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6F19D37FFA46A7A43781C0EA437CF7"/>
        </w:placeholder>
        <w15:appearance w15:val="hidden"/>
        <w:text/>
      </w:sdtPr>
      <w:sdtEndPr/>
      <w:sdtContent>
        <w:p w:rsidRPr="009B062B" w:rsidR="00AF30DD" w:rsidP="009B062B" w:rsidRDefault="00AF30DD" w14:paraId="770B088A" w14:textId="77777777">
          <w:pPr>
            <w:pStyle w:val="RubrikFrslagTIllRiksdagsbeslut"/>
          </w:pPr>
          <w:r w:rsidRPr="009B062B">
            <w:t>Förslag till riksdagsbeslut</w:t>
          </w:r>
        </w:p>
      </w:sdtContent>
    </w:sdt>
    <w:sdt>
      <w:sdtPr>
        <w:alias w:val="Yrkande 1"/>
        <w:tag w:val="4c2407e0-e70d-45dd-aca9-b80bfbfd2110"/>
        <w:id w:val="1583567206"/>
        <w:lock w:val="sdtLocked"/>
      </w:sdtPr>
      <w:sdtEndPr/>
      <w:sdtContent>
        <w:p w:rsidR="00C23749" w:rsidRDefault="00191253" w14:paraId="770B088B" w14:textId="77777777">
          <w:pPr>
            <w:pStyle w:val="Frslagstext"/>
            <w:numPr>
              <w:ilvl w:val="0"/>
              <w:numId w:val="0"/>
            </w:numPr>
          </w:pPr>
          <w:r>
            <w:t>Riksdagen ställer sig bakom det som anförs i motionen om utökade möjligheter till studier med bibehållen a-kassa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AEB5337C084C18A10261B3E0C6DBA3"/>
        </w:placeholder>
        <w15:appearance w15:val="hidden"/>
        <w:text/>
      </w:sdtPr>
      <w:sdtEndPr/>
      <w:sdtContent>
        <w:p w:rsidRPr="009B062B" w:rsidR="006D79C9" w:rsidP="00333E95" w:rsidRDefault="006D79C9" w14:paraId="770B088C" w14:textId="77777777">
          <w:pPr>
            <w:pStyle w:val="Rubrik1"/>
          </w:pPr>
          <w:r>
            <w:t>Motivering</w:t>
          </w:r>
        </w:p>
      </w:sdtContent>
    </w:sdt>
    <w:p w:rsidR="00923C8B" w:rsidP="00923C8B" w:rsidRDefault="00923C8B" w14:paraId="770B088D" w14:textId="4DB19376">
      <w:pPr>
        <w:pStyle w:val="Normalutanindragellerluft"/>
      </w:pPr>
      <w:r>
        <w:t>Vid arbetslöshet är det viktigt att tiden används på ett meningsfullt sätt för att individen ska komma i arbete igen. A-kassan är en omställningsförsäkring och för att ställa om mellan jobb krävs det allt oftare utbildning. Regeringen har målmedvetet byggt ut antalet utbildningsplatser under hela mandatperioden till ett kunskapslyft som år 2021 ska omfatta me</w:t>
      </w:r>
      <w:r w:rsidR="00E4498C">
        <w:t>r än 90 000 utbildningsplatser.</w:t>
      </w:r>
      <w:r>
        <w:t xml:space="preserve"> Dessa platser inom högskola, yrkeshögskola, komvux och yrkesvux skapar en möjlighet för fler att utbilda sig för att ta de jobb som finns och växer fram. </w:t>
      </w:r>
    </w:p>
    <w:p w:rsidRPr="00E4498C" w:rsidR="00923C8B" w:rsidP="00E4498C" w:rsidRDefault="00923C8B" w14:paraId="770B088E" w14:textId="1EE6C852">
      <w:r w:rsidRPr="00E4498C">
        <w:t xml:space="preserve">Samtidigt som vi vet att utbildning många gånger är den säkraste vägen till jobb kan man inte studera med bibehållen a-kassa i mer än 20 veckor. </w:t>
      </w:r>
      <w:r w:rsidRPr="00E4498C">
        <w:lastRenderedPageBreak/>
        <w:t>Kring detta råder ett stelbent regelverk som hindrar många från att gå in i en utbildning</w:t>
      </w:r>
      <w:r w:rsidRPr="00E4498C" w:rsidR="00E4498C">
        <w:t xml:space="preserve"> som skulle ge goda utsikter till</w:t>
      </w:r>
      <w:r w:rsidRPr="00E4498C">
        <w:t xml:space="preserve"> ett nytt jobb.</w:t>
      </w:r>
    </w:p>
    <w:p w:rsidRPr="00E4498C" w:rsidR="00652B73" w:rsidP="00E4498C" w:rsidRDefault="00923C8B" w14:paraId="770B088F" w14:textId="77777777">
      <w:bookmarkStart w:name="_GoBack" w:id="1"/>
      <w:bookmarkEnd w:id="1"/>
      <w:r w:rsidRPr="00E4498C">
        <w:t xml:space="preserve">Vi bör ge större frihet och möjligheter att göra sig anställningsbar under sin omställningsperiod. Regeringen bör därför se över reglerna för studier med bibehållen a-kassa. </w:t>
      </w:r>
    </w:p>
    <w:sdt>
      <w:sdtPr>
        <w:rPr>
          <w:i/>
          <w:noProof/>
        </w:rPr>
        <w:alias w:val="CC_Underskrifter"/>
        <w:tag w:val="CC_Underskrifter"/>
        <w:id w:val="583496634"/>
        <w:lock w:val="sdtContentLocked"/>
        <w:placeholder>
          <w:docPart w:val="113DB287BD83470BA6DBE2B31D46410F"/>
        </w:placeholder>
        <w15:appearance w15:val="hidden"/>
      </w:sdtPr>
      <w:sdtEndPr>
        <w:rPr>
          <w:i w:val="0"/>
          <w:noProof w:val="0"/>
        </w:rPr>
      </w:sdtEndPr>
      <w:sdtContent>
        <w:p w:rsidR="004801AC" w:rsidP="005C273C" w:rsidRDefault="00E4498C" w14:paraId="770B0890" w14:textId="169FB9D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Teresa Carvalho (S)</w:t>
            </w:r>
          </w:p>
        </w:tc>
      </w:tr>
    </w:tbl>
    <w:p w:rsidR="00E4498C" w:rsidP="005C273C" w:rsidRDefault="00E4498C" w14:paraId="08AA6FD0" w14:textId="77777777"/>
    <w:p w:rsidR="00F13664" w:rsidRDefault="00F13664" w14:paraId="770B0894" w14:textId="77777777"/>
    <w:sectPr w:rsidR="00F136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B0896" w14:textId="77777777" w:rsidR="00292676" w:rsidRDefault="00292676" w:rsidP="000C1CAD">
      <w:pPr>
        <w:spacing w:line="240" w:lineRule="auto"/>
      </w:pPr>
      <w:r>
        <w:separator/>
      </w:r>
    </w:p>
  </w:endnote>
  <w:endnote w:type="continuationSeparator" w:id="0">
    <w:p w14:paraId="770B0897" w14:textId="77777777" w:rsidR="00292676" w:rsidRDefault="002926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B089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B089D" w14:textId="4B95D52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49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B0894" w14:textId="77777777" w:rsidR="00292676" w:rsidRDefault="00292676" w:rsidP="000C1CAD">
      <w:pPr>
        <w:spacing w:line="240" w:lineRule="auto"/>
      </w:pPr>
      <w:r>
        <w:separator/>
      </w:r>
    </w:p>
  </w:footnote>
  <w:footnote w:type="continuationSeparator" w:id="0">
    <w:p w14:paraId="770B0895" w14:textId="77777777" w:rsidR="00292676" w:rsidRDefault="002926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0B08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0B08A7" wp14:anchorId="770B08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498C" w14:paraId="770B08A8" w14:textId="77777777">
                          <w:pPr>
                            <w:jc w:val="right"/>
                          </w:pPr>
                          <w:sdt>
                            <w:sdtPr>
                              <w:alias w:val="CC_Noformat_Partikod"/>
                              <w:tag w:val="CC_Noformat_Partikod"/>
                              <w:id w:val="-53464382"/>
                              <w:placeholder>
                                <w:docPart w:val="7D743226E4C44BF284BDC2FDA700B46A"/>
                              </w:placeholder>
                              <w:text/>
                            </w:sdtPr>
                            <w:sdtEndPr/>
                            <w:sdtContent>
                              <w:r w:rsidR="00923C8B">
                                <w:t>S</w:t>
                              </w:r>
                            </w:sdtContent>
                          </w:sdt>
                          <w:sdt>
                            <w:sdtPr>
                              <w:alias w:val="CC_Noformat_Partinummer"/>
                              <w:tag w:val="CC_Noformat_Partinummer"/>
                              <w:id w:val="-1709555926"/>
                              <w:placeholder>
                                <w:docPart w:val="B10559941B68410387CE92CC77A36787"/>
                              </w:placeholder>
                              <w:text/>
                            </w:sdtPr>
                            <w:sdtEndPr/>
                            <w:sdtContent>
                              <w:r w:rsidR="00923C8B">
                                <w:t>1159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B08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4498C" w14:paraId="770B08A8" w14:textId="77777777">
                    <w:pPr>
                      <w:jc w:val="right"/>
                    </w:pPr>
                    <w:sdt>
                      <w:sdtPr>
                        <w:alias w:val="CC_Noformat_Partikod"/>
                        <w:tag w:val="CC_Noformat_Partikod"/>
                        <w:id w:val="-53464382"/>
                        <w:placeholder>
                          <w:docPart w:val="7D743226E4C44BF284BDC2FDA700B46A"/>
                        </w:placeholder>
                        <w:text/>
                      </w:sdtPr>
                      <w:sdtEndPr/>
                      <w:sdtContent>
                        <w:r w:rsidR="00923C8B">
                          <w:t>S</w:t>
                        </w:r>
                      </w:sdtContent>
                    </w:sdt>
                    <w:sdt>
                      <w:sdtPr>
                        <w:alias w:val="CC_Noformat_Partinummer"/>
                        <w:tag w:val="CC_Noformat_Partinummer"/>
                        <w:id w:val="-1709555926"/>
                        <w:placeholder>
                          <w:docPart w:val="B10559941B68410387CE92CC77A36787"/>
                        </w:placeholder>
                        <w:text/>
                      </w:sdtPr>
                      <w:sdtEndPr/>
                      <w:sdtContent>
                        <w:r w:rsidR="00923C8B">
                          <w:t>1159</w:t>
                        </w:r>
                      </w:sdtContent>
                    </w:sdt>
                  </w:p>
                </w:txbxContent>
              </v:textbox>
              <w10:wrap anchorx="page"/>
            </v:shape>
          </w:pict>
        </mc:Fallback>
      </mc:AlternateContent>
    </w:r>
  </w:p>
  <w:p w:rsidRPr="00293C4F" w:rsidR="004F35FE" w:rsidP="00776B74" w:rsidRDefault="004F35FE" w14:paraId="770B08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498C" w14:paraId="770B089A" w14:textId="77777777">
    <w:pPr>
      <w:jc w:val="right"/>
    </w:pPr>
    <w:sdt>
      <w:sdtPr>
        <w:alias w:val="CC_Noformat_Partikod"/>
        <w:tag w:val="CC_Noformat_Partikod"/>
        <w:id w:val="559911109"/>
        <w:placeholder>
          <w:docPart w:val="B10559941B68410387CE92CC77A36787"/>
        </w:placeholder>
        <w:text/>
      </w:sdtPr>
      <w:sdtEndPr/>
      <w:sdtContent>
        <w:r w:rsidR="00923C8B">
          <w:t>S</w:t>
        </w:r>
      </w:sdtContent>
    </w:sdt>
    <w:sdt>
      <w:sdtPr>
        <w:alias w:val="CC_Noformat_Partinummer"/>
        <w:tag w:val="CC_Noformat_Partinummer"/>
        <w:id w:val="1197820850"/>
        <w:text/>
      </w:sdtPr>
      <w:sdtEndPr/>
      <w:sdtContent>
        <w:r w:rsidR="00923C8B">
          <w:t>1159</w:t>
        </w:r>
      </w:sdtContent>
    </w:sdt>
  </w:p>
  <w:p w:rsidR="004F35FE" w:rsidP="00776B74" w:rsidRDefault="004F35FE" w14:paraId="770B08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498C" w14:paraId="770B089E" w14:textId="77777777">
    <w:pPr>
      <w:jc w:val="right"/>
    </w:pPr>
    <w:sdt>
      <w:sdtPr>
        <w:alias w:val="CC_Noformat_Partikod"/>
        <w:tag w:val="CC_Noformat_Partikod"/>
        <w:id w:val="1471015553"/>
        <w:text/>
      </w:sdtPr>
      <w:sdtEndPr/>
      <w:sdtContent>
        <w:r w:rsidR="00923C8B">
          <w:t>S</w:t>
        </w:r>
      </w:sdtContent>
    </w:sdt>
    <w:sdt>
      <w:sdtPr>
        <w:alias w:val="CC_Noformat_Partinummer"/>
        <w:tag w:val="CC_Noformat_Partinummer"/>
        <w:id w:val="-2014525982"/>
        <w:text/>
      </w:sdtPr>
      <w:sdtEndPr/>
      <w:sdtContent>
        <w:r w:rsidR="00923C8B">
          <w:t>1159</w:t>
        </w:r>
      </w:sdtContent>
    </w:sdt>
  </w:p>
  <w:p w:rsidR="004F35FE" w:rsidP="00A314CF" w:rsidRDefault="00E4498C" w14:paraId="770B08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4498C" w14:paraId="770B08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498C" w14:paraId="770B08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:706</w:t>
        </w:r>
      </w:sdtContent>
    </w:sdt>
  </w:p>
  <w:p w:rsidR="004F35FE" w:rsidP="00E03A3D" w:rsidRDefault="00E4498C" w14:paraId="770B08A2" w14:textId="77777777">
    <w:pPr>
      <w:pStyle w:val="Motionr"/>
    </w:pPr>
    <w:sdt>
      <w:sdtPr>
        <w:alias w:val="CC_Noformat_Avtext"/>
        <w:tag w:val="CC_Noformat_Avtext"/>
        <w:id w:val="-2020768203"/>
        <w:lock w:val="sdtContentLocked"/>
        <w15:appearance w15:val="hidden"/>
        <w:text/>
      </w:sdtPr>
      <w:sdtEndPr/>
      <w:sdtContent>
        <w:r>
          <w:t>av Johanna Haraldsson och Teresa Carvalho (båda S)</w:t>
        </w:r>
      </w:sdtContent>
    </w:sdt>
  </w:p>
  <w:sdt>
    <w:sdtPr>
      <w:alias w:val="CC_Noformat_Rubtext"/>
      <w:tag w:val="CC_Noformat_Rubtext"/>
      <w:id w:val="-218060500"/>
      <w:lock w:val="sdtLocked"/>
      <w15:appearance w15:val="hidden"/>
      <w:text/>
    </w:sdtPr>
    <w:sdtEndPr/>
    <w:sdtContent>
      <w:p w:rsidR="004F35FE" w:rsidP="00283E0F" w:rsidRDefault="00923C8B" w14:paraId="770B08A3" w14:textId="77777777">
        <w:pPr>
          <w:pStyle w:val="FSHRub2"/>
        </w:pPr>
        <w:r>
          <w:t>A-kassa under studietiden</w:t>
        </w:r>
      </w:p>
    </w:sdtContent>
  </w:sdt>
  <w:sdt>
    <w:sdtPr>
      <w:alias w:val="CC_Boilerplate_3"/>
      <w:tag w:val="CC_Boilerplate_3"/>
      <w:id w:val="1606463544"/>
      <w:lock w:val="sdtContentLocked"/>
      <w15:appearance w15:val="hidden"/>
      <w:text w:multiLine="1"/>
    </w:sdtPr>
    <w:sdtEndPr/>
    <w:sdtContent>
      <w:p w:rsidR="004F35FE" w:rsidP="00283E0F" w:rsidRDefault="004F35FE" w14:paraId="770B08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8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0A8"/>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253"/>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676"/>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BE9"/>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3D3"/>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73C"/>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2B9"/>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63D"/>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C8B"/>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49"/>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98C"/>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664"/>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7E3"/>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0B0889"/>
  <w15:chartTrackingRefBased/>
  <w15:docId w15:val="{449291D1-2B60-4C88-B76C-651CB0E0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6F19D37FFA46A7A43781C0EA437CF7"/>
        <w:category>
          <w:name w:val="Allmänt"/>
          <w:gallery w:val="placeholder"/>
        </w:category>
        <w:types>
          <w:type w:val="bbPlcHdr"/>
        </w:types>
        <w:behaviors>
          <w:behavior w:val="content"/>
        </w:behaviors>
        <w:guid w:val="{F86A733C-785B-4E73-B955-A7988DDEC80E}"/>
      </w:docPartPr>
      <w:docPartBody>
        <w:p w:rsidR="00737223" w:rsidRDefault="00DA3612">
          <w:pPr>
            <w:pStyle w:val="CC6F19D37FFA46A7A43781C0EA437CF7"/>
          </w:pPr>
          <w:r w:rsidRPr="005A0A93">
            <w:rPr>
              <w:rStyle w:val="Platshllartext"/>
            </w:rPr>
            <w:t>Förslag till riksdagsbeslut</w:t>
          </w:r>
        </w:p>
      </w:docPartBody>
    </w:docPart>
    <w:docPart>
      <w:docPartPr>
        <w:name w:val="43AEB5337C084C18A10261B3E0C6DBA3"/>
        <w:category>
          <w:name w:val="Allmänt"/>
          <w:gallery w:val="placeholder"/>
        </w:category>
        <w:types>
          <w:type w:val="bbPlcHdr"/>
        </w:types>
        <w:behaviors>
          <w:behavior w:val="content"/>
        </w:behaviors>
        <w:guid w:val="{8B20478A-FF75-4DCB-9626-E9320C279D7A}"/>
      </w:docPartPr>
      <w:docPartBody>
        <w:p w:rsidR="00737223" w:rsidRDefault="00DA3612">
          <w:pPr>
            <w:pStyle w:val="43AEB5337C084C18A10261B3E0C6DBA3"/>
          </w:pPr>
          <w:r w:rsidRPr="005A0A93">
            <w:rPr>
              <w:rStyle w:val="Platshllartext"/>
            </w:rPr>
            <w:t>Motivering</w:t>
          </w:r>
        </w:p>
      </w:docPartBody>
    </w:docPart>
    <w:docPart>
      <w:docPartPr>
        <w:name w:val="113DB287BD83470BA6DBE2B31D46410F"/>
        <w:category>
          <w:name w:val="Allmänt"/>
          <w:gallery w:val="placeholder"/>
        </w:category>
        <w:types>
          <w:type w:val="bbPlcHdr"/>
        </w:types>
        <w:behaviors>
          <w:behavior w:val="content"/>
        </w:behaviors>
        <w:guid w:val="{4725CD6B-0B23-4127-AC4E-50E2D0B7DD39}"/>
      </w:docPartPr>
      <w:docPartBody>
        <w:p w:rsidR="00737223" w:rsidRDefault="00DA3612">
          <w:pPr>
            <w:pStyle w:val="113DB287BD83470BA6DBE2B31D46410F"/>
          </w:pPr>
          <w:r w:rsidRPr="00490DAC">
            <w:rPr>
              <w:rStyle w:val="Platshllartext"/>
            </w:rPr>
            <w:t>Skriv ej här, motionärer infogas via panel!</w:t>
          </w:r>
        </w:p>
      </w:docPartBody>
    </w:docPart>
    <w:docPart>
      <w:docPartPr>
        <w:name w:val="7D743226E4C44BF284BDC2FDA700B46A"/>
        <w:category>
          <w:name w:val="Allmänt"/>
          <w:gallery w:val="placeholder"/>
        </w:category>
        <w:types>
          <w:type w:val="bbPlcHdr"/>
        </w:types>
        <w:behaviors>
          <w:behavior w:val="content"/>
        </w:behaviors>
        <w:guid w:val="{C0F0B989-D37C-4397-BDCB-308BD36214B9}"/>
      </w:docPartPr>
      <w:docPartBody>
        <w:p w:rsidR="00737223" w:rsidRDefault="00DA3612">
          <w:pPr>
            <w:pStyle w:val="7D743226E4C44BF284BDC2FDA700B46A"/>
          </w:pPr>
          <w:r>
            <w:rPr>
              <w:rStyle w:val="Platshllartext"/>
            </w:rPr>
            <w:t xml:space="preserve"> </w:t>
          </w:r>
        </w:p>
      </w:docPartBody>
    </w:docPart>
    <w:docPart>
      <w:docPartPr>
        <w:name w:val="B10559941B68410387CE92CC77A36787"/>
        <w:category>
          <w:name w:val="Allmänt"/>
          <w:gallery w:val="placeholder"/>
        </w:category>
        <w:types>
          <w:type w:val="bbPlcHdr"/>
        </w:types>
        <w:behaviors>
          <w:behavior w:val="content"/>
        </w:behaviors>
        <w:guid w:val="{A9D01F89-9339-474A-A611-A8DD8B7B3C29}"/>
      </w:docPartPr>
      <w:docPartBody>
        <w:p w:rsidR="00737223" w:rsidRDefault="00DA3612">
          <w:pPr>
            <w:pStyle w:val="B10559941B68410387CE92CC77A367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12"/>
    <w:rsid w:val="00737223"/>
    <w:rsid w:val="00D52216"/>
    <w:rsid w:val="00DA36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6F19D37FFA46A7A43781C0EA437CF7">
    <w:name w:val="CC6F19D37FFA46A7A43781C0EA437CF7"/>
  </w:style>
  <w:style w:type="paragraph" w:customStyle="1" w:styleId="F78A096A4C2540FFA2F7F8DBD1B9A858">
    <w:name w:val="F78A096A4C2540FFA2F7F8DBD1B9A858"/>
  </w:style>
  <w:style w:type="paragraph" w:customStyle="1" w:styleId="E724F05CADC944B4B9C9F2305C7C175D">
    <w:name w:val="E724F05CADC944B4B9C9F2305C7C175D"/>
  </w:style>
  <w:style w:type="paragraph" w:customStyle="1" w:styleId="43AEB5337C084C18A10261B3E0C6DBA3">
    <w:name w:val="43AEB5337C084C18A10261B3E0C6DBA3"/>
  </w:style>
  <w:style w:type="paragraph" w:customStyle="1" w:styleId="113DB287BD83470BA6DBE2B31D46410F">
    <w:name w:val="113DB287BD83470BA6DBE2B31D46410F"/>
  </w:style>
  <w:style w:type="paragraph" w:customStyle="1" w:styleId="7D743226E4C44BF284BDC2FDA700B46A">
    <w:name w:val="7D743226E4C44BF284BDC2FDA700B46A"/>
  </w:style>
  <w:style w:type="paragraph" w:customStyle="1" w:styleId="B10559941B68410387CE92CC77A36787">
    <w:name w:val="B10559941B68410387CE92CC77A36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BD389-FB10-4201-A12B-1453268C9F17}"/>
</file>

<file path=customXml/itemProps2.xml><?xml version="1.0" encoding="utf-8"?>
<ds:datastoreItem xmlns:ds="http://schemas.openxmlformats.org/officeDocument/2006/customXml" ds:itemID="{057F2716-06B0-4939-98CA-B49FD7E78093}"/>
</file>

<file path=customXml/itemProps3.xml><?xml version="1.0" encoding="utf-8"?>
<ds:datastoreItem xmlns:ds="http://schemas.openxmlformats.org/officeDocument/2006/customXml" ds:itemID="{05ACD98C-4DF0-41A4-AC44-61A063E2CC83}"/>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1062</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S1159 A kassa under studietiden</vt:lpstr>
      <vt:lpstr>
      </vt:lpstr>
    </vt:vector>
  </TitlesOfParts>
  <Company>Sveriges riksdag</Company>
  <LinksUpToDate>false</LinksUpToDate>
  <CharactersWithSpaces>1249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