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5F6B16B4AB14DD79A4D3AA4FD83A44C"/>
        </w:placeholder>
        <w15:appearance w15:val="hidden"/>
        <w:text/>
      </w:sdtPr>
      <w:sdtEndPr/>
      <w:sdtContent>
        <w:p w:rsidRPr="009B062B" w:rsidR="00AF30DD" w:rsidP="009B062B" w:rsidRDefault="00AF30DD" w14:paraId="76A9D998" w14:textId="77777777">
          <w:pPr>
            <w:pStyle w:val="RubrikFrslagTIllRiksdagsbeslut"/>
          </w:pPr>
          <w:r w:rsidRPr="009B062B">
            <w:t>Förslag till riksdagsbeslut</w:t>
          </w:r>
        </w:p>
      </w:sdtContent>
    </w:sdt>
    <w:sdt>
      <w:sdtPr>
        <w:alias w:val="Yrkande 1"/>
        <w:tag w:val="f2c77199-cd3b-4014-94d3-93bf5d62cb78"/>
        <w:id w:val="-1933739468"/>
        <w:lock w:val="sdtLocked"/>
      </w:sdtPr>
      <w:sdtEndPr/>
      <w:sdtContent>
        <w:p w:rsidR="00EC7A22" w:rsidRDefault="0084031E" w14:paraId="76A9D999" w14:textId="39A8B0BD">
          <w:pPr>
            <w:pStyle w:val="Frslagstext"/>
          </w:pPr>
          <w:r>
            <w:t>Riksdagen ställer sig bakom det som anförs i motionen om att göra en översyn av konkurrenskraften inom turistnäringen och tillkännager detta för regeringen.</w:t>
          </w:r>
        </w:p>
      </w:sdtContent>
    </w:sdt>
    <w:sdt>
      <w:sdtPr>
        <w:alias w:val="Yrkande 2"/>
        <w:tag w:val="6ad71576-a839-4c9d-9639-86b50bfb0303"/>
        <w:id w:val="-2111805807"/>
        <w:lock w:val="sdtLocked"/>
      </w:sdtPr>
      <w:sdtEndPr/>
      <w:sdtContent>
        <w:p w:rsidR="00EC7A22" w:rsidRDefault="0084031E" w14:paraId="76A9D99A" w14:textId="4C432BC7">
          <w:pPr>
            <w:pStyle w:val="Frslagstext"/>
          </w:pPr>
          <w:r>
            <w:t>Riksdagen ställer sig bakom det som anförs i motionen om att införa en genomlysning av besöksnäringens infrastruktur och transportbehov och tillkännager detta för regeringen.</w:t>
          </w:r>
        </w:p>
      </w:sdtContent>
    </w:sdt>
    <w:sdt>
      <w:sdtPr>
        <w:alias w:val="Yrkande 3"/>
        <w:tag w:val="53934d23-0916-4532-9709-b5a1f938cc79"/>
        <w:id w:val="422773910"/>
        <w:lock w:val="sdtLocked"/>
      </w:sdtPr>
      <w:sdtEndPr/>
      <w:sdtContent>
        <w:p w:rsidR="00EC7A22" w:rsidRDefault="0084031E" w14:paraId="76A9D99B" w14:textId="77777777">
          <w:pPr>
            <w:pStyle w:val="Frslagstext"/>
          </w:pPr>
          <w:r>
            <w:t>Riksdagen ställer sig bakom det som anförs i motionen om att göra det lättare för företagare att anställa och tillkännager detta för regeringen.</w:t>
          </w:r>
        </w:p>
      </w:sdtContent>
    </w:sdt>
    <w:sdt>
      <w:sdtPr>
        <w:alias w:val="Yrkande 4"/>
        <w:tag w:val="e720f4df-ac46-43ed-b601-085ce5f39dbc"/>
        <w:id w:val="871729652"/>
        <w:lock w:val="sdtLocked"/>
      </w:sdtPr>
      <w:sdtEndPr/>
      <w:sdtContent>
        <w:p w:rsidR="00EC7A22" w:rsidRDefault="0084031E" w14:paraId="76A9D99C" w14:textId="11698A69">
          <w:pPr>
            <w:pStyle w:val="Frslagstext"/>
          </w:pPr>
          <w:r>
            <w:t>Riksdagen ställer sig bakom det som anförs i motionen om en utredning gällande besöksnäringens behov inför en kommande turismproposition och tillkännager detta för regeringen.</w:t>
          </w:r>
        </w:p>
      </w:sdtContent>
    </w:sdt>
    <w:p w:rsidRPr="009B062B" w:rsidR="00AF30DD" w:rsidP="009B062B" w:rsidRDefault="000156D9" w14:paraId="76A9D99D" w14:textId="77777777">
      <w:pPr>
        <w:pStyle w:val="Rubrik1"/>
      </w:pPr>
      <w:bookmarkStart w:name="MotionsStart" w:id="0"/>
      <w:bookmarkEnd w:id="0"/>
      <w:r w:rsidRPr="009B062B">
        <w:t>Motivering</w:t>
      </w:r>
    </w:p>
    <w:p w:rsidRPr="007E54DC" w:rsidR="00026865" w:rsidP="007E54DC" w:rsidRDefault="00026865" w14:paraId="76A9D99F" w14:textId="5AD5ECB6">
      <w:pPr>
        <w:pStyle w:val="Normalutanindragellerluft"/>
      </w:pPr>
      <w:r w:rsidRPr="007E54DC">
        <w:t xml:space="preserve">Landsbygderna är rika på naturresurser och på kunniga och företagsamma människor. Goda boendemiljöer och natur- och kulturvärden uppskattas både av svenskar och </w:t>
      </w:r>
      <w:r w:rsidR="007E54DC">
        <w:t xml:space="preserve">av </w:t>
      </w:r>
      <w:r w:rsidRPr="007E54DC">
        <w:t>besökare från an</w:t>
      </w:r>
      <w:r w:rsidR="007E54DC">
        <w:t>dra länder. Genom att</w:t>
      </w:r>
      <w:r w:rsidRPr="007E54DC">
        <w:t xml:space="preserve"> det engagemang och den utvecklingskraft som finns på </w:t>
      </w:r>
      <w:r w:rsidRPr="007E54DC">
        <w:lastRenderedPageBreak/>
        <w:t xml:space="preserve">landsbygderna </w:t>
      </w:r>
      <w:r w:rsidR="007E54DC">
        <w:t xml:space="preserve">tillvaratas </w:t>
      </w:r>
      <w:r w:rsidRPr="007E54DC">
        <w:t>skapas förutsättningar för tillväxt i hela Sverige. Centerpartiet arbetar för en</w:t>
      </w:r>
      <w:r w:rsidRPr="007E54DC" w:rsidR="00AB7A92">
        <w:t xml:space="preserve"> utveckling av hållbara städer </w:t>
      </w:r>
      <w:r w:rsidRPr="007E54DC">
        <w:t>samtidigt</w:t>
      </w:r>
      <w:r w:rsidRPr="007E54DC" w:rsidR="00AB7A92">
        <w:t xml:space="preserve"> som vi ser</w:t>
      </w:r>
      <w:r w:rsidRPr="007E54DC">
        <w:t xml:space="preserve"> landsbygdernas möjligheter. </w:t>
      </w:r>
    </w:p>
    <w:p w:rsidRPr="00026865" w:rsidR="00026865" w:rsidP="00026865" w:rsidRDefault="00026865" w14:paraId="76A9D9A0" w14:textId="77777777">
      <w:pPr>
        <w:pStyle w:val="Rubrik2"/>
      </w:pPr>
      <w:r>
        <w:t>En hållbar besöksnäring</w:t>
      </w:r>
    </w:p>
    <w:p w:rsidRPr="007E54DC" w:rsidR="00026865" w:rsidP="007E54DC" w:rsidRDefault="00026865" w14:paraId="76A9D9A1" w14:textId="3B7A879E">
      <w:pPr>
        <w:pStyle w:val="Normalutanindragellerluft"/>
      </w:pPr>
      <w:r w:rsidRPr="007E54DC">
        <w:t>Turism</w:t>
      </w:r>
      <w:r w:rsidR="007E54DC">
        <w:t>-</w:t>
      </w:r>
      <w:r w:rsidRPr="007E54DC">
        <w:t xml:space="preserve"> och besöksföretag skapar arbetstillfällen och gör det möjligt för människor att leva och verka i hela l</w:t>
      </w:r>
      <w:r w:rsidR="007E54DC">
        <w:t>andet. Besöksnäringen är viktig</w:t>
      </w:r>
      <w:r w:rsidRPr="007E54DC">
        <w:t xml:space="preserve"> för en hållbar tillväxt i hela landet. 2004 presenterades en svensk turismproposition,</w:t>
      </w:r>
      <w:r w:rsidRPr="007E54DC" w:rsidR="00A7651F">
        <w:t xml:space="preserve"> men mycket har hänt sedan dess och utredningen behöver </w:t>
      </w:r>
      <w:r w:rsidRPr="007E54DC">
        <w:t xml:space="preserve">uppdateras för att </w:t>
      </w:r>
      <w:r w:rsidRPr="007E54DC" w:rsidR="00A7651F">
        <w:t xml:space="preserve">tillgodose </w:t>
      </w:r>
      <w:r w:rsidRPr="007E54DC">
        <w:t>näringens nutida behov</w:t>
      </w:r>
      <w:r w:rsidRPr="007E54DC" w:rsidR="00A7651F">
        <w:t xml:space="preserve">. För </w:t>
      </w:r>
      <w:r w:rsidRPr="007E54DC">
        <w:t xml:space="preserve">att svensk besöksnäring ska vara långsiktigt konkurrenskraftig </w:t>
      </w:r>
      <w:r w:rsidRPr="007E54DC" w:rsidR="008A4595">
        <w:t>behövs</w:t>
      </w:r>
      <w:r w:rsidRPr="007E54DC">
        <w:t xml:space="preserve"> en ny översyn av konkur</w:t>
      </w:r>
      <w:r w:rsidRPr="007E54DC" w:rsidR="008A4595">
        <w:t>renskraften inom besöksnäringen.</w:t>
      </w:r>
    </w:p>
    <w:p w:rsidRPr="007E54DC" w:rsidR="00026865" w:rsidP="007E54DC" w:rsidRDefault="00026865" w14:paraId="76A9D9A3" w14:textId="06EDCFB8">
      <w:r w:rsidRPr="007E54DC">
        <w:t xml:space="preserve">Besöksnäringen är en sysselsättningsmotor och skapar jobb över hela landet. Näringen kan bland annat sysselsätta nya svenskar, ungdomar och personer som saknar högre utbildning. Därför är det viktigt att identifiera och presentera incitament så att företag kan växa och anställa fler. Eftersom många av besöksnäringens företag är små eller medelstora är det viktigt att ge dem rätt förutsättningar att anställa. Centerpartiet har redan </w:t>
      </w:r>
      <w:r w:rsidRPr="007E54DC" w:rsidR="00C54CDE">
        <w:t>föreslagit satsningen ingångs</w:t>
      </w:r>
      <w:r w:rsidRPr="007E54DC" w:rsidR="0052118D">
        <w:t xml:space="preserve">avdrag. </w:t>
      </w:r>
      <w:r w:rsidRPr="007E54DC" w:rsidR="00C54CDE">
        <w:t>Satsningen innebär att arbetsgivaravgiften slopas under de två första åre</w:t>
      </w:r>
      <w:r w:rsidRPr="007E54DC" w:rsidR="0052118D">
        <w:t xml:space="preserve">ns arbete. På så sätt kan </w:t>
      </w:r>
      <w:r w:rsidRPr="007E54DC" w:rsidR="00C54CDE">
        <w:t>fler komma in på ar</w:t>
      </w:r>
      <w:r w:rsidR="007E54DC">
        <w:t>betsmarknaden och få ett jobb –f</w:t>
      </w:r>
      <w:r w:rsidRPr="007E54DC" w:rsidR="00C54CDE">
        <w:t xml:space="preserve">ramförallt unga och de många nyanlända flyktingar som idag är arbetslösa. </w:t>
      </w:r>
      <w:r w:rsidRPr="007E54DC">
        <w:t>Att anställa en person är kostsamt för ett litet företag och ofta ett hinder för att anställa. Cente</w:t>
      </w:r>
      <w:r w:rsidRPr="007E54DC" w:rsidR="00C54CDE">
        <w:t>rpartiets satsning på ingångs</w:t>
      </w:r>
      <w:r w:rsidRPr="007E54DC" w:rsidR="0052118D">
        <w:t>avdrag</w:t>
      </w:r>
      <w:r w:rsidRPr="007E54DC">
        <w:t xml:space="preserve"> innebär att små och medelstora företag lättare kan anställa fler personer samtidigt som fler jobb skapas, utanförskap minskar och integrationen ökar. Men mer kan göras </w:t>
      </w:r>
      <w:r w:rsidRPr="007E54DC" w:rsidR="007C30BE">
        <w:t xml:space="preserve">och </w:t>
      </w:r>
      <w:r w:rsidRPr="007E54DC">
        <w:t>därför vill vi se en utredning som identifierar och presenterar incitament som förenklar för företag att växa och anställa</w:t>
      </w:r>
      <w:r w:rsidRPr="007E54DC" w:rsidR="00C54CDE">
        <w:t xml:space="preserve"> inom turist- och besöksnäringen</w:t>
      </w:r>
      <w:r w:rsidRPr="007E54DC">
        <w:t>.</w:t>
      </w:r>
    </w:p>
    <w:p w:rsidRPr="007E54DC" w:rsidR="00093F48" w:rsidP="007E54DC" w:rsidRDefault="00026865" w14:paraId="76A9D9A5" w14:textId="77777777">
      <w:bookmarkStart w:name="_GoBack" w:id="1"/>
      <w:bookmarkEnd w:id="1"/>
      <w:r w:rsidRPr="007E54DC">
        <w:lastRenderedPageBreak/>
        <w:t xml:space="preserve">Besöksnäringens utveckling är beroende av att besökare kan ta sig till och från platser på ett effektivt sätt. Därför måste det finnas en god infrastruktur som skapar tillgång till transporter, transportförsörjning och fungerande transportmedel som flyg, tåg, buss och båt. För att tillgodose en god infrastruktur vill Centerpartiet att Trafikverket får i uppdrag att i samarbete med besöksnäringen undersöka förslag till relevanta infrastruktur- och transportsatsningar som matchar besöksnäringens behov. </w:t>
      </w:r>
    </w:p>
    <w:p w:rsidRPr="00026865" w:rsidR="00026865" w:rsidP="00026865" w:rsidRDefault="00026865" w14:paraId="76A9D9A6" w14:textId="77777777"/>
    <w:sdt>
      <w:sdtPr>
        <w:alias w:val="CC_Underskrifter"/>
        <w:tag w:val="CC_Underskrifter"/>
        <w:id w:val="583496634"/>
        <w:lock w:val="sdtContentLocked"/>
        <w:placeholder>
          <w:docPart w:val="677C3459509A4FF991AEC423E5BD94E1"/>
        </w:placeholder>
        <w15:appearance w15:val="hidden"/>
      </w:sdtPr>
      <w:sdtEndPr/>
      <w:sdtContent>
        <w:p w:rsidR="004801AC" w:rsidP="006C711F" w:rsidRDefault="007E54DC" w14:paraId="76A9D9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A7642C" w:rsidRDefault="00A7642C" w14:paraId="76A9D9AB" w14:textId="77777777"/>
    <w:sectPr w:rsidR="00A7642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9D9AD" w14:textId="77777777" w:rsidR="00840D20" w:rsidRDefault="00840D20" w:rsidP="000C1CAD">
      <w:pPr>
        <w:spacing w:line="240" w:lineRule="auto"/>
      </w:pPr>
      <w:r>
        <w:separator/>
      </w:r>
    </w:p>
  </w:endnote>
  <w:endnote w:type="continuationSeparator" w:id="0">
    <w:p w14:paraId="76A9D9AE" w14:textId="77777777" w:rsidR="00840D20" w:rsidRDefault="00840D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D9B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D9B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54D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9D9AB" w14:textId="77777777" w:rsidR="00840D20" w:rsidRDefault="00840D20" w:rsidP="000C1CAD">
      <w:pPr>
        <w:spacing w:line="240" w:lineRule="auto"/>
      </w:pPr>
      <w:r>
        <w:separator/>
      </w:r>
    </w:p>
  </w:footnote>
  <w:footnote w:type="continuationSeparator" w:id="0">
    <w:p w14:paraId="76A9D9AC" w14:textId="77777777" w:rsidR="00840D20" w:rsidRDefault="00840D2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6A9D9A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A9D9BF" wp14:anchorId="76A9D9B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54DC" w14:paraId="76A9D9C0" w14:textId="77777777">
                          <w:pPr>
                            <w:jc w:val="right"/>
                          </w:pPr>
                          <w:sdt>
                            <w:sdtPr>
                              <w:alias w:val="CC_Noformat_Partikod"/>
                              <w:tag w:val="CC_Noformat_Partikod"/>
                              <w:id w:val="-53464382"/>
                              <w:placeholder>
                                <w:docPart w:val="0412F0C9B3B5460C9B35DEDE40A0C4E1"/>
                              </w:placeholder>
                              <w:text/>
                            </w:sdtPr>
                            <w:sdtEndPr/>
                            <w:sdtContent>
                              <w:r w:rsidR="00026865">
                                <w:t>C</w:t>
                              </w:r>
                            </w:sdtContent>
                          </w:sdt>
                          <w:sdt>
                            <w:sdtPr>
                              <w:alias w:val="CC_Noformat_Partinummer"/>
                              <w:tag w:val="CC_Noformat_Partinummer"/>
                              <w:id w:val="-1709555926"/>
                              <w:placeholder>
                                <w:docPart w:val="AC59A8F682DF4EC0924278F47C675272"/>
                              </w:placeholder>
                              <w:text/>
                            </w:sdtPr>
                            <w:sdtEndPr/>
                            <w:sdtContent>
                              <w:r w:rsidR="009204B4">
                                <w:t>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A9D9B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E54DC" w14:paraId="76A9D9C0" w14:textId="77777777">
                    <w:pPr>
                      <w:jc w:val="right"/>
                    </w:pPr>
                    <w:sdt>
                      <w:sdtPr>
                        <w:alias w:val="CC_Noformat_Partikod"/>
                        <w:tag w:val="CC_Noformat_Partikod"/>
                        <w:id w:val="-53464382"/>
                        <w:placeholder>
                          <w:docPart w:val="0412F0C9B3B5460C9B35DEDE40A0C4E1"/>
                        </w:placeholder>
                        <w:text/>
                      </w:sdtPr>
                      <w:sdtEndPr/>
                      <w:sdtContent>
                        <w:r w:rsidR="00026865">
                          <w:t>C</w:t>
                        </w:r>
                      </w:sdtContent>
                    </w:sdt>
                    <w:sdt>
                      <w:sdtPr>
                        <w:alias w:val="CC_Noformat_Partinummer"/>
                        <w:tag w:val="CC_Noformat_Partinummer"/>
                        <w:id w:val="-1709555926"/>
                        <w:placeholder>
                          <w:docPart w:val="AC59A8F682DF4EC0924278F47C675272"/>
                        </w:placeholder>
                        <w:text/>
                      </w:sdtPr>
                      <w:sdtEndPr/>
                      <w:sdtContent>
                        <w:r w:rsidR="009204B4">
                          <w:t>26</w:t>
                        </w:r>
                      </w:sdtContent>
                    </w:sdt>
                  </w:p>
                </w:txbxContent>
              </v:textbox>
              <w10:wrap anchorx="page"/>
            </v:shape>
          </w:pict>
        </mc:Fallback>
      </mc:AlternateContent>
    </w:r>
  </w:p>
  <w:p w:rsidRPr="00293C4F" w:rsidR="007A5507" w:rsidP="00776B74" w:rsidRDefault="007A5507" w14:paraId="76A9D9B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54DC" w14:paraId="76A9D9B1" w14:textId="77777777">
    <w:pPr>
      <w:jc w:val="right"/>
    </w:pPr>
    <w:sdt>
      <w:sdtPr>
        <w:alias w:val="CC_Noformat_Partikod"/>
        <w:tag w:val="CC_Noformat_Partikod"/>
        <w:id w:val="559911109"/>
        <w:text/>
      </w:sdtPr>
      <w:sdtEndPr/>
      <w:sdtContent>
        <w:r w:rsidR="00026865">
          <w:t>C</w:t>
        </w:r>
      </w:sdtContent>
    </w:sdt>
    <w:sdt>
      <w:sdtPr>
        <w:alias w:val="CC_Noformat_Partinummer"/>
        <w:tag w:val="CC_Noformat_Partinummer"/>
        <w:id w:val="1197820850"/>
        <w:text/>
      </w:sdtPr>
      <w:sdtEndPr/>
      <w:sdtContent>
        <w:r w:rsidR="009204B4">
          <w:t>26</w:t>
        </w:r>
      </w:sdtContent>
    </w:sdt>
  </w:p>
  <w:p w:rsidR="007A5507" w:rsidP="00776B74" w:rsidRDefault="007A5507" w14:paraId="76A9D9B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54DC" w14:paraId="76A9D9B5" w14:textId="77777777">
    <w:pPr>
      <w:jc w:val="right"/>
    </w:pPr>
    <w:sdt>
      <w:sdtPr>
        <w:alias w:val="CC_Noformat_Partikod"/>
        <w:tag w:val="CC_Noformat_Partikod"/>
        <w:id w:val="1471015553"/>
        <w:text/>
      </w:sdtPr>
      <w:sdtEndPr/>
      <w:sdtContent>
        <w:r w:rsidR="00026865">
          <w:t>C</w:t>
        </w:r>
      </w:sdtContent>
    </w:sdt>
    <w:sdt>
      <w:sdtPr>
        <w:alias w:val="CC_Noformat_Partinummer"/>
        <w:tag w:val="CC_Noformat_Partinummer"/>
        <w:id w:val="-2014525982"/>
        <w:text/>
      </w:sdtPr>
      <w:sdtEndPr/>
      <w:sdtContent>
        <w:r w:rsidR="009204B4">
          <w:t>26</w:t>
        </w:r>
      </w:sdtContent>
    </w:sdt>
  </w:p>
  <w:p w:rsidR="007A5507" w:rsidP="00A314CF" w:rsidRDefault="007E54DC" w14:paraId="5F78707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7E54DC" w14:paraId="76A9D9B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E54DC" w14:paraId="76A9D9B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:3095</w:t>
        </w:r>
      </w:sdtContent>
    </w:sdt>
  </w:p>
  <w:p w:rsidR="007A5507" w:rsidP="00E03A3D" w:rsidRDefault="007E54DC" w14:paraId="76A9D9BA" w14:textId="77777777">
    <w:pPr>
      <w:pStyle w:val="Motionr"/>
    </w:pPr>
    <w:sdt>
      <w:sdtPr>
        <w:alias w:val="CC_Noformat_Avtext"/>
        <w:tag w:val="CC_Noformat_Avtext"/>
        <w:id w:val="-2020768203"/>
        <w:lock w:val="sdtContentLocked"/>
        <w15:appearance w15:val="hidden"/>
        <w:text/>
      </w:sdtPr>
      <w:sdtEndPr/>
      <w:sdtContent>
        <w:r>
          <w:t>av Helena Lindahl och Peter Helander (båda C)</w:t>
        </w:r>
      </w:sdtContent>
    </w:sdt>
  </w:p>
  <w:sdt>
    <w:sdtPr>
      <w:alias w:val="CC_Noformat_Rubtext"/>
      <w:tag w:val="CC_Noformat_Rubtext"/>
      <w:id w:val="-218060500"/>
      <w:lock w:val="sdtLocked"/>
      <w15:appearance w15:val="hidden"/>
      <w:text/>
    </w:sdtPr>
    <w:sdtEndPr/>
    <w:sdtContent>
      <w:p w:rsidR="007A5507" w:rsidP="00283E0F" w:rsidRDefault="00026865" w14:paraId="76A9D9BB" w14:textId="77777777">
        <w:pPr>
          <w:pStyle w:val="FSHRub2"/>
        </w:pPr>
        <w:r>
          <w:t>En hållbar turist- och besöksnäring i hela landet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76A9D9B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2703C5"/>
    <w:multiLevelType w:val="hybridMultilevel"/>
    <w:tmpl w:val="F6140322"/>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2686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4EB7"/>
    <w:rsid w:val="00026865"/>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709"/>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6DE"/>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18D"/>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814"/>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11"/>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711F"/>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0BE"/>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4DC"/>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31E"/>
    <w:rsid w:val="0084099C"/>
    <w:rsid w:val="00840B26"/>
    <w:rsid w:val="00840D20"/>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595"/>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04B4"/>
    <w:rsid w:val="00922951"/>
    <w:rsid w:val="009229AD"/>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532"/>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42C"/>
    <w:rsid w:val="00A7651F"/>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A9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1F8"/>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CDE"/>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38D7"/>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C7A22"/>
    <w:rsid w:val="00ED0398"/>
    <w:rsid w:val="00ED0EA9"/>
    <w:rsid w:val="00ED19F0"/>
    <w:rsid w:val="00ED1F36"/>
    <w:rsid w:val="00ED3171"/>
    <w:rsid w:val="00ED3AAA"/>
    <w:rsid w:val="00ED40F5"/>
    <w:rsid w:val="00ED4C18"/>
    <w:rsid w:val="00ED7180"/>
    <w:rsid w:val="00EE07D6"/>
    <w:rsid w:val="00EE131A"/>
    <w:rsid w:val="00EE271B"/>
    <w:rsid w:val="00EE4070"/>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3C33"/>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A9D997"/>
  <w15:chartTrackingRefBased/>
  <w15:docId w15:val="{A52258D1-A437-41F9-B237-9AA800CE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F6B16B4AB14DD79A4D3AA4FD83A44C"/>
        <w:category>
          <w:name w:val="Allmänt"/>
          <w:gallery w:val="placeholder"/>
        </w:category>
        <w:types>
          <w:type w:val="bbPlcHdr"/>
        </w:types>
        <w:behaviors>
          <w:behavior w:val="content"/>
        </w:behaviors>
        <w:guid w:val="{283A6049-567C-4384-9FF9-6AC65BD01A1F}"/>
      </w:docPartPr>
      <w:docPartBody>
        <w:p w:rsidR="004E7F4F" w:rsidRDefault="004E7F4F">
          <w:pPr>
            <w:pStyle w:val="D5F6B16B4AB14DD79A4D3AA4FD83A44C"/>
          </w:pPr>
          <w:r w:rsidRPr="009A726D">
            <w:rPr>
              <w:rStyle w:val="Platshllartext"/>
            </w:rPr>
            <w:t>Klicka här för att ange text.</w:t>
          </w:r>
        </w:p>
      </w:docPartBody>
    </w:docPart>
    <w:docPart>
      <w:docPartPr>
        <w:name w:val="677C3459509A4FF991AEC423E5BD94E1"/>
        <w:category>
          <w:name w:val="Allmänt"/>
          <w:gallery w:val="placeholder"/>
        </w:category>
        <w:types>
          <w:type w:val="bbPlcHdr"/>
        </w:types>
        <w:behaviors>
          <w:behavior w:val="content"/>
        </w:behaviors>
        <w:guid w:val="{B68E23C1-6755-43EF-8711-1D853D214AF2}"/>
      </w:docPartPr>
      <w:docPartBody>
        <w:p w:rsidR="004E7F4F" w:rsidRDefault="004E7F4F">
          <w:pPr>
            <w:pStyle w:val="677C3459509A4FF991AEC423E5BD94E1"/>
          </w:pPr>
          <w:r w:rsidRPr="002551EA">
            <w:rPr>
              <w:rStyle w:val="Platshllartext"/>
              <w:color w:val="808080" w:themeColor="background1" w:themeShade="80"/>
            </w:rPr>
            <w:t>[Motionärernas namn]</w:t>
          </w:r>
        </w:p>
      </w:docPartBody>
    </w:docPart>
    <w:docPart>
      <w:docPartPr>
        <w:name w:val="0412F0C9B3B5460C9B35DEDE40A0C4E1"/>
        <w:category>
          <w:name w:val="Allmänt"/>
          <w:gallery w:val="placeholder"/>
        </w:category>
        <w:types>
          <w:type w:val="bbPlcHdr"/>
        </w:types>
        <w:behaviors>
          <w:behavior w:val="content"/>
        </w:behaviors>
        <w:guid w:val="{80CB01D2-2778-41F8-A294-418BA4BBF74B}"/>
      </w:docPartPr>
      <w:docPartBody>
        <w:p w:rsidR="004E7F4F" w:rsidRDefault="004E7F4F">
          <w:pPr>
            <w:pStyle w:val="0412F0C9B3B5460C9B35DEDE40A0C4E1"/>
          </w:pPr>
          <w:r>
            <w:rPr>
              <w:rStyle w:val="Platshllartext"/>
            </w:rPr>
            <w:t xml:space="preserve"> </w:t>
          </w:r>
        </w:p>
      </w:docPartBody>
    </w:docPart>
    <w:docPart>
      <w:docPartPr>
        <w:name w:val="AC59A8F682DF4EC0924278F47C675272"/>
        <w:category>
          <w:name w:val="Allmänt"/>
          <w:gallery w:val="placeholder"/>
        </w:category>
        <w:types>
          <w:type w:val="bbPlcHdr"/>
        </w:types>
        <w:behaviors>
          <w:behavior w:val="content"/>
        </w:behaviors>
        <w:guid w:val="{C68C2A32-70CD-460D-AF8E-B803466D6CD4}"/>
      </w:docPartPr>
      <w:docPartBody>
        <w:p w:rsidR="004E7F4F" w:rsidRDefault="004E7F4F">
          <w:pPr>
            <w:pStyle w:val="AC59A8F682DF4EC0924278F47C67527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4F"/>
    <w:rsid w:val="001028FC"/>
    <w:rsid w:val="003F70B6"/>
    <w:rsid w:val="004E7F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F6B16B4AB14DD79A4D3AA4FD83A44C">
    <w:name w:val="D5F6B16B4AB14DD79A4D3AA4FD83A44C"/>
  </w:style>
  <w:style w:type="paragraph" w:customStyle="1" w:styleId="7A44B15F70C7458BA4E169A2DE733C42">
    <w:name w:val="7A44B15F70C7458BA4E169A2DE733C42"/>
  </w:style>
  <w:style w:type="paragraph" w:customStyle="1" w:styleId="FCEE3AEE637042C09378D25D9F810CB1">
    <w:name w:val="FCEE3AEE637042C09378D25D9F810CB1"/>
  </w:style>
  <w:style w:type="paragraph" w:customStyle="1" w:styleId="677C3459509A4FF991AEC423E5BD94E1">
    <w:name w:val="677C3459509A4FF991AEC423E5BD94E1"/>
  </w:style>
  <w:style w:type="paragraph" w:customStyle="1" w:styleId="0412F0C9B3B5460C9B35DEDE40A0C4E1">
    <w:name w:val="0412F0C9B3B5460C9B35DEDE40A0C4E1"/>
  </w:style>
  <w:style w:type="paragraph" w:customStyle="1" w:styleId="AC59A8F682DF4EC0924278F47C675272">
    <w:name w:val="AC59A8F682DF4EC0924278F47C675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1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9686</RubrikLookup>
    <MotionGuid xmlns="00d11361-0b92-4bae-a181-288d6a55b763">95756e93-c3b6-49d1-805d-4ed46328f08e</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0C92C-2949-47B5-8304-9B388573BD7D}">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purl.org/dc/terms/"/>
    <ds:schemaRef ds:uri="00d11361-0b92-4bae-a181-288d6a55b76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D98BAFC-AF69-49F6-9BC1-9A1D0D6C6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485B5-256B-4ABA-BDE0-35DABAAFF8E1}">
  <ds:schemaRefs>
    <ds:schemaRef ds:uri="http://schemas.riksdagen.se/motion"/>
  </ds:schemaRefs>
</ds:datastoreItem>
</file>

<file path=customXml/itemProps5.xml><?xml version="1.0" encoding="utf-8"?>
<ds:datastoreItem xmlns:ds="http://schemas.openxmlformats.org/officeDocument/2006/customXml" ds:itemID="{8C360148-0F21-4E30-893E-9082114A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7</TotalTime>
  <Pages>2</Pages>
  <Words>475</Words>
  <Characters>2874</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201617C26 En hållbar turist  och besöksnäring i hela landet</vt:lpstr>
      <vt:lpstr/>
    </vt:vector>
  </TitlesOfParts>
  <Company>Sveriges riksdag</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201617C26 En hållbar turist  och besöksnäring i hela landet</dc:title>
  <dc:subject/>
  <dc:creator>Riksdagsförvaltningen</dc:creator>
  <cp:keywords/>
  <dc:description/>
  <cp:lastModifiedBy>Kerstin Carlqvist</cp:lastModifiedBy>
  <cp:revision>6</cp:revision>
  <cp:lastPrinted>2016-09-21T06:17:00Z</cp:lastPrinted>
  <dcterms:created xsi:type="dcterms:W3CDTF">2016-10-01T13:14:00Z</dcterms:created>
  <dcterms:modified xsi:type="dcterms:W3CDTF">2017-05-24T06:37:00Z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*ZF666D32AAB00*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https://filur.riksdagen.se/drop/DropOffLibrary/ZF666D32AAB00.docx</vt:lpwstr>
  </property>
  <property fmtid="{D5CDD505-2E9C-101B-9397-08002B2CF9AE}" pid="13" name="RevisionsOn">
    <vt:lpwstr>1</vt:lpwstr>
  </property>
</Properties>
</file>