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ED8" w:rsidRDefault="00FF2E94" w14:paraId="7BFB06EE" w14:textId="77777777">
      <w:pPr>
        <w:pStyle w:val="RubrikFrslagTIllRiksdagsbeslut"/>
      </w:pPr>
      <w:sdt>
        <w:sdtPr>
          <w:alias w:val="CC_Boilerplate_4"/>
          <w:tag w:val="CC_Boilerplate_4"/>
          <w:id w:val="-1644581176"/>
          <w:lock w:val="sdtContentLocked"/>
          <w:placeholder>
            <w:docPart w:val="3EEBEC4EF80D46C6A105CC97E3BDCADF"/>
          </w:placeholder>
          <w:text/>
        </w:sdtPr>
        <w:sdtEndPr/>
        <w:sdtContent>
          <w:r w:rsidRPr="009B062B" w:rsidR="00AF30DD">
            <w:t>Förslag till riksdagsbeslut</w:t>
          </w:r>
        </w:sdtContent>
      </w:sdt>
      <w:bookmarkEnd w:id="0"/>
      <w:bookmarkEnd w:id="1"/>
    </w:p>
    <w:sdt>
      <w:sdtPr>
        <w:alias w:val="Yrkande 1"/>
        <w:tag w:val="3cf0192c-d8e4-42b6-b5d3-6f4750650c05"/>
        <w:id w:val="1448361077"/>
        <w:lock w:val="sdtLocked"/>
      </w:sdtPr>
      <w:sdtEndPr/>
      <w:sdtContent>
        <w:p w:rsidR="00C57FDB" w:rsidRDefault="00E509B0" w14:paraId="55940903" w14:textId="77777777">
          <w:pPr>
            <w:pStyle w:val="Frslagstext"/>
            <w:numPr>
              <w:ilvl w:val="0"/>
              <w:numId w:val="0"/>
            </w:numPr>
          </w:pPr>
          <w:r>
            <w:t>Riksdagen ställer sig bakom det som anförs i motionen om att verka för etablering av en Natobas i Somaliland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5FF74C26445CCB2CBC4E7291E5FFA"/>
        </w:placeholder>
        <w:text/>
      </w:sdtPr>
      <w:sdtEndPr/>
      <w:sdtContent>
        <w:p w:rsidRPr="009B062B" w:rsidR="006D79C9" w:rsidP="00333E95" w:rsidRDefault="006D79C9" w14:paraId="56FDECE3" w14:textId="77777777">
          <w:pPr>
            <w:pStyle w:val="Rubrik1"/>
          </w:pPr>
          <w:r>
            <w:t>Motivering</w:t>
          </w:r>
        </w:p>
      </w:sdtContent>
    </w:sdt>
    <w:bookmarkEnd w:displacedByCustomXml="prev" w:id="3"/>
    <w:bookmarkEnd w:displacedByCustomXml="prev" w:id="4"/>
    <w:p w:rsidR="003D6D0A" w:rsidP="00FF2E94" w:rsidRDefault="003D6D0A" w14:paraId="67FD283D" w14:textId="196565B1">
      <w:pPr>
        <w:pStyle w:val="Normalutanindragellerluft"/>
      </w:pPr>
      <w:r>
        <w:t xml:space="preserve">Att etablera en </w:t>
      </w:r>
      <w:r w:rsidR="00E509B0">
        <w:t>Nato</w:t>
      </w:r>
      <w:r>
        <w:t>bas i Somaliland skulle utgöra en avgörande strategisk insats för att stärka säkerheten och stabiliteten i Afrikas horn samt för att främja regionalt och globalt samarbete. Somaliland, som är en självstyrande och demokratisk region, blir en allt viktigare partner i ett område präglat av konflikter, terrorism och påverkan från auktori</w:t>
      </w:r>
      <w:r w:rsidR="00FF2E94">
        <w:softHyphen/>
      </w:r>
      <w:r>
        <w:t xml:space="preserve">tära makter som Kina och Ryssland. En </w:t>
      </w:r>
      <w:r w:rsidR="00E509B0">
        <w:t>Nato</w:t>
      </w:r>
      <w:r>
        <w:t xml:space="preserve">närvaro där skulle inte bara symbolisera ett tydligt stöd för demokratins principer och självbestämmande, utan även skapa en stabil plattform för att hantera de säkerhetsutmaningar som regionen står inför. </w:t>
      </w:r>
    </w:p>
    <w:p w:rsidR="003D6D0A" w:rsidP="00FF2E94" w:rsidRDefault="003D6D0A" w14:paraId="75FD9788" w14:textId="7307BAB6">
      <w:r>
        <w:t xml:space="preserve">Med en </w:t>
      </w:r>
      <w:r w:rsidR="00E509B0">
        <w:t>Nato</w:t>
      </w:r>
      <w:r>
        <w:t xml:space="preserve">bas skulle man kunna förstärka regionala allianser och bidra till en ökad säkerhetskänsla i en geopolitisk kantzon där maktbalansen ofta är ostadig. Det skulle </w:t>
      </w:r>
      <w:r w:rsidRPr="00FF2E94">
        <w:rPr>
          <w:spacing w:val="-2"/>
        </w:rPr>
        <w:t>möjliggöra ett nära samarbete för att bekämpa terrorism, piratverksamhet och organiserad</w:t>
      </w:r>
      <w:r>
        <w:t xml:space="preserve"> brottslighet, vilka är samhällsförstörande krafter som hotar både lokalbefolkningen och internationell handel. Regionen är av central betydelse för de</w:t>
      </w:r>
      <w:r w:rsidR="00E509B0">
        <w:t>t</w:t>
      </w:r>
      <w:r>
        <w:t xml:space="preserve"> globala troligaste handels- och energiflödet, särskilt genom strategiska sjöfartsleder som Adenviken och Bab el-Mandeb. En </w:t>
      </w:r>
      <w:r w:rsidR="00E509B0">
        <w:t>Nato</w:t>
      </w:r>
      <w:r>
        <w:t>närvaro skulle därigenom bidra till att säkra dessa viktiga sjöfartsleder, vilket är avgörande för att upprätthålla fri handel och energiförsörjning på global nivå.</w:t>
      </w:r>
    </w:p>
    <w:p w:rsidR="003D6D0A" w:rsidP="00FF2E94" w:rsidRDefault="003D6D0A" w14:paraId="1CAB2169" w14:textId="61BD0BC4">
      <w:r>
        <w:t xml:space="preserve">Dessutom skulle en </w:t>
      </w:r>
      <w:r w:rsidR="00E509B0">
        <w:t>Nato</w:t>
      </w:r>
      <w:r>
        <w:t xml:space="preserve">bas i Somaliland vara ett tydligt ställningstagande mot den ökade inflytandestaktik som Kina och Ryssland bedriver i regionen, vilket bidrar till att bevara en balans av makter och främja en framtid där demokratiska värderingar får utrymme att växa. Det skulle också kunna fungera som en drivkraft för demokratisering och institutionell utveckling, och bidra till att stärka Somaliland som en modell för fred och stabilitet.  </w:t>
      </w:r>
    </w:p>
    <w:p w:rsidR="00BB6339" w:rsidP="00FF2E94" w:rsidRDefault="003D6D0A" w14:paraId="4BCF6FED" w14:textId="7F830404">
      <w:r>
        <w:lastRenderedPageBreak/>
        <w:t xml:space="preserve">Sammanfattningsvis skulle en </w:t>
      </w:r>
      <w:r w:rsidR="00E509B0">
        <w:t>Nato</w:t>
      </w:r>
      <w:r>
        <w:t>närvaro i Somaliland inte bara utgöra ett viktigt steg för att skydda den självständiga regionens demokratiska utveckling, utan även fungera som en pelare för att trygga den regionala och internationella säkerheten. Det är ett strategiskt, ansvarsfullt och framtidssiktigt beslut som skulle bidra till att skapa en mer stabil, fredlig och demokratisk region där internationellt samarbete och respekt för självbestämmande står i centrum.</w:t>
      </w:r>
    </w:p>
    <w:sdt>
      <w:sdtPr>
        <w:rPr>
          <w:i/>
          <w:noProof/>
        </w:rPr>
        <w:alias w:val="CC_Underskrifter"/>
        <w:tag w:val="CC_Underskrifter"/>
        <w:id w:val="583496634"/>
        <w:lock w:val="sdtContentLocked"/>
        <w:placeholder>
          <w:docPart w:val="9FB145EE5FD6477399ACEBAAE8254DE1"/>
        </w:placeholder>
      </w:sdtPr>
      <w:sdtEndPr/>
      <w:sdtContent>
        <w:p w:rsidR="00DE4ED8" w:rsidP="00DE4ED8" w:rsidRDefault="00DE4ED8" w14:paraId="683F2311" w14:textId="77777777"/>
        <w:p w:rsidR="00DE4ED8" w:rsidP="00DE4ED8" w:rsidRDefault="00FF2E94" w14:paraId="1C45C0EB" w14:textId="58F52157"/>
      </w:sdtContent>
    </w:sdt>
    <w:tbl>
      <w:tblPr>
        <w:tblW w:w="5000" w:type="pct"/>
        <w:tblLook w:val="04A0" w:firstRow="1" w:lastRow="0" w:firstColumn="1" w:lastColumn="0" w:noHBand="0" w:noVBand="1"/>
        <w:tblCaption w:val="underskrifter"/>
      </w:tblPr>
      <w:tblGrid>
        <w:gridCol w:w="4252"/>
        <w:gridCol w:w="4252"/>
      </w:tblGrid>
      <w:tr w:rsidR="00C57FDB" w14:paraId="0E71085F" w14:textId="77777777">
        <w:trPr>
          <w:cantSplit/>
        </w:trPr>
        <w:tc>
          <w:tcPr>
            <w:tcW w:w="50" w:type="pct"/>
            <w:vAlign w:val="bottom"/>
          </w:tcPr>
          <w:p w:rsidR="00C57FDB" w:rsidRDefault="00E509B0" w14:paraId="59605900" w14:textId="77777777">
            <w:pPr>
              <w:pStyle w:val="Underskrifter"/>
              <w:spacing w:after="0"/>
            </w:pPr>
            <w:r>
              <w:t>Markus Wiechel (SD)</w:t>
            </w:r>
          </w:p>
        </w:tc>
        <w:tc>
          <w:tcPr>
            <w:tcW w:w="50" w:type="pct"/>
            <w:vAlign w:val="bottom"/>
          </w:tcPr>
          <w:p w:rsidR="00C57FDB" w:rsidRDefault="00C57FDB" w14:paraId="60433C66" w14:textId="77777777">
            <w:pPr>
              <w:pStyle w:val="Underskrifter"/>
              <w:spacing w:after="0"/>
            </w:pPr>
          </w:p>
        </w:tc>
      </w:tr>
    </w:tbl>
    <w:p w:rsidRPr="008E0FE2" w:rsidR="004801AC" w:rsidP="00DF3554" w:rsidRDefault="004801AC" w14:paraId="257B97B3" w14:textId="3B06C8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1850" w14:textId="77777777" w:rsidR="003D6D0A" w:rsidRDefault="003D6D0A" w:rsidP="000C1CAD">
      <w:pPr>
        <w:spacing w:line="240" w:lineRule="auto"/>
      </w:pPr>
      <w:r>
        <w:separator/>
      </w:r>
    </w:p>
  </w:endnote>
  <w:endnote w:type="continuationSeparator" w:id="0">
    <w:p w14:paraId="11808F5D" w14:textId="77777777" w:rsidR="003D6D0A" w:rsidRDefault="003D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4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9095" w14:textId="0F52D96A" w:rsidR="00262EA3" w:rsidRPr="00DE4ED8" w:rsidRDefault="00262EA3" w:rsidP="00DE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E1FC" w14:textId="77777777" w:rsidR="003D6D0A" w:rsidRDefault="003D6D0A" w:rsidP="000C1CAD">
      <w:pPr>
        <w:spacing w:line="240" w:lineRule="auto"/>
      </w:pPr>
      <w:r>
        <w:separator/>
      </w:r>
    </w:p>
  </w:footnote>
  <w:footnote w:type="continuationSeparator" w:id="0">
    <w:p w14:paraId="0295AD8F" w14:textId="77777777" w:rsidR="003D6D0A" w:rsidRDefault="003D6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5F68A" wp14:editId="495FD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373B6" w14:textId="7902BDDB" w:rsidR="00262EA3" w:rsidRDefault="00FF2E94" w:rsidP="008103B5">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5F6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373B6" w14:textId="7902BDDB" w:rsidR="00262EA3" w:rsidRDefault="00FF2E94" w:rsidP="008103B5">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v:textbox>
              <w10:wrap anchorx="page"/>
            </v:shape>
          </w:pict>
        </mc:Fallback>
      </mc:AlternateContent>
    </w:r>
  </w:p>
  <w:p w14:paraId="3D0A2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3AEA" w14:textId="77777777" w:rsidR="00262EA3" w:rsidRDefault="00262EA3" w:rsidP="008563AC">
    <w:pPr>
      <w:jc w:val="right"/>
    </w:pPr>
  </w:p>
  <w:p w14:paraId="386801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7244" w14:textId="77777777" w:rsidR="00262EA3" w:rsidRDefault="00FF2E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CB05A" wp14:editId="56867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279A3" w14:textId="51F4CE7D" w:rsidR="00262EA3" w:rsidRDefault="00FF2E94" w:rsidP="00A314CF">
    <w:pPr>
      <w:pStyle w:val="FSHNormal"/>
      <w:spacing w:before="40"/>
    </w:pPr>
    <w:sdt>
      <w:sdtPr>
        <w:alias w:val="CC_Noformat_Motionstyp"/>
        <w:tag w:val="CC_Noformat_Motionstyp"/>
        <w:id w:val="1162973129"/>
        <w:lock w:val="sdtContentLocked"/>
        <w15:appearance w15:val="hidden"/>
        <w:text/>
      </w:sdtPr>
      <w:sdtEndPr/>
      <w:sdtContent>
        <w:r w:rsidR="00DE4ED8">
          <w:t>Enskild motion</w:t>
        </w:r>
      </w:sdtContent>
    </w:sdt>
    <w:r w:rsidR="00821B36">
      <w:t xml:space="preserve"> </w:t>
    </w:r>
    <w:sdt>
      <w:sdtPr>
        <w:alias w:val="CC_Noformat_Partikod"/>
        <w:tag w:val="CC_Noformat_Partikod"/>
        <w:id w:val="1471015553"/>
        <w:text/>
      </w:sdtPr>
      <w:sdtEndPr/>
      <w:sdtContent>
        <w:r w:rsidR="003D6D0A">
          <w:t>SD</w:t>
        </w:r>
      </w:sdtContent>
    </w:sdt>
    <w:sdt>
      <w:sdtPr>
        <w:alias w:val="CC_Noformat_Partinummer"/>
        <w:tag w:val="CC_Noformat_Partinummer"/>
        <w:id w:val="-2014525982"/>
        <w:showingPlcHdr/>
        <w:text/>
      </w:sdtPr>
      <w:sdtEndPr/>
      <w:sdtContent>
        <w:r w:rsidR="00821B36">
          <w:t xml:space="preserve"> </w:t>
        </w:r>
      </w:sdtContent>
    </w:sdt>
  </w:p>
  <w:p w14:paraId="5B91415F" w14:textId="77777777" w:rsidR="00262EA3" w:rsidRPr="008227B3" w:rsidRDefault="00FF2E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85CD93" w14:textId="64C2276D" w:rsidR="00262EA3" w:rsidRPr="008227B3" w:rsidRDefault="00FF2E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D8">
          <w:t>:2380</w:t>
        </w:r>
      </w:sdtContent>
    </w:sdt>
  </w:p>
  <w:p w14:paraId="1E2C681B" w14:textId="20D859CF" w:rsidR="00262EA3" w:rsidRDefault="00FF2E94" w:rsidP="00E03A3D">
    <w:pPr>
      <w:pStyle w:val="Motionr"/>
    </w:pPr>
    <w:sdt>
      <w:sdtPr>
        <w:alias w:val="CC_Noformat_Avtext"/>
        <w:tag w:val="CC_Noformat_Avtext"/>
        <w:id w:val="-2020768203"/>
        <w:lock w:val="sdtContentLocked"/>
        <w:placeholder>
          <w:docPart w:val="B02D48F0C5DF4A2E81245A491E24FA68"/>
        </w:placeholder>
        <w15:appearance w15:val="hidden"/>
        <w:text/>
      </w:sdtPr>
      <w:sdtEndPr/>
      <w:sdtContent>
        <w:r w:rsidR="00DE4ED8">
          <w:t>av Markus Wiechel (SD)</w:t>
        </w:r>
      </w:sdtContent>
    </w:sdt>
  </w:p>
  <w:sdt>
    <w:sdtPr>
      <w:alias w:val="CC_Noformat_Rubtext"/>
      <w:tag w:val="CC_Noformat_Rubtext"/>
      <w:id w:val="-218060500"/>
      <w:lock w:val="sdtLocked"/>
      <w:placeholder>
        <w:docPart w:val="BB71718ACB344BCEAFF2984F1CD01791"/>
      </w:placeholder>
      <w:text/>
    </w:sdtPr>
    <w:sdtEndPr/>
    <w:sdtContent>
      <w:p w14:paraId="28A29646" w14:textId="1C3AA48D" w:rsidR="00262EA3" w:rsidRDefault="003D6D0A" w:rsidP="00283E0F">
        <w:pPr>
          <w:pStyle w:val="FSHRub2"/>
        </w:pPr>
        <w:r>
          <w:t>Natobas i Somaliland</w:t>
        </w:r>
      </w:p>
    </w:sdtContent>
  </w:sdt>
  <w:sdt>
    <w:sdtPr>
      <w:alias w:val="CC_Boilerplate_3"/>
      <w:tag w:val="CC_Boilerplate_3"/>
      <w:id w:val="1606463544"/>
      <w:lock w:val="sdtContentLocked"/>
      <w15:appearance w15:val="hidden"/>
      <w:text w:multiLine="1"/>
    </w:sdtPr>
    <w:sdtEndPr/>
    <w:sdtContent>
      <w:p w14:paraId="006BB3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D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0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D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B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9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CE45C"/>
  <w15:chartTrackingRefBased/>
  <w15:docId w15:val="{5D40ABFE-19DA-4758-A467-3277748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BEC4EF80D46C6A105CC97E3BDCADF"/>
        <w:category>
          <w:name w:val="Allmänt"/>
          <w:gallery w:val="placeholder"/>
        </w:category>
        <w:types>
          <w:type w:val="bbPlcHdr"/>
        </w:types>
        <w:behaviors>
          <w:behavior w:val="content"/>
        </w:behaviors>
        <w:guid w:val="{8050FAE3-E9CA-4400-827A-2E47EB1261CD}"/>
      </w:docPartPr>
      <w:docPartBody>
        <w:p w:rsidR="00001FE8" w:rsidRDefault="00001FE8">
          <w:pPr>
            <w:pStyle w:val="3EEBEC4EF80D46C6A105CC97E3BDCADF"/>
          </w:pPr>
          <w:r w:rsidRPr="005A0A93">
            <w:rPr>
              <w:rStyle w:val="Platshllartext"/>
            </w:rPr>
            <w:t>Förslag till riksdagsbeslut</w:t>
          </w:r>
        </w:p>
      </w:docPartBody>
    </w:docPart>
    <w:docPart>
      <w:docPartPr>
        <w:name w:val="65D5FF74C26445CCB2CBC4E7291E5FFA"/>
        <w:category>
          <w:name w:val="Allmänt"/>
          <w:gallery w:val="placeholder"/>
        </w:category>
        <w:types>
          <w:type w:val="bbPlcHdr"/>
        </w:types>
        <w:behaviors>
          <w:behavior w:val="content"/>
        </w:behaviors>
        <w:guid w:val="{AB4096AF-F4B8-4829-9997-A018979EA001}"/>
      </w:docPartPr>
      <w:docPartBody>
        <w:p w:rsidR="00001FE8" w:rsidRDefault="00001FE8">
          <w:pPr>
            <w:pStyle w:val="65D5FF74C26445CCB2CBC4E7291E5FFA"/>
          </w:pPr>
          <w:r w:rsidRPr="005A0A93">
            <w:rPr>
              <w:rStyle w:val="Platshllartext"/>
            </w:rPr>
            <w:t>Motivering</w:t>
          </w:r>
        </w:p>
      </w:docPartBody>
    </w:docPart>
    <w:docPart>
      <w:docPartPr>
        <w:name w:val="B02D48F0C5DF4A2E81245A491E24FA68"/>
        <w:category>
          <w:name w:val="Allmänt"/>
          <w:gallery w:val="placeholder"/>
        </w:category>
        <w:types>
          <w:type w:val="bbPlcHdr"/>
        </w:types>
        <w:behaviors>
          <w:behavior w:val="content"/>
        </w:behaviors>
        <w:guid w:val="{1FA78673-1B46-41AE-A846-800A7E260F5E}"/>
      </w:docPartPr>
      <w:docPartBody>
        <w:p w:rsidR="00001FE8" w:rsidRDefault="00001FE8">
          <w:pPr>
            <w:pStyle w:val="B02D48F0C5DF4A2E81245A491E24FA68"/>
          </w:pPr>
          <w:r>
            <w:rPr>
              <w:rStyle w:val="Platshllartext"/>
            </w:rPr>
            <w:t xml:space="preserve"> </w:t>
          </w:r>
        </w:p>
      </w:docPartBody>
    </w:docPart>
    <w:docPart>
      <w:docPartPr>
        <w:name w:val="BB71718ACB344BCEAFF2984F1CD01791"/>
        <w:category>
          <w:name w:val="Allmänt"/>
          <w:gallery w:val="placeholder"/>
        </w:category>
        <w:types>
          <w:type w:val="bbPlcHdr"/>
        </w:types>
        <w:behaviors>
          <w:behavior w:val="content"/>
        </w:behaviors>
        <w:guid w:val="{A8839740-7E45-47D5-9642-8935A6A527C8}"/>
      </w:docPartPr>
      <w:docPartBody>
        <w:p w:rsidR="00001FE8" w:rsidRDefault="00001FE8">
          <w:pPr>
            <w:pStyle w:val="BB71718ACB344BCEAFF2984F1CD01791"/>
          </w:pPr>
          <w:r>
            <w:t xml:space="preserve"> </w:t>
          </w:r>
        </w:p>
      </w:docPartBody>
    </w:docPart>
    <w:docPart>
      <w:docPartPr>
        <w:name w:val="9FB145EE5FD6477399ACEBAAE8254DE1"/>
        <w:category>
          <w:name w:val="Allmänt"/>
          <w:gallery w:val="placeholder"/>
        </w:category>
        <w:types>
          <w:type w:val="bbPlcHdr"/>
        </w:types>
        <w:behaviors>
          <w:behavior w:val="content"/>
        </w:behaviors>
        <w:guid w:val="{D545ACBF-1875-4F59-9D6F-383FF3A155B4}"/>
      </w:docPartPr>
      <w:docPartBody>
        <w:p w:rsidR="0082698F" w:rsidRDefault="001718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E8"/>
    <w:rsid w:val="00001FE8"/>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EBEC4EF80D46C6A105CC97E3BDCADF">
    <w:name w:val="3EEBEC4EF80D46C6A105CC97E3BDCADF"/>
  </w:style>
  <w:style w:type="paragraph" w:customStyle="1" w:styleId="65D5FF74C26445CCB2CBC4E7291E5FFA">
    <w:name w:val="65D5FF74C26445CCB2CBC4E7291E5FFA"/>
  </w:style>
  <w:style w:type="paragraph" w:customStyle="1" w:styleId="B02D48F0C5DF4A2E81245A491E24FA68">
    <w:name w:val="B02D48F0C5DF4A2E81245A491E24FA68"/>
  </w:style>
  <w:style w:type="paragraph" w:customStyle="1" w:styleId="BB71718ACB344BCEAFF2984F1CD01791">
    <w:name w:val="BB71718ACB344BCEAFF2984F1CD0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90BD9-5123-4211-A485-DE7E0B99E22A}"/>
</file>

<file path=customXml/itemProps2.xml><?xml version="1.0" encoding="utf-8"?>
<ds:datastoreItem xmlns:ds="http://schemas.openxmlformats.org/officeDocument/2006/customXml" ds:itemID="{0E2DB9E2-A23A-47FA-BA83-41BEBBD6BFE0}"/>
</file>

<file path=customXml/itemProps3.xml><?xml version="1.0" encoding="utf-8"?>
<ds:datastoreItem xmlns:ds="http://schemas.openxmlformats.org/officeDocument/2006/customXml" ds:itemID="{E4F244C2-8D55-4DC8-A738-FE1AE7E78997}"/>
</file>

<file path=docProps/app.xml><?xml version="1.0" encoding="utf-8"?>
<Properties xmlns="http://schemas.openxmlformats.org/officeDocument/2006/extended-properties" xmlns:vt="http://schemas.openxmlformats.org/officeDocument/2006/docPropsVTypes">
  <Template>Normal</Template>
  <TotalTime>10</TotalTime>
  <Pages>2</Pages>
  <Words>347</Words>
  <Characters>2102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