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69234F17C04E4EA3437C2E1A34BD6D"/>
        </w:placeholder>
        <w15:appearance w15:val="hidden"/>
        <w:text/>
      </w:sdtPr>
      <w:sdtEndPr/>
      <w:sdtContent>
        <w:p w:rsidRPr="009B062B" w:rsidR="00AF30DD" w:rsidP="009B062B" w:rsidRDefault="00AF30DD" w14:paraId="7EAEB247" w14:textId="77777777">
          <w:pPr>
            <w:pStyle w:val="RubrikFrslagTIllRiksdagsbeslut"/>
          </w:pPr>
          <w:r w:rsidRPr="009B062B">
            <w:t>Förslag till riksdagsbeslut</w:t>
          </w:r>
        </w:p>
      </w:sdtContent>
    </w:sdt>
    <w:sdt>
      <w:sdtPr>
        <w:alias w:val="Yrkande 1"/>
        <w:tag w:val="d4b0fd65-a7c5-45ed-a40a-e5566e38cd0e"/>
        <w:id w:val="-815257800"/>
        <w:lock w:val="sdtLocked"/>
      </w:sdtPr>
      <w:sdtEndPr/>
      <w:sdtContent>
        <w:p w:rsidR="00E03CBD" w:rsidRDefault="007F2169" w14:paraId="7EAEB248" w14:textId="786106DE">
          <w:pPr>
            <w:pStyle w:val="Frslagstext"/>
            <w:numPr>
              <w:ilvl w:val="0"/>
              <w:numId w:val="0"/>
            </w:numPr>
          </w:pPr>
          <w:r>
            <w:t>Riksdagen ställer sig bakom det som anförs i motionen om att se över möjligheten att genomföra särskilda utbildningsinsatser inom polisen, med bl.a. Ekobrottsmyndighetens yrkesgruppsintegrerande arbetsformer som förebild, för att öka antalet personer som har kompetens att genomföra de utredningar som krävs för att pengar som har genererats genom brott ska kunna spåras och säkras, och detta tillkännager riksdagen för regeringen.</w:t>
          </w:r>
        </w:p>
      </w:sdtContent>
    </w:sdt>
    <w:p w:rsidRPr="009B062B" w:rsidR="00AF30DD" w:rsidP="009B062B" w:rsidRDefault="000156D9" w14:paraId="7EAEB249" w14:textId="77777777">
      <w:pPr>
        <w:pStyle w:val="Rubrik1"/>
      </w:pPr>
      <w:bookmarkStart w:name="MotionsStart" w:id="0"/>
      <w:bookmarkEnd w:id="0"/>
      <w:r w:rsidRPr="009B062B">
        <w:t>Motivering</w:t>
      </w:r>
    </w:p>
    <w:p w:rsidRPr="0039348D" w:rsidR="00E87A22" w:rsidP="0039348D" w:rsidRDefault="00E87A22" w14:paraId="7EAEB24A" w14:textId="77777777">
      <w:pPr>
        <w:pStyle w:val="Normalutanindragellerluft"/>
      </w:pPr>
      <w:r w:rsidRPr="0039348D">
        <w:t xml:space="preserve">En viktig del i arbetet mot den grova, organiserade brottsligheten är olika ansträngningar för att spåra och förverka brottsvinster, alltså den ekonomiska vinningen av brott. Det arbetet har intensifierats på senare år och den tidigare alliansregeringen </w:t>
      </w:r>
      <w:r w:rsidRPr="0039348D" w:rsidR="006922A7">
        <w:t xml:space="preserve">underlättade </w:t>
      </w:r>
      <w:r w:rsidRPr="0039348D">
        <w:t xml:space="preserve">genom lagändringar myndigheternas arbete. </w:t>
      </w:r>
    </w:p>
    <w:p w:rsidR="00B45020" w:rsidP="00B45020" w:rsidRDefault="00E87A22" w14:paraId="7EAEB24B" w14:textId="7A6E8FDC">
      <w:r>
        <w:t xml:space="preserve">Sannolikt kan de redan idag stora belopp på flera miljarder kronor som förverkas ökas ännu mer, om fler utredningar kan genomföras. Polisen bör </w:t>
      </w:r>
      <w:r>
        <w:lastRenderedPageBreak/>
        <w:t>därför genomföra fler särskilda utbildningsinsatser för att öka antalet personer med den bredare kompetens som krävs för att lyckas med de ofta komplicerade utredningar som leder till att pengar genererad</w:t>
      </w:r>
      <w:r w:rsidR="0039348D">
        <w:t>e</w:t>
      </w:r>
      <w:r>
        <w:t xml:space="preserve"> i kriminell verksamhet kan spåras och säkras. </w:t>
      </w:r>
    </w:p>
    <w:p w:rsidR="00E87A22" w:rsidP="00B45020" w:rsidRDefault="00E87A22" w14:paraId="7EAEB24C" w14:textId="77777777">
      <w:r>
        <w:t xml:space="preserve">Ekobrottsmyndigheten (EBM) har visat sig vara en effektiv organisation i kampen mot ekonomisk brottslighet. Detta innefattar inte minst den allvarliga, organiserade brottslighet som på ett strukturerat sätt planerar och genomför ekonomiska brott med mycket stora vinster för förövarna och lika stora förluster för samhället i övrigt. </w:t>
      </w:r>
    </w:p>
    <w:p w:rsidR="00C9128D" w:rsidP="00B45020" w:rsidRDefault="00E87A22" w14:paraId="7EAEB24D" w14:textId="77777777">
      <w:r>
        <w:t>EBM kännetecknas av ett unikt arbetssätt inom polisiär verksamhet där olika experter – åklagare, poliser, revisorer med flera – arbetar tillsammans i utredningsgrupper. Vi tror att EBM:s sätt att inom samma organisation samla yrkeskategorier som vanligen inte sitter under samma tak, utan tillhör olika myndigheter, borde kunna fungera även när det gäller utredning och lagföring av annan mer komplicerad och organiserad bro</w:t>
      </w:r>
      <w:r w:rsidR="00C9128D">
        <w:t xml:space="preserve">ttslighet. </w:t>
      </w:r>
    </w:p>
    <w:p w:rsidR="00E87A22" w:rsidP="00B45020" w:rsidRDefault="00E87A22" w14:paraId="7EAEB24E" w14:textId="19D5573D">
      <w:r>
        <w:t>När vi väckte denna frågeställning under riks</w:t>
      </w:r>
      <w:r w:rsidR="007D09D5">
        <w:t xml:space="preserve">mötet 2014/15, fann vi till vår </w:t>
      </w:r>
      <w:r>
        <w:t xml:space="preserve">tillfredsställelse att utskottet delade vårt och regeringens förslag att i ökad omfattning </w:t>
      </w:r>
      <w:r w:rsidR="006C169D">
        <w:t>använda</w:t>
      </w:r>
      <w:r>
        <w:t xml:space="preserve"> personal med annan kompetens än den som </w:t>
      </w:r>
      <w:r w:rsidR="006C169D">
        <w:t xml:space="preserve">poliser </w:t>
      </w:r>
      <w:r>
        <w:t xml:space="preserve">har. Men samtidigt </w:t>
      </w:r>
      <w:r w:rsidR="006C169D">
        <w:t>yrkade</w:t>
      </w:r>
      <w:r>
        <w:t xml:space="preserve"> utskottet avslag på motionens övriga öns</w:t>
      </w:r>
      <w:r>
        <w:lastRenderedPageBreak/>
        <w:t xml:space="preserve">kemål om att utbilda poliser till att arbeta på sätt som idag är ovanliga utanför EBM. Under föregående riksmöte 2015/16 avslog utskottet en likalydande motion utan särskilda </w:t>
      </w:r>
      <w:r w:rsidR="0039348D">
        <w:t>förklar</w:t>
      </w:r>
      <w:r w:rsidR="00C9128D">
        <w:t xml:space="preserve">ingar. </w:t>
      </w:r>
      <w:r>
        <w:t xml:space="preserve"> </w:t>
      </w:r>
    </w:p>
    <w:p w:rsidR="00093F48" w:rsidP="00B45020" w:rsidRDefault="00E87A22" w14:paraId="7EAEB24F" w14:textId="64EE0C94">
      <w:r>
        <w:t xml:space="preserve">Mot denna bakgrund </w:t>
      </w:r>
      <w:r w:rsidR="006C169D">
        <w:t xml:space="preserve">menar </w:t>
      </w:r>
      <w:r>
        <w:t xml:space="preserve">vi att finns goda skäl att sprida EBM:s yrkesgruppsintegrerande arbetsformer även till annan brottsbekämpande verksamhet inom rättsväsendet. Vi vill med denna motion att riksdagen ger regeringen detta tillkänna. </w:t>
      </w:r>
    </w:p>
    <w:bookmarkStart w:name="_GoBack" w:id="1"/>
    <w:bookmarkEnd w:id="1"/>
    <w:p w:rsidRPr="00093F48" w:rsidR="0039348D" w:rsidP="00B45020" w:rsidRDefault="0039348D" w14:paraId="1B65725E" w14:textId="77777777"/>
    <w:sdt>
      <w:sdtPr>
        <w:alias w:val="CC_Underskrifter"/>
        <w:tag w:val="CC_Underskrifter"/>
        <w:id w:val="583496634"/>
        <w:lock w:val="sdtContentLocked"/>
        <w:placeholder>
          <w:docPart w:val="2230F77D0B0947CBA58DC5F3D01686DF"/>
        </w:placeholder>
        <w15:appearance w15:val="hidden"/>
      </w:sdtPr>
      <w:sdtEndPr/>
      <w:sdtContent>
        <w:p w:rsidR="004801AC" w:rsidP="007C5E00" w:rsidRDefault="0039348D" w14:paraId="7EAEB2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00E55E29" w:rsidRDefault="00E55E29" w14:paraId="7EAEB254" w14:textId="77777777"/>
    <w:sectPr w:rsidR="00E55E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EB256" w14:textId="77777777" w:rsidR="000D31B6" w:rsidRDefault="000D31B6" w:rsidP="000C1CAD">
      <w:pPr>
        <w:spacing w:line="240" w:lineRule="auto"/>
      </w:pPr>
      <w:r>
        <w:separator/>
      </w:r>
    </w:p>
  </w:endnote>
  <w:endnote w:type="continuationSeparator" w:id="0">
    <w:p w14:paraId="7EAEB257" w14:textId="77777777" w:rsidR="000D31B6" w:rsidRDefault="000D3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B25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B25D" w14:textId="1356DC5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34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B254" w14:textId="77777777" w:rsidR="000D31B6" w:rsidRDefault="000D31B6" w:rsidP="000C1CAD">
      <w:pPr>
        <w:spacing w:line="240" w:lineRule="auto"/>
      </w:pPr>
      <w:r>
        <w:separator/>
      </w:r>
    </w:p>
  </w:footnote>
  <w:footnote w:type="continuationSeparator" w:id="0">
    <w:p w14:paraId="7EAEB255" w14:textId="77777777" w:rsidR="000D31B6" w:rsidRDefault="000D31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EAEB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AEB268" wp14:anchorId="7EAEB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348D" w14:paraId="7EAEB269" w14:textId="77777777">
                          <w:pPr>
                            <w:jc w:val="right"/>
                          </w:pPr>
                          <w:sdt>
                            <w:sdtPr>
                              <w:alias w:val="CC_Noformat_Partikod"/>
                              <w:tag w:val="CC_Noformat_Partikod"/>
                              <w:id w:val="-53464382"/>
                              <w:placeholder>
                                <w:docPart w:val="6E7012BF956A4B319A67BC57ECAAD621"/>
                              </w:placeholder>
                              <w:text/>
                            </w:sdtPr>
                            <w:sdtEndPr/>
                            <w:sdtContent>
                              <w:r w:rsidR="00E87A22">
                                <w:t>M</w:t>
                              </w:r>
                            </w:sdtContent>
                          </w:sdt>
                          <w:sdt>
                            <w:sdtPr>
                              <w:alias w:val="CC_Noformat_Partinummer"/>
                              <w:tag w:val="CC_Noformat_Partinummer"/>
                              <w:id w:val="-1709555926"/>
                              <w:placeholder>
                                <w:docPart w:val="6D00B51959D2419798AD80C3E2901077"/>
                              </w:placeholder>
                              <w:text/>
                            </w:sdtPr>
                            <w:sdtEndPr/>
                            <w:sdtContent>
                              <w:r w:rsidR="007D09D5">
                                <w:t>1720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EB2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348D" w14:paraId="7EAEB269" w14:textId="77777777">
                    <w:pPr>
                      <w:jc w:val="right"/>
                    </w:pPr>
                    <w:sdt>
                      <w:sdtPr>
                        <w:alias w:val="CC_Noformat_Partikod"/>
                        <w:tag w:val="CC_Noformat_Partikod"/>
                        <w:id w:val="-53464382"/>
                        <w:placeholder>
                          <w:docPart w:val="6E7012BF956A4B319A67BC57ECAAD621"/>
                        </w:placeholder>
                        <w:text/>
                      </w:sdtPr>
                      <w:sdtEndPr/>
                      <w:sdtContent>
                        <w:r w:rsidR="00E87A22">
                          <w:t>M</w:t>
                        </w:r>
                      </w:sdtContent>
                    </w:sdt>
                    <w:sdt>
                      <w:sdtPr>
                        <w:alias w:val="CC_Noformat_Partinummer"/>
                        <w:tag w:val="CC_Noformat_Partinummer"/>
                        <w:id w:val="-1709555926"/>
                        <w:placeholder>
                          <w:docPart w:val="6D00B51959D2419798AD80C3E2901077"/>
                        </w:placeholder>
                        <w:text/>
                      </w:sdtPr>
                      <w:sdtEndPr/>
                      <w:sdtContent>
                        <w:r w:rsidR="007D09D5">
                          <w:t>1720</w:t>
                        </w:r>
                      </w:sdtContent>
                    </w:sdt>
                  </w:p>
                </w:txbxContent>
              </v:textbox>
              <w10:wrap anchorx="page"/>
            </v:shape>
          </w:pict>
        </mc:Fallback>
      </mc:AlternateContent>
    </w:r>
  </w:p>
  <w:p w:rsidRPr="00293C4F" w:rsidR="007A5507" w:rsidP="00776B74" w:rsidRDefault="007A5507" w14:paraId="7EAEB2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348D" w14:paraId="7EAEB25A" w14:textId="77777777">
    <w:pPr>
      <w:jc w:val="right"/>
    </w:pPr>
    <w:sdt>
      <w:sdtPr>
        <w:alias w:val="CC_Noformat_Partikod"/>
        <w:tag w:val="CC_Noformat_Partikod"/>
        <w:id w:val="559911109"/>
        <w:text/>
      </w:sdtPr>
      <w:sdtEndPr/>
      <w:sdtContent>
        <w:r w:rsidR="00E87A22">
          <w:t>M</w:t>
        </w:r>
      </w:sdtContent>
    </w:sdt>
    <w:sdt>
      <w:sdtPr>
        <w:alias w:val="CC_Noformat_Partinummer"/>
        <w:tag w:val="CC_Noformat_Partinummer"/>
        <w:id w:val="1197820850"/>
        <w:text/>
      </w:sdtPr>
      <w:sdtEndPr/>
      <w:sdtContent>
        <w:r w:rsidR="007D09D5">
          <w:t>1720</w:t>
        </w:r>
      </w:sdtContent>
    </w:sdt>
  </w:p>
  <w:p w:rsidR="007A5507" w:rsidP="00776B74" w:rsidRDefault="007A5507" w14:paraId="7EAEB2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9348D" w14:paraId="7EAEB25E" w14:textId="77777777">
    <w:pPr>
      <w:jc w:val="right"/>
    </w:pPr>
    <w:sdt>
      <w:sdtPr>
        <w:alias w:val="CC_Noformat_Partikod"/>
        <w:tag w:val="CC_Noformat_Partikod"/>
        <w:id w:val="1471015553"/>
        <w:text/>
      </w:sdtPr>
      <w:sdtEndPr/>
      <w:sdtContent>
        <w:r w:rsidR="00E87A22">
          <w:t>M</w:t>
        </w:r>
      </w:sdtContent>
    </w:sdt>
    <w:sdt>
      <w:sdtPr>
        <w:alias w:val="CC_Noformat_Partinummer"/>
        <w:tag w:val="CC_Noformat_Partinummer"/>
        <w:id w:val="-2014525982"/>
        <w:text/>
      </w:sdtPr>
      <w:sdtEndPr/>
      <w:sdtContent>
        <w:r w:rsidR="007D09D5">
          <w:t>1720</w:t>
        </w:r>
      </w:sdtContent>
    </w:sdt>
  </w:p>
  <w:p w:rsidR="007A5507" w:rsidP="00A314CF" w:rsidRDefault="0039348D" w14:paraId="5D1808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9348D" w14:paraId="7EAEB26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348D" w14:paraId="7EAEB2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w:t>
        </w:r>
      </w:sdtContent>
    </w:sdt>
  </w:p>
  <w:p w:rsidR="007A5507" w:rsidP="00E03A3D" w:rsidRDefault="0039348D" w14:paraId="7EAEB263" w14:textId="77777777">
    <w:pPr>
      <w:pStyle w:val="Motionr"/>
    </w:pPr>
    <w:sdt>
      <w:sdtPr>
        <w:alias w:val="CC_Noformat_Avtext"/>
        <w:tag w:val="CC_Noformat_Avtext"/>
        <w:id w:val="-2020768203"/>
        <w:lock w:val="sdtContentLocked"/>
        <w15:appearance w15:val="hidden"/>
        <w:text/>
      </w:sdtPr>
      <w:sdtEndPr/>
      <w:sdtContent>
        <w:r>
          <w:t>av Finn Bengtsson och Andreas Norlén (båda M)</w:t>
        </w:r>
      </w:sdtContent>
    </w:sdt>
  </w:p>
  <w:sdt>
    <w:sdtPr>
      <w:alias w:val="CC_Noformat_Rubtext"/>
      <w:tag w:val="CC_Noformat_Rubtext"/>
      <w:id w:val="-218060500"/>
      <w:lock w:val="sdtLocked"/>
      <w15:appearance w15:val="hidden"/>
      <w:text/>
    </w:sdtPr>
    <w:sdtEndPr/>
    <w:sdtContent>
      <w:p w:rsidR="007A5507" w:rsidP="00283E0F" w:rsidRDefault="00BB2864" w14:paraId="7EAEB264" w14:textId="00F59410">
        <w:pPr>
          <w:pStyle w:val="FSHRub2"/>
        </w:pPr>
        <w:r>
          <w:t>Polisens kompetens att spåra och säkra pengar från 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7EAEB2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7A22"/>
    <w:rsid w:val="000014AF"/>
    <w:rsid w:val="000030B6"/>
    <w:rsid w:val="00003CCB"/>
    <w:rsid w:val="00006AD7"/>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1B6"/>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29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269"/>
    <w:rsid w:val="00381104"/>
    <w:rsid w:val="00381484"/>
    <w:rsid w:val="00383AF3"/>
    <w:rsid w:val="00383B34"/>
    <w:rsid w:val="00383C72"/>
    <w:rsid w:val="00384563"/>
    <w:rsid w:val="00385CB1"/>
    <w:rsid w:val="00386CC5"/>
    <w:rsid w:val="003877B7"/>
    <w:rsid w:val="00390382"/>
    <w:rsid w:val="003910EE"/>
    <w:rsid w:val="0039348D"/>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115"/>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04E"/>
    <w:rsid w:val="005F425A"/>
    <w:rsid w:val="005F5ACA"/>
    <w:rsid w:val="005F5BC1"/>
    <w:rsid w:val="00602D39"/>
    <w:rsid w:val="006039EC"/>
    <w:rsid w:val="006042E7"/>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2A7"/>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69D"/>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00"/>
    <w:rsid w:val="007C5E86"/>
    <w:rsid w:val="007C780D"/>
    <w:rsid w:val="007D0597"/>
    <w:rsid w:val="007D09D5"/>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169"/>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BA8"/>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2E0"/>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020"/>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864"/>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3F64"/>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3A8"/>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DAB"/>
    <w:rsid w:val="00C71283"/>
    <w:rsid w:val="00C730C6"/>
    <w:rsid w:val="00C73C3A"/>
    <w:rsid w:val="00C744E0"/>
    <w:rsid w:val="00C838EE"/>
    <w:rsid w:val="00C850B3"/>
    <w:rsid w:val="00C87F19"/>
    <w:rsid w:val="00C90723"/>
    <w:rsid w:val="00C9128D"/>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CB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E29"/>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A22"/>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13D"/>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EB246"/>
  <w15:chartTrackingRefBased/>
  <w15:docId w15:val="{19DF9C30-A801-409E-9444-D11AE570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E3F6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69234F17C04E4EA3437C2E1A34BD6D"/>
        <w:category>
          <w:name w:val="Allmänt"/>
          <w:gallery w:val="placeholder"/>
        </w:category>
        <w:types>
          <w:type w:val="bbPlcHdr"/>
        </w:types>
        <w:behaviors>
          <w:behavior w:val="content"/>
        </w:behaviors>
        <w:guid w:val="{233B14D7-5829-4CA6-ADE0-EF9354659974}"/>
      </w:docPartPr>
      <w:docPartBody>
        <w:p w:rsidR="00D872CF" w:rsidRDefault="00D77C36">
          <w:pPr>
            <w:pStyle w:val="7A69234F17C04E4EA3437C2E1A34BD6D"/>
          </w:pPr>
          <w:r w:rsidRPr="009A726D">
            <w:rPr>
              <w:rStyle w:val="Platshllartext"/>
            </w:rPr>
            <w:t>Klicka här för att ange text.</w:t>
          </w:r>
        </w:p>
      </w:docPartBody>
    </w:docPart>
    <w:docPart>
      <w:docPartPr>
        <w:name w:val="2230F77D0B0947CBA58DC5F3D01686DF"/>
        <w:category>
          <w:name w:val="Allmänt"/>
          <w:gallery w:val="placeholder"/>
        </w:category>
        <w:types>
          <w:type w:val="bbPlcHdr"/>
        </w:types>
        <w:behaviors>
          <w:behavior w:val="content"/>
        </w:behaviors>
        <w:guid w:val="{EC150872-F753-404F-BC80-58E1DB704BF4}"/>
      </w:docPartPr>
      <w:docPartBody>
        <w:p w:rsidR="00D872CF" w:rsidRDefault="00D77C36">
          <w:pPr>
            <w:pStyle w:val="2230F77D0B0947CBA58DC5F3D01686DF"/>
          </w:pPr>
          <w:r w:rsidRPr="002551EA">
            <w:rPr>
              <w:rStyle w:val="Platshllartext"/>
              <w:color w:val="808080" w:themeColor="background1" w:themeShade="80"/>
            </w:rPr>
            <w:t>[Motionärernas namn]</w:t>
          </w:r>
        </w:p>
      </w:docPartBody>
    </w:docPart>
    <w:docPart>
      <w:docPartPr>
        <w:name w:val="6E7012BF956A4B319A67BC57ECAAD621"/>
        <w:category>
          <w:name w:val="Allmänt"/>
          <w:gallery w:val="placeholder"/>
        </w:category>
        <w:types>
          <w:type w:val="bbPlcHdr"/>
        </w:types>
        <w:behaviors>
          <w:behavior w:val="content"/>
        </w:behaviors>
        <w:guid w:val="{E82A79D4-35C2-4857-B049-46C0E24D9CA8}"/>
      </w:docPartPr>
      <w:docPartBody>
        <w:p w:rsidR="00D872CF" w:rsidRDefault="00D77C36">
          <w:pPr>
            <w:pStyle w:val="6E7012BF956A4B319A67BC57ECAAD621"/>
          </w:pPr>
          <w:r>
            <w:rPr>
              <w:rStyle w:val="Platshllartext"/>
            </w:rPr>
            <w:t xml:space="preserve"> </w:t>
          </w:r>
        </w:p>
      </w:docPartBody>
    </w:docPart>
    <w:docPart>
      <w:docPartPr>
        <w:name w:val="6D00B51959D2419798AD80C3E2901077"/>
        <w:category>
          <w:name w:val="Allmänt"/>
          <w:gallery w:val="placeholder"/>
        </w:category>
        <w:types>
          <w:type w:val="bbPlcHdr"/>
        </w:types>
        <w:behaviors>
          <w:behavior w:val="content"/>
        </w:behaviors>
        <w:guid w:val="{12B3748D-A9B0-4DD5-A478-929A55FAE20D}"/>
      </w:docPartPr>
      <w:docPartBody>
        <w:p w:rsidR="00D872CF" w:rsidRDefault="00D77C36">
          <w:pPr>
            <w:pStyle w:val="6D00B51959D2419798AD80C3E29010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36"/>
    <w:rsid w:val="002F53C8"/>
    <w:rsid w:val="00BA7F41"/>
    <w:rsid w:val="00C827CF"/>
    <w:rsid w:val="00CA013F"/>
    <w:rsid w:val="00D77C36"/>
    <w:rsid w:val="00D872CF"/>
    <w:rsid w:val="00DF53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69234F17C04E4EA3437C2E1A34BD6D">
    <w:name w:val="7A69234F17C04E4EA3437C2E1A34BD6D"/>
  </w:style>
  <w:style w:type="paragraph" w:customStyle="1" w:styleId="AA43335C44814F2FA1326D4046452E29">
    <w:name w:val="AA43335C44814F2FA1326D4046452E29"/>
  </w:style>
  <w:style w:type="paragraph" w:customStyle="1" w:styleId="100C4AFE957B4D959C8210449570652B">
    <w:name w:val="100C4AFE957B4D959C8210449570652B"/>
  </w:style>
  <w:style w:type="paragraph" w:customStyle="1" w:styleId="2230F77D0B0947CBA58DC5F3D01686DF">
    <w:name w:val="2230F77D0B0947CBA58DC5F3D01686DF"/>
  </w:style>
  <w:style w:type="paragraph" w:customStyle="1" w:styleId="6E7012BF956A4B319A67BC57ECAAD621">
    <w:name w:val="6E7012BF956A4B319A67BC57ECAAD621"/>
  </w:style>
  <w:style w:type="paragraph" w:customStyle="1" w:styleId="6D00B51959D2419798AD80C3E2901077">
    <w:name w:val="6D00B51959D2419798AD80C3E2901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13F42-685A-4201-B21E-9D6834FD3AB7}"/>
</file>

<file path=customXml/itemProps2.xml><?xml version="1.0" encoding="utf-8"?>
<ds:datastoreItem xmlns:ds="http://schemas.openxmlformats.org/officeDocument/2006/customXml" ds:itemID="{5CFA0A0F-D6B1-44AA-A8F1-97A3A7F699A1}"/>
</file>

<file path=customXml/itemProps3.xml><?xml version="1.0" encoding="utf-8"?>
<ds:datastoreItem xmlns:ds="http://schemas.openxmlformats.org/officeDocument/2006/customXml" ds:itemID="{229BF4D9-6B28-49B2-820B-9953882A8AB3}"/>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2340</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201617M1720 Sprid Ekobrottsmyndigheten arbetsformer</vt:lpstr>
      <vt:lpstr>
      </vt:lpstr>
    </vt:vector>
  </TitlesOfParts>
  <Company>Sveriges riksdag</Company>
  <LinksUpToDate>false</LinksUpToDate>
  <CharactersWithSpaces>2710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