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22A2438FAA4DB985CFE8E0B0AFC932"/>
        </w:placeholder>
        <w15:appearance w15:val="hidden"/>
        <w:text/>
      </w:sdtPr>
      <w:sdtEndPr/>
      <w:sdtContent>
        <w:p w:rsidRPr="009B062B" w:rsidR="00AF30DD" w:rsidP="009B062B" w:rsidRDefault="00AF30DD" w14:paraId="7FB0FE20" w14:textId="77777777">
          <w:pPr>
            <w:pStyle w:val="RubrikFrslagTIllRiksdagsbeslut"/>
          </w:pPr>
          <w:r w:rsidRPr="009B062B">
            <w:t>Förslag till riksdagsbeslut</w:t>
          </w:r>
        </w:p>
      </w:sdtContent>
    </w:sdt>
    <w:sdt>
      <w:sdtPr>
        <w:alias w:val="Yrkande 1"/>
        <w:tag w:val="9efae3ac-20b9-4d30-9ffb-2c4e7154dcfc"/>
        <w:id w:val="723180963"/>
        <w:lock w:val="sdtLocked"/>
      </w:sdtPr>
      <w:sdtEndPr/>
      <w:sdtContent>
        <w:p w:rsidR="00966244" w:rsidRDefault="00C3711C" w14:paraId="7FB0FE21" w14:textId="77777777">
          <w:pPr>
            <w:pStyle w:val="Frslagstext"/>
            <w:numPr>
              <w:ilvl w:val="0"/>
              <w:numId w:val="0"/>
            </w:numPr>
          </w:pPr>
          <w:r>
            <w:t>Riksdagen ställer sig bakom det som anförs i motionen om att regeringen bör utarbeta en nationell strategi för etableringar av datacenter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8DF29649CB413D952166F8A45526B1"/>
        </w:placeholder>
        <w15:appearance w15:val="hidden"/>
        <w:text/>
      </w:sdtPr>
      <w:sdtEndPr/>
      <w:sdtContent>
        <w:p w:rsidRPr="009B062B" w:rsidR="006D79C9" w:rsidP="00333E95" w:rsidRDefault="006D79C9" w14:paraId="7FB0FE22" w14:textId="77777777">
          <w:pPr>
            <w:pStyle w:val="Rubrik1"/>
          </w:pPr>
          <w:r>
            <w:t>Motivering</w:t>
          </w:r>
        </w:p>
      </w:sdtContent>
    </w:sdt>
    <w:p w:rsidR="00F5043F" w:rsidP="00F5043F" w:rsidRDefault="00F5043F" w14:paraId="7FB0FE23" w14:textId="77777777">
      <w:pPr>
        <w:pStyle w:val="Normalutanindragellerluft"/>
      </w:pPr>
      <w:r>
        <w:t>Det ständigt ökande behovet av datalagring kommer kräva alltmer kapacitet till följd av den tekniska utvecklingen, nya konsumtionsmönster och den ökade användningen av molntjänster. Runtom i världen kommer många nya datacenter, centraler för lagring av digital information, att behöva etableras. Enligt bedömningar handlar det om uppemot 700 före år 2020, varav 200 troligen hamnar i Europa.</w:t>
      </w:r>
    </w:p>
    <w:p w:rsidR="00F5043F" w:rsidP="00F243D3" w:rsidRDefault="00F5043F" w14:paraId="7FB0FE25" w14:textId="246C0013">
      <w:r w:rsidRPr="00F243D3">
        <w:t>Vad gäller etablering av denna typ av verksamhet har Sverige i ett europeiskt perspektiv många konkurrensfördelar. Kallt klimat, god tillgång</w:t>
      </w:r>
      <w:r w:rsidRPr="00F243D3" w:rsidR="00F243D3">
        <w:t xml:space="preserve"> på utbildad personal, en bra </w:t>
      </w:r>
      <w:r w:rsidR="00F243D3">
        <w:t>it</w:t>
      </w:r>
      <w:r>
        <w:t>-infrastruktur med stor kapacitet, solida geologiska förhållanden och en stabil kraftförsörjning gör att vi står oss väl i en internationell konkurrens.</w:t>
      </w:r>
    </w:p>
    <w:p w:rsidRPr="00F243D3" w:rsidR="00652B73" w:rsidP="00F243D3" w:rsidRDefault="00F5043F" w14:paraId="7FB0FE28" w14:textId="45F5933A">
      <w:bookmarkStart w:name="_GoBack" w:id="1"/>
      <w:bookmarkEnd w:id="1"/>
      <w:r w:rsidRPr="00F243D3">
        <w:t>Utöver att Sverige har likvär</w:t>
      </w:r>
      <w:r w:rsidRPr="00F243D3" w:rsidR="00F243D3">
        <w:t>diga konkurrensförutsättningar</w:t>
      </w:r>
      <w:r w:rsidRPr="00F243D3">
        <w:t xml:space="preserve"> av ekono</w:t>
      </w:r>
      <w:r w:rsidRPr="00F243D3" w:rsidR="00F243D3">
        <w:t>misk</w:t>
      </w:r>
      <w:r w:rsidRPr="00F243D3">
        <w:t xml:space="preserve"> karaktär är det av vikt att med ett samlat grepp jobba med de ko</w:t>
      </w:r>
      <w:r w:rsidRPr="00F243D3" w:rsidR="00D03413">
        <w:t>nkurrensfördelar som finns här.</w:t>
      </w:r>
      <w:r w:rsidRPr="00F243D3" w:rsidR="00F243D3">
        <w:t xml:space="preserve"> </w:t>
      </w:r>
      <w:r w:rsidRPr="00F243D3">
        <w:t>En nationell strate</w:t>
      </w:r>
      <w:r w:rsidRPr="00F243D3" w:rsidR="00F243D3">
        <w:t>gi för etablering av datacenter</w:t>
      </w:r>
      <w:r w:rsidRPr="00F243D3">
        <w:t xml:space="preserve"> i Sverige och som kanaliserar dessa fördelar vore angeläget för att utöka möjligheterna till att nyetableringarna sker här, vilket även vore en viktig del för att kunna förädla det överskott av elenergi som finns istället för en olönsam export av elenergi.</w:t>
      </w:r>
    </w:p>
    <w:p w:rsidRPr="00F243D3" w:rsidR="00F243D3" w:rsidP="00F243D3" w:rsidRDefault="00F243D3" w14:paraId="791DEB63" w14:textId="77777777"/>
    <w:sdt>
      <w:sdtPr>
        <w:alias w:val="CC_Underskrifter"/>
        <w:tag w:val="CC_Underskrifter"/>
        <w:id w:val="583496634"/>
        <w:lock w:val="sdtContentLocked"/>
        <w:placeholder>
          <w:docPart w:val="213D4DCF24EB418E9AEC8F77ED7FCFCA"/>
        </w:placeholder>
        <w15:appearance w15:val="hidden"/>
      </w:sdtPr>
      <w:sdtEndPr/>
      <w:sdtContent>
        <w:p w:rsidR="004801AC" w:rsidP="002D0F5C" w:rsidRDefault="00F243D3" w14:paraId="7FB0FE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A42BDF" w:rsidRDefault="00A42BDF" w14:paraId="7FB0FE30" w14:textId="77777777"/>
    <w:sectPr w:rsidR="00A42B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0FE32" w14:textId="77777777" w:rsidR="00965C75" w:rsidRDefault="00965C75" w:rsidP="000C1CAD">
      <w:pPr>
        <w:spacing w:line="240" w:lineRule="auto"/>
      </w:pPr>
      <w:r>
        <w:separator/>
      </w:r>
    </w:p>
  </w:endnote>
  <w:endnote w:type="continuationSeparator" w:id="0">
    <w:p w14:paraId="7FB0FE33" w14:textId="77777777" w:rsidR="00965C75" w:rsidRDefault="00965C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FE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FE39" w14:textId="6A9E906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43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0FE30" w14:textId="77777777" w:rsidR="00965C75" w:rsidRDefault="00965C75" w:rsidP="000C1CAD">
      <w:pPr>
        <w:spacing w:line="240" w:lineRule="auto"/>
      </w:pPr>
      <w:r>
        <w:separator/>
      </w:r>
    </w:p>
  </w:footnote>
  <w:footnote w:type="continuationSeparator" w:id="0">
    <w:p w14:paraId="7FB0FE31" w14:textId="77777777" w:rsidR="00965C75" w:rsidRDefault="00965C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B0FE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B0FE43" wp14:anchorId="7FB0FE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43D3" w14:paraId="7FB0FE44" w14:textId="77777777">
                          <w:pPr>
                            <w:jc w:val="right"/>
                          </w:pPr>
                          <w:sdt>
                            <w:sdtPr>
                              <w:alias w:val="CC_Noformat_Partikod"/>
                              <w:tag w:val="CC_Noformat_Partikod"/>
                              <w:id w:val="-53464382"/>
                              <w:placeholder>
                                <w:docPart w:val="ED21F6B801F9431FA2DA3A6C31909B3B"/>
                              </w:placeholder>
                              <w:text/>
                            </w:sdtPr>
                            <w:sdtEndPr/>
                            <w:sdtContent>
                              <w:r w:rsidR="00AE3972">
                                <w:t>SD</w:t>
                              </w:r>
                            </w:sdtContent>
                          </w:sdt>
                          <w:sdt>
                            <w:sdtPr>
                              <w:alias w:val="CC_Noformat_Partinummer"/>
                              <w:tag w:val="CC_Noformat_Partinummer"/>
                              <w:id w:val="-1709555926"/>
                              <w:placeholder>
                                <w:docPart w:val="B12F720C48614DC8AAB17F844342A303"/>
                              </w:placeholder>
                              <w:text/>
                            </w:sdtPr>
                            <w:sdtEndPr/>
                            <w:sdtContent>
                              <w:r w:rsidR="006C04F9">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B0FE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43D3" w14:paraId="7FB0FE44" w14:textId="77777777">
                    <w:pPr>
                      <w:jc w:val="right"/>
                    </w:pPr>
                    <w:sdt>
                      <w:sdtPr>
                        <w:alias w:val="CC_Noformat_Partikod"/>
                        <w:tag w:val="CC_Noformat_Partikod"/>
                        <w:id w:val="-53464382"/>
                        <w:placeholder>
                          <w:docPart w:val="ED21F6B801F9431FA2DA3A6C31909B3B"/>
                        </w:placeholder>
                        <w:text/>
                      </w:sdtPr>
                      <w:sdtEndPr/>
                      <w:sdtContent>
                        <w:r w:rsidR="00AE3972">
                          <w:t>SD</w:t>
                        </w:r>
                      </w:sdtContent>
                    </w:sdt>
                    <w:sdt>
                      <w:sdtPr>
                        <w:alias w:val="CC_Noformat_Partinummer"/>
                        <w:tag w:val="CC_Noformat_Partinummer"/>
                        <w:id w:val="-1709555926"/>
                        <w:placeholder>
                          <w:docPart w:val="B12F720C48614DC8AAB17F844342A303"/>
                        </w:placeholder>
                        <w:text/>
                      </w:sdtPr>
                      <w:sdtEndPr/>
                      <w:sdtContent>
                        <w:r w:rsidR="006C04F9">
                          <w:t>105</w:t>
                        </w:r>
                      </w:sdtContent>
                    </w:sdt>
                  </w:p>
                </w:txbxContent>
              </v:textbox>
              <w10:wrap anchorx="page"/>
            </v:shape>
          </w:pict>
        </mc:Fallback>
      </mc:AlternateContent>
    </w:r>
  </w:p>
  <w:p w:rsidRPr="00293C4F" w:rsidR="004F35FE" w:rsidP="00776B74" w:rsidRDefault="004F35FE" w14:paraId="7FB0FE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43D3" w14:paraId="7FB0FE36" w14:textId="77777777">
    <w:pPr>
      <w:jc w:val="right"/>
    </w:pPr>
    <w:sdt>
      <w:sdtPr>
        <w:alias w:val="CC_Noformat_Partikod"/>
        <w:tag w:val="CC_Noformat_Partikod"/>
        <w:id w:val="559911109"/>
        <w:placeholder>
          <w:docPart w:val="B12F720C48614DC8AAB17F844342A303"/>
        </w:placeholder>
        <w:text/>
      </w:sdtPr>
      <w:sdtEndPr/>
      <w:sdtContent>
        <w:r w:rsidR="00AE3972">
          <w:t>SD</w:t>
        </w:r>
      </w:sdtContent>
    </w:sdt>
    <w:sdt>
      <w:sdtPr>
        <w:alias w:val="CC_Noformat_Partinummer"/>
        <w:tag w:val="CC_Noformat_Partinummer"/>
        <w:id w:val="1197820850"/>
        <w:text/>
      </w:sdtPr>
      <w:sdtEndPr/>
      <w:sdtContent>
        <w:r w:rsidR="006C04F9">
          <w:t>105</w:t>
        </w:r>
      </w:sdtContent>
    </w:sdt>
  </w:p>
  <w:p w:rsidR="004F35FE" w:rsidP="00776B74" w:rsidRDefault="004F35FE" w14:paraId="7FB0FE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43D3" w14:paraId="7FB0FE3A" w14:textId="77777777">
    <w:pPr>
      <w:jc w:val="right"/>
    </w:pPr>
    <w:sdt>
      <w:sdtPr>
        <w:alias w:val="CC_Noformat_Partikod"/>
        <w:tag w:val="CC_Noformat_Partikod"/>
        <w:id w:val="1471015553"/>
        <w:text/>
      </w:sdtPr>
      <w:sdtEndPr/>
      <w:sdtContent>
        <w:r w:rsidR="00AE3972">
          <w:t>SD</w:t>
        </w:r>
      </w:sdtContent>
    </w:sdt>
    <w:sdt>
      <w:sdtPr>
        <w:alias w:val="CC_Noformat_Partinummer"/>
        <w:tag w:val="CC_Noformat_Partinummer"/>
        <w:id w:val="-2014525982"/>
        <w:text/>
      </w:sdtPr>
      <w:sdtEndPr/>
      <w:sdtContent>
        <w:r w:rsidR="006C04F9">
          <w:t>105</w:t>
        </w:r>
      </w:sdtContent>
    </w:sdt>
  </w:p>
  <w:p w:rsidR="004F35FE" w:rsidP="00A314CF" w:rsidRDefault="00F243D3" w14:paraId="7FB0FE3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243D3" w14:paraId="7FB0FE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43D3" w14:paraId="7FB0FE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:925</w:t>
        </w:r>
      </w:sdtContent>
    </w:sdt>
  </w:p>
  <w:p w:rsidR="004F35FE" w:rsidP="00E03A3D" w:rsidRDefault="00F243D3" w14:paraId="7FB0FE3E"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4F35FE" w:rsidP="00283E0F" w:rsidRDefault="00AE3972" w14:paraId="7FB0FE3F" w14:textId="77777777">
        <w:pPr>
          <w:pStyle w:val="FSHRub2"/>
        </w:pPr>
        <w:r>
          <w:t>Serverhallar – en ny basnäring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FB0FE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7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1D9C"/>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DB5"/>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F5C"/>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70A"/>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B7A"/>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4F9"/>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6E6"/>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C75"/>
    <w:rsid w:val="00965ED6"/>
    <w:rsid w:val="00966244"/>
    <w:rsid w:val="00967184"/>
    <w:rsid w:val="00970635"/>
    <w:rsid w:val="0097178B"/>
    <w:rsid w:val="00972DC8"/>
    <w:rsid w:val="00974566"/>
    <w:rsid w:val="00974758"/>
    <w:rsid w:val="0097703A"/>
    <w:rsid w:val="00977996"/>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BDF"/>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972"/>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11C"/>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413"/>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3D3"/>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43F"/>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546"/>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0FE1F"/>
  <w15:chartTrackingRefBased/>
  <w15:docId w15:val="{55ADFF10-EB93-4138-9D8C-E202273F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22A2438FAA4DB985CFE8E0B0AFC932"/>
        <w:category>
          <w:name w:val="Allmänt"/>
          <w:gallery w:val="placeholder"/>
        </w:category>
        <w:types>
          <w:type w:val="bbPlcHdr"/>
        </w:types>
        <w:behaviors>
          <w:behavior w:val="content"/>
        </w:behaviors>
        <w:guid w:val="{E71B2A77-207E-4D39-A8E2-036B11B0C4C3}"/>
      </w:docPartPr>
      <w:docPartBody>
        <w:p w:rsidR="00ED6D2A" w:rsidRDefault="00ED6D2A">
          <w:pPr>
            <w:pStyle w:val="BD22A2438FAA4DB985CFE8E0B0AFC932"/>
          </w:pPr>
          <w:r w:rsidRPr="005A0A93">
            <w:rPr>
              <w:rStyle w:val="Platshllartext"/>
            </w:rPr>
            <w:t>Förslag till riksdagsbeslut</w:t>
          </w:r>
        </w:p>
      </w:docPartBody>
    </w:docPart>
    <w:docPart>
      <w:docPartPr>
        <w:name w:val="8E8DF29649CB413D952166F8A45526B1"/>
        <w:category>
          <w:name w:val="Allmänt"/>
          <w:gallery w:val="placeholder"/>
        </w:category>
        <w:types>
          <w:type w:val="bbPlcHdr"/>
        </w:types>
        <w:behaviors>
          <w:behavior w:val="content"/>
        </w:behaviors>
        <w:guid w:val="{029DB130-300C-44BA-9BAA-31C6C2DA752A}"/>
      </w:docPartPr>
      <w:docPartBody>
        <w:p w:rsidR="00ED6D2A" w:rsidRDefault="00ED6D2A">
          <w:pPr>
            <w:pStyle w:val="8E8DF29649CB413D952166F8A45526B1"/>
          </w:pPr>
          <w:r w:rsidRPr="005A0A93">
            <w:rPr>
              <w:rStyle w:val="Platshllartext"/>
            </w:rPr>
            <w:t>Motivering</w:t>
          </w:r>
        </w:p>
      </w:docPartBody>
    </w:docPart>
    <w:docPart>
      <w:docPartPr>
        <w:name w:val="213D4DCF24EB418E9AEC8F77ED7FCFCA"/>
        <w:category>
          <w:name w:val="Allmänt"/>
          <w:gallery w:val="placeholder"/>
        </w:category>
        <w:types>
          <w:type w:val="bbPlcHdr"/>
        </w:types>
        <w:behaviors>
          <w:behavior w:val="content"/>
        </w:behaviors>
        <w:guid w:val="{ED4444A1-DB1F-48F8-AF82-E2977F1D5252}"/>
      </w:docPartPr>
      <w:docPartBody>
        <w:p w:rsidR="00ED6D2A" w:rsidRDefault="00ED6D2A">
          <w:pPr>
            <w:pStyle w:val="213D4DCF24EB418E9AEC8F77ED7FCFCA"/>
          </w:pPr>
          <w:r w:rsidRPr="00490DAC">
            <w:rPr>
              <w:rStyle w:val="Platshllartext"/>
            </w:rPr>
            <w:t>Skriv ej här, motionärer infogas via panel!</w:t>
          </w:r>
        </w:p>
      </w:docPartBody>
    </w:docPart>
    <w:docPart>
      <w:docPartPr>
        <w:name w:val="ED21F6B801F9431FA2DA3A6C31909B3B"/>
        <w:category>
          <w:name w:val="Allmänt"/>
          <w:gallery w:val="placeholder"/>
        </w:category>
        <w:types>
          <w:type w:val="bbPlcHdr"/>
        </w:types>
        <w:behaviors>
          <w:behavior w:val="content"/>
        </w:behaviors>
        <w:guid w:val="{E1903C24-858B-465D-BCFE-F795D9EFEDF4}"/>
      </w:docPartPr>
      <w:docPartBody>
        <w:p w:rsidR="00ED6D2A" w:rsidRDefault="00ED6D2A">
          <w:pPr>
            <w:pStyle w:val="ED21F6B801F9431FA2DA3A6C31909B3B"/>
          </w:pPr>
          <w:r>
            <w:rPr>
              <w:rStyle w:val="Platshllartext"/>
            </w:rPr>
            <w:t xml:space="preserve"> </w:t>
          </w:r>
        </w:p>
      </w:docPartBody>
    </w:docPart>
    <w:docPart>
      <w:docPartPr>
        <w:name w:val="B12F720C48614DC8AAB17F844342A303"/>
        <w:category>
          <w:name w:val="Allmänt"/>
          <w:gallery w:val="placeholder"/>
        </w:category>
        <w:types>
          <w:type w:val="bbPlcHdr"/>
        </w:types>
        <w:behaviors>
          <w:behavior w:val="content"/>
        </w:behaviors>
        <w:guid w:val="{4B5E20F0-9C4E-4A8B-BB7E-FCD3263358F6}"/>
      </w:docPartPr>
      <w:docPartBody>
        <w:p w:rsidR="00ED6D2A" w:rsidRDefault="00ED6D2A">
          <w:pPr>
            <w:pStyle w:val="B12F720C48614DC8AAB17F844342A3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2A"/>
    <w:rsid w:val="006B4CAA"/>
    <w:rsid w:val="009C50C4"/>
    <w:rsid w:val="00ED6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22A2438FAA4DB985CFE8E0B0AFC932">
    <w:name w:val="BD22A2438FAA4DB985CFE8E0B0AFC932"/>
  </w:style>
  <w:style w:type="paragraph" w:customStyle="1" w:styleId="E0772B7F8FAE4C5A8AB34D5277A38491">
    <w:name w:val="E0772B7F8FAE4C5A8AB34D5277A38491"/>
  </w:style>
  <w:style w:type="paragraph" w:customStyle="1" w:styleId="7C569E24FECE4BA484E8393C9821D2D1">
    <w:name w:val="7C569E24FECE4BA484E8393C9821D2D1"/>
  </w:style>
  <w:style w:type="paragraph" w:customStyle="1" w:styleId="8E8DF29649CB413D952166F8A45526B1">
    <w:name w:val="8E8DF29649CB413D952166F8A45526B1"/>
  </w:style>
  <w:style w:type="paragraph" w:customStyle="1" w:styleId="213D4DCF24EB418E9AEC8F77ED7FCFCA">
    <w:name w:val="213D4DCF24EB418E9AEC8F77ED7FCFCA"/>
  </w:style>
  <w:style w:type="paragraph" w:customStyle="1" w:styleId="ED21F6B801F9431FA2DA3A6C31909B3B">
    <w:name w:val="ED21F6B801F9431FA2DA3A6C31909B3B"/>
  </w:style>
  <w:style w:type="paragraph" w:customStyle="1" w:styleId="B12F720C48614DC8AAB17F844342A303">
    <w:name w:val="B12F720C48614DC8AAB17F844342A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22FF1-A2A6-4007-8562-174DB2EBC4E5}"/>
</file>

<file path=customXml/itemProps2.xml><?xml version="1.0" encoding="utf-8"?>
<ds:datastoreItem xmlns:ds="http://schemas.openxmlformats.org/officeDocument/2006/customXml" ds:itemID="{13E7F09D-8544-4E51-92FD-38F9E398A39A}"/>
</file>

<file path=customXml/itemProps3.xml><?xml version="1.0" encoding="utf-8"?>
<ds:datastoreItem xmlns:ds="http://schemas.openxmlformats.org/officeDocument/2006/customXml" ds:itemID="{B2A11BAE-0AAF-42F7-BC01-80B97E5DA30D}"/>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1293</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Serverhallar   en ny basnäring</vt:lpstr>
      <vt:lpstr>
      </vt:lpstr>
    </vt:vector>
  </TitlesOfParts>
  <Company>Sveriges riksdag</Company>
  <LinksUpToDate>false</LinksUpToDate>
  <CharactersWithSpaces>1501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