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38C0729" w14:textId="77777777">
      <w:pPr>
        <w:pStyle w:val="Normalutanindragellerluft"/>
      </w:pPr>
      <w:bookmarkStart w:name="_Toc106800475" w:id="0"/>
      <w:bookmarkStart w:name="_Toc106801300" w:id="1"/>
    </w:p>
    <w:p xmlns:w14="http://schemas.microsoft.com/office/word/2010/wordml" w:rsidRPr="009B062B" w:rsidR="00AF30DD" w:rsidP="00B8321C" w:rsidRDefault="00B8321C" w14:paraId="2DFB5E0D" w14:textId="77777777">
      <w:pPr>
        <w:pStyle w:val="RubrikFrslagTIllRiksdagsbeslut"/>
      </w:pPr>
      <w:sdt>
        <w:sdtPr>
          <w:alias w:val="CC_Boilerplate_4"/>
          <w:tag w:val="CC_Boilerplate_4"/>
          <w:id w:val="-1644581176"/>
          <w:lock w:val="sdtContentLocked"/>
          <w:placeholder>
            <w:docPart w:val="D9B4787C70B04ED0A0BC124E350930F6"/>
          </w:placeholder>
          <w:text/>
        </w:sdtPr>
        <w:sdtEndPr/>
        <w:sdtContent>
          <w:r w:rsidRPr="009B062B" w:rsidR="00AF30DD">
            <w:t>Förslag till riksdagsbeslut</w:t>
          </w:r>
        </w:sdtContent>
      </w:sdt>
      <w:bookmarkEnd w:id="0"/>
      <w:bookmarkEnd w:id="1"/>
    </w:p>
    <w:sdt>
      <w:sdtPr>
        <w:tag w:val="2001915f-8e48-4077-a330-fe2185f9c5f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en översyn av studiestödssystemet behövs för att säkra att studenter på alla program har möjlighet till studiestöd,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5C5F78971A420B9A00F78CD6E28E1C"/>
        </w:placeholder>
        <w:text/>
      </w:sdtPr>
      <w:sdtEndPr/>
      <w:sdtContent>
        <w:p xmlns:w14="http://schemas.microsoft.com/office/word/2010/wordml" w:rsidRPr="009B062B" w:rsidR="006D79C9" w:rsidP="00333E95" w:rsidRDefault="006D79C9" w14:paraId="71EC5739" w14:textId="77777777">
          <w:pPr>
            <w:pStyle w:val="Rubrik1"/>
          </w:pPr>
          <w:r>
            <w:t>Motivering</w:t>
          </w:r>
        </w:p>
      </w:sdtContent>
    </w:sdt>
    <w:bookmarkEnd w:displacedByCustomXml="prev" w:id="3"/>
    <w:bookmarkEnd w:displacedByCustomXml="prev" w:id="4"/>
    <w:p xmlns:w14="http://schemas.microsoft.com/office/word/2010/wordml" w:rsidR="00A07CE1" w:rsidP="00A07CE1" w:rsidRDefault="00A07CE1" w14:paraId="1EA50999" w14:textId="77777777">
      <w:r>
        <w:t>Centrala studiestödsnämnden (CSN) har ett tak för hur många veckor du kan få studiemedel – normalt 240 veckor, vilket motsvarar sex års heltidsstudier. För vissa utbildningar, exempelvis läkarprogrammet (6 år), kan detta innebära att du inte har rätt till CSN under hela studietiden om du tidigare studerat något annat. Det skapar problem för personer som vill byta karriär eller specialisera sig inom ett nytt område efter några års studier.</w:t>
      </w:r>
    </w:p>
    <w:p xmlns:w14="http://schemas.microsoft.com/office/word/2010/wordml" w:rsidR="00A07CE1" w:rsidP="00A07CE1" w:rsidRDefault="00A07CE1" w14:paraId="5EF760EE" w14:textId="77777777">
      <w:r>
        <w:t>Många unga väljer utbildning direkt efter gymnasiet utan att ha en klar bild av sin framtid. Att senare byta bana – t.ex. till läkarprogrammet – bör inte straffas. Ett system som inte tillåter omval motverkar personlig utveckling och karriärflexibilitet.</w:t>
      </w:r>
    </w:p>
    <w:p xmlns:w14="http://schemas.microsoft.com/office/word/2010/wordml" w:rsidR="00A07CE1" w:rsidP="00A07CE1" w:rsidRDefault="00A07CE1" w14:paraId="571E42E2" w14:textId="3C6DE502">
      <w:r>
        <w:t xml:space="preserve">Både EU och svenska regeringen talar ofta om vikten av "livslångt lärande". Men då måste det också finnas ekonomiska möjligheter att studera vidare eller byta inriktning. </w:t>
      </w:r>
      <w:r>
        <w:lastRenderedPageBreak/>
        <w:t>Att införa möjlighet till utökat CSN för vissa utbildningar eller livssituationer vore ett konkret steg mot detta mål.</w:t>
      </w:r>
    </w:p>
    <w:p xmlns:w14="http://schemas.microsoft.com/office/word/2010/wordml" w:rsidR="00A07CE1" w:rsidP="00A07CE1" w:rsidRDefault="00A07CE1" w14:paraId="043F0F0F" w14:textId="77777777">
      <w:r w:rsidRPr="00A07CE1">
        <w:t xml:space="preserve">Därför menar jag att man borde se över möjligheten till CSN-förlängning, för att säkerställa att alla studenter har möjlighet att göra byten av sitt studieområde. Översynen borde se över både generella ökningar av antalet veckor, som hur undantag kan göras för specifika grupper. </w:t>
      </w:r>
    </w:p>
    <w:sdt>
      <w:sdtPr>
        <w:rPr>
          <w:i/>
          <w:noProof/>
        </w:rPr>
        <w:alias w:val="CC_Underskrifter"/>
        <w:tag w:val="CC_Underskrifter"/>
        <w:id w:val="583496634"/>
        <w:lock w:val="sdtContentLocked"/>
        <w:placeholder>
          <w:docPart w:val="0D1A3EA683514C09BCFD41E8A187A2E5"/>
        </w:placeholder>
      </w:sdtPr>
      <w:sdtEndPr/>
      <w:sdtContent>
        <w:p xmlns:w14="http://schemas.microsoft.com/office/word/2010/wordml" w:rsidR="00B8321C" w:rsidP="00B8321C" w:rsidRDefault="00B8321C" w14:paraId="2F0C7293" w14:textId="77777777">
          <w:pPr/>
          <w:r/>
        </w:p>
        <w:p xmlns:w14="http://schemas.microsoft.com/office/word/2010/wordml" w:rsidR="00B8321C" w:rsidP="00B8321C" w:rsidRDefault="00B8321C" w14:paraId="0B71A103" w14:textId="6D6B1D5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9FD0B73" w14:textId="213AB72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9AE31" w14:textId="77777777" w:rsidR="00A07CE1" w:rsidRDefault="00A07CE1" w:rsidP="000C1CAD">
      <w:pPr>
        <w:spacing w:line="240" w:lineRule="auto"/>
      </w:pPr>
      <w:r>
        <w:separator/>
      </w:r>
    </w:p>
  </w:endnote>
  <w:endnote w:type="continuationSeparator" w:id="0">
    <w:p w14:paraId="5D8984AA" w14:textId="77777777" w:rsidR="00A07CE1" w:rsidRDefault="00A07C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7E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953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9A0B4" w14:textId="36AE3FC7" w:rsidR="00262EA3" w:rsidRPr="00B8321C" w:rsidRDefault="00262EA3" w:rsidP="00B832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086E5" w14:textId="77777777" w:rsidR="00A07CE1" w:rsidRDefault="00A07CE1" w:rsidP="000C1CAD">
      <w:pPr>
        <w:spacing w:line="240" w:lineRule="auto"/>
      </w:pPr>
      <w:r>
        <w:separator/>
      </w:r>
    </w:p>
  </w:footnote>
  <w:footnote w:type="continuationSeparator" w:id="0">
    <w:p w14:paraId="5D514A85" w14:textId="77777777" w:rsidR="00A07CE1" w:rsidRDefault="00A07C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54F6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D41BAE" wp14:anchorId="47C6DB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321C" w14:paraId="612CC52A" w14:textId="46E72B47">
                          <w:pPr>
                            <w:jc w:val="right"/>
                          </w:pPr>
                          <w:sdt>
                            <w:sdtPr>
                              <w:alias w:val="CC_Noformat_Partikod"/>
                              <w:tag w:val="CC_Noformat_Partikod"/>
                              <w:id w:val="-53464382"/>
                              <w:placeholder>
                                <w:docPart w:val="AC355E2BEAD545FABFA24BA06B820CAA"/>
                              </w:placeholder>
                              <w:text/>
                            </w:sdtPr>
                            <w:sdtEndPr/>
                            <w:sdtContent>
                              <w:r w:rsidR="00A07CE1">
                                <w:t>S</w:t>
                              </w:r>
                            </w:sdtContent>
                          </w:sdt>
                          <w:sdt>
                            <w:sdtPr>
                              <w:alias w:val="CC_Noformat_Partinummer"/>
                              <w:tag w:val="CC_Noformat_Partinummer"/>
                              <w:id w:val="-1709555926"/>
                              <w:placeholder>
                                <w:docPart w:val="69220746E5684814BCFC981EC08119F0"/>
                              </w:placeholder>
                              <w:text/>
                            </w:sdtPr>
                            <w:sdtEndPr/>
                            <w:sdtContent>
                              <w:r w:rsidR="00A07CE1">
                                <w:t>222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C6DB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321C" w14:paraId="612CC52A" w14:textId="46E72B47">
                    <w:pPr>
                      <w:jc w:val="right"/>
                    </w:pPr>
                    <w:sdt>
                      <w:sdtPr>
                        <w:alias w:val="CC_Noformat_Partikod"/>
                        <w:tag w:val="CC_Noformat_Partikod"/>
                        <w:id w:val="-53464382"/>
                        <w:placeholder>
                          <w:docPart w:val="AC355E2BEAD545FABFA24BA06B820CAA"/>
                        </w:placeholder>
                        <w:text/>
                      </w:sdtPr>
                      <w:sdtEndPr/>
                      <w:sdtContent>
                        <w:r w:rsidR="00A07CE1">
                          <w:t>S</w:t>
                        </w:r>
                      </w:sdtContent>
                    </w:sdt>
                    <w:sdt>
                      <w:sdtPr>
                        <w:alias w:val="CC_Noformat_Partinummer"/>
                        <w:tag w:val="CC_Noformat_Partinummer"/>
                        <w:id w:val="-1709555926"/>
                        <w:placeholder>
                          <w:docPart w:val="69220746E5684814BCFC981EC08119F0"/>
                        </w:placeholder>
                        <w:text/>
                      </w:sdtPr>
                      <w:sdtEndPr/>
                      <w:sdtContent>
                        <w:r w:rsidR="00A07CE1">
                          <w:t>222</w:t>
                        </w:r>
                      </w:sdtContent>
                    </w:sdt>
                  </w:p>
                </w:txbxContent>
              </v:textbox>
              <w10:wrap anchorx="page"/>
            </v:shape>
          </w:pict>
        </mc:Fallback>
      </mc:AlternateContent>
    </w:r>
  </w:p>
  <w:p w:rsidRPr="00293C4F" w:rsidR="00262EA3" w:rsidP="00776B74" w:rsidRDefault="00262EA3" w14:paraId="76736B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99C533" w14:textId="77777777">
    <w:pPr>
      <w:jc w:val="right"/>
    </w:pPr>
  </w:p>
  <w:p w:rsidR="00262EA3" w:rsidP="00776B74" w:rsidRDefault="00262EA3" w14:paraId="3E2F3D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8321C" w14:paraId="32110C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DC72CB" wp14:anchorId="0E36A8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321C" w14:paraId="531DAA71" w14:textId="57CF234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07CE1">
          <w:t>S</w:t>
        </w:r>
      </w:sdtContent>
    </w:sdt>
    <w:sdt>
      <w:sdtPr>
        <w:alias w:val="CC_Noformat_Partinummer"/>
        <w:tag w:val="CC_Noformat_Partinummer"/>
        <w:id w:val="-2014525982"/>
        <w:text/>
      </w:sdtPr>
      <w:sdtEndPr/>
      <w:sdtContent>
        <w:r w:rsidR="00A07CE1">
          <w:t>222</w:t>
        </w:r>
      </w:sdtContent>
    </w:sdt>
  </w:p>
  <w:p w:rsidRPr="008227B3" w:rsidR="00262EA3" w:rsidP="008227B3" w:rsidRDefault="00B8321C" w14:paraId="34208E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321C" w14:paraId="601577A5" w14:textId="53924B7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:1843</w:t>
        </w:r>
      </w:sdtContent>
    </w:sdt>
  </w:p>
  <w:p w:rsidR="00262EA3" w:rsidP="00E03A3D" w:rsidRDefault="00B8321C" w14:paraId="329BDA19" w14:textId="47CE70C9">
    <w:pPr>
      <w:pStyle w:val="Motionr"/>
    </w:pPr>
    <w:sdt>
      <w:sdtPr>
        <w:alias w:val="CC_Noformat_Avtext"/>
        <w:tag w:val="CC_Noformat_Avtext"/>
        <w:id w:val="-2020768203"/>
        <w:lock w:val="sdtContentLocked"/>
        <w:placeholder>
          <w:docPart w:val="AC355E2BEAD545FABFA24BA06B820CAA"/>
        </w:placeholder>
        <w15:appearance w15:val="hidden"/>
        <w:text/>
      </w:sdtPr>
      <w:sdtEndPr/>
      <w:sdtContent>
        <w:r>
          <w:t>av Monica Haider (S)</w:t>
        </w:r>
      </w:sdtContent>
    </w:sdt>
  </w:p>
  <w:sdt>
    <w:sdtPr>
      <w:alias w:val="CC_Noformat_Rubtext"/>
      <w:tag w:val="CC_Noformat_Rubtext"/>
      <w:id w:val="-218060500"/>
      <w:lock w:val="sdtContentLocked"/>
      <w:placeholder>
        <w:docPart w:val="69220746E5684814BCFC981EC08119F0"/>
      </w:placeholder>
      <w:text/>
    </w:sdtPr>
    <w:sdtEndPr/>
    <w:sdtContent>
      <w:p w:rsidR="00262EA3" w:rsidP="00283E0F" w:rsidRDefault="00A07CE1" w14:paraId="200AACCD" w14:textId="60106933">
        <w:pPr>
          <w:pStyle w:val="FSHRub2"/>
        </w:pPr>
        <w:r>
          <w:t>Utökning av CSN-lån för att möjliggöra livslångt lärande och flexibla karriärval</w:t>
        </w:r>
      </w:p>
    </w:sdtContent>
  </w:sdt>
  <w:sdt>
    <w:sdtPr>
      <w:alias w:val="CC_Boilerplate_3"/>
      <w:tag w:val="CC_Boilerplate_3"/>
      <w:id w:val="1606463544"/>
      <w:lock w:val="sdtContentLocked"/>
      <w15:appearance w15:val="hidden"/>
      <w:text w:multiLine="1"/>
    </w:sdtPr>
    <w:sdtEndPr/>
    <w:sdtContent>
      <w:p w:rsidR="00262EA3" w:rsidP="00283E0F" w:rsidRDefault="00262EA3" w14:paraId="549405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07CE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D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CE1"/>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1C"/>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274C6E"/>
  <w15:chartTrackingRefBased/>
  <w15:docId w15:val="{7FDC7C12-5B6D-48E7-A0B1-A0C8FE73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B4787C70B04ED0A0BC124E350930F6"/>
        <w:category>
          <w:name w:val="Allmänt"/>
          <w:gallery w:val="placeholder"/>
        </w:category>
        <w:types>
          <w:type w:val="bbPlcHdr"/>
        </w:types>
        <w:behaviors>
          <w:behavior w:val="content"/>
        </w:behaviors>
        <w:guid w:val="{D70B17F5-F316-4F64-875C-895EC0EAC109}"/>
      </w:docPartPr>
      <w:docPartBody>
        <w:p w:rsidR="000177FC" w:rsidRDefault="000177FC">
          <w:pPr>
            <w:pStyle w:val="D9B4787C70B04ED0A0BC124E350930F6"/>
          </w:pPr>
          <w:r w:rsidRPr="005A0A93">
            <w:rPr>
              <w:rStyle w:val="Platshllartext"/>
            </w:rPr>
            <w:t>Förslag till riksdagsbeslut</w:t>
          </w:r>
        </w:p>
      </w:docPartBody>
    </w:docPart>
    <w:docPart>
      <w:docPartPr>
        <w:name w:val="7375731BF39C459E944C03CA80B2273E"/>
        <w:category>
          <w:name w:val="Allmänt"/>
          <w:gallery w:val="placeholder"/>
        </w:category>
        <w:types>
          <w:type w:val="bbPlcHdr"/>
        </w:types>
        <w:behaviors>
          <w:behavior w:val="content"/>
        </w:behaviors>
        <w:guid w:val="{BA1BFD3B-B5FE-4381-B804-DAF8F7CA469F}"/>
      </w:docPartPr>
      <w:docPartBody>
        <w:p w:rsidR="000177FC" w:rsidRDefault="000177FC">
          <w:pPr>
            <w:pStyle w:val="7375731BF39C459E944C03CA80B2273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E5C5F78971A420B9A00F78CD6E28E1C"/>
        <w:category>
          <w:name w:val="Allmänt"/>
          <w:gallery w:val="placeholder"/>
        </w:category>
        <w:types>
          <w:type w:val="bbPlcHdr"/>
        </w:types>
        <w:behaviors>
          <w:behavior w:val="content"/>
        </w:behaviors>
        <w:guid w:val="{371D5979-26AD-4FB8-8E18-819AD4884BFB}"/>
      </w:docPartPr>
      <w:docPartBody>
        <w:p w:rsidR="000177FC" w:rsidRDefault="000177FC">
          <w:pPr>
            <w:pStyle w:val="BE5C5F78971A420B9A00F78CD6E28E1C"/>
          </w:pPr>
          <w:r w:rsidRPr="005A0A93">
            <w:rPr>
              <w:rStyle w:val="Platshllartext"/>
            </w:rPr>
            <w:t>Motivering</w:t>
          </w:r>
        </w:p>
      </w:docPartBody>
    </w:docPart>
    <w:docPart>
      <w:docPartPr>
        <w:name w:val="0D1A3EA683514C09BCFD41E8A187A2E5"/>
        <w:category>
          <w:name w:val="Allmänt"/>
          <w:gallery w:val="placeholder"/>
        </w:category>
        <w:types>
          <w:type w:val="bbPlcHdr"/>
        </w:types>
        <w:behaviors>
          <w:behavior w:val="content"/>
        </w:behaviors>
        <w:guid w:val="{3362BE57-296A-47E3-92E9-BDFD81D6F4AF}"/>
      </w:docPartPr>
      <w:docPartBody>
        <w:p w:rsidR="000177FC" w:rsidRDefault="000177FC">
          <w:pPr>
            <w:pStyle w:val="0D1A3EA683514C09BCFD41E8A187A2E5"/>
          </w:pPr>
          <w:r w:rsidRPr="009B077E">
            <w:rPr>
              <w:rStyle w:val="Platshllartext"/>
            </w:rPr>
            <w:t>Namn på motionärer infogas/tas bort via panelen.</w:t>
          </w:r>
        </w:p>
      </w:docPartBody>
    </w:docPart>
    <w:docPart>
      <w:docPartPr>
        <w:name w:val="AC355E2BEAD545FABFA24BA06B820CAA"/>
        <w:category>
          <w:name w:val="Allmänt"/>
          <w:gallery w:val="placeholder"/>
        </w:category>
        <w:types>
          <w:type w:val="bbPlcHdr"/>
        </w:types>
        <w:behaviors>
          <w:behavior w:val="content"/>
        </w:behaviors>
        <w:guid w:val="{ED99D6A7-FEE2-446C-9C27-9F079866B15A}"/>
      </w:docPartPr>
      <w:docPartBody>
        <w:p w:rsidR="000177FC" w:rsidRDefault="000177FC">
          <w:pPr>
            <w:pStyle w:val="AC355E2BEAD545FABFA24BA06B820CAA"/>
          </w:pPr>
          <w:r>
            <w:rPr>
              <w:rStyle w:val="Platshllartext"/>
            </w:rPr>
            <w:t xml:space="preserve"> </w:t>
          </w:r>
        </w:p>
      </w:docPartBody>
    </w:docPart>
    <w:docPart>
      <w:docPartPr>
        <w:name w:val="69220746E5684814BCFC981EC08119F0"/>
        <w:category>
          <w:name w:val="Allmänt"/>
          <w:gallery w:val="placeholder"/>
        </w:category>
        <w:types>
          <w:type w:val="bbPlcHdr"/>
        </w:types>
        <w:behaviors>
          <w:behavior w:val="content"/>
        </w:behaviors>
        <w:guid w:val="{4F03BE06-AA33-4B29-A65E-3729D621394B}"/>
      </w:docPartPr>
      <w:docPartBody>
        <w:p w:rsidR="000177FC" w:rsidRDefault="000177FC">
          <w:pPr>
            <w:pStyle w:val="69220746E5684814BCFC981EC08119F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7FC"/>
    <w:rsid w:val="000177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B4787C70B04ED0A0BC124E350930F6">
    <w:name w:val="D9B4787C70B04ED0A0BC124E350930F6"/>
  </w:style>
  <w:style w:type="paragraph" w:customStyle="1" w:styleId="7375731BF39C459E944C03CA80B2273E">
    <w:name w:val="7375731BF39C459E944C03CA80B2273E"/>
  </w:style>
  <w:style w:type="paragraph" w:customStyle="1" w:styleId="BE5C5F78971A420B9A00F78CD6E28E1C">
    <w:name w:val="BE5C5F78971A420B9A00F78CD6E28E1C"/>
  </w:style>
  <w:style w:type="paragraph" w:customStyle="1" w:styleId="0D1A3EA683514C09BCFD41E8A187A2E5">
    <w:name w:val="0D1A3EA683514C09BCFD41E8A187A2E5"/>
  </w:style>
  <w:style w:type="paragraph" w:customStyle="1" w:styleId="AC355E2BEAD545FABFA24BA06B820CAA">
    <w:name w:val="AC355E2BEAD545FABFA24BA06B820CAA"/>
  </w:style>
  <w:style w:type="paragraph" w:customStyle="1" w:styleId="69220746E5684814BCFC981EC08119F0">
    <w:name w:val="69220746E5684814BCFC981EC08119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2D404A-4C32-49AD-9B1C-042126376170}"/>
</file>

<file path=customXml/itemProps2.xml><?xml version="1.0" encoding="utf-8"?>
<ds:datastoreItem xmlns:ds="http://schemas.openxmlformats.org/officeDocument/2006/customXml" ds:itemID="{4C6C01C3-88DB-4BBF-AEEC-79C476EDDDF4}"/>
</file>

<file path=customXml/itemProps3.xml><?xml version="1.0" encoding="utf-8"?>
<ds:datastoreItem xmlns:ds="http://schemas.openxmlformats.org/officeDocument/2006/customXml" ds:itemID="{7D2DC68F-AFEC-4165-BE13-B85F3998C5D6}"/>
</file>

<file path=customXml/itemProps4.xml><?xml version="1.0" encoding="utf-8"?>
<ds:datastoreItem xmlns:ds="http://schemas.openxmlformats.org/officeDocument/2006/customXml" ds:itemID="{E7961B84-3FBB-4568-BCAD-50520FB8A190}"/>
</file>

<file path=docProps/app.xml><?xml version="1.0" encoding="utf-8"?>
<Properties xmlns="http://schemas.openxmlformats.org/officeDocument/2006/extended-properties" xmlns:vt="http://schemas.openxmlformats.org/officeDocument/2006/docPropsVTypes">
  <Template>Normal</Template>
  <TotalTime>3</TotalTime>
  <Pages>2</Pages>
  <Words>233</Words>
  <Characters>1306</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