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6D44" w:rsidRDefault="00A01E25" w14:paraId="0CA905C2" w14:textId="77777777">
      <w:pPr>
        <w:pStyle w:val="RubrikFrslagTIllRiksdagsbeslut"/>
      </w:pPr>
      <w:sdt>
        <w:sdtPr>
          <w:alias w:val="CC_Boilerplate_4"/>
          <w:tag w:val="CC_Boilerplate_4"/>
          <w:id w:val="-1644581176"/>
          <w:lock w:val="sdtContentLocked"/>
          <w:placeholder>
            <w:docPart w:val="1195CADE607C461D98893E25FC2F7DDD"/>
          </w:placeholder>
          <w:text/>
        </w:sdtPr>
        <w:sdtEndPr/>
        <w:sdtContent>
          <w:r w:rsidRPr="009B062B" w:rsidR="00AF30DD">
            <w:t>Förslag till riksdagsbeslut</w:t>
          </w:r>
        </w:sdtContent>
      </w:sdt>
      <w:bookmarkEnd w:id="0"/>
      <w:bookmarkEnd w:id="1"/>
    </w:p>
    <w:sdt>
      <w:sdtPr>
        <w:alias w:val="Yrkande 1"/>
        <w:tag w:val="1d985b45-5214-4e26-8e5c-5e71bb5ec23b"/>
        <w:id w:val="-220682701"/>
        <w:lock w:val="sdtLocked"/>
      </w:sdtPr>
      <w:sdtEndPr/>
      <w:sdtContent>
        <w:p w:rsidR="00B0625B" w:rsidRDefault="00C00E36" w14:paraId="7F7F96EF" w14:textId="77777777">
          <w:pPr>
            <w:pStyle w:val="Frslagstext"/>
            <w:numPr>
              <w:ilvl w:val="0"/>
              <w:numId w:val="0"/>
            </w:numPr>
          </w:pPr>
          <w:r>
            <w:t>Riksdagen ställer sig bakom det som anförs i motionen om en översyn av polisens strategi i samband med upplopp, utifrån effektivitet och upprätthållande av förtroendet för våldsmonopolet,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E405C4A87D4419A74069DD29DA5733"/>
        </w:placeholder>
        <w:text/>
      </w:sdtPr>
      <w:sdtEndPr/>
      <w:sdtContent>
        <w:p w:rsidRPr="009B062B" w:rsidR="006D79C9" w:rsidP="00333E95" w:rsidRDefault="006D79C9" w14:paraId="207506A7" w14:textId="77777777">
          <w:pPr>
            <w:pStyle w:val="Rubrik1"/>
          </w:pPr>
          <w:r>
            <w:t>Motivering</w:t>
          </w:r>
        </w:p>
      </w:sdtContent>
    </w:sdt>
    <w:bookmarkEnd w:displacedByCustomXml="prev" w:id="3"/>
    <w:bookmarkEnd w:displacedByCustomXml="prev" w:id="4"/>
    <w:p w:rsidR="00414A12" w:rsidP="00414A12" w:rsidRDefault="00414A12" w14:paraId="1C1FCFA0" w14:textId="67E2C801">
      <w:pPr>
        <w:pStyle w:val="Normalutanindragellerluft"/>
      </w:pPr>
      <w:r>
        <w:t xml:space="preserve">Tyvärr har vi i Sverige drabbats av våldsamma upplopp på flera orter, bland annat i Göteborg, Örebro och Malmö. Det har skapat en känsla av otrygghet i hela samhället. </w:t>
      </w:r>
    </w:p>
    <w:p w:rsidR="00414A12" w:rsidP="00C00E36" w:rsidRDefault="00414A12" w14:paraId="4EAA2937" w14:textId="15F7485F">
      <w:r>
        <w:t xml:space="preserve">Vid dessa tillfällen har polisen haft stora resurser på plats men har ändå valt att arbeta med en strategi som bygger på att man avvaktar, dokumenterar samt agerar genom att lagföra i efterhand. </w:t>
      </w:r>
    </w:p>
    <w:p w:rsidR="00414A12" w:rsidP="00E01F6E" w:rsidRDefault="00414A12" w14:paraId="724C28C9" w14:textId="22C2380B">
      <w:r>
        <w:t xml:space="preserve">Denna metod kan givetvis leda till att förhållandevis få civila personer och poliser skadas men leder ofta till omfattande skadegörelse på egendom. Taktiken får som effekt att polisen uppfattas som passiv, vilket i sig kan leda till att tilltron till polisen och statens våldsmonopol försvagas. </w:t>
      </w:r>
    </w:p>
    <w:p w:rsidR="00414A12" w:rsidP="00C00E36" w:rsidRDefault="00414A12" w14:paraId="13319980" w14:textId="5F468C0A">
      <w:r>
        <w:t xml:space="preserve">Polisen får lov att använda sig av hästar, vattenkanoner och tårgas m.m. men man väljer ofta av taktiska skäl att inte använda sig av denna typ av mer offensiva metoder. För medborgare som ser hur polisen står still när de som deltar i upploppen kastar sten, plundrar butiker och bränner upp bilar så blir detta obegripligt. Frågan man ställer sig är: Varför agerar inte polisen? </w:t>
      </w:r>
    </w:p>
    <w:p w:rsidR="00414A12" w:rsidP="00C00E36" w:rsidRDefault="00414A12" w14:paraId="639E2819" w14:textId="648C0542">
      <w:r>
        <w:t xml:space="preserve">Om statens våldsmonopol ska kunna upprätthållas måste medborgarna och de kriminella våldsverkarna uppleva att staten faktiskt agerar för att upprätthålla detta. Polisens mer passiva strategi kan därför ifrågasättas även om den möjligtvis leder till färre skadade, då den helt enkelt blir obegriplig för de medborgare som drabbas av kravallerna. </w:t>
      </w:r>
    </w:p>
    <w:p w:rsidRPr="00422B9E" w:rsidR="00422B9E" w:rsidP="00C00E36" w:rsidRDefault="00414A12" w14:paraId="448CF1CF" w14:textId="4888D15A">
      <w:r>
        <w:t xml:space="preserve">Vi anser därför att regeringen ska göra en översyn av polisens strategier under upplopp och hur de påverkar förtroendet för myndigheten och statens våldsmonopol </w:t>
      </w:r>
      <w:r>
        <w:lastRenderedPageBreak/>
        <w:t xml:space="preserve">samt om det finns andra polisiära strategier, som exempelvis vattenkanoner, tårgas eller andra medel, för att slå ner och stoppa pågående kravaller. </w:t>
      </w:r>
    </w:p>
    <w:sdt>
      <w:sdtPr>
        <w:rPr>
          <w:i/>
          <w:noProof/>
        </w:rPr>
        <w:alias w:val="CC_Underskrifter"/>
        <w:tag w:val="CC_Underskrifter"/>
        <w:id w:val="583496634"/>
        <w:lock w:val="sdtContentLocked"/>
        <w:placeholder>
          <w:docPart w:val="FC43F080D136413CA5E851B065CD32E7"/>
        </w:placeholder>
      </w:sdtPr>
      <w:sdtEndPr/>
      <w:sdtContent>
        <w:p w:rsidR="00236D44" w:rsidP="00236D44" w:rsidRDefault="00236D44" w14:paraId="2DD1C2BD" w14:textId="77777777"/>
        <w:p w:rsidR="00236D44" w:rsidP="00236D44" w:rsidRDefault="00A01E25" w14:paraId="46B853B6" w14:textId="4DE47203"/>
      </w:sdtContent>
    </w:sdt>
    <w:tbl>
      <w:tblPr>
        <w:tblW w:w="5000" w:type="pct"/>
        <w:tblLook w:val="04A0" w:firstRow="1" w:lastRow="0" w:firstColumn="1" w:lastColumn="0" w:noHBand="0" w:noVBand="1"/>
        <w:tblCaption w:val="underskrifter"/>
      </w:tblPr>
      <w:tblGrid>
        <w:gridCol w:w="4252"/>
        <w:gridCol w:w="4252"/>
      </w:tblGrid>
      <w:tr w:rsidR="00B0625B" w14:paraId="3F2F269C" w14:textId="77777777">
        <w:trPr>
          <w:cantSplit/>
        </w:trPr>
        <w:tc>
          <w:tcPr>
            <w:tcW w:w="50" w:type="pct"/>
            <w:vAlign w:val="bottom"/>
          </w:tcPr>
          <w:p w:rsidR="00B0625B" w:rsidRDefault="00C00E36" w14:paraId="5CCE4270" w14:textId="77777777">
            <w:pPr>
              <w:pStyle w:val="Underskrifter"/>
              <w:spacing w:after="0"/>
            </w:pPr>
            <w:r>
              <w:t>Camilla Rinaldo Miller (KD)</w:t>
            </w:r>
          </w:p>
        </w:tc>
        <w:tc>
          <w:tcPr>
            <w:tcW w:w="50" w:type="pct"/>
            <w:vAlign w:val="bottom"/>
          </w:tcPr>
          <w:p w:rsidR="00B0625B" w:rsidRDefault="00C00E36" w14:paraId="6FD7A704" w14:textId="77777777">
            <w:pPr>
              <w:pStyle w:val="Underskrifter"/>
              <w:spacing w:after="0"/>
            </w:pPr>
            <w:r>
              <w:t>Magnus Jacobsson (KD)</w:t>
            </w:r>
          </w:p>
        </w:tc>
      </w:tr>
    </w:tbl>
    <w:p w:rsidRPr="008E0FE2" w:rsidR="004801AC" w:rsidP="00DF3554" w:rsidRDefault="004801AC" w14:paraId="7E3E16A0" w14:textId="287046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C541" w14:textId="77777777" w:rsidR="009C1A9E" w:rsidRDefault="009C1A9E" w:rsidP="000C1CAD">
      <w:pPr>
        <w:spacing w:line="240" w:lineRule="auto"/>
      </w:pPr>
      <w:r>
        <w:separator/>
      </w:r>
    </w:p>
  </w:endnote>
  <w:endnote w:type="continuationSeparator" w:id="0">
    <w:p w14:paraId="50D096C6" w14:textId="77777777" w:rsidR="009C1A9E" w:rsidRDefault="009C1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5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5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AD34" w14:textId="534A0A64" w:rsidR="00262EA3" w:rsidRPr="00236D44" w:rsidRDefault="00262EA3" w:rsidP="00236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2878" w14:textId="77777777" w:rsidR="009C1A9E" w:rsidRDefault="009C1A9E" w:rsidP="000C1CAD">
      <w:pPr>
        <w:spacing w:line="240" w:lineRule="auto"/>
      </w:pPr>
      <w:r>
        <w:separator/>
      </w:r>
    </w:p>
  </w:footnote>
  <w:footnote w:type="continuationSeparator" w:id="0">
    <w:p w14:paraId="75096998" w14:textId="77777777" w:rsidR="009C1A9E" w:rsidRDefault="009C1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9D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885A57" wp14:editId="71FE6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65130" w14:textId="28179B24" w:rsidR="00262EA3" w:rsidRDefault="00A01E25" w:rsidP="008103B5">
                          <w:pPr>
                            <w:jc w:val="right"/>
                          </w:pPr>
                          <w:sdt>
                            <w:sdtPr>
                              <w:alias w:val="CC_Noformat_Partikod"/>
                              <w:tag w:val="CC_Noformat_Partikod"/>
                              <w:id w:val="-53464382"/>
                              <w:placeholder>
                                <w:docPart w:val="9F64E21D5F904D5F8AAF8A7B112709BB"/>
                              </w:placeholder>
                              <w:text/>
                            </w:sdtPr>
                            <w:sdtEndPr/>
                            <w:sdtContent>
                              <w:r w:rsidR="00414A12">
                                <w:t>KD</w:t>
                              </w:r>
                            </w:sdtContent>
                          </w:sdt>
                          <w:sdt>
                            <w:sdtPr>
                              <w:alias w:val="CC_Noformat_Partinummer"/>
                              <w:tag w:val="CC_Noformat_Partinummer"/>
                              <w:id w:val="-1709555926"/>
                              <w:placeholder>
                                <w:docPart w:val="D0330D4F42FD4BD0995DFF3661C22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885A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65130" w14:textId="28179B24" w:rsidR="00262EA3" w:rsidRDefault="00A01E25" w:rsidP="008103B5">
                    <w:pPr>
                      <w:jc w:val="right"/>
                    </w:pPr>
                    <w:sdt>
                      <w:sdtPr>
                        <w:alias w:val="CC_Noformat_Partikod"/>
                        <w:tag w:val="CC_Noformat_Partikod"/>
                        <w:id w:val="-53464382"/>
                        <w:placeholder>
                          <w:docPart w:val="9F64E21D5F904D5F8AAF8A7B112709BB"/>
                        </w:placeholder>
                        <w:text/>
                      </w:sdtPr>
                      <w:sdtEndPr/>
                      <w:sdtContent>
                        <w:r w:rsidR="00414A12">
                          <w:t>KD</w:t>
                        </w:r>
                      </w:sdtContent>
                    </w:sdt>
                    <w:sdt>
                      <w:sdtPr>
                        <w:alias w:val="CC_Noformat_Partinummer"/>
                        <w:tag w:val="CC_Noformat_Partinummer"/>
                        <w:id w:val="-1709555926"/>
                        <w:placeholder>
                          <w:docPart w:val="D0330D4F42FD4BD0995DFF3661C22B03"/>
                        </w:placeholder>
                        <w:showingPlcHdr/>
                        <w:text/>
                      </w:sdtPr>
                      <w:sdtEndPr/>
                      <w:sdtContent>
                        <w:r w:rsidR="00262EA3">
                          <w:t xml:space="preserve"> </w:t>
                        </w:r>
                      </w:sdtContent>
                    </w:sdt>
                  </w:p>
                </w:txbxContent>
              </v:textbox>
              <w10:wrap anchorx="page"/>
            </v:shape>
          </w:pict>
        </mc:Fallback>
      </mc:AlternateContent>
    </w:r>
  </w:p>
  <w:p w14:paraId="672BB1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B0E0" w14:textId="77777777" w:rsidR="00262EA3" w:rsidRDefault="00262EA3" w:rsidP="008563AC">
    <w:pPr>
      <w:jc w:val="right"/>
    </w:pPr>
  </w:p>
  <w:p w14:paraId="17295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C340" w14:textId="77777777" w:rsidR="00262EA3" w:rsidRDefault="00A01E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AC8C0" wp14:editId="23943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632BC" w14:textId="3269A8A4" w:rsidR="00262EA3" w:rsidRDefault="00A01E25" w:rsidP="00A314CF">
    <w:pPr>
      <w:pStyle w:val="FSHNormal"/>
      <w:spacing w:before="40"/>
    </w:pPr>
    <w:sdt>
      <w:sdtPr>
        <w:alias w:val="CC_Noformat_Motionstyp"/>
        <w:tag w:val="CC_Noformat_Motionstyp"/>
        <w:id w:val="1162973129"/>
        <w:lock w:val="sdtContentLocked"/>
        <w15:appearance w15:val="hidden"/>
        <w:text/>
      </w:sdtPr>
      <w:sdtEndPr/>
      <w:sdtContent>
        <w:r w:rsidR="00236D44">
          <w:t>Enskild motion</w:t>
        </w:r>
      </w:sdtContent>
    </w:sdt>
    <w:r w:rsidR="00821B36">
      <w:t xml:space="preserve"> </w:t>
    </w:r>
    <w:sdt>
      <w:sdtPr>
        <w:alias w:val="CC_Noformat_Partikod"/>
        <w:tag w:val="CC_Noformat_Partikod"/>
        <w:id w:val="1471015553"/>
        <w:text/>
      </w:sdtPr>
      <w:sdtEndPr/>
      <w:sdtContent>
        <w:r w:rsidR="00414A12">
          <w:t>KD</w:t>
        </w:r>
      </w:sdtContent>
    </w:sdt>
    <w:sdt>
      <w:sdtPr>
        <w:alias w:val="CC_Noformat_Partinummer"/>
        <w:tag w:val="CC_Noformat_Partinummer"/>
        <w:id w:val="-2014525982"/>
        <w:showingPlcHdr/>
        <w:text/>
      </w:sdtPr>
      <w:sdtEndPr/>
      <w:sdtContent>
        <w:r w:rsidR="00821B36">
          <w:t xml:space="preserve"> </w:t>
        </w:r>
      </w:sdtContent>
    </w:sdt>
  </w:p>
  <w:p w14:paraId="50B530E2" w14:textId="77777777" w:rsidR="00262EA3" w:rsidRPr="008227B3" w:rsidRDefault="00A01E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13F18" w14:textId="68907E3F" w:rsidR="00262EA3" w:rsidRPr="008227B3" w:rsidRDefault="00A01E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D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D44">
          <w:t>:1016</w:t>
        </w:r>
      </w:sdtContent>
    </w:sdt>
  </w:p>
  <w:p w14:paraId="607E5242" w14:textId="1866FCC8" w:rsidR="00262EA3" w:rsidRDefault="00A01E25" w:rsidP="00E03A3D">
    <w:pPr>
      <w:pStyle w:val="Motionr"/>
    </w:pPr>
    <w:sdt>
      <w:sdtPr>
        <w:alias w:val="CC_Noformat_Avtext"/>
        <w:tag w:val="CC_Noformat_Avtext"/>
        <w:id w:val="-2020768203"/>
        <w:lock w:val="sdtContentLocked"/>
        <w:placeholder>
          <w:docPart w:val="9F64E21D5F904D5F8AAF8A7B112709BB"/>
        </w:placeholder>
        <w15:appearance w15:val="hidden"/>
        <w:text/>
      </w:sdtPr>
      <w:sdtEndPr/>
      <w:sdtContent>
        <w:r w:rsidR="00236D44">
          <w:t>av Camilla Rinaldo Miller och Magnus Jacobsson (båda KD)</w:t>
        </w:r>
      </w:sdtContent>
    </w:sdt>
  </w:p>
  <w:sdt>
    <w:sdtPr>
      <w:alias w:val="CC_Noformat_Rubtext"/>
      <w:tag w:val="CC_Noformat_Rubtext"/>
      <w:id w:val="-218060500"/>
      <w:lock w:val="sdtLocked"/>
      <w:placeholder>
        <w:docPart w:val="D0330D4F42FD4BD0995DFF3661C22B03"/>
      </w:placeholder>
      <w:text/>
    </w:sdtPr>
    <w:sdtEndPr/>
    <w:sdtContent>
      <w:p w14:paraId="6926A64F" w14:textId="6FDE5DEC" w:rsidR="00262EA3" w:rsidRDefault="00414A12" w:rsidP="00283E0F">
        <w:pPr>
          <w:pStyle w:val="FSHRub2"/>
        </w:pPr>
        <w:r>
          <w:t>Översyn av polisens strategi vid upplopp</w:t>
        </w:r>
      </w:p>
    </w:sdtContent>
  </w:sdt>
  <w:sdt>
    <w:sdtPr>
      <w:alias w:val="CC_Boilerplate_3"/>
      <w:tag w:val="CC_Boilerplate_3"/>
      <w:id w:val="1606463544"/>
      <w:lock w:val="sdtContentLocked"/>
      <w15:appearance w15:val="hidden"/>
      <w:text w:multiLine="1"/>
    </w:sdtPr>
    <w:sdtEndPr/>
    <w:sdtContent>
      <w:p w14:paraId="0AC719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A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D4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1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3C"/>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4F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9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2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B77"/>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36"/>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C0"/>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B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6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F6605"/>
  <w15:chartTrackingRefBased/>
  <w15:docId w15:val="{6F613943-2B53-4E33-9086-00A9EC8C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5CADE607C461D98893E25FC2F7DDD"/>
        <w:category>
          <w:name w:val="Allmänt"/>
          <w:gallery w:val="placeholder"/>
        </w:category>
        <w:types>
          <w:type w:val="bbPlcHdr"/>
        </w:types>
        <w:behaviors>
          <w:behavior w:val="content"/>
        </w:behaviors>
        <w:guid w:val="{002B1DA6-7301-4E4F-B3CB-C1E4F2B8B24D}"/>
      </w:docPartPr>
      <w:docPartBody>
        <w:p w:rsidR="00591848" w:rsidRDefault="002E1A70">
          <w:pPr>
            <w:pStyle w:val="1195CADE607C461D98893E25FC2F7DDD"/>
          </w:pPr>
          <w:r w:rsidRPr="005A0A93">
            <w:rPr>
              <w:rStyle w:val="Platshllartext"/>
            </w:rPr>
            <w:t>Förslag till riksdagsbeslut</w:t>
          </w:r>
        </w:p>
      </w:docPartBody>
    </w:docPart>
    <w:docPart>
      <w:docPartPr>
        <w:name w:val="2AE405C4A87D4419A74069DD29DA5733"/>
        <w:category>
          <w:name w:val="Allmänt"/>
          <w:gallery w:val="placeholder"/>
        </w:category>
        <w:types>
          <w:type w:val="bbPlcHdr"/>
        </w:types>
        <w:behaviors>
          <w:behavior w:val="content"/>
        </w:behaviors>
        <w:guid w:val="{EDC4152D-0404-4B59-98C2-CBFDA0C3FAA1}"/>
      </w:docPartPr>
      <w:docPartBody>
        <w:p w:rsidR="00591848" w:rsidRDefault="002E1A70">
          <w:pPr>
            <w:pStyle w:val="2AE405C4A87D4419A74069DD29DA5733"/>
          </w:pPr>
          <w:r w:rsidRPr="005A0A93">
            <w:rPr>
              <w:rStyle w:val="Platshllartext"/>
            </w:rPr>
            <w:t>Motivering</w:t>
          </w:r>
        </w:p>
      </w:docPartBody>
    </w:docPart>
    <w:docPart>
      <w:docPartPr>
        <w:name w:val="9F64E21D5F904D5F8AAF8A7B112709BB"/>
        <w:category>
          <w:name w:val="Allmänt"/>
          <w:gallery w:val="placeholder"/>
        </w:category>
        <w:types>
          <w:type w:val="bbPlcHdr"/>
        </w:types>
        <w:behaviors>
          <w:behavior w:val="content"/>
        </w:behaviors>
        <w:guid w:val="{52DB5368-C923-4BDE-A9A2-7FA8EFA49F91}"/>
      </w:docPartPr>
      <w:docPartBody>
        <w:p w:rsidR="00591848" w:rsidRDefault="002E1A70">
          <w:pPr>
            <w:pStyle w:val="9F64E21D5F904D5F8AAF8A7B112709BB"/>
          </w:pPr>
          <w:r>
            <w:rPr>
              <w:rStyle w:val="Platshllartext"/>
            </w:rPr>
            <w:t xml:space="preserve"> </w:t>
          </w:r>
        </w:p>
      </w:docPartBody>
    </w:docPart>
    <w:docPart>
      <w:docPartPr>
        <w:name w:val="D0330D4F42FD4BD0995DFF3661C22B03"/>
        <w:category>
          <w:name w:val="Allmänt"/>
          <w:gallery w:val="placeholder"/>
        </w:category>
        <w:types>
          <w:type w:val="bbPlcHdr"/>
        </w:types>
        <w:behaviors>
          <w:behavior w:val="content"/>
        </w:behaviors>
        <w:guid w:val="{E5BA3622-8900-4526-B09D-476B1A82C2DD}"/>
      </w:docPartPr>
      <w:docPartBody>
        <w:p w:rsidR="00591848" w:rsidRDefault="002E1A70">
          <w:pPr>
            <w:pStyle w:val="D0330D4F42FD4BD0995DFF3661C22B03"/>
          </w:pPr>
          <w:r>
            <w:t xml:space="preserve"> </w:t>
          </w:r>
        </w:p>
      </w:docPartBody>
    </w:docPart>
    <w:docPart>
      <w:docPartPr>
        <w:name w:val="FC43F080D136413CA5E851B065CD32E7"/>
        <w:category>
          <w:name w:val="Allmänt"/>
          <w:gallery w:val="placeholder"/>
        </w:category>
        <w:types>
          <w:type w:val="bbPlcHdr"/>
        </w:types>
        <w:behaviors>
          <w:behavior w:val="content"/>
        </w:behaviors>
        <w:guid w:val="{FBE6982E-C42B-4BA3-AABE-ADF6681B11F1}"/>
      </w:docPartPr>
      <w:docPartBody>
        <w:p w:rsidR="00434A98" w:rsidRDefault="00434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48"/>
    <w:rsid w:val="002E1A70"/>
    <w:rsid w:val="00347F18"/>
    <w:rsid w:val="00434A98"/>
    <w:rsid w:val="00591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5CADE607C461D98893E25FC2F7DDD">
    <w:name w:val="1195CADE607C461D98893E25FC2F7DDD"/>
  </w:style>
  <w:style w:type="paragraph" w:customStyle="1" w:styleId="2AE405C4A87D4419A74069DD29DA5733">
    <w:name w:val="2AE405C4A87D4419A74069DD29DA5733"/>
  </w:style>
  <w:style w:type="paragraph" w:customStyle="1" w:styleId="9F64E21D5F904D5F8AAF8A7B112709BB">
    <w:name w:val="9F64E21D5F904D5F8AAF8A7B112709BB"/>
  </w:style>
  <w:style w:type="paragraph" w:customStyle="1" w:styleId="D0330D4F42FD4BD0995DFF3661C22B03">
    <w:name w:val="D0330D4F42FD4BD0995DFF3661C22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1F5D1-2FB3-4B43-A761-D572A088B01F}"/>
</file>

<file path=customXml/itemProps2.xml><?xml version="1.0" encoding="utf-8"?>
<ds:datastoreItem xmlns:ds="http://schemas.openxmlformats.org/officeDocument/2006/customXml" ds:itemID="{324AB66B-CA07-4373-B7B6-7C9D21F694FB}"/>
</file>

<file path=customXml/itemProps3.xml><?xml version="1.0" encoding="utf-8"?>
<ds:datastoreItem xmlns:ds="http://schemas.openxmlformats.org/officeDocument/2006/customXml" ds:itemID="{7518D5BD-111E-46A1-BE74-27B0566DC2BB}"/>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1715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