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046A" w:rsidRDefault="006D3E30" w14:paraId="0CCF402A" w14:textId="77777777">
      <w:pPr>
        <w:pStyle w:val="Rubrik1"/>
        <w:spacing w:after="300"/>
      </w:pPr>
      <w:sdt>
        <w:sdtPr>
          <w:alias w:val="CC_Boilerplate_4"/>
          <w:tag w:val="CC_Boilerplate_4"/>
          <w:id w:val="-1644581176"/>
          <w:lock w:val="sdtLocked"/>
          <w:placeholder>
            <w:docPart w:val="C1334D7BD3084BD8A6325E2B6A3A77AD"/>
          </w:placeholder>
          <w:text/>
        </w:sdtPr>
        <w:sdtEndPr/>
        <w:sdtContent>
          <w:r w:rsidRPr="009B062B" w:rsidR="00AF30DD">
            <w:t>Förslag till riksdagsbeslut</w:t>
          </w:r>
        </w:sdtContent>
      </w:sdt>
      <w:bookmarkEnd w:id="0"/>
      <w:bookmarkEnd w:id="1"/>
    </w:p>
    <w:sdt>
      <w:sdtPr>
        <w:alias w:val="Yrkande 1"/>
        <w:tag w:val="09934d33-7938-4653-8209-57d359b990ce"/>
        <w:id w:val="-1415770318"/>
        <w:lock w:val="sdtLocked"/>
      </w:sdtPr>
      <w:sdtEndPr/>
      <w:sdtContent>
        <w:p w:rsidR="00CD2797" w:rsidRDefault="00CF2570" w14:paraId="0E6F70D5" w14:textId="77777777">
          <w:pPr>
            <w:pStyle w:val="Frslagstext"/>
            <w:numPr>
              <w:ilvl w:val="0"/>
              <w:numId w:val="0"/>
            </w:numPr>
          </w:pPr>
          <w:r>
            <w:t>Riksdagen ställer sig bakom det som anförs i motionen om att återinföra tjänstemannaansvaret skyndsamt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5300D2446C4176ABFE957A1E51733D"/>
        </w:placeholder>
        <w:text/>
      </w:sdtPr>
      <w:sdtEndPr/>
      <w:sdtContent>
        <w:p w:rsidRPr="009B062B" w:rsidR="006D79C9" w:rsidP="00333E95" w:rsidRDefault="006D79C9" w14:paraId="160F8933" w14:textId="77777777">
          <w:pPr>
            <w:pStyle w:val="Rubrik1"/>
          </w:pPr>
          <w:r>
            <w:t>Motivering</w:t>
          </w:r>
        </w:p>
      </w:sdtContent>
    </w:sdt>
    <w:bookmarkEnd w:displacedByCustomXml="prev" w:id="3"/>
    <w:bookmarkEnd w:displacedByCustomXml="prev" w:id="4"/>
    <w:p w:rsidR="00BF1FAE" w:rsidP="00BF1FAE" w:rsidRDefault="00BF1FAE" w14:paraId="2CB1F595" w14:textId="4C41556B">
      <w:pPr>
        <w:pStyle w:val="Normalutanindragellerluft"/>
      </w:pPr>
      <w:r>
        <w:t>Det är oerhört viktigt att Sveriges befolkning kan lita på att tjänstemän verkligen följer lagar och regler efter bästa förmåga. Regeringen behöver skynda på införandet av tjänstemannaansvaret. Det får aldrig ens finnas en misstanke om att en tjänsteman bedriver någon form av egen agenda eller inte håller sig till regelverket i sitt myndig</w:t>
      </w:r>
      <w:r w:rsidR="00B15C84">
        <w:softHyphen/>
      </w:r>
      <w:r>
        <w:t xml:space="preserve">hetsutövande. </w:t>
      </w:r>
    </w:p>
    <w:p w:rsidR="00BF1FAE" w:rsidP="00CF2570" w:rsidRDefault="00BF1FAE" w14:paraId="66A93A08" w14:textId="2AC1FC52">
      <w:r>
        <w:t xml:space="preserve">Alla människor kan göra fel och det får man ju hantera på bästa sätt. Men det måste finnas mycket tydligare sanktioner och straff för de tjänstemän som uppenbart har gått ifrån regelverket och aktivt drivit en egen linje i arbetet. </w:t>
      </w:r>
    </w:p>
    <w:p w:rsidR="00BF1FAE" w:rsidP="00CF2570" w:rsidRDefault="00BF1FAE" w14:paraId="0C806A54" w14:textId="2224AC66">
      <w:r>
        <w:t xml:space="preserve">Sveriges befolkning ska aldrig behöva vara orolig </w:t>
      </w:r>
      <w:r w:rsidR="00CF2570">
        <w:t xml:space="preserve">för </w:t>
      </w:r>
      <w:r>
        <w:t xml:space="preserve">att bli behandlad på fel sätt för att man fått ”fel tjänsteman” i sin ärendehantering, utan rättssäkerheten måste alltid vara den högsta möjliga. De absolut flesta tjänstemän sköter sitt uppdrag och arbete på ett helt klanderfritt sätt och det får aldrig ifrågasättas. Men de som går utanför regelverket i sitt arbete begår ett mycket allvarligt brott som måste lyftas upp och tydligt bestraffas. </w:t>
      </w:r>
    </w:p>
    <w:p w:rsidR="00BF1FAE" w:rsidP="00CF2570" w:rsidRDefault="00BF1FAE" w14:paraId="693981D9" w14:textId="73F6930D">
      <w:r>
        <w:t xml:space="preserve">Idag blir sällan tjänstemän som gjort fel bestraffade utan de ”gömmer sig” ofta bakom tjänstemannakollektivet på arbetsplatsen. </w:t>
      </w:r>
    </w:p>
    <w:p w:rsidR="00BF1FAE" w:rsidP="00CF2570" w:rsidRDefault="00BF1FAE" w14:paraId="246A916A" w14:textId="6FC6BE08">
      <w:r>
        <w:t>Men med tydligare straff och sanktioner och ett tydligt tjänstemannaansvar som gällde före 1976 så skulle nog de tjänstemän som idag tar dessa risker avstå från att lämna regelverket. Därför bör man se över och utreda om det regelverk som gällde före 1976 kan återinföras i en modern tappning.</w:t>
      </w:r>
    </w:p>
    <w:sdt>
      <w:sdtPr>
        <w:rPr>
          <w:i/>
          <w:noProof/>
        </w:rPr>
        <w:alias w:val="CC_Underskrifter"/>
        <w:tag w:val="CC_Underskrifter"/>
        <w:id w:val="583496634"/>
        <w:lock w:val="sdtContentLocked"/>
        <w:placeholder>
          <w:docPart w:val="30BBD6A16A2C4D65A026C9B31279B839"/>
        </w:placeholder>
      </w:sdtPr>
      <w:sdtEndPr>
        <w:rPr>
          <w:i w:val="0"/>
          <w:noProof w:val="0"/>
        </w:rPr>
      </w:sdtEndPr>
      <w:sdtContent>
        <w:p w:rsidR="006C046A" w:rsidP="00001780" w:rsidRDefault="006C046A" w14:paraId="07B89750" w14:textId="77777777"/>
        <w:p w:rsidRPr="008E0FE2" w:rsidR="004801AC" w:rsidP="00001780" w:rsidRDefault="006D3E30" w14:paraId="2FBC12A2" w14:textId="0D595D8F"/>
      </w:sdtContent>
    </w:sdt>
    <w:tbl>
      <w:tblPr>
        <w:tblW w:w="5000" w:type="pct"/>
        <w:tblLook w:val="04A0" w:firstRow="1" w:lastRow="0" w:firstColumn="1" w:lastColumn="0" w:noHBand="0" w:noVBand="1"/>
        <w:tblCaption w:val="underskrifter"/>
      </w:tblPr>
      <w:tblGrid>
        <w:gridCol w:w="4252"/>
        <w:gridCol w:w="4252"/>
      </w:tblGrid>
      <w:tr w:rsidR="004B7043" w14:paraId="0FB93E67" w14:textId="77777777">
        <w:trPr>
          <w:cantSplit/>
        </w:trPr>
        <w:tc>
          <w:tcPr>
            <w:tcW w:w="50" w:type="pct"/>
            <w:vAlign w:val="bottom"/>
          </w:tcPr>
          <w:p w:rsidR="004B7043" w:rsidRDefault="006D3E30" w14:paraId="004D6A65" w14:textId="77777777">
            <w:pPr>
              <w:pStyle w:val="Underskrifter"/>
              <w:spacing w:after="0"/>
            </w:pPr>
            <w:r>
              <w:t>Sten Bergheden (M)</w:t>
            </w:r>
          </w:p>
        </w:tc>
        <w:tc>
          <w:tcPr>
            <w:tcW w:w="50" w:type="pct"/>
            <w:vAlign w:val="bottom"/>
          </w:tcPr>
          <w:p w:rsidR="004B7043" w:rsidRDefault="004B7043" w14:paraId="34F7565F" w14:textId="77777777">
            <w:pPr>
              <w:pStyle w:val="Underskrifter"/>
              <w:spacing w:after="0"/>
            </w:pPr>
          </w:p>
        </w:tc>
      </w:tr>
    </w:tbl>
    <w:p w:rsidR="004B7043" w:rsidRDefault="004B7043" w14:paraId="6597D9AE" w14:textId="77777777"/>
    <w:sectPr w:rsidR="004B70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50A0" w14:textId="77777777" w:rsidR="00D20A10" w:rsidRDefault="00D20A10" w:rsidP="000C1CAD">
      <w:pPr>
        <w:spacing w:line="240" w:lineRule="auto"/>
      </w:pPr>
      <w:r>
        <w:separator/>
      </w:r>
    </w:p>
  </w:endnote>
  <w:endnote w:type="continuationSeparator" w:id="0">
    <w:p w14:paraId="639DC6B6" w14:textId="77777777" w:rsidR="00D20A10" w:rsidRDefault="00D20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3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F6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94C6" w14:textId="6377D5D2" w:rsidR="00262EA3" w:rsidRPr="00001780" w:rsidRDefault="00262EA3" w:rsidP="00001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572D" w14:textId="77777777" w:rsidR="00D20A10" w:rsidRDefault="00D20A10" w:rsidP="000C1CAD">
      <w:pPr>
        <w:spacing w:line="240" w:lineRule="auto"/>
      </w:pPr>
      <w:r>
        <w:separator/>
      </w:r>
    </w:p>
  </w:footnote>
  <w:footnote w:type="continuationSeparator" w:id="0">
    <w:p w14:paraId="3F337CA9" w14:textId="77777777" w:rsidR="00D20A10" w:rsidRDefault="00D20A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2E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B986BD" wp14:editId="2872D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DCF79" w14:textId="64BCDFAE" w:rsidR="00262EA3" w:rsidRDefault="006D3E30" w:rsidP="008103B5">
                          <w:pPr>
                            <w:jc w:val="right"/>
                          </w:pPr>
                          <w:sdt>
                            <w:sdtPr>
                              <w:alias w:val="CC_Noformat_Partikod"/>
                              <w:tag w:val="CC_Noformat_Partikod"/>
                              <w:id w:val="-53464382"/>
                              <w:text/>
                            </w:sdtPr>
                            <w:sdtEndPr/>
                            <w:sdtContent>
                              <w:r w:rsidR="00BF1FAE">
                                <w:t>M</w:t>
                              </w:r>
                            </w:sdtContent>
                          </w:sdt>
                          <w:sdt>
                            <w:sdtPr>
                              <w:alias w:val="CC_Noformat_Partinummer"/>
                              <w:tag w:val="CC_Noformat_Partinummer"/>
                              <w:id w:val="-1709555926"/>
                              <w:text/>
                            </w:sdtPr>
                            <w:sdtEndPr/>
                            <w:sdtContent>
                              <w:r w:rsidR="00627EA8">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986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DCF79" w14:textId="64BCDFAE" w:rsidR="00262EA3" w:rsidRDefault="006D3E30" w:rsidP="008103B5">
                    <w:pPr>
                      <w:jc w:val="right"/>
                    </w:pPr>
                    <w:sdt>
                      <w:sdtPr>
                        <w:alias w:val="CC_Noformat_Partikod"/>
                        <w:tag w:val="CC_Noformat_Partikod"/>
                        <w:id w:val="-53464382"/>
                        <w:text/>
                      </w:sdtPr>
                      <w:sdtEndPr/>
                      <w:sdtContent>
                        <w:r w:rsidR="00BF1FAE">
                          <w:t>M</w:t>
                        </w:r>
                      </w:sdtContent>
                    </w:sdt>
                    <w:sdt>
                      <w:sdtPr>
                        <w:alias w:val="CC_Noformat_Partinummer"/>
                        <w:tag w:val="CC_Noformat_Partinummer"/>
                        <w:id w:val="-1709555926"/>
                        <w:text/>
                      </w:sdtPr>
                      <w:sdtEndPr/>
                      <w:sdtContent>
                        <w:r w:rsidR="00627EA8">
                          <w:t>1108</w:t>
                        </w:r>
                      </w:sdtContent>
                    </w:sdt>
                  </w:p>
                </w:txbxContent>
              </v:textbox>
              <w10:wrap anchorx="page"/>
            </v:shape>
          </w:pict>
        </mc:Fallback>
      </mc:AlternateContent>
    </w:r>
  </w:p>
  <w:p w14:paraId="073251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EBF" w14:textId="77777777" w:rsidR="00262EA3" w:rsidRDefault="00262EA3" w:rsidP="008563AC">
    <w:pPr>
      <w:jc w:val="right"/>
    </w:pPr>
  </w:p>
  <w:p w14:paraId="4F7A77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A3D3" w14:textId="77777777" w:rsidR="00262EA3" w:rsidRDefault="006D3E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97CC7" wp14:editId="1644B0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C8289" w14:textId="2CBBACF4" w:rsidR="00262EA3" w:rsidRDefault="006D3E30" w:rsidP="00A314CF">
    <w:pPr>
      <w:pStyle w:val="FSHNormal"/>
      <w:spacing w:before="40"/>
    </w:pPr>
    <w:sdt>
      <w:sdtPr>
        <w:alias w:val="CC_Noformat_Motionstyp"/>
        <w:tag w:val="CC_Noformat_Motionstyp"/>
        <w:id w:val="1162973129"/>
        <w:lock w:val="sdtContentLocked"/>
        <w15:appearance w15:val="hidden"/>
        <w:text/>
      </w:sdtPr>
      <w:sdtEndPr/>
      <w:sdtContent>
        <w:r w:rsidR="00001780">
          <w:t>Enskild motion</w:t>
        </w:r>
      </w:sdtContent>
    </w:sdt>
    <w:r w:rsidR="00821B36">
      <w:t xml:space="preserve"> </w:t>
    </w:r>
    <w:sdt>
      <w:sdtPr>
        <w:alias w:val="CC_Noformat_Partikod"/>
        <w:tag w:val="CC_Noformat_Partikod"/>
        <w:id w:val="1471015553"/>
        <w:text/>
      </w:sdtPr>
      <w:sdtEndPr/>
      <w:sdtContent>
        <w:r w:rsidR="00BF1FAE">
          <w:t>M</w:t>
        </w:r>
      </w:sdtContent>
    </w:sdt>
    <w:sdt>
      <w:sdtPr>
        <w:alias w:val="CC_Noformat_Partinummer"/>
        <w:tag w:val="CC_Noformat_Partinummer"/>
        <w:id w:val="-2014525982"/>
        <w:text/>
      </w:sdtPr>
      <w:sdtEndPr/>
      <w:sdtContent>
        <w:r w:rsidR="00627EA8">
          <w:t>1108</w:t>
        </w:r>
      </w:sdtContent>
    </w:sdt>
  </w:p>
  <w:p w14:paraId="4B28940A" w14:textId="77777777" w:rsidR="00262EA3" w:rsidRPr="008227B3" w:rsidRDefault="006D3E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42E67" w14:textId="345A054E" w:rsidR="00262EA3" w:rsidRPr="008227B3" w:rsidRDefault="006D3E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178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1780">
          <w:t>:593</w:t>
        </w:r>
      </w:sdtContent>
    </w:sdt>
  </w:p>
  <w:p w14:paraId="77351F66" w14:textId="2785147B" w:rsidR="00262EA3" w:rsidRDefault="006D3E30" w:rsidP="00E03A3D">
    <w:pPr>
      <w:pStyle w:val="Motionr"/>
    </w:pPr>
    <w:sdt>
      <w:sdtPr>
        <w:alias w:val="CC_Noformat_Avtext"/>
        <w:tag w:val="CC_Noformat_Avtext"/>
        <w:id w:val="-2020768203"/>
        <w:lock w:val="sdtContentLocked"/>
        <w15:appearance w15:val="hidden"/>
        <w:text/>
      </w:sdtPr>
      <w:sdtEndPr/>
      <w:sdtContent>
        <w:r w:rsidR="00001780">
          <w:t>av Sten Bergheden (M)</w:t>
        </w:r>
      </w:sdtContent>
    </w:sdt>
  </w:p>
  <w:sdt>
    <w:sdtPr>
      <w:alias w:val="CC_Noformat_Rubtext"/>
      <w:tag w:val="CC_Noformat_Rubtext"/>
      <w:id w:val="-218060500"/>
      <w:lock w:val="sdtLocked"/>
      <w:text/>
    </w:sdtPr>
    <w:sdtEndPr/>
    <w:sdtContent>
      <w:p w14:paraId="4C02812B" w14:textId="5BB122BC" w:rsidR="00262EA3" w:rsidRDefault="00CD4687" w:rsidP="00283E0F">
        <w:pPr>
          <w:pStyle w:val="FSHRub2"/>
        </w:pPr>
        <w:r>
          <w:t>Återinförande av tjänstemannaansvaret</w:t>
        </w:r>
      </w:p>
    </w:sdtContent>
  </w:sdt>
  <w:sdt>
    <w:sdtPr>
      <w:alias w:val="CC_Boilerplate_3"/>
      <w:tag w:val="CC_Boilerplate_3"/>
      <w:id w:val="1606463544"/>
      <w:lock w:val="sdtContentLocked"/>
      <w15:appearance w15:val="hidden"/>
      <w:text w:multiLine="1"/>
    </w:sdtPr>
    <w:sdtEndPr/>
    <w:sdtContent>
      <w:p w14:paraId="172224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1FAE"/>
    <w:rsid w:val="000000E0"/>
    <w:rsid w:val="00000761"/>
    <w:rsid w:val="000014AF"/>
    <w:rsid w:val="0000178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4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A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FA"/>
    <w:rsid w:val="00637DC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6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E3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8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1FA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97"/>
    <w:rsid w:val="00CD2A97"/>
    <w:rsid w:val="00CD4084"/>
    <w:rsid w:val="00CD468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70"/>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A10"/>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43649"/>
  <w15:chartTrackingRefBased/>
  <w15:docId w15:val="{168E7F1A-6E03-40ED-9DEA-9CFB746C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34D7BD3084BD8A6325E2B6A3A77AD"/>
        <w:category>
          <w:name w:val="Allmänt"/>
          <w:gallery w:val="placeholder"/>
        </w:category>
        <w:types>
          <w:type w:val="bbPlcHdr"/>
        </w:types>
        <w:behaviors>
          <w:behavior w:val="content"/>
        </w:behaviors>
        <w:guid w:val="{56B9CE1D-58CB-44C6-9232-471D9D44D02B}"/>
      </w:docPartPr>
      <w:docPartBody>
        <w:p w:rsidR="00301666" w:rsidRDefault="00F364E4">
          <w:pPr>
            <w:pStyle w:val="C1334D7BD3084BD8A6325E2B6A3A77AD"/>
          </w:pPr>
          <w:r w:rsidRPr="005A0A93">
            <w:rPr>
              <w:rStyle w:val="Platshllartext"/>
            </w:rPr>
            <w:t>Förslag till riksdagsbeslut</w:t>
          </w:r>
        </w:p>
      </w:docPartBody>
    </w:docPart>
    <w:docPart>
      <w:docPartPr>
        <w:name w:val="D15300D2446C4176ABFE957A1E51733D"/>
        <w:category>
          <w:name w:val="Allmänt"/>
          <w:gallery w:val="placeholder"/>
        </w:category>
        <w:types>
          <w:type w:val="bbPlcHdr"/>
        </w:types>
        <w:behaviors>
          <w:behavior w:val="content"/>
        </w:behaviors>
        <w:guid w:val="{313A1947-358C-4E77-8DD5-D9A14F351EC4}"/>
      </w:docPartPr>
      <w:docPartBody>
        <w:p w:rsidR="00301666" w:rsidRDefault="00F364E4">
          <w:pPr>
            <w:pStyle w:val="D15300D2446C4176ABFE957A1E51733D"/>
          </w:pPr>
          <w:r w:rsidRPr="005A0A93">
            <w:rPr>
              <w:rStyle w:val="Platshllartext"/>
            </w:rPr>
            <w:t>Motivering</w:t>
          </w:r>
        </w:p>
      </w:docPartBody>
    </w:docPart>
    <w:docPart>
      <w:docPartPr>
        <w:name w:val="30BBD6A16A2C4D65A026C9B31279B839"/>
        <w:category>
          <w:name w:val="Allmänt"/>
          <w:gallery w:val="placeholder"/>
        </w:category>
        <w:types>
          <w:type w:val="bbPlcHdr"/>
        </w:types>
        <w:behaviors>
          <w:behavior w:val="content"/>
        </w:behaviors>
        <w:guid w:val="{04D3F2D8-9B3A-41F3-B768-FE939DFAC135}"/>
      </w:docPartPr>
      <w:docPartBody>
        <w:p w:rsidR="000B06DC" w:rsidRDefault="000B06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66"/>
    <w:rsid w:val="000B06DC"/>
    <w:rsid w:val="00301666"/>
    <w:rsid w:val="00F36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334D7BD3084BD8A6325E2B6A3A77AD">
    <w:name w:val="C1334D7BD3084BD8A6325E2B6A3A77AD"/>
  </w:style>
  <w:style w:type="paragraph" w:customStyle="1" w:styleId="D15300D2446C4176ABFE957A1E51733D">
    <w:name w:val="D15300D2446C4176ABFE957A1E517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839F0-A9E6-4B05-9C99-964B9CD60893}"/>
</file>

<file path=customXml/itemProps2.xml><?xml version="1.0" encoding="utf-8"?>
<ds:datastoreItem xmlns:ds="http://schemas.openxmlformats.org/officeDocument/2006/customXml" ds:itemID="{7B0217C5-ED96-4DF0-9C6B-EF2C36E6D4A5}"/>
</file>

<file path=customXml/itemProps3.xml><?xml version="1.0" encoding="utf-8"?>
<ds:datastoreItem xmlns:ds="http://schemas.openxmlformats.org/officeDocument/2006/customXml" ds:itemID="{D2163738-F972-4B01-B5C3-E410F0167136}"/>
</file>

<file path=docProps/app.xml><?xml version="1.0" encoding="utf-8"?>
<Properties xmlns="http://schemas.openxmlformats.org/officeDocument/2006/extended-properties" xmlns:vt="http://schemas.openxmlformats.org/officeDocument/2006/docPropsVTypes">
  <Template>Normal</Template>
  <TotalTime>66</TotalTime>
  <Pages>2</Pages>
  <Words>258</Words>
  <Characters>1420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M1108 Återinför tjänstemannaansvaret</vt:lpstr>
      <vt:lpstr>
      </vt:lpstr>
    </vt:vector>
  </TitlesOfParts>
  <Company>Sveriges riksdag</Company>
  <LinksUpToDate>false</LinksUpToDate>
  <CharactersWithSpaces>1668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