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E6BAB" w:rsidRDefault="006E04A4">
      <w:pPr>
        <w:pStyle w:val="Dokumentbeteckning"/>
        <w:rPr>
          <w:u w:val="single"/>
        </w:rPr>
      </w:pPr>
      <w:r w:rsidRPr="00DE6BAB">
        <w:fldChar w:fldCharType="begin" w:fldLock="1"/>
      </w:r>
      <w:r w:rsidRPr="00DE6BAB">
        <w:instrText xml:space="preserve"> DOCPROPERTY "DocumentYear" </w:instrText>
      </w:r>
      <w:r w:rsidRPr="00DE6BAB">
        <w:fldChar w:fldCharType="separate"/>
      </w:r>
      <w:r w:rsidR="00CB6D0A" w:rsidRPr="00DE6BAB">
        <w:t>2008/09</w:t>
      </w:r>
      <w:r w:rsidRPr="00DE6BAB">
        <w:fldChar w:fldCharType="end"/>
      </w:r>
      <w:r w:rsidRPr="00DE6BAB">
        <w:t>:</w:t>
      </w:r>
      <w:r w:rsidRPr="00DE6BAB">
        <w:fldChar w:fldCharType="begin" w:fldLock="1"/>
      </w:r>
      <w:r w:rsidRPr="00DE6BAB">
        <w:instrText xml:space="preserve"> DOCPROPERTY "DocumentNumber" </w:instrText>
      </w:r>
      <w:r w:rsidRPr="00DE6BAB">
        <w:fldChar w:fldCharType="separate"/>
      </w:r>
      <w:r w:rsidR="00CB6D0A" w:rsidRPr="00DE6BAB">
        <w:t>120</w:t>
      </w:r>
      <w:r w:rsidRPr="00DE6BAB">
        <w:fldChar w:fldCharType="end"/>
      </w:r>
    </w:p>
    <w:p w:rsidR="006E04A4" w:rsidRPr="00DE6BAB" w:rsidRDefault="006E04A4">
      <w:pPr>
        <w:pStyle w:val="Datum"/>
        <w:outlineLvl w:val="0"/>
      </w:pPr>
      <w:r w:rsidRPr="00DE6BAB">
        <w:fldChar w:fldCharType="begin" w:fldLock="1"/>
      </w:r>
      <w:r w:rsidRPr="00DE6BAB">
        <w:instrText xml:space="preserve"> DOCPROPERTY "DocumentDate" </w:instrText>
      </w:r>
      <w:r w:rsidRPr="00DE6BAB">
        <w:fldChar w:fldCharType="separate"/>
      </w:r>
      <w:r w:rsidR="00CB6D0A" w:rsidRPr="00DE6BAB">
        <w:t>Måndagen den 18 maj 2009</w:t>
      </w:r>
      <w:r w:rsidRPr="00DE6BA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E6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E6BAB" w:rsidRDefault="005108D3">
            <w:pPr>
              <w:pStyle w:val="Plenum"/>
              <w:tabs>
                <w:tab w:val="clear" w:pos="1418"/>
              </w:tabs>
            </w:pPr>
            <w:r w:rsidRPr="00DE6BAB">
              <w:t>Kl.</w:t>
            </w:r>
          </w:p>
        </w:tc>
        <w:tc>
          <w:tcPr>
            <w:tcW w:w="851" w:type="dxa"/>
          </w:tcPr>
          <w:p w:rsidR="006E04A4" w:rsidRPr="00DE6BAB" w:rsidRDefault="005108D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E6BAB">
              <w:t>11.00</w:t>
            </w:r>
          </w:p>
        </w:tc>
        <w:tc>
          <w:tcPr>
            <w:tcW w:w="397" w:type="dxa"/>
          </w:tcPr>
          <w:p w:rsidR="006E04A4" w:rsidRPr="00DE6BA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E6BAB" w:rsidRDefault="005108D3">
            <w:pPr>
              <w:pStyle w:val="Plenum"/>
              <w:tabs>
                <w:tab w:val="clear" w:pos="1418"/>
              </w:tabs>
              <w:ind w:right="1"/>
            </w:pPr>
            <w:r w:rsidRPr="00DE6BAB">
              <w:t>Arbetsplenum</w:t>
            </w:r>
            <w:r w:rsidR="005756F0" w:rsidRPr="00DE6BAB">
              <w:t xml:space="preserve"> (ingen votering)</w:t>
            </w:r>
          </w:p>
        </w:tc>
      </w:tr>
    </w:tbl>
    <w:p w:rsidR="006E04A4" w:rsidRPr="00DE6BAB" w:rsidRDefault="006E04A4">
      <w:pPr>
        <w:pStyle w:val="StreckLngt"/>
      </w:pPr>
      <w:r w:rsidRPr="00DE6BAB">
        <w:tab/>
      </w:r>
    </w:p>
    <w:p w:rsidR="009163C9" w:rsidRPr="00DE6BAB" w:rsidRDefault="009163C9" w:rsidP="003675A0">
      <w:pPr>
        <w:pStyle w:val="Blankrad"/>
      </w:pPr>
      <w:r w:rsidRPr="00DE6BA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163C9" w:rsidRPr="00DE6BAB" w:rsidTr="00CB6D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163C9" w:rsidRPr="00DE6BAB" w:rsidRDefault="009163C9" w:rsidP="00CB6D0A">
            <w:pPr>
              <w:pStyle w:val="HuvudrubrikFlisteNr"/>
            </w:pPr>
          </w:p>
        </w:tc>
        <w:tc>
          <w:tcPr>
            <w:tcW w:w="6237" w:type="dxa"/>
          </w:tcPr>
          <w:p w:rsidR="009163C9" w:rsidRPr="00DE6BAB" w:rsidRDefault="009163C9" w:rsidP="00CB6D0A">
            <w:pPr>
              <w:pStyle w:val="HuvudrubrikEnsam"/>
            </w:pPr>
            <w:r w:rsidRPr="00DE6BAB">
              <w:t>Justering av protokoll</w:t>
            </w:r>
          </w:p>
        </w:tc>
        <w:tc>
          <w:tcPr>
            <w:tcW w:w="2481" w:type="dxa"/>
          </w:tcPr>
          <w:p w:rsidR="009163C9" w:rsidRPr="00DE6BAB" w:rsidRDefault="009163C9" w:rsidP="00CB6D0A">
            <w:pPr>
              <w:pStyle w:val="HuvudrubrikKolumn3"/>
            </w:pPr>
          </w:p>
        </w:tc>
      </w:tr>
      <w:tr w:rsidR="009163C9" w:rsidRPr="00DE6BAB" w:rsidTr="00CB6D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163C9" w:rsidRPr="00DE6BAB" w:rsidRDefault="009163C9" w:rsidP="00CB6D0A">
            <w:pPr>
              <w:pStyle w:val="FlistaNrText"/>
            </w:pPr>
          </w:p>
        </w:tc>
        <w:tc>
          <w:tcPr>
            <w:tcW w:w="6237" w:type="dxa"/>
          </w:tcPr>
          <w:p w:rsidR="009163C9" w:rsidRPr="00DE6BAB" w:rsidRDefault="005756F0" w:rsidP="00CB6D0A">
            <w:r w:rsidRPr="00DE6BAB">
              <w:t>Protokollen från sammanträdena</w:t>
            </w:r>
            <w:r w:rsidR="009163C9" w:rsidRPr="00DE6BAB">
              <w:t xml:space="preserve"> </w:t>
            </w:r>
            <w:r w:rsidR="004F6DDE" w:rsidRPr="00DE6BAB">
              <w:t>måndagen den 11 och tisdagen den 12 maj</w:t>
            </w:r>
          </w:p>
        </w:tc>
        <w:tc>
          <w:tcPr>
            <w:tcW w:w="2481" w:type="dxa"/>
          </w:tcPr>
          <w:p w:rsidR="009163C9" w:rsidRPr="00DE6BAB" w:rsidRDefault="009163C9" w:rsidP="00CB6D0A">
            <w:pPr>
              <w:rPr>
                <w:spacing w:val="-4"/>
              </w:rPr>
            </w:pPr>
          </w:p>
        </w:tc>
      </w:tr>
    </w:tbl>
    <w:p w:rsidR="009163C9" w:rsidRPr="00DE6BAB" w:rsidRDefault="009163C9" w:rsidP="003675A0">
      <w:pPr>
        <w:pStyle w:val="Blankrad"/>
      </w:pPr>
      <w:r w:rsidRPr="00DE6BA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163C9" w:rsidRPr="00DE6BAB" w:rsidTr="00CB6D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163C9" w:rsidRPr="00DE6BAB" w:rsidRDefault="009163C9" w:rsidP="00CB6D0A">
            <w:pPr>
              <w:pStyle w:val="HuvudrubrikFlisteNr"/>
            </w:pPr>
          </w:p>
        </w:tc>
        <w:tc>
          <w:tcPr>
            <w:tcW w:w="6237" w:type="dxa"/>
          </w:tcPr>
          <w:p w:rsidR="009163C9" w:rsidRPr="00DE6BAB" w:rsidRDefault="009163C9" w:rsidP="00CB6D0A">
            <w:pPr>
              <w:pStyle w:val="HuvudrubrikEnsam"/>
            </w:pPr>
            <w:r w:rsidRPr="00DE6BAB">
              <w:t>Ansökan om ledighet, m.m.</w:t>
            </w:r>
          </w:p>
        </w:tc>
        <w:tc>
          <w:tcPr>
            <w:tcW w:w="2481" w:type="dxa"/>
          </w:tcPr>
          <w:p w:rsidR="009163C9" w:rsidRPr="00DE6BAB" w:rsidRDefault="009163C9" w:rsidP="00CB6D0A">
            <w:pPr>
              <w:pStyle w:val="HuvudrubrikKolumn3"/>
            </w:pPr>
          </w:p>
        </w:tc>
      </w:tr>
      <w:tr w:rsidR="009163C9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3C9" w:rsidRPr="00DE6BAB" w:rsidRDefault="009163C9" w:rsidP="00CB6D0A">
            <w:pPr>
              <w:pStyle w:val="FlistaNrText"/>
            </w:pPr>
          </w:p>
        </w:tc>
        <w:tc>
          <w:tcPr>
            <w:tcW w:w="6237" w:type="dxa"/>
          </w:tcPr>
          <w:p w:rsidR="009163C9" w:rsidRPr="00DE6BAB" w:rsidRDefault="009163C9" w:rsidP="009163C9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DE6BAB">
              <w:rPr>
                <w:color w:val="000000"/>
                <w:szCs w:val="24"/>
              </w:rPr>
              <w:t xml:space="preserve">Liza-Maria Norlin (kd) fr.o.m. den 15 juni t.o.m. den 16 augusti </w:t>
            </w:r>
          </w:p>
          <w:p w:rsidR="009163C9" w:rsidRPr="00DE6BAB" w:rsidRDefault="009163C9" w:rsidP="0047371D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DE6BAB">
              <w:rPr>
                <w:color w:val="000000"/>
                <w:szCs w:val="24"/>
              </w:rPr>
              <w:t xml:space="preserve">Ersättare Jan Erik Ågren (kd) </w:t>
            </w:r>
          </w:p>
        </w:tc>
        <w:tc>
          <w:tcPr>
            <w:tcW w:w="2481" w:type="dxa"/>
          </w:tcPr>
          <w:p w:rsidR="009163C9" w:rsidRPr="00DE6BAB" w:rsidRDefault="009163C9" w:rsidP="00CB6D0A">
            <w:pPr>
              <w:rPr>
                <w:spacing w:val="-4"/>
              </w:rPr>
            </w:pPr>
          </w:p>
        </w:tc>
      </w:tr>
    </w:tbl>
    <w:p w:rsidR="009163C9" w:rsidRPr="00DE6BAB" w:rsidRDefault="009163C9" w:rsidP="003675A0">
      <w:pPr>
        <w:pStyle w:val="Blankrad"/>
      </w:pPr>
      <w:r w:rsidRPr="00DE6BA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163C9" w:rsidRPr="00DE6BAB" w:rsidTr="00CB6D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163C9" w:rsidRPr="00DE6BAB" w:rsidRDefault="009163C9" w:rsidP="00CB6D0A">
            <w:pPr>
              <w:pStyle w:val="HuvudrubrikFlisteNr"/>
            </w:pPr>
          </w:p>
        </w:tc>
        <w:tc>
          <w:tcPr>
            <w:tcW w:w="6237" w:type="dxa"/>
          </w:tcPr>
          <w:p w:rsidR="009163C9" w:rsidRPr="00DE6BAB" w:rsidRDefault="005756F0" w:rsidP="00CB6D0A">
            <w:pPr>
              <w:pStyle w:val="Huvudrubrik"/>
            </w:pPr>
            <w:bookmarkStart w:id="1" w:name="Start_HänvisningTillUtskott"/>
            <w:bookmarkEnd w:id="1"/>
            <w:r w:rsidRPr="00DE6BAB">
              <w:t>Ärende</w:t>
            </w:r>
            <w:r w:rsidR="009163C9" w:rsidRPr="00DE6BAB">
              <w:t xml:space="preserve"> för hänvisning till utskott</w:t>
            </w:r>
          </w:p>
        </w:tc>
        <w:tc>
          <w:tcPr>
            <w:tcW w:w="2481" w:type="dxa"/>
          </w:tcPr>
          <w:p w:rsidR="009163C9" w:rsidRPr="00DE6BAB" w:rsidRDefault="009163C9" w:rsidP="00CB6D0A">
            <w:pPr>
              <w:pStyle w:val="HuvudrubrikKolumn3"/>
            </w:pPr>
            <w:r w:rsidRPr="00DE6BAB">
              <w:t>Förslag</w:t>
            </w:r>
          </w:p>
        </w:tc>
      </w:tr>
      <w:tr w:rsidR="009163C9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3C9" w:rsidRPr="00DE6BAB" w:rsidRDefault="009163C9" w:rsidP="00CB6D0A">
            <w:pPr>
              <w:pStyle w:val="renderubrik"/>
            </w:pPr>
          </w:p>
        </w:tc>
        <w:tc>
          <w:tcPr>
            <w:tcW w:w="6237" w:type="dxa"/>
          </w:tcPr>
          <w:p w:rsidR="009163C9" w:rsidRPr="00DE6BAB" w:rsidRDefault="009163C9" w:rsidP="00CB6D0A">
            <w:pPr>
              <w:pStyle w:val="renderubrik"/>
            </w:pPr>
            <w:r w:rsidRPr="00DE6BAB">
              <w:t>Proposition</w:t>
            </w:r>
          </w:p>
        </w:tc>
        <w:tc>
          <w:tcPr>
            <w:tcW w:w="2481" w:type="dxa"/>
          </w:tcPr>
          <w:p w:rsidR="009163C9" w:rsidRPr="00DE6BAB" w:rsidRDefault="009163C9" w:rsidP="00CB6D0A">
            <w:pPr>
              <w:pStyle w:val="renderubrik"/>
              <w:rPr>
                <w:spacing w:val="-4"/>
              </w:rPr>
            </w:pPr>
          </w:p>
        </w:tc>
      </w:tr>
      <w:tr w:rsidR="009163C9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3C9" w:rsidRPr="00DE6BAB" w:rsidRDefault="009163C9" w:rsidP="00CB6D0A">
            <w:pPr>
              <w:pStyle w:val="FlistaNrText"/>
            </w:pPr>
          </w:p>
        </w:tc>
        <w:tc>
          <w:tcPr>
            <w:tcW w:w="6237" w:type="dxa"/>
          </w:tcPr>
          <w:p w:rsidR="009163C9" w:rsidRPr="00DE6BAB" w:rsidRDefault="009163C9" w:rsidP="005756F0">
            <w:r w:rsidRPr="00DE6BAB">
              <w:t>2008/09:199 Högre krav och kvalitet i den nya gymnasieskolan</w:t>
            </w:r>
          </w:p>
          <w:p w:rsidR="002E2613" w:rsidRPr="00DE6BAB" w:rsidRDefault="005756F0" w:rsidP="005756F0">
            <w:pPr>
              <w:rPr>
                <w:i/>
                <w:szCs w:val="24"/>
              </w:rPr>
            </w:pPr>
            <w:r w:rsidRPr="00DE6BAB">
              <w:rPr>
                <w:i/>
                <w:szCs w:val="24"/>
              </w:rPr>
              <w:t>Kammaren har beslutat om förlängd motionstid</w:t>
            </w:r>
            <w:r w:rsidR="00A633EB" w:rsidRPr="00DE6BAB">
              <w:rPr>
                <w:i/>
                <w:szCs w:val="24"/>
              </w:rPr>
              <w:t xml:space="preserve"> för denna proposition</w:t>
            </w:r>
          </w:p>
          <w:p w:rsidR="005756F0" w:rsidRPr="00DE6BAB" w:rsidRDefault="00A633EB" w:rsidP="005756F0">
            <w:pPr>
              <w:rPr>
                <w:i/>
                <w:szCs w:val="24"/>
              </w:rPr>
            </w:pPr>
            <w:r w:rsidRPr="00DE6BAB">
              <w:rPr>
                <w:i/>
                <w:szCs w:val="24"/>
              </w:rPr>
              <w:t>Motionstiden utgår</w:t>
            </w:r>
            <w:r w:rsidR="005756F0" w:rsidRPr="00DE6BAB">
              <w:rPr>
                <w:i/>
                <w:szCs w:val="24"/>
              </w:rPr>
              <w:t xml:space="preserve"> onsdagen den 10 juni</w:t>
            </w:r>
          </w:p>
        </w:tc>
        <w:tc>
          <w:tcPr>
            <w:tcW w:w="2481" w:type="dxa"/>
          </w:tcPr>
          <w:p w:rsidR="009163C9" w:rsidRPr="00DE6BAB" w:rsidRDefault="009163C9" w:rsidP="00CB6D0A">
            <w:pPr>
              <w:rPr>
                <w:spacing w:val="-4"/>
              </w:rPr>
            </w:pPr>
            <w:r w:rsidRPr="00DE6BAB">
              <w:rPr>
                <w:spacing w:val="-4"/>
              </w:rPr>
              <w:t>UbU</w:t>
            </w:r>
          </w:p>
        </w:tc>
      </w:tr>
    </w:tbl>
    <w:p w:rsidR="009163C9" w:rsidRPr="00DE6BAB" w:rsidRDefault="009163C9" w:rsidP="003675A0">
      <w:pPr>
        <w:pStyle w:val="Blankrad"/>
      </w:pPr>
      <w:r w:rsidRPr="00DE6BA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163C9" w:rsidRPr="00DE6BAB" w:rsidTr="00CB6D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163C9" w:rsidRPr="00DE6BAB" w:rsidRDefault="009163C9" w:rsidP="00CB6D0A">
            <w:pPr>
              <w:pStyle w:val="HuvudrubrikFlisteNr"/>
            </w:pPr>
          </w:p>
        </w:tc>
        <w:tc>
          <w:tcPr>
            <w:tcW w:w="6237" w:type="dxa"/>
          </w:tcPr>
          <w:p w:rsidR="005B4DCD" w:rsidRPr="00DE6BAB" w:rsidRDefault="009163C9" w:rsidP="00CB6D0A">
            <w:pPr>
              <w:pStyle w:val="Huvudrubrik"/>
            </w:pPr>
            <w:bookmarkStart w:id="2" w:name="TypRubrik"/>
            <w:bookmarkStart w:id="3" w:name="Start_Ärendenfördebatt"/>
            <w:bookmarkEnd w:id="2"/>
            <w:bookmarkEnd w:id="3"/>
            <w:r w:rsidRPr="00DE6BAB">
              <w:t>Ärenden för debatt</w:t>
            </w:r>
            <w:r w:rsidR="005B4DCD" w:rsidRPr="00DE6BAB">
              <w:br/>
              <w:t>avgörs onsdagen den 20 maj kl. 9.00</w:t>
            </w:r>
          </w:p>
        </w:tc>
        <w:tc>
          <w:tcPr>
            <w:tcW w:w="2481" w:type="dxa"/>
          </w:tcPr>
          <w:p w:rsidR="009163C9" w:rsidRPr="00DE6BAB" w:rsidRDefault="009163C9" w:rsidP="00CB6D0A">
            <w:pPr>
              <w:pStyle w:val="HuvudrubrikKolumn3"/>
            </w:pPr>
            <w:r w:rsidRPr="00DE6BAB">
              <w:t>Reservationer</w:t>
            </w:r>
          </w:p>
        </w:tc>
      </w:tr>
      <w:tr w:rsidR="009163C9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3C9" w:rsidRPr="00DE6BAB" w:rsidRDefault="009163C9" w:rsidP="00CB6D0A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9163C9" w:rsidRPr="00DE6BAB" w:rsidRDefault="009163C9" w:rsidP="00CB6D0A">
            <w:pPr>
              <w:pStyle w:val="renderubrik"/>
            </w:pPr>
            <w:r w:rsidRPr="00DE6BAB">
              <w:t>Trafikutskottets betänkande</w:t>
            </w:r>
          </w:p>
        </w:tc>
        <w:tc>
          <w:tcPr>
            <w:tcW w:w="2481" w:type="dxa"/>
          </w:tcPr>
          <w:p w:rsidR="009163C9" w:rsidRPr="00DE6BAB" w:rsidRDefault="009163C9" w:rsidP="00CB6D0A">
            <w:pPr>
              <w:pStyle w:val="renderubrik"/>
              <w:rPr>
                <w:spacing w:val="-4"/>
              </w:rPr>
            </w:pPr>
          </w:p>
        </w:tc>
      </w:tr>
      <w:tr w:rsidR="009163C9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3C9" w:rsidRPr="00DE6BAB" w:rsidRDefault="009163C9" w:rsidP="00CB6D0A">
            <w:pPr>
              <w:pStyle w:val="FlistaNrText"/>
            </w:pPr>
          </w:p>
        </w:tc>
        <w:tc>
          <w:tcPr>
            <w:tcW w:w="6237" w:type="dxa"/>
          </w:tcPr>
          <w:p w:rsidR="009163C9" w:rsidRPr="00DE6BAB" w:rsidRDefault="009163C9" w:rsidP="00CB6D0A">
            <w:r w:rsidRPr="00DE6BAB">
              <w:t>2008/09:TU14 Mål för framtidens resor och transporter</w:t>
            </w:r>
          </w:p>
        </w:tc>
        <w:tc>
          <w:tcPr>
            <w:tcW w:w="2481" w:type="dxa"/>
          </w:tcPr>
          <w:p w:rsidR="009163C9" w:rsidRPr="00DE6BAB" w:rsidRDefault="009163C9" w:rsidP="00CB6D0A">
            <w:pPr>
              <w:rPr>
                <w:spacing w:val="-4"/>
              </w:rPr>
            </w:pPr>
            <w:r w:rsidRPr="00DE6BAB">
              <w:rPr>
                <w:spacing w:val="-4"/>
              </w:rPr>
              <w:t>3 res. (s,v,mp)</w:t>
            </w:r>
          </w:p>
        </w:tc>
      </w:tr>
      <w:tr w:rsidR="009163C9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3C9" w:rsidRPr="00DE6BAB" w:rsidRDefault="009163C9" w:rsidP="00CB6D0A">
            <w:pPr>
              <w:pStyle w:val="renderubrik"/>
            </w:pPr>
          </w:p>
        </w:tc>
        <w:tc>
          <w:tcPr>
            <w:tcW w:w="6237" w:type="dxa"/>
          </w:tcPr>
          <w:p w:rsidR="009163C9" w:rsidRPr="00DE6BAB" w:rsidRDefault="009163C9" w:rsidP="00CB6D0A">
            <w:pPr>
              <w:pStyle w:val="renderubrik"/>
            </w:pPr>
            <w:r w:rsidRPr="00DE6BAB">
              <w:t>Miljö- och jordbruksutskottets betänkande</w:t>
            </w:r>
          </w:p>
        </w:tc>
        <w:tc>
          <w:tcPr>
            <w:tcW w:w="2481" w:type="dxa"/>
          </w:tcPr>
          <w:p w:rsidR="009163C9" w:rsidRPr="00DE6BAB" w:rsidRDefault="009163C9" w:rsidP="00CB6D0A">
            <w:pPr>
              <w:pStyle w:val="renderubrik"/>
              <w:rPr>
                <w:spacing w:val="-4"/>
              </w:rPr>
            </w:pPr>
          </w:p>
        </w:tc>
      </w:tr>
      <w:tr w:rsidR="009163C9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3C9" w:rsidRPr="00DE6BAB" w:rsidRDefault="009163C9" w:rsidP="00CB6D0A">
            <w:pPr>
              <w:pStyle w:val="FlistaNrText"/>
            </w:pPr>
          </w:p>
        </w:tc>
        <w:tc>
          <w:tcPr>
            <w:tcW w:w="6237" w:type="dxa"/>
          </w:tcPr>
          <w:p w:rsidR="009163C9" w:rsidRPr="00DE6BAB" w:rsidRDefault="009163C9" w:rsidP="00CB6D0A">
            <w:r w:rsidRPr="00DE6BAB">
              <w:t>2008/09:MJU27 Prövning av vindkraft</w:t>
            </w:r>
          </w:p>
        </w:tc>
        <w:tc>
          <w:tcPr>
            <w:tcW w:w="2481" w:type="dxa"/>
          </w:tcPr>
          <w:p w:rsidR="009163C9" w:rsidRPr="00DE6BAB" w:rsidRDefault="009163C9" w:rsidP="00CB6D0A">
            <w:pPr>
              <w:rPr>
                <w:spacing w:val="-4"/>
              </w:rPr>
            </w:pPr>
            <w:r w:rsidRPr="00DE6BAB">
              <w:rPr>
                <w:spacing w:val="-4"/>
              </w:rPr>
              <w:t>5 res. (s,v,mp)</w:t>
            </w:r>
          </w:p>
        </w:tc>
      </w:tr>
      <w:tr w:rsidR="009163C9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3C9" w:rsidRPr="00DE6BAB" w:rsidRDefault="009163C9" w:rsidP="00CB6D0A">
            <w:pPr>
              <w:pStyle w:val="renderubrik"/>
            </w:pPr>
          </w:p>
        </w:tc>
        <w:tc>
          <w:tcPr>
            <w:tcW w:w="6237" w:type="dxa"/>
          </w:tcPr>
          <w:p w:rsidR="009163C9" w:rsidRPr="00DE6BAB" w:rsidRDefault="009163C9" w:rsidP="00CB6D0A">
            <w:pPr>
              <w:pStyle w:val="renderubrik"/>
            </w:pPr>
            <w:r w:rsidRPr="00DE6BAB">
              <w:t>Socialutskottets betänkande</w:t>
            </w:r>
          </w:p>
        </w:tc>
        <w:tc>
          <w:tcPr>
            <w:tcW w:w="2481" w:type="dxa"/>
          </w:tcPr>
          <w:p w:rsidR="009163C9" w:rsidRPr="00DE6BAB" w:rsidRDefault="009163C9" w:rsidP="00CB6D0A">
            <w:pPr>
              <w:pStyle w:val="renderubrik"/>
              <w:rPr>
                <w:spacing w:val="-4"/>
              </w:rPr>
            </w:pPr>
          </w:p>
        </w:tc>
      </w:tr>
      <w:tr w:rsidR="009163C9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3C9" w:rsidRPr="00DE6BAB" w:rsidRDefault="009163C9" w:rsidP="00CB6D0A">
            <w:pPr>
              <w:pStyle w:val="FlistaNrText"/>
            </w:pPr>
          </w:p>
        </w:tc>
        <w:tc>
          <w:tcPr>
            <w:tcW w:w="6237" w:type="dxa"/>
          </w:tcPr>
          <w:p w:rsidR="009163C9" w:rsidRPr="00DE6BAB" w:rsidRDefault="009163C9" w:rsidP="00CB6D0A">
            <w:r w:rsidRPr="00DE6BAB">
              <w:t>2008/09:SoU22 Samordnad och tydlig tillsyn av socialtjänsten m.m.</w:t>
            </w:r>
          </w:p>
        </w:tc>
        <w:tc>
          <w:tcPr>
            <w:tcW w:w="2481" w:type="dxa"/>
          </w:tcPr>
          <w:p w:rsidR="009163C9" w:rsidRPr="00DE6BAB" w:rsidRDefault="009163C9" w:rsidP="00CB6D0A">
            <w:pPr>
              <w:rPr>
                <w:spacing w:val="-4"/>
              </w:rPr>
            </w:pPr>
            <w:r w:rsidRPr="00DE6BAB">
              <w:rPr>
                <w:spacing w:val="-4"/>
              </w:rPr>
              <w:t>1 res. (s,v,mp)</w:t>
            </w:r>
          </w:p>
        </w:tc>
      </w:tr>
      <w:tr w:rsidR="009163C9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3C9" w:rsidRPr="00DE6BAB" w:rsidRDefault="009163C9" w:rsidP="00CB6D0A">
            <w:pPr>
              <w:pStyle w:val="renderubrik"/>
            </w:pPr>
          </w:p>
        </w:tc>
        <w:tc>
          <w:tcPr>
            <w:tcW w:w="6237" w:type="dxa"/>
          </w:tcPr>
          <w:p w:rsidR="009163C9" w:rsidRPr="00DE6BAB" w:rsidRDefault="009163C9" w:rsidP="00CB6D0A">
            <w:pPr>
              <w:pStyle w:val="renderubrik"/>
            </w:pPr>
            <w:r w:rsidRPr="00DE6BAB">
              <w:t>Finansutskottets betänkanden</w:t>
            </w:r>
          </w:p>
        </w:tc>
        <w:tc>
          <w:tcPr>
            <w:tcW w:w="2481" w:type="dxa"/>
          </w:tcPr>
          <w:p w:rsidR="009163C9" w:rsidRPr="00DE6BAB" w:rsidRDefault="009163C9" w:rsidP="00CB6D0A">
            <w:pPr>
              <w:pStyle w:val="renderubrik"/>
              <w:rPr>
                <w:spacing w:val="-4"/>
              </w:rPr>
            </w:pPr>
          </w:p>
        </w:tc>
      </w:tr>
      <w:tr w:rsidR="009163C9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3C9" w:rsidRPr="00DE6BAB" w:rsidRDefault="009163C9" w:rsidP="00CB6D0A">
            <w:pPr>
              <w:pStyle w:val="FlistaNrText"/>
            </w:pPr>
          </w:p>
        </w:tc>
        <w:tc>
          <w:tcPr>
            <w:tcW w:w="6237" w:type="dxa"/>
          </w:tcPr>
          <w:p w:rsidR="009163C9" w:rsidRPr="00DE6BAB" w:rsidRDefault="009163C9" w:rsidP="00CB6D0A">
            <w:r w:rsidRPr="00DE6BAB">
              <w:t>2008/09:FiU30 Oskäliga krav i börsers regelverk</w:t>
            </w:r>
          </w:p>
        </w:tc>
        <w:tc>
          <w:tcPr>
            <w:tcW w:w="2481" w:type="dxa"/>
          </w:tcPr>
          <w:p w:rsidR="009163C9" w:rsidRPr="00DE6BAB" w:rsidRDefault="009163C9" w:rsidP="00CB6D0A">
            <w:pPr>
              <w:rPr>
                <w:spacing w:val="-4"/>
              </w:rPr>
            </w:pPr>
          </w:p>
        </w:tc>
      </w:tr>
      <w:tr w:rsidR="009163C9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3C9" w:rsidRPr="00DE6BAB" w:rsidRDefault="009163C9" w:rsidP="00CB6D0A">
            <w:pPr>
              <w:pStyle w:val="FlistaNrText"/>
            </w:pPr>
          </w:p>
        </w:tc>
        <w:tc>
          <w:tcPr>
            <w:tcW w:w="6237" w:type="dxa"/>
          </w:tcPr>
          <w:p w:rsidR="009163C9" w:rsidRPr="00DE6BAB" w:rsidRDefault="009163C9" w:rsidP="00CB6D0A">
            <w:r w:rsidRPr="00DE6BAB">
              <w:t>2008/09:FiU31 Säljstödjande finansiering</w:t>
            </w:r>
          </w:p>
        </w:tc>
        <w:tc>
          <w:tcPr>
            <w:tcW w:w="2481" w:type="dxa"/>
          </w:tcPr>
          <w:p w:rsidR="009163C9" w:rsidRPr="00DE6BAB" w:rsidRDefault="009163C9" w:rsidP="00CB6D0A">
            <w:pPr>
              <w:rPr>
                <w:spacing w:val="-4"/>
              </w:rPr>
            </w:pPr>
          </w:p>
        </w:tc>
      </w:tr>
      <w:tr w:rsidR="009163C9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3C9" w:rsidRPr="00DE6BAB" w:rsidRDefault="009163C9" w:rsidP="00CB6D0A">
            <w:pPr>
              <w:pStyle w:val="FlistaNrText"/>
            </w:pPr>
          </w:p>
        </w:tc>
        <w:tc>
          <w:tcPr>
            <w:tcW w:w="6237" w:type="dxa"/>
          </w:tcPr>
          <w:p w:rsidR="009163C9" w:rsidRPr="00DE6BAB" w:rsidRDefault="009163C9" w:rsidP="00CB6D0A">
            <w:r w:rsidRPr="00DE6BAB">
              <w:t>2008/09:FiU41 Utvidgning av uppdrag för Vasallen AB och överlåtelse av aktierna i Kasernen Fastighetsaktiebolag</w:t>
            </w:r>
          </w:p>
        </w:tc>
        <w:tc>
          <w:tcPr>
            <w:tcW w:w="2481" w:type="dxa"/>
          </w:tcPr>
          <w:p w:rsidR="009163C9" w:rsidRPr="00DE6BAB" w:rsidRDefault="009163C9" w:rsidP="00CB6D0A">
            <w:pPr>
              <w:rPr>
                <w:spacing w:val="-4"/>
              </w:rPr>
            </w:pPr>
            <w:r w:rsidRPr="00DE6BAB">
              <w:rPr>
                <w:spacing w:val="-4"/>
              </w:rPr>
              <w:t>1 res. (s,v,mp)</w:t>
            </w:r>
          </w:p>
        </w:tc>
      </w:tr>
      <w:tr w:rsidR="009163C9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3C9" w:rsidRPr="00DE6BAB" w:rsidRDefault="009163C9" w:rsidP="00CB6D0A">
            <w:pPr>
              <w:pStyle w:val="renderubrik"/>
            </w:pPr>
          </w:p>
        </w:tc>
        <w:tc>
          <w:tcPr>
            <w:tcW w:w="6237" w:type="dxa"/>
          </w:tcPr>
          <w:p w:rsidR="009163C9" w:rsidRPr="00DE6BAB" w:rsidRDefault="009163C9" w:rsidP="00CB6D0A">
            <w:pPr>
              <w:pStyle w:val="renderubrik"/>
            </w:pPr>
            <w:r w:rsidRPr="00DE6BAB">
              <w:t>Civilutskottets betänkanden</w:t>
            </w:r>
          </w:p>
        </w:tc>
        <w:tc>
          <w:tcPr>
            <w:tcW w:w="2481" w:type="dxa"/>
          </w:tcPr>
          <w:p w:rsidR="009163C9" w:rsidRPr="00DE6BAB" w:rsidRDefault="009163C9" w:rsidP="00CB6D0A">
            <w:pPr>
              <w:pStyle w:val="renderubrik"/>
              <w:rPr>
                <w:spacing w:val="-4"/>
              </w:rPr>
            </w:pPr>
          </w:p>
        </w:tc>
      </w:tr>
      <w:tr w:rsidR="009163C9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3C9" w:rsidRPr="00DE6BAB" w:rsidRDefault="009163C9" w:rsidP="00CB6D0A">
            <w:pPr>
              <w:pStyle w:val="FlistaNrText"/>
            </w:pPr>
          </w:p>
        </w:tc>
        <w:tc>
          <w:tcPr>
            <w:tcW w:w="6237" w:type="dxa"/>
          </w:tcPr>
          <w:p w:rsidR="009163C9" w:rsidRPr="00DE6BAB" w:rsidRDefault="009163C9" w:rsidP="00CB6D0A">
            <w:r w:rsidRPr="00DE6BAB">
              <w:t>2008/09:CU28 Revisionsutskott m.m. – genomförande av 2006 års revisorsdirektiv</w:t>
            </w:r>
          </w:p>
        </w:tc>
        <w:tc>
          <w:tcPr>
            <w:tcW w:w="2481" w:type="dxa"/>
          </w:tcPr>
          <w:p w:rsidR="009163C9" w:rsidRPr="00DE6BAB" w:rsidRDefault="009163C9" w:rsidP="00CB6D0A">
            <w:pPr>
              <w:rPr>
                <w:spacing w:val="-4"/>
              </w:rPr>
            </w:pPr>
          </w:p>
        </w:tc>
      </w:tr>
      <w:tr w:rsidR="009163C9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63C9" w:rsidRPr="00DE6BAB" w:rsidRDefault="009163C9" w:rsidP="00CB6D0A">
            <w:pPr>
              <w:pStyle w:val="FlistaNrText"/>
            </w:pPr>
          </w:p>
        </w:tc>
        <w:tc>
          <w:tcPr>
            <w:tcW w:w="6237" w:type="dxa"/>
          </w:tcPr>
          <w:p w:rsidR="009163C9" w:rsidRPr="00DE6BAB" w:rsidRDefault="009163C9" w:rsidP="00CB6D0A">
            <w:r w:rsidRPr="00DE6BAB">
              <w:t>2008/09:CU29 Ändring i lagen om energideklaration för byggnader</w:t>
            </w:r>
          </w:p>
        </w:tc>
        <w:tc>
          <w:tcPr>
            <w:tcW w:w="2481" w:type="dxa"/>
          </w:tcPr>
          <w:p w:rsidR="009163C9" w:rsidRPr="00DE6BAB" w:rsidRDefault="009163C9" w:rsidP="00CB6D0A">
            <w:pPr>
              <w:rPr>
                <w:spacing w:val="-4"/>
              </w:rPr>
            </w:pPr>
          </w:p>
        </w:tc>
      </w:tr>
    </w:tbl>
    <w:p w:rsidR="009163C9" w:rsidRPr="00DE6BAB" w:rsidRDefault="009163C9" w:rsidP="003675A0">
      <w:pPr>
        <w:pStyle w:val="Blankrad"/>
      </w:pPr>
      <w:r w:rsidRPr="00DE6BA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163C9" w:rsidRPr="00DE6BAB" w:rsidTr="00CB6D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163C9" w:rsidRPr="00DE6BAB" w:rsidRDefault="009163C9" w:rsidP="00CB6D0A">
            <w:pPr>
              <w:pStyle w:val="HuvudrubrikFlisteNr"/>
            </w:pPr>
          </w:p>
        </w:tc>
        <w:tc>
          <w:tcPr>
            <w:tcW w:w="6237" w:type="dxa"/>
          </w:tcPr>
          <w:p w:rsidR="009163C9" w:rsidRPr="00DE6BAB" w:rsidRDefault="009163C9" w:rsidP="00CB6D0A">
            <w:pPr>
              <w:pStyle w:val="HuvudrubrikEnsam"/>
            </w:pPr>
            <w:r w:rsidRPr="00DE6BAB">
              <w:t xml:space="preserve">Ärenden för avgörande </w:t>
            </w:r>
            <w:r w:rsidR="005B4DCD" w:rsidRPr="00DE6BAB">
              <w:br/>
              <w:t>ons</w:t>
            </w:r>
            <w:r w:rsidRPr="00DE6BAB">
              <w:t xml:space="preserve">dagen den </w:t>
            </w:r>
            <w:r w:rsidR="005B4DCD" w:rsidRPr="00DE6BAB">
              <w:t xml:space="preserve">20 maj </w:t>
            </w:r>
            <w:r w:rsidRPr="00DE6BAB">
              <w:t>kl.</w:t>
            </w:r>
            <w:r w:rsidR="00CF549F" w:rsidRPr="00DE6BAB">
              <w:t xml:space="preserve"> </w:t>
            </w:r>
            <w:r w:rsidR="005B4DCD" w:rsidRPr="00DE6BAB">
              <w:t>9.00</w:t>
            </w:r>
          </w:p>
        </w:tc>
        <w:tc>
          <w:tcPr>
            <w:tcW w:w="2481" w:type="dxa"/>
          </w:tcPr>
          <w:p w:rsidR="009163C9" w:rsidRPr="00DE6BAB" w:rsidRDefault="009163C9" w:rsidP="00CB6D0A">
            <w:pPr>
              <w:pStyle w:val="HuvudrubrikKolumn3"/>
            </w:pPr>
          </w:p>
        </w:tc>
      </w:tr>
      <w:tr w:rsidR="005B0518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0518" w:rsidRPr="00DE6BAB" w:rsidRDefault="005B0518" w:rsidP="00CB6D0A">
            <w:pPr>
              <w:pStyle w:val="Underrubrik"/>
            </w:pPr>
          </w:p>
        </w:tc>
        <w:tc>
          <w:tcPr>
            <w:tcW w:w="6237" w:type="dxa"/>
          </w:tcPr>
          <w:p w:rsidR="005B0518" w:rsidRPr="00DE6BAB" w:rsidRDefault="005B0518" w:rsidP="00CB6D0A">
            <w:pPr>
              <w:pStyle w:val="Underrubrik"/>
            </w:pPr>
            <w:bookmarkStart w:id="5" w:name="TypUnderrubrik"/>
            <w:bookmarkEnd w:id="5"/>
            <w:r w:rsidRPr="00DE6BAB">
              <w:t>Tidigare slutdebatterade</w:t>
            </w:r>
          </w:p>
        </w:tc>
        <w:tc>
          <w:tcPr>
            <w:tcW w:w="2481" w:type="dxa"/>
          </w:tcPr>
          <w:p w:rsidR="005B0518" w:rsidRPr="00DE6BAB" w:rsidRDefault="005B0518" w:rsidP="00CB6D0A">
            <w:pPr>
              <w:pStyle w:val="Underrubrik"/>
            </w:pPr>
          </w:p>
        </w:tc>
      </w:tr>
      <w:tr w:rsidR="005B0518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0518" w:rsidRPr="00DE6BAB" w:rsidRDefault="005B0518" w:rsidP="005B051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5B0518" w:rsidRPr="00DE6BAB" w:rsidRDefault="005B0518" w:rsidP="00CB6D0A">
            <w:pPr>
              <w:pStyle w:val="renderubrik"/>
            </w:pPr>
            <w:r w:rsidRPr="00DE6BAB">
              <w:t>Civilutskottets betänkanden</w:t>
            </w:r>
          </w:p>
        </w:tc>
        <w:tc>
          <w:tcPr>
            <w:tcW w:w="2481" w:type="dxa"/>
          </w:tcPr>
          <w:p w:rsidR="005B0518" w:rsidRPr="00DE6BAB" w:rsidRDefault="005B0518" w:rsidP="00CB6D0A">
            <w:pPr>
              <w:pStyle w:val="renderubrik"/>
              <w:rPr>
                <w:spacing w:val="-4"/>
              </w:rPr>
            </w:pPr>
          </w:p>
        </w:tc>
      </w:tr>
      <w:tr w:rsidR="005B0518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0518" w:rsidRPr="00DE6BAB" w:rsidRDefault="005B0518" w:rsidP="00CB6D0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B0518" w:rsidRPr="00DE6BAB" w:rsidRDefault="005B0518" w:rsidP="00CB6D0A">
            <w:r w:rsidRPr="00DE6BAB">
              <w:t>2008/09:CU32 Bostadsförsörjningsfrågor</w:t>
            </w:r>
          </w:p>
        </w:tc>
        <w:tc>
          <w:tcPr>
            <w:tcW w:w="2481" w:type="dxa"/>
          </w:tcPr>
          <w:p w:rsidR="005B0518" w:rsidRPr="00DE6BAB" w:rsidRDefault="005B0518" w:rsidP="00CB6D0A">
            <w:pPr>
              <w:rPr>
                <w:spacing w:val="-4"/>
              </w:rPr>
            </w:pPr>
            <w:r w:rsidRPr="00DE6BAB">
              <w:rPr>
                <w:spacing w:val="-4"/>
              </w:rPr>
              <w:t>10 res. (s,v,mp)</w:t>
            </w:r>
          </w:p>
        </w:tc>
      </w:tr>
      <w:tr w:rsidR="005B0518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0518" w:rsidRPr="00DE6BAB" w:rsidRDefault="005B0518" w:rsidP="00CB6D0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B0518" w:rsidRPr="00DE6BAB" w:rsidRDefault="005B0518" w:rsidP="00CB6D0A">
            <w:r w:rsidRPr="00DE6BAB">
              <w:t>2008/09:CU33 Hyresrätt och bostadsrätt m.m.</w:t>
            </w:r>
          </w:p>
        </w:tc>
        <w:tc>
          <w:tcPr>
            <w:tcW w:w="2481" w:type="dxa"/>
          </w:tcPr>
          <w:p w:rsidR="005B0518" w:rsidRPr="00DE6BAB" w:rsidRDefault="005B0518" w:rsidP="00CB6D0A">
            <w:pPr>
              <w:rPr>
                <w:spacing w:val="-4"/>
              </w:rPr>
            </w:pPr>
            <w:r w:rsidRPr="00DE6BAB">
              <w:rPr>
                <w:spacing w:val="-4"/>
              </w:rPr>
              <w:t>14 res. (s,v,mp)</w:t>
            </w:r>
          </w:p>
        </w:tc>
      </w:tr>
      <w:tr w:rsidR="005B0518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0518" w:rsidRPr="00DE6BAB" w:rsidRDefault="005B0518" w:rsidP="005B051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5B0518" w:rsidRPr="00DE6BAB" w:rsidRDefault="005B0518" w:rsidP="00CB6D0A">
            <w:pPr>
              <w:pStyle w:val="renderubrik"/>
            </w:pPr>
            <w:r w:rsidRPr="00DE6BAB">
              <w:t>Arbetsmarknadsutskottets betänkande</w:t>
            </w:r>
          </w:p>
        </w:tc>
        <w:tc>
          <w:tcPr>
            <w:tcW w:w="2481" w:type="dxa"/>
          </w:tcPr>
          <w:p w:rsidR="005B0518" w:rsidRPr="00DE6BAB" w:rsidRDefault="005B0518" w:rsidP="00CB6D0A">
            <w:pPr>
              <w:pStyle w:val="renderubrik"/>
              <w:rPr>
                <w:spacing w:val="-4"/>
              </w:rPr>
            </w:pPr>
          </w:p>
        </w:tc>
      </w:tr>
      <w:tr w:rsidR="005B0518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0518" w:rsidRPr="00DE6BAB" w:rsidRDefault="005B0518" w:rsidP="00CB6D0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B0518" w:rsidRPr="00DE6BAB" w:rsidRDefault="005B0518" w:rsidP="00CB6D0A">
            <w:r w:rsidRPr="00DE6BAB">
              <w:t>2008/09:AU8 Försöksverksamhet med sfi-bonus</w:t>
            </w:r>
          </w:p>
        </w:tc>
        <w:tc>
          <w:tcPr>
            <w:tcW w:w="2481" w:type="dxa"/>
          </w:tcPr>
          <w:p w:rsidR="005B0518" w:rsidRPr="00DE6BAB" w:rsidRDefault="005B0518" w:rsidP="00CB6D0A">
            <w:pPr>
              <w:rPr>
                <w:spacing w:val="-4"/>
              </w:rPr>
            </w:pPr>
            <w:r w:rsidRPr="00DE6BAB">
              <w:rPr>
                <w:spacing w:val="-4"/>
              </w:rPr>
              <w:t>1 res. (s,v,mp)</w:t>
            </w:r>
          </w:p>
        </w:tc>
      </w:tr>
      <w:tr w:rsidR="005B0518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0518" w:rsidRPr="00DE6BAB" w:rsidRDefault="005B0518" w:rsidP="005B051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5B0518" w:rsidRPr="00DE6BAB" w:rsidRDefault="005B0518" w:rsidP="00CB6D0A">
            <w:pPr>
              <w:pStyle w:val="renderubrik"/>
            </w:pPr>
            <w:r w:rsidRPr="00DE6BAB">
              <w:t>Försvarsutskottets betänkande</w:t>
            </w:r>
          </w:p>
        </w:tc>
        <w:tc>
          <w:tcPr>
            <w:tcW w:w="2481" w:type="dxa"/>
          </w:tcPr>
          <w:p w:rsidR="005B0518" w:rsidRPr="00DE6BAB" w:rsidRDefault="005B0518" w:rsidP="00CB6D0A">
            <w:pPr>
              <w:pStyle w:val="renderubrik"/>
              <w:rPr>
                <w:spacing w:val="-4"/>
              </w:rPr>
            </w:pPr>
          </w:p>
        </w:tc>
      </w:tr>
      <w:tr w:rsidR="005B0518" w:rsidRPr="00DE6BAB" w:rsidTr="00CB6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0518" w:rsidRPr="00DE6BAB" w:rsidRDefault="005B0518" w:rsidP="00CB6D0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B0518" w:rsidRPr="00DE6BAB" w:rsidRDefault="005B0518" w:rsidP="00CB6D0A">
            <w:r w:rsidRPr="00DE6BAB">
              <w:t>2008/09:FöU9 Några frågor om sekretess och tillgång till register</w:t>
            </w:r>
          </w:p>
        </w:tc>
        <w:tc>
          <w:tcPr>
            <w:tcW w:w="2481" w:type="dxa"/>
          </w:tcPr>
          <w:p w:rsidR="005B0518" w:rsidRPr="00DE6BAB" w:rsidRDefault="005B0518" w:rsidP="00CB6D0A">
            <w:pPr>
              <w:rPr>
                <w:spacing w:val="-4"/>
              </w:rPr>
            </w:pPr>
          </w:p>
        </w:tc>
      </w:tr>
    </w:tbl>
    <w:p w:rsidR="009163C9" w:rsidRPr="00DE6BAB" w:rsidRDefault="009163C9" w:rsidP="003675A0">
      <w:pPr>
        <w:pStyle w:val="Blankrad"/>
      </w:pPr>
      <w:r w:rsidRPr="00DE6BAB">
        <w:t>     </w:t>
      </w:r>
    </w:p>
    <w:p w:rsidR="00CF242C" w:rsidRPr="00DE6BAB" w:rsidRDefault="009163C9" w:rsidP="003675A0">
      <w:pPr>
        <w:pStyle w:val="Blankrad"/>
      </w:pPr>
      <w:bookmarkStart w:id="6" w:name="Start"/>
      <w:bookmarkEnd w:id="6"/>
      <w:r w:rsidRPr="00DE6BA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E6B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E6BA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E6BAB" w:rsidRDefault="006E04A4" w:rsidP="00D016E9">
            <w:pPr>
              <w:pStyle w:val="StreckMitten"/>
            </w:pPr>
            <w:r w:rsidRPr="00DE6BAB">
              <w:tab/>
            </w:r>
            <w:r w:rsidRPr="00DE6BAB">
              <w:tab/>
            </w:r>
          </w:p>
        </w:tc>
      </w:tr>
    </w:tbl>
    <w:p w:rsidR="006E04A4" w:rsidRPr="00DE6BAB" w:rsidRDefault="006E04A4" w:rsidP="003675A0">
      <w:pPr>
        <w:pStyle w:val="Blankrad"/>
      </w:pPr>
    </w:p>
    <w:sectPr w:rsidR="006E04A4" w:rsidRPr="00DE6BA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8D3" w:rsidRPr="00DE6BAB" w:rsidRDefault="005108D3">
      <w:r w:rsidRPr="00DE6BAB">
        <w:separator/>
      </w:r>
    </w:p>
  </w:endnote>
  <w:endnote w:type="continuationSeparator" w:id="0">
    <w:p w:rsidR="005108D3" w:rsidRPr="00DE6BAB" w:rsidRDefault="005108D3">
      <w:r w:rsidRPr="00DE6B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08D3" w:rsidRPr="00DE6BAB" w:rsidRDefault="005108D3">
    <w:pPr>
      <w:pStyle w:val="Sidhuvud"/>
      <w:jc w:val="center"/>
    </w:pPr>
    <w:r w:rsidRPr="00DE6BAB">
      <w:fldChar w:fldCharType="begin" w:fldLock="1"/>
    </w:r>
    <w:r w:rsidRPr="00DE6BAB">
      <w:instrText xml:space="preserve"> PAGE </w:instrText>
    </w:r>
    <w:r w:rsidRPr="00DE6BAB">
      <w:fldChar w:fldCharType="separate"/>
    </w:r>
    <w:r w:rsidR="00CB6D0A" w:rsidRPr="00DE6BAB">
      <w:t>2</w:t>
    </w:r>
    <w:r w:rsidRPr="00DE6BAB">
      <w:fldChar w:fldCharType="end"/>
    </w:r>
    <w:r w:rsidRPr="00DE6BAB">
      <w:t xml:space="preserve"> (</w:t>
    </w:r>
    <w:r w:rsidRPr="00DE6BAB">
      <w:fldChar w:fldCharType="begin" w:fldLock="1"/>
    </w:r>
    <w:r w:rsidRPr="00DE6BAB">
      <w:instrText xml:space="preserve"> NUMPAGES </w:instrText>
    </w:r>
    <w:r w:rsidRPr="00DE6BAB">
      <w:fldChar w:fldCharType="separate"/>
    </w:r>
    <w:r w:rsidR="00CB6D0A" w:rsidRPr="00DE6BAB">
      <w:t>2</w:t>
    </w:r>
    <w:r w:rsidRPr="00DE6BAB">
      <w:fldChar w:fldCharType="end"/>
    </w:r>
    <w:r w:rsidRPr="00DE6BAB">
      <w:t>)</w:t>
    </w:r>
  </w:p>
  <w:p w:rsidR="005108D3" w:rsidRPr="00DE6BAB" w:rsidRDefault="005108D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08D3" w:rsidRPr="00DE6BAB" w:rsidRDefault="005108D3">
    <w:pPr>
      <w:pStyle w:val="Sidhuvud"/>
      <w:jc w:val="center"/>
    </w:pPr>
    <w:r w:rsidRPr="00DE6BAB">
      <w:fldChar w:fldCharType="begin" w:fldLock="1"/>
    </w:r>
    <w:r w:rsidRPr="00DE6BAB">
      <w:instrText xml:space="preserve"> PAGE </w:instrText>
    </w:r>
    <w:r w:rsidRPr="00DE6BAB">
      <w:fldChar w:fldCharType="separate"/>
    </w:r>
    <w:r w:rsidR="00CB6D0A" w:rsidRPr="00DE6BAB">
      <w:t>1</w:t>
    </w:r>
    <w:r w:rsidRPr="00DE6BAB">
      <w:fldChar w:fldCharType="end"/>
    </w:r>
    <w:r w:rsidRPr="00DE6BAB">
      <w:t xml:space="preserve"> (</w:t>
    </w:r>
    <w:r w:rsidRPr="00DE6BAB">
      <w:fldChar w:fldCharType="begin" w:fldLock="1"/>
    </w:r>
    <w:r w:rsidRPr="00DE6BAB">
      <w:instrText xml:space="preserve"> NUMPAGES </w:instrText>
    </w:r>
    <w:r w:rsidRPr="00DE6BAB">
      <w:fldChar w:fldCharType="separate"/>
    </w:r>
    <w:r w:rsidR="00CB6D0A" w:rsidRPr="00DE6BAB">
      <w:t>2</w:t>
    </w:r>
    <w:r w:rsidRPr="00DE6BAB">
      <w:fldChar w:fldCharType="end"/>
    </w:r>
    <w:r w:rsidRPr="00DE6BAB">
      <w:t>)</w:t>
    </w:r>
  </w:p>
  <w:p w:rsidR="005108D3" w:rsidRPr="00DE6BAB" w:rsidRDefault="005108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8D3" w:rsidRPr="00DE6BAB" w:rsidRDefault="005108D3">
      <w:r w:rsidRPr="00DE6BAB">
        <w:separator/>
      </w:r>
    </w:p>
  </w:footnote>
  <w:footnote w:type="continuationSeparator" w:id="0">
    <w:p w:rsidR="005108D3" w:rsidRPr="00DE6BAB" w:rsidRDefault="005108D3">
      <w:r w:rsidRPr="00DE6B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08D3" w:rsidRPr="00DE6BAB" w:rsidRDefault="005108D3">
    <w:pPr>
      <w:pStyle w:val="Sidhuvud"/>
      <w:tabs>
        <w:tab w:val="clear" w:pos="4536"/>
      </w:tabs>
    </w:pPr>
    <w:r w:rsidRPr="00DE6BAB">
      <w:fldChar w:fldCharType="begin" w:fldLock="1"/>
    </w:r>
    <w:r w:rsidRPr="00DE6BAB">
      <w:instrText xml:space="preserve"> DOCPROPERTY "DocumentDate" </w:instrText>
    </w:r>
    <w:r w:rsidRPr="00DE6BAB">
      <w:fldChar w:fldCharType="separate"/>
    </w:r>
    <w:r w:rsidR="00CB6D0A" w:rsidRPr="00DE6BAB">
      <w:t>Måndagen den 18 maj 2009</w:t>
    </w:r>
    <w:r w:rsidRPr="00DE6BAB">
      <w:fldChar w:fldCharType="end"/>
    </w:r>
    <w:r w:rsidRPr="00DE6BAB">
      <w:tab/>
    </w:r>
  </w:p>
  <w:p w:rsidR="005108D3" w:rsidRPr="00DE6BAB" w:rsidRDefault="005108D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E6BAB">
      <w:rPr>
        <w:sz w:val="12"/>
      </w:rPr>
      <w:tab/>
    </w:r>
  </w:p>
  <w:p w:rsidR="005108D3" w:rsidRPr="00DE6BAB" w:rsidRDefault="005108D3"/>
  <w:p w:rsidR="005108D3" w:rsidRPr="00DE6BAB" w:rsidRDefault="005108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08D3" w:rsidRPr="00DE6BAB" w:rsidRDefault="00DE6BA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E6BA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08D3" w:rsidRPr="00DE6BAB" w:rsidRDefault="005108D3">
    <w:pPr>
      <w:pStyle w:val="Dokumentrubrik"/>
      <w:spacing w:after="360"/>
    </w:pPr>
    <w:r w:rsidRPr="00DE6BAB">
      <w:t>Föredragningslista</w:t>
    </w:r>
  </w:p>
  <w:p w:rsidR="005108D3" w:rsidRPr="00DE6BAB" w:rsidRDefault="005108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34877108">
    <w:abstractNumId w:val="5"/>
  </w:num>
  <w:num w:numId="2" w16cid:durableId="2033917262">
    <w:abstractNumId w:val="2"/>
  </w:num>
  <w:num w:numId="3" w16cid:durableId="1630281963">
    <w:abstractNumId w:val="4"/>
  </w:num>
  <w:num w:numId="4" w16cid:durableId="242567114">
    <w:abstractNumId w:val="1"/>
  </w:num>
  <w:num w:numId="5" w16cid:durableId="1213955945">
    <w:abstractNumId w:val="0"/>
  </w:num>
  <w:num w:numId="6" w16cid:durableId="678196296">
    <w:abstractNumId w:val="3"/>
  </w:num>
  <w:num w:numId="7" w16cid:durableId="1058629468">
    <w:abstractNumId w:val="3"/>
  </w:num>
  <w:num w:numId="8" w16cid:durableId="316302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86DC6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C49EC"/>
    <w:rsid w:val="000C6C04"/>
    <w:rsid w:val="000D0D53"/>
    <w:rsid w:val="000D22D4"/>
    <w:rsid w:val="000D6E9F"/>
    <w:rsid w:val="000E06B1"/>
    <w:rsid w:val="000E1C84"/>
    <w:rsid w:val="000E30A0"/>
    <w:rsid w:val="000E48DD"/>
    <w:rsid w:val="00102948"/>
    <w:rsid w:val="00102B56"/>
    <w:rsid w:val="00103C04"/>
    <w:rsid w:val="00111453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678F2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36028"/>
    <w:rsid w:val="00241A96"/>
    <w:rsid w:val="00242820"/>
    <w:rsid w:val="0025181C"/>
    <w:rsid w:val="0026765E"/>
    <w:rsid w:val="00270162"/>
    <w:rsid w:val="002760B5"/>
    <w:rsid w:val="002766C2"/>
    <w:rsid w:val="002826A6"/>
    <w:rsid w:val="00286D2E"/>
    <w:rsid w:val="002874D6"/>
    <w:rsid w:val="0029262E"/>
    <w:rsid w:val="0029386E"/>
    <w:rsid w:val="002A09ED"/>
    <w:rsid w:val="002A6592"/>
    <w:rsid w:val="002B3051"/>
    <w:rsid w:val="002C244C"/>
    <w:rsid w:val="002C2EDB"/>
    <w:rsid w:val="002C63D7"/>
    <w:rsid w:val="002C6F0F"/>
    <w:rsid w:val="002D23AD"/>
    <w:rsid w:val="002D33AA"/>
    <w:rsid w:val="002D6A00"/>
    <w:rsid w:val="002D72ED"/>
    <w:rsid w:val="002E2613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A433E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5348A"/>
    <w:rsid w:val="00455A42"/>
    <w:rsid w:val="004603CE"/>
    <w:rsid w:val="00464CE0"/>
    <w:rsid w:val="00465360"/>
    <w:rsid w:val="0046556D"/>
    <w:rsid w:val="0046765A"/>
    <w:rsid w:val="0047371D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4F6DDE"/>
    <w:rsid w:val="005020C6"/>
    <w:rsid w:val="00503BE4"/>
    <w:rsid w:val="005108D3"/>
    <w:rsid w:val="00510E80"/>
    <w:rsid w:val="00513DDF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24E4"/>
    <w:rsid w:val="005756F0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518"/>
    <w:rsid w:val="005B067A"/>
    <w:rsid w:val="005B1060"/>
    <w:rsid w:val="005B2016"/>
    <w:rsid w:val="005B4DCD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561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5654F"/>
    <w:rsid w:val="007603D3"/>
    <w:rsid w:val="007609D3"/>
    <w:rsid w:val="00763C0A"/>
    <w:rsid w:val="007737CA"/>
    <w:rsid w:val="00773D32"/>
    <w:rsid w:val="007743CC"/>
    <w:rsid w:val="00777E1D"/>
    <w:rsid w:val="0078127D"/>
    <w:rsid w:val="00781519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3E43"/>
    <w:rsid w:val="00886DC6"/>
    <w:rsid w:val="00887B6F"/>
    <w:rsid w:val="00891A92"/>
    <w:rsid w:val="008958A5"/>
    <w:rsid w:val="008A1EE5"/>
    <w:rsid w:val="008A4639"/>
    <w:rsid w:val="008A69A8"/>
    <w:rsid w:val="008C0578"/>
    <w:rsid w:val="008C2406"/>
    <w:rsid w:val="008C2C60"/>
    <w:rsid w:val="008C3F55"/>
    <w:rsid w:val="008C79FF"/>
    <w:rsid w:val="008D402A"/>
    <w:rsid w:val="008D70CE"/>
    <w:rsid w:val="008E0710"/>
    <w:rsid w:val="008E1049"/>
    <w:rsid w:val="008F481D"/>
    <w:rsid w:val="008F66F9"/>
    <w:rsid w:val="0090066C"/>
    <w:rsid w:val="00902758"/>
    <w:rsid w:val="00916262"/>
    <w:rsid w:val="009163C9"/>
    <w:rsid w:val="0092616A"/>
    <w:rsid w:val="00930B15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C1AFA"/>
    <w:rsid w:val="009D208A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633E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54FF"/>
    <w:rsid w:val="00AF62E9"/>
    <w:rsid w:val="00B01905"/>
    <w:rsid w:val="00B03730"/>
    <w:rsid w:val="00B04D39"/>
    <w:rsid w:val="00B0563F"/>
    <w:rsid w:val="00B10B20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3C6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B6D0A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549F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E6BAB"/>
    <w:rsid w:val="00DF2854"/>
    <w:rsid w:val="00DF3329"/>
    <w:rsid w:val="00DF64A1"/>
    <w:rsid w:val="00DF7A9D"/>
    <w:rsid w:val="00DF7E06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4E7A"/>
    <w:rsid w:val="00E45215"/>
    <w:rsid w:val="00E521C9"/>
    <w:rsid w:val="00E535B2"/>
    <w:rsid w:val="00E559B8"/>
    <w:rsid w:val="00E610C7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4794A1-A57F-49C7-A419-39A39852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0D22D4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28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256</Words>
  <Characters>1694</Characters>
  <Application>Microsoft Office Word</Application>
  <DocSecurity>4</DocSecurity>
  <Lines>141</Lines>
  <Paragraphs>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2008/09:120</vt:lpstr>
      <vt:lpstr>Måndagen den 18 maj 2009</vt:lpstr>
    </vt:vector>
  </TitlesOfParts>
  <Company>Riksdagen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2009-05-15T12:00:00Z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18 maj 2009</vt:lpwstr>
  </property>
  <property fmtid="{D5CDD505-2E9C-101B-9397-08002B2CF9AE}" pid="3" name="DocumentNumber">
    <vt:lpwstr>120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2009-05-18</vt:lpwstr>
  </property>
</Properties>
</file>