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2CAFD4C2" w14:textId="77777777" w:rsidTr="00782EA9">
        <w:tc>
          <w:tcPr>
            <w:tcW w:w="9141" w:type="dxa"/>
          </w:tcPr>
          <w:p w14:paraId="5AEB05A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05446A54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7081F1D0" w14:textId="77777777" w:rsidR="0096348C" w:rsidRPr="00477C9F" w:rsidRDefault="0096348C" w:rsidP="00477C9F">
      <w:pPr>
        <w:rPr>
          <w:sz w:val="22"/>
          <w:szCs w:val="22"/>
        </w:rPr>
      </w:pPr>
    </w:p>
    <w:p w14:paraId="4426A283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CBB01FB" w14:textId="77777777" w:rsidTr="00F86ACF">
        <w:trPr>
          <w:cantSplit/>
          <w:trHeight w:val="742"/>
        </w:trPr>
        <w:tc>
          <w:tcPr>
            <w:tcW w:w="1790" w:type="dxa"/>
          </w:tcPr>
          <w:p w14:paraId="19354F70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D3538FB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6DD7BEFC" w14:textId="1BB33350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85552">
              <w:rPr>
                <w:b/>
                <w:sz w:val="22"/>
                <w:szCs w:val="22"/>
              </w:rPr>
              <w:t>22</w:t>
            </w:r>
          </w:p>
          <w:p w14:paraId="08C6C688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C71795" w14:textId="77777777" w:rsidTr="00F86ACF">
        <w:tc>
          <w:tcPr>
            <w:tcW w:w="1790" w:type="dxa"/>
          </w:tcPr>
          <w:p w14:paraId="3D47EB5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B1BB3A2" w14:textId="50C45AD3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01</w:t>
            </w:r>
            <w:r w:rsidR="006F54BA">
              <w:rPr>
                <w:sz w:val="22"/>
                <w:szCs w:val="22"/>
              </w:rPr>
              <w:t>-</w:t>
            </w:r>
            <w:r w:rsidR="00B85552">
              <w:rPr>
                <w:sz w:val="22"/>
                <w:szCs w:val="22"/>
              </w:rPr>
              <w:t>27</w:t>
            </w:r>
          </w:p>
        </w:tc>
      </w:tr>
      <w:tr w:rsidR="0096348C" w:rsidRPr="00477C9F" w14:paraId="6EDEEE76" w14:textId="77777777" w:rsidTr="00F86ACF">
        <w:tc>
          <w:tcPr>
            <w:tcW w:w="1790" w:type="dxa"/>
          </w:tcPr>
          <w:p w14:paraId="30E07EC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F6C755B" w14:textId="318E948A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B85552">
              <w:rPr>
                <w:sz w:val="22"/>
                <w:szCs w:val="22"/>
              </w:rPr>
              <w:t>40</w:t>
            </w:r>
            <w:r w:rsidR="00CF4ED5">
              <w:rPr>
                <w:sz w:val="22"/>
                <w:szCs w:val="22"/>
              </w:rPr>
              <w:t>–</w:t>
            </w:r>
            <w:r w:rsidR="00B3236B">
              <w:rPr>
                <w:sz w:val="22"/>
                <w:szCs w:val="22"/>
              </w:rPr>
              <w:t>12.32</w:t>
            </w:r>
          </w:p>
        </w:tc>
      </w:tr>
      <w:tr w:rsidR="0096348C" w:rsidRPr="00477C9F" w14:paraId="1C0D5766" w14:textId="77777777" w:rsidTr="00F86ACF">
        <w:tc>
          <w:tcPr>
            <w:tcW w:w="1790" w:type="dxa"/>
          </w:tcPr>
          <w:p w14:paraId="796F0CD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4D7EFC" w14:textId="735761CF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  <w:r w:rsidR="00FE1F4B">
              <w:rPr>
                <w:sz w:val="22"/>
                <w:szCs w:val="22"/>
              </w:rPr>
              <w:t xml:space="preserve"> 1</w:t>
            </w:r>
          </w:p>
        </w:tc>
      </w:tr>
    </w:tbl>
    <w:p w14:paraId="46DEB354" w14:textId="77777777" w:rsidR="0096348C" w:rsidRPr="00477C9F" w:rsidRDefault="0096348C" w:rsidP="00477C9F">
      <w:pPr>
        <w:rPr>
          <w:sz w:val="22"/>
          <w:szCs w:val="22"/>
        </w:rPr>
      </w:pPr>
    </w:p>
    <w:p w14:paraId="68927E1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6FC641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A62EFE" w14:paraId="44CBD806" w14:textId="77777777" w:rsidTr="00F86ACF">
        <w:tc>
          <w:tcPr>
            <w:tcW w:w="753" w:type="dxa"/>
          </w:tcPr>
          <w:p w14:paraId="2B98AC7C" w14:textId="77777777" w:rsidR="00F84080" w:rsidRPr="00A62EF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EF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A62EFE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B1DDAA1" w14:textId="77777777" w:rsidR="00336917" w:rsidRPr="00A62EFE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EF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3591433" w14:textId="77777777" w:rsidR="00F84080" w:rsidRPr="00A62EFE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68CDD4" w14:textId="543C11FA" w:rsidR="0069143B" w:rsidRPr="00A62EF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62EFE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A62EFE">
              <w:rPr>
                <w:snapToGrid w:val="0"/>
                <w:sz w:val="22"/>
                <w:szCs w:val="22"/>
              </w:rPr>
              <w:t>5</w:t>
            </w:r>
            <w:r w:rsidRPr="00A62EFE">
              <w:rPr>
                <w:snapToGrid w:val="0"/>
                <w:sz w:val="22"/>
                <w:szCs w:val="22"/>
              </w:rPr>
              <w:t>/2</w:t>
            </w:r>
            <w:r w:rsidR="006F54BA" w:rsidRPr="00A62EFE">
              <w:rPr>
                <w:snapToGrid w:val="0"/>
                <w:sz w:val="22"/>
                <w:szCs w:val="22"/>
              </w:rPr>
              <w:t>6</w:t>
            </w:r>
            <w:r w:rsidRPr="00A62EFE">
              <w:rPr>
                <w:snapToGrid w:val="0"/>
                <w:sz w:val="22"/>
                <w:szCs w:val="22"/>
              </w:rPr>
              <w:t>:</w:t>
            </w:r>
            <w:r w:rsidR="00B85552" w:rsidRPr="00A62EFE">
              <w:rPr>
                <w:snapToGrid w:val="0"/>
                <w:sz w:val="22"/>
                <w:szCs w:val="22"/>
              </w:rPr>
              <w:t>21</w:t>
            </w:r>
            <w:r w:rsidR="00FD0038" w:rsidRPr="00A62EFE">
              <w:rPr>
                <w:snapToGrid w:val="0"/>
                <w:sz w:val="22"/>
                <w:szCs w:val="22"/>
              </w:rPr>
              <w:t>.</w:t>
            </w:r>
          </w:p>
          <w:p w14:paraId="2EAD2E09" w14:textId="77777777" w:rsidR="007864F6" w:rsidRPr="00A62EF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A62EFE" w14:paraId="3FD8126D" w14:textId="77777777" w:rsidTr="00F86ACF">
        <w:tc>
          <w:tcPr>
            <w:tcW w:w="753" w:type="dxa"/>
          </w:tcPr>
          <w:p w14:paraId="5B2B4654" w14:textId="23AE4349" w:rsidR="008273F4" w:rsidRPr="00A62EFE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EFE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A62EF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B546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2635F0CA" w14:textId="77777777" w:rsidR="0069143B" w:rsidRPr="00A62EFE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EFE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210616EB" w14:textId="77777777" w:rsidR="00451D02" w:rsidRPr="00A62EFE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78BD53" w14:textId="4E5B73B0" w:rsidR="00B3236B" w:rsidRDefault="00B3236B" w:rsidP="00B3236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7477">
              <w:rPr>
                <w:bCs/>
                <w:snapToGrid w:val="0"/>
                <w:sz w:val="22"/>
                <w:szCs w:val="22"/>
              </w:rPr>
              <w:t>Kanslichefen anmälde att följande granskningsanmälningar hade inkommit:</w:t>
            </w:r>
          </w:p>
          <w:p w14:paraId="25720B58" w14:textId="77777777" w:rsidR="004A7B9C" w:rsidRDefault="004A7B9C" w:rsidP="00B3236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0A0FEC" w14:textId="1C920494" w:rsidR="004A7B9C" w:rsidRPr="004A7B9C" w:rsidRDefault="004A7B9C" w:rsidP="000A0125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4A7B9C">
              <w:rPr>
                <w:bCs/>
                <w:snapToGrid w:val="0"/>
              </w:rPr>
              <w:t>Granskning av statsministerns ansvar och agerande med anledning av den nationella säkerhetsrådgivarens säkerhetsbrister och regeringens hantering av vissa frågor därefter (Ida Karkiainen (S), 2026-01-22)</w:t>
            </w:r>
          </w:p>
          <w:p w14:paraId="3F3CF88C" w14:textId="28C66906" w:rsidR="00B85552" w:rsidRPr="004A7B9C" w:rsidRDefault="004A7B9C" w:rsidP="00C66021">
            <w:pPr>
              <w:pStyle w:val="Liststycke"/>
              <w:numPr>
                <w:ilvl w:val="0"/>
                <w:numId w:val="12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4A7B9C">
              <w:rPr>
                <w:bCs/>
                <w:snapToGrid w:val="0"/>
              </w:rPr>
              <w:t>Granskning av justitieministerns agerande och ansvar för en brottsmisstänkt riksdagsledamots förordnande i säkerhetskänsliga insynsråd (Teresa Carvalho (S), 2026-01-22)</w:t>
            </w:r>
          </w:p>
          <w:p w14:paraId="2F3B6241" w14:textId="77777777" w:rsidR="00B3236B" w:rsidRPr="00B3236B" w:rsidRDefault="00B3236B" w:rsidP="00B3236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B3236B">
              <w:rPr>
                <w:bCs/>
                <w:snapToGrid w:val="0"/>
              </w:rPr>
              <w:t>Granskning av statministerns hantering av säkerhetsärenden inom regeringskansliet (anmäld av Daniel Bäckström (C), inkom 2026-01-23, dnr 1083-2025/26)</w:t>
            </w:r>
          </w:p>
          <w:p w14:paraId="14352791" w14:textId="77777777" w:rsidR="00B3236B" w:rsidRPr="00B3236B" w:rsidRDefault="00B3236B" w:rsidP="00B3236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B3236B">
              <w:rPr>
                <w:bCs/>
                <w:snapToGrid w:val="0"/>
              </w:rPr>
              <w:t>Granskning med anledning av JO:s kritik mot Regeringskansliets utlämnande av handlingar (anmäld av Eva Lindh (S), inkom 2026-01-23, dnr 1086-2025/26)</w:t>
            </w:r>
          </w:p>
          <w:p w14:paraId="563B91E2" w14:textId="77777777" w:rsidR="00B3236B" w:rsidRPr="00B3236B" w:rsidRDefault="00B3236B" w:rsidP="00B3236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B3236B">
              <w:rPr>
                <w:bCs/>
                <w:snapToGrid w:val="0"/>
              </w:rPr>
              <w:t>Granskning av energi- och näringsministerns beredningsunderlag av beslutet att upphäva statsbidraget till kooperativ utveckling (anmäld av Eva Lindh (S), inkom 2026-01-23, dnr 1087-2025/26)</w:t>
            </w:r>
          </w:p>
          <w:p w14:paraId="46586B62" w14:textId="2F0DAB0B" w:rsidR="00B3236B" w:rsidRPr="00B3236B" w:rsidRDefault="00B3236B" w:rsidP="00B3236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B3236B">
              <w:rPr>
                <w:bCs/>
                <w:snapToGrid w:val="0"/>
              </w:rPr>
              <w:t>Granskning av statsministern</w:t>
            </w:r>
            <w:r w:rsidR="000F5BAC">
              <w:rPr>
                <w:bCs/>
                <w:snapToGrid w:val="0"/>
              </w:rPr>
              <w:t>s</w:t>
            </w:r>
            <w:r w:rsidRPr="00B3236B">
              <w:rPr>
                <w:bCs/>
                <w:snapToGrid w:val="0"/>
              </w:rPr>
              <w:t xml:space="preserve"> samt statsråds uttalanden om Region Stockholm (anmäld av Mathias Tegnér (S), inkom 2026-01-23, dnr 1088-2025/26)</w:t>
            </w:r>
          </w:p>
          <w:p w14:paraId="491C781A" w14:textId="77777777" w:rsidR="00B3236B" w:rsidRPr="00B3236B" w:rsidRDefault="00B3236B" w:rsidP="00B3236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B3236B">
              <w:rPr>
                <w:bCs/>
                <w:snapToGrid w:val="0"/>
              </w:rPr>
              <w:t>Granskning av ministrars hantering av indexeringen av assistansersättningen (anmäld av Nadja Awad (V), inkom 2026-01-23, dnr 1089-2025/26)</w:t>
            </w:r>
          </w:p>
          <w:p w14:paraId="64384DB1" w14:textId="77777777" w:rsidR="00B3236B" w:rsidRPr="00B3236B" w:rsidRDefault="00B3236B" w:rsidP="00B3236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B3236B">
              <w:rPr>
                <w:bCs/>
                <w:snapToGrid w:val="0"/>
              </w:rPr>
              <w:t>Granskning av infrastruktur- och bostadsministerns hantering av de höga priserna i Gotlandstrafiken (anmäld av Malin Östh (V), inkom 2026-01-23, dnr 1090-2025/26)</w:t>
            </w:r>
          </w:p>
          <w:p w14:paraId="5F096DBE" w14:textId="77777777" w:rsidR="00B3236B" w:rsidRPr="00B3236B" w:rsidRDefault="00B3236B" w:rsidP="00B3236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B3236B">
              <w:rPr>
                <w:bCs/>
                <w:snapToGrid w:val="0"/>
              </w:rPr>
              <w:t>Granskning av regeringens hantering av utrednings- och remissförfarandet (anmäld av Ulrika Westerlund (MP), inkom 2026-01-23, dnr 1091-2025/26)</w:t>
            </w:r>
          </w:p>
          <w:p w14:paraId="07C40830" w14:textId="77777777" w:rsidR="00B3236B" w:rsidRPr="00B3236B" w:rsidRDefault="00B3236B" w:rsidP="00B3236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Cs/>
                <w:snapToGrid w:val="0"/>
              </w:rPr>
            </w:pPr>
            <w:r w:rsidRPr="00B3236B">
              <w:rPr>
                <w:bCs/>
                <w:snapToGrid w:val="0"/>
              </w:rPr>
              <w:t>Granskning av landsbygdsministerns hantering av referensvärdet för varg och uttalanden efter domstolsprövning (anmäld av Rebecka Le Moine (MP), inkom 2026-01-23, dnr 1092-2025/26)</w:t>
            </w:r>
          </w:p>
          <w:p w14:paraId="1F4D0AB8" w14:textId="77777777" w:rsidR="00B3236B" w:rsidRPr="00B3236B" w:rsidRDefault="00B3236B" w:rsidP="00B3236B">
            <w:pPr>
              <w:pStyle w:val="Liststycke"/>
              <w:numPr>
                <w:ilvl w:val="0"/>
                <w:numId w:val="10"/>
              </w:numPr>
              <w:tabs>
                <w:tab w:val="left" w:pos="1701"/>
              </w:tabs>
              <w:rPr>
                <w:b/>
                <w:snapToGrid w:val="0"/>
              </w:rPr>
            </w:pPr>
            <w:r w:rsidRPr="00B3236B">
              <w:rPr>
                <w:bCs/>
                <w:snapToGrid w:val="0"/>
              </w:rPr>
              <w:lastRenderedPageBreak/>
              <w:t>Granskning av statsministerns hantering av aktieinnehav och jävsfrågor inom Regeringskansliet (anmäld av Samuel Gonzalez Westling (V), inkom 2026-01-23, dnr 1093-2025/26)</w:t>
            </w:r>
            <w:r>
              <w:rPr>
                <w:bCs/>
                <w:snapToGrid w:val="0"/>
              </w:rPr>
              <w:t>.</w:t>
            </w:r>
          </w:p>
          <w:p w14:paraId="48F0E678" w14:textId="528E2DC0" w:rsidR="00B3236B" w:rsidRPr="007A7477" w:rsidRDefault="00B3236B" w:rsidP="00B3236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7477">
              <w:rPr>
                <w:snapToGrid w:val="0"/>
                <w:sz w:val="22"/>
                <w:szCs w:val="22"/>
              </w:rPr>
              <w:t>Kanslichefen anmälde därutöver granskningslistan som för närvarande upptar 4</w:t>
            </w:r>
            <w:r w:rsidR="0084163C">
              <w:rPr>
                <w:snapToGrid w:val="0"/>
                <w:sz w:val="22"/>
                <w:szCs w:val="22"/>
              </w:rPr>
              <w:t>5</w:t>
            </w:r>
            <w:r w:rsidRPr="007A7477">
              <w:rPr>
                <w:snapToGrid w:val="0"/>
                <w:sz w:val="22"/>
                <w:szCs w:val="22"/>
              </w:rPr>
              <w:t xml:space="preserve"> ärenden, se bilaga 2.</w:t>
            </w:r>
          </w:p>
          <w:p w14:paraId="7E633AEA" w14:textId="4A14E975" w:rsidR="00B3236B" w:rsidRPr="00B3236B" w:rsidRDefault="00B3236B" w:rsidP="00B323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84080" w:rsidRPr="00A62EFE" w14:paraId="7E43A554" w14:textId="77777777" w:rsidTr="00F86ACF">
        <w:tc>
          <w:tcPr>
            <w:tcW w:w="753" w:type="dxa"/>
          </w:tcPr>
          <w:p w14:paraId="5F47BD55" w14:textId="5CC66F7F" w:rsidR="00F84080" w:rsidRPr="00A62EFE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EFE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AB5463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06288D9D" w14:textId="77777777" w:rsidR="00B85552" w:rsidRPr="00A62EFE" w:rsidRDefault="00B85552" w:rsidP="00B85552">
            <w:pPr>
              <w:rPr>
                <w:b/>
                <w:snapToGrid w:val="0"/>
                <w:sz w:val="22"/>
                <w:szCs w:val="22"/>
              </w:rPr>
            </w:pPr>
            <w:r w:rsidRPr="00A62EFE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1754272F" w14:textId="77777777" w:rsidR="0069143B" w:rsidRPr="00A62EFE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126FEF3F" w14:textId="77777777" w:rsidR="00B85552" w:rsidRPr="00A62EFE" w:rsidRDefault="00B85552" w:rsidP="00B8555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2EFE">
              <w:rPr>
                <w:sz w:val="22"/>
                <w:szCs w:val="22"/>
              </w:rPr>
              <w:t>Ordföranden Jennie Nilsson lämnade sammanträdet och vice ordföranden Mats Green övertog ledningen av sammanträdet.</w:t>
            </w:r>
          </w:p>
          <w:p w14:paraId="09EA5821" w14:textId="5ACA20AB" w:rsidR="00B85552" w:rsidRPr="00A62EFE" w:rsidRDefault="00B8555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85552" w:rsidRPr="00A62EFE" w14:paraId="6890BC71" w14:textId="77777777" w:rsidTr="00F86ACF">
        <w:tc>
          <w:tcPr>
            <w:tcW w:w="753" w:type="dxa"/>
          </w:tcPr>
          <w:p w14:paraId="4BCCA510" w14:textId="5D6E0E40" w:rsidR="00B85552" w:rsidRPr="00A62EFE" w:rsidRDefault="00B8555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EFE">
              <w:rPr>
                <w:b/>
                <w:snapToGrid w:val="0"/>
                <w:sz w:val="22"/>
                <w:szCs w:val="22"/>
              </w:rPr>
              <w:t>§</w:t>
            </w:r>
            <w:r w:rsidR="00AB5463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2639C2F5" w14:textId="77777777" w:rsidR="00B85552" w:rsidRPr="00A62EFE" w:rsidRDefault="00B85552" w:rsidP="00B85552">
            <w:pPr>
              <w:rPr>
                <w:b/>
                <w:sz w:val="22"/>
                <w:szCs w:val="22"/>
              </w:rPr>
            </w:pPr>
            <w:r w:rsidRPr="00A62EFE">
              <w:rPr>
                <w:b/>
                <w:sz w:val="22"/>
                <w:szCs w:val="22"/>
              </w:rPr>
              <w:t>Dåvarande regeringens agerande i samband med att statliga AP-fonder och bolag investerat i Northvolt – G4 och 9</w:t>
            </w:r>
          </w:p>
          <w:p w14:paraId="10F90680" w14:textId="77777777" w:rsidR="00B85552" w:rsidRPr="00A62EFE" w:rsidRDefault="00B85552" w:rsidP="00B85552">
            <w:pPr>
              <w:rPr>
                <w:b/>
                <w:sz w:val="22"/>
                <w:szCs w:val="22"/>
              </w:rPr>
            </w:pPr>
          </w:p>
          <w:p w14:paraId="3C7B19A4" w14:textId="77777777" w:rsidR="00B85552" w:rsidRPr="00A62EFE" w:rsidRDefault="00B85552" w:rsidP="00B855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62EF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9938ACF" w14:textId="77777777" w:rsidR="00B85552" w:rsidRPr="00A62EFE" w:rsidRDefault="00B85552" w:rsidP="00B8555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410610" w14:textId="77777777" w:rsidR="00B85552" w:rsidRPr="00A62EFE" w:rsidRDefault="00B85552" w:rsidP="00B85552">
            <w:pPr>
              <w:rPr>
                <w:snapToGrid w:val="0"/>
                <w:sz w:val="22"/>
                <w:szCs w:val="22"/>
              </w:rPr>
            </w:pPr>
            <w:r w:rsidRPr="00A62EFE">
              <w:rPr>
                <w:snapToGrid w:val="0"/>
                <w:sz w:val="22"/>
                <w:szCs w:val="22"/>
              </w:rPr>
              <w:t>Ärendet bordlades.</w:t>
            </w:r>
          </w:p>
          <w:p w14:paraId="04E5378D" w14:textId="77777777" w:rsidR="00B85552" w:rsidRPr="00A62EFE" w:rsidRDefault="00B85552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62EFE" w14:paraId="22817DA3" w14:textId="77777777" w:rsidTr="00F86ACF">
        <w:tc>
          <w:tcPr>
            <w:tcW w:w="753" w:type="dxa"/>
          </w:tcPr>
          <w:p w14:paraId="042A8254" w14:textId="597C3852" w:rsidR="00376C7D" w:rsidRPr="00A62EFE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EFE">
              <w:rPr>
                <w:b/>
                <w:snapToGrid w:val="0"/>
                <w:sz w:val="22"/>
                <w:szCs w:val="22"/>
              </w:rPr>
              <w:t>§</w:t>
            </w:r>
            <w:r w:rsidR="00AB5463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6DD678E6" w14:textId="77777777" w:rsidR="00376C7D" w:rsidRPr="00A62EFE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  <w:r w:rsidRPr="00A62EFE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1DA9816D" w14:textId="77777777" w:rsidR="002923DC" w:rsidRPr="00A62EFE" w:rsidRDefault="002923DC" w:rsidP="002923DC">
            <w:pPr>
              <w:rPr>
                <w:b/>
                <w:snapToGrid w:val="0"/>
                <w:sz w:val="22"/>
                <w:szCs w:val="22"/>
              </w:rPr>
            </w:pPr>
          </w:p>
          <w:p w14:paraId="0AD6FFED" w14:textId="77777777" w:rsidR="002923DC" w:rsidRPr="00A62EFE" w:rsidRDefault="002923DC" w:rsidP="002923D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2EFE">
              <w:rPr>
                <w:sz w:val="22"/>
                <w:szCs w:val="22"/>
              </w:rPr>
              <w:t>Ordföranden Jennie Nilsson återtog ledningen av sammanträdet.</w:t>
            </w:r>
          </w:p>
          <w:p w14:paraId="57E90C16" w14:textId="6E97002A" w:rsidR="002923DC" w:rsidRPr="00A62EFE" w:rsidRDefault="002923DC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A62EFE" w14:paraId="113CE3EF" w14:textId="77777777" w:rsidTr="00F86ACF">
        <w:tc>
          <w:tcPr>
            <w:tcW w:w="753" w:type="dxa"/>
          </w:tcPr>
          <w:p w14:paraId="5CBDA14B" w14:textId="618CAB16" w:rsidR="00376C7D" w:rsidRPr="00A62EFE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EFE">
              <w:rPr>
                <w:b/>
                <w:snapToGrid w:val="0"/>
                <w:sz w:val="22"/>
                <w:szCs w:val="22"/>
              </w:rPr>
              <w:t>§</w:t>
            </w:r>
            <w:r w:rsidR="00B3236B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71E1943B" w14:textId="774BD255" w:rsidR="00376C7D" w:rsidRPr="00A62EFE" w:rsidRDefault="00A62EFE" w:rsidP="0069143B">
            <w:pPr>
              <w:rPr>
                <w:b/>
                <w:snapToGrid w:val="0"/>
                <w:sz w:val="22"/>
                <w:szCs w:val="22"/>
              </w:rPr>
            </w:pPr>
            <w:r w:rsidRPr="00A62EFE">
              <w:rPr>
                <w:b/>
                <w:sz w:val="22"/>
                <w:szCs w:val="22"/>
              </w:rPr>
              <w:t>Granskning av tidigare arbetsmarknads- och integrationsministerns köp och innehav av aktier – G13</w:t>
            </w:r>
          </w:p>
          <w:p w14:paraId="629DB595" w14:textId="5A1B2A6C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08240D38" w14:textId="77777777" w:rsidR="00B3236B" w:rsidRPr="00A62EFE" w:rsidRDefault="00B3236B" w:rsidP="00B323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62EF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1B089DA" w14:textId="77777777" w:rsidR="00B3236B" w:rsidRDefault="00B3236B" w:rsidP="00B3236B">
            <w:pPr>
              <w:rPr>
                <w:snapToGrid w:val="0"/>
                <w:sz w:val="22"/>
                <w:szCs w:val="22"/>
              </w:rPr>
            </w:pPr>
          </w:p>
          <w:p w14:paraId="33AB3C4D" w14:textId="54CB37C1" w:rsidR="00B3236B" w:rsidRPr="00677543" w:rsidRDefault="00B3236B" w:rsidP="00B3236B">
            <w:pPr>
              <w:rPr>
                <w:snapToGrid w:val="0"/>
                <w:sz w:val="22"/>
                <w:szCs w:val="22"/>
              </w:rPr>
            </w:pPr>
            <w:r w:rsidRPr="00677543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 xml:space="preserve">en </w:t>
            </w:r>
            <w:r w:rsidRPr="00677543">
              <w:rPr>
                <w:snapToGrid w:val="0"/>
                <w:sz w:val="22"/>
                <w:szCs w:val="22"/>
              </w:rPr>
              <w:t>skrivels</w:t>
            </w:r>
            <w:r>
              <w:rPr>
                <w:snapToGrid w:val="0"/>
                <w:sz w:val="22"/>
                <w:szCs w:val="22"/>
              </w:rPr>
              <w:t>e</w:t>
            </w:r>
            <w:r w:rsidRPr="00677543">
              <w:rPr>
                <w:snapToGrid w:val="0"/>
                <w:sz w:val="22"/>
                <w:szCs w:val="22"/>
              </w:rPr>
              <w:t xml:space="preserve"> med </w:t>
            </w:r>
            <w:r w:rsidR="0084163C">
              <w:rPr>
                <w:snapToGrid w:val="0"/>
                <w:sz w:val="22"/>
                <w:szCs w:val="22"/>
              </w:rPr>
              <w:t>en fråga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677543">
              <w:rPr>
                <w:snapToGrid w:val="0"/>
                <w:sz w:val="22"/>
                <w:szCs w:val="22"/>
              </w:rPr>
              <w:t xml:space="preserve">skulle sändas till </w:t>
            </w:r>
            <w:r>
              <w:rPr>
                <w:snapToGrid w:val="0"/>
                <w:sz w:val="22"/>
                <w:szCs w:val="22"/>
              </w:rPr>
              <w:t>Mats Persson.</w:t>
            </w:r>
          </w:p>
          <w:p w14:paraId="4B351A02" w14:textId="77777777" w:rsidR="00B3236B" w:rsidRPr="00677543" w:rsidRDefault="00B3236B" w:rsidP="00B3236B">
            <w:pPr>
              <w:rPr>
                <w:snapToGrid w:val="0"/>
                <w:sz w:val="22"/>
                <w:szCs w:val="22"/>
              </w:rPr>
            </w:pPr>
          </w:p>
          <w:p w14:paraId="5C185B26" w14:textId="77777777" w:rsidR="00B3236B" w:rsidRPr="00A62EFE" w:rsidRDefault="00B3236B" w:rsidP="00B3236B">
            <w:pPr>
              <w:rPr>
                <w:snapToGrid w:val="0"/>
                <w:sz w:val="22"/>
                <w:szCs w:val="22"/>
              </w:rPr>
            </w:pPr>
            <w:r w:rsidRPr="00A62EFE">
              <w:rPr>
                <w:snapToGrid w:val="0"/>
                <w:sz w:val="22"/>
                <w:szCs w:val="22"/>
              </w:rPr>
              <w:t>Ärendet bordlades.</w:t>
            </w:r>
          </w:p>
          <w:p w14:paraId="7600A167" w14:textId="3CECC711" w:rsidR="00A62EFE" w:rsidRPr="00A62EFE" w:rsidRDefault="00A62EF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923DC" w:rsidRPr="00A62EFE" w14:paraId="6BC62E92" w14:textId="77777777" w:rsidTr="00F86ACF">
        <w:tc>
          <w:tcPr>
            <w:tcW w:w="753" w:type="dxa"/>
          </w:tcPr>
          <w:p w14:paraId="29918F3A" w14:textId="5E58B89B" w:rsidR="002923DC" w:rsidRPr="00A62EFE" w:rsidRDefault="00A62EF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B3236B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17FEC681" w14:textId="77777777" w:rsidR="002923DC" w:rsidRDefault="00A62EFE" w:rsidP="0069143B">
            <w:pPr>
              <w:rPr>
                <w:b/>
                <w:sz w:val="22"/>
                <w:szCs w:val="22"/>
              </w:rPr>
            </w:pPr>
            <w:r w:rsidRPr="00A62EFE">
              <w:rPr>
                <w:b/>
                <w:sz w:val="22"/>
                <w:szCs w:val="22"/>
              </w:rPr>
              <w:t>Regeringens ansvar i förhållande till Sveriges förpliktelser i relation till Israel och Palestina samt kriget i Gaza – G24 och 18 (delvis)</w:t>
            </w:r>
          </w:p>
          <w:p w14:paraId="62ED1934" w14:textId="77777777" w:rsidR="00A62EFE" w:rsidRDefault="00A62EFE" w:rsidP="0069143B">
            <w:pPr>
              <w:rPr>
                <w:b/>
                <w:sz w:val="22"/>
                <w:szCs w:val="22"/>
              </w:rPr>
            </w:pPr>
          </w:p>
          <w:p w14:paraId="018BBDA4" w14:textId="77777777" w:rsidR="00B3236B" w:rsidRPr="00A62EFE" w:rsidRDefault="00B3236B" w:rsidP="00B323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62EF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68F6FBBE" w14:textId="77777777" w:rsidR="00B3236B" w:rsidRPr="00A62EFE" w:rsidRDefault="00B3236B" w:rsidP="00B323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6248695" w14:textId="77777777" w:rsidR="00B3236B" w:rsidRPr="00A62EFE" w:rsidRDefault="00B3236B" w:rsidP="00B3236B">
            <w:pPr>
              <w:rPr>
                <w:snapToGrid w:val="0"/>
                <w:sz w:val="22"/>
                <w:szCs w:val="22"/>
              </w:rPr>
            </w:pPr>
            <w:r w:rsidRPr="00A62EFE">
              <w:rPr>
                <w:snapToGrid w:val="0"/>
                <w:sz w:val="22"/>
                <w:szCs w:val="22"/>
              </w:rPr>
              <w:t>Ärendet bordlades.</w:t>
            </w:r>
          </w:p>
          <w:p w14:paraId="50306602" w14:textId="241208EC" w:rsidR="00A62EFE" w:rsidRPr="00A62EFE" w:rsidRDefault="00A62EF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2923DC" w:rsidRPr="00A62EFE" w14:paraId="6222A345" w14:textId="77777777" w:rsidTr="00F86ACF">
        <w:tc>
          <w:tcPr>
            <w:tcW w:w="753" w:type="dxa"/>
          </w:tcPr>
          <w:p w14:paraId="3DF963C4" w14:textId="319A11F4" w:rsidR="002923DC" w:rsidRPr="00A62EFE" w:rsidRDefault="00A62EFE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62EFE">
              <w:rPr>
                <w:b/>
                <w:snapToGrid w:val="0"/>
                <w:sz w:val="22"/>
                <w:szCs w:val="22"/>
              </w:rPr>
              <w:t>§</w:t>
            </w:r>
            <w:r w:rsidR="00B3236B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1C17B859" w14:textId="77777777" w:rsidR="002923DC" w:rsidRDefault="00A62EFE" w:rsidP="0069143B">
            <w:pPr>
              <w:rPr>
                <w:b/>
                <w:sz w:val="22"/>
                <w:szCs w:val="22"/>
              </w:rPr>
            </w:pPr>
            <w:r w:rsidRPr="00A62EFE">
              <w:rPr>
                <w:b/>
                <w:sz w:val="22"/>
                <w:szCs w:val="22"/>
              </w:rPr>
              <w:t>Sveriges överenskommelse med Somalia om bistånd och migration – G25, 27 och 32</w:t>
            </w:r>
          </w:p>
          <w:p w14:paraId="2C1DC079" w14:textId="77777777" w:rsidR="00A62EFE" w:rsidRDefault="00A62EFE" w:rsidP="0069143B">
            <w:pPr>
              <w:rPr>
                <w:b/>
                <w:sz w:val="22"/>
                <w:szCs w:val="22"/>
              </w:rPr>
            </w:pPr>
          </w:p>
          <w:p w14:paraId="22332CDB" w14:textId="77777777" w:rsidR="00B3236B" w:rsidRPr="00A62EFE" w:rsidRDefault="00B3236B" w:rsidP="00B323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62EF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04C9B56" w14:textId="77777777" w:rsidR="00B3236B" w:rsidRPr="00A62EFE" w:rsidRDefault="00B3236B" w:rsidP="00B3236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5EFFA8D" w14:textId="77777777" w:rsidR="00B3236B" w:rsidRPr="00A62EFE" w:rsidRDefault="00B3236B" w:rsidP="00B3236B">
            <w:pPr>
              <w:rPr>
                <w:snapToGrid w:val="0"/>
                <w:sz w:val="22"/>
                <w:szCs w:val="22"/>
              </w:rPr>
            </w:pPr>
            <w:r w:rsidRPr="00A62EFE">
              <w:rPr>
                <w:snapToGrid w:val="0"/>
                <w:sz w:val="22"/>
                <w:szCs w:val="22"/>
              </w:rPr>
              <w:t>Ärendet bordlades.</w:t>
            </w:r>
          </w:p>
          <w:p w14:paraId="23753297" w14:textId="5507ED0C" w:rsidR="00A62EFE" w:rsidRPr="00A62EFE" w:rsidRDefault="00A62EF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A62EFE" w14:paraId="1D6E976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3C26436" w14:textId="39ED781B" w:rsidR="008273F4" w:rsidRPr="00A62EF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2EFE">
              <w:rPr>
                <w:sz w:val="22"/>
                <w:szCs w:val="22"/>
              </w:rPr>
              <w:t>Justera</w:t>
            </w:r>
            <w:r w:rsidR="00942673">
              <w:rPr>
                <w:sz w:val="22"/>
                <w:szCs w:val="22"/>
              </w:rPr>
              <w:t xml:space="preserve">t </w:t>
            </w:r>
            <w:r w:rsidR="00942673">
              <w:rPr>
                <w:sz w:val="22"/>
                <w:szCs w:val="22"/>
              </w:rPr>
              <w:t>2026-01-29</w:t>
            </w:r>
          </w:p>
          <w:p w14:paraId="1CC71B4A" w14:textId="66256FDC" w:rsidR="00BC495C" w:rsidRPr="00A62EFE" w:rsidRDefault="00FD4374" w:rsidP="0094267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62EFE">
              <w:rPr>
                <w:sz w:val="22"/>
                <w:szCs w:val="22"/>
              </w:rPr>
              <w:t>Jennie Nilsson</w:t>
            </w:r>
          </w:p>
        </w:tc>
      </w:tr>
    </w:tbl>
    <w:p w14:paraId="36B37375" w14:textId="77777777" w:rsidR="005805B8" w:rsidRDefault="005805B8" w:rsidP="005805B8">
      <w:pPr>
        <w:widowControl/>
        <w:rPr>
          <w:sz w:val="22"/>
          <w:szCs w:val="22"/>
        </w:rPr>
      </w:pPr>
    </w:p>
    <w:p w14:paraId="1D6120F4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41FB7B69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9F520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747DA736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384B39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</w:t>
            </w:r>
            <w:r w:rsidR="002A7E85">
              <w:rPr>
                <w:sz w:val="20"/>
              </w:rPr>
              <w:t xml:space="preserve"> </w:t>
            </w:r>
            <w:r w:rsidR="002A7E85" w:rsidRPr="002A7E85">
              <w:rPr>
                <w:sz w:val="20"/>
              </w:rPr>
              <w:t>2026-01-1</w:t>
            </w:r>
            <w:r w:rsidR="00D53C45">
              <w:rPr>
                <w:sz w:val="20"/>
              </w:rPr>
              <w:t>4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4EB3E36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FBE95F4" w14:textId="23115BA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  <w:r w:rsidR="00FE1F4B">
              <w:rPr>
                <w:b/>
                <w:sz w:val="22"/>
                <w:szCs w:val="22"/>
              </w:rPr>
              <w:t xml:space="preserve"> 1</w:t>
            </w:r>
          </w:p>
          <w:p w14:paraId="3D8B808A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BCF123D" w14:textId="1D67889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5F6474">
              <w:rPr>
                <w:sz w:val="20"/>
              </w:rPr>
              <w:t>22</w:t>
            </w:r>
          </w:p>
        </w:tc>
      </w:tr>
      <w:tr w:rsidR="005805B8" w14:paraId="3533A9F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4F66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D73D" w14:textId="43C3DCA1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3B5518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418A" w14:textId="38FE0788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B5518">
              <w:rPr>
                <w:sz w:val="20"/>
              </w:rPr>
              <w:t xml:space="preserve"> 3–4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00B5" w14:textId="14120BA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B5518">
              <w:rPr>
                <w:sz w:val="20"/>
              </w:rPr>
              <w:t xml:space="preserve"> 5</w:t>
            </w:r>
            <w:r w:rsidR="00B3236B">
              <w:rPr>
                <w:sz w:val="20"/>
              </w:rPr>
              <w:t>–</w:t>
            </w:r>
            <w:r w:rsidR="0084163C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F4BA" w14:textId="3B7D020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4163C">
              <w:rPr>
                <w:sz w:val="20"/>
              </w:rPr>
              <w:t xml:space="preserve"> 7–8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5364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DA5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7E6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8CC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6AF293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DDC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7AA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6449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37B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3DEA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28E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02A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7C1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336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6E7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59DD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3C7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278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49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BA851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E5C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89B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84163C" w14:paraId="7F470BD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BE0C4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A03D" w14:textId="6795EE55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004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8B04" w14:textId="3241DA38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E44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11B" w14:textId="294AE4E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F3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F925" w14:textId="4624564E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F90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58C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E9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323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48A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B3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F73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E5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82B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:rsidRPr="00E07802" w14:paraId="3B4AA46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EAA7" w14:textId="77777777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07AC" w14:textId="7DE512B5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26C0" w14:textId="77777777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88B6" w14:textId="689B3685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9CCA" w14:textId="77777777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AFCD" w14:textId="393C4889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0AB6" w14:textId="77777777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CDA6" w14:textId="7B0FC7A6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1181" w14:textId="77777777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3E2E" w14:textId="77777777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4D04" w14:textId="77777777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7848" w14:textId="77777777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363B" w14:textId="77777777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2145" w14:textId="77777777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1182" w14:textId="77777777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7FF7" w14:textId="77777777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1B79" w14:textId="77777777" w:rsidR="0084163C" w:rsidRPr="006F54BA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4163C" w14:paraId="7B1672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07FF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B06" w14:textId="55A0D45A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29C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3652" w14:textId="258777D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B3C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4715" w14:textId="58B788B5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EB8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D63B" w14:textId="276B2750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86E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195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46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C7D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691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F62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13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26A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14A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4163C" w14:paraId="5C4017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53EB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3883" w14:textId="15FF5B70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C0C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34D5" w14:textId="590D3FAE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C58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2A35" w14:textId="140478E6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FC6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203B" w14:textId="54CFF33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4F1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5FD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C1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4BF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D70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56B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EAF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1E4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A97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4163C" w14:paraId="1BFFD18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C31D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0482" w14:textId="006389E5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A1F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E65C" w14:textId="6C50E879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0D4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718" w14:textId="0A9ECDAD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345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0FC0" w14:textId="48B265F0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154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77E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847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D7D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864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776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8E8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9E0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2E1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4163C" w14:paraId="578465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C424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7757" w14:textId="05ADBE22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0B6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ADEF" w14:textId="76F36A3B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8E2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5052" w14:textId="09450938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580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7A61" w14:textId="7EFD83AC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DA0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B22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69A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8F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F0F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216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035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372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105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4163C" w14:paraId="71A7DD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F412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14A7" w14:textId="7563CAB5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3AC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1A7C" w14:textId="733F586F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0A7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8E84" w14:textId="387F52A1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072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AC59" w14:textId="5EB1555E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C73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96F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89F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11A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6D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02F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904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BA4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391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4163C" w14:paraId="37D6F1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301A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2564" w14:textId="10647E59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664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F8A0" w14:textId="6030960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D54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3B96" w14:textId="0791C78E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D7F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E1FC" w14:textId="5424E8F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6B8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9C0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549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161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55C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040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CFB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8E1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066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4163C" w14:paraId="3DFD37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1D97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F742" w14:textId="7A4FE1F0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AC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33C7" w14:textId="42F8868D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5C6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49EB" w14:textId="7EA1369F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62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1EA5" w14:textId="270A2233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521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43D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98D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D10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516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0EB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9AE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E19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5A5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7B1369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D09D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EB1C" w14:textId="2DD6D3B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3D0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332A" w14:textId="534E9A4D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D05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4E28" w14:textId="09B98021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549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C239" w14:textId="4ACEC988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0CB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22F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515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66A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1AA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09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3D2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0EC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CDF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4163C" w14:paraId="492386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9E6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9198" w14:textId="2584D6FE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AA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BA53" w14:textId="098255F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C65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B652" w14:textId="2C7529F6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2E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6CF7" w14:textId="7A16396C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96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9F3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F77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445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6D7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0A8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FC9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CF4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B22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4163C" w14:paraId="7BFA484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FBC0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CB7" w14:textId="74389AFF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D49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645A" w14:textId="68289DF9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97F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3B84" w14:textId="210E859C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028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E5FD" w14:textId="2F7FF051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040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10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D95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ECB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EB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DBA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0E8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4D8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AFC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4163C" w14:paraId="1D909B7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A357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13B3" w14:textId="3A9F28D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A4B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4039" w14:textId="270CBDA6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9D9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0C8F" w14:textId="25D79025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A2F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AF7B" w14:textId="0A38384A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BBA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CC5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0B8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0F0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E54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84D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56B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8C1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DBE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3AA87ED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170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2629" w14:textId="06EE91DB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CFE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D48A" w14:textId="2ED461B9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77E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43CB" w14:textId="59C1A3BF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6DA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891F" w14:textId="29D426C8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4D1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5B9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DA2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787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523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75D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E17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980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144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34BCEE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EF9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9CFF" w14:textId="27EED375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A3E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906A" w14:textId="24B5B693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EE8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779" w14:textId="74B3BB16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534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150A4" w14:textId="4AE08D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D8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BAA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CF7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D05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5CD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4EE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5E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BAF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86D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245208D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A87A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FF7" w14:textId="1032EC80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2E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4A3F" w14:textId="6A29DA00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416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098D" w14:textId="2E1D3FFE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26B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E333" w14:textId="239FDAA9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DA6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176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B10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AD7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959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0EB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26F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E38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111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463891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ACEA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F89" w14:textId="0CA7986F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3E6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DCA0" w14:textId="629D1F78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B7B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06A0" w14:textId="332CB6A3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20D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7D1F" w14:textId="4694435C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DC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50F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E66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E3B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B50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D8E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36C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BC8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268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3FDCDC6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C041" w14:textId="77777777" w:rsidR="0084163C" w:rsidRPr="00244936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220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4B0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05E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A8A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66A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3B1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A4D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EB9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283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CBC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610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0A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319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86A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DCB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B5C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796258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2FA" w14:textId="77777777" w:rsidR="0084163C" w:rsidRPr="00244936" w:rsidRDefault="0084163C" w:rsidP="0084163C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9633" w14:textId="148F9B11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2A5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47D" w14:textId="40CD26E5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F17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3FB2" w14:textId="55674A01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701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4027" w14:textId="40E90294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06B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64C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142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677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326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726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B80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B46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7EB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55ECB76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0D32" w14:textId="77777777" w:rsidR="0084163C" w:rsidRPr="00244936" w:rsidRDefault="0084163C" w:rsidP="0084163C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1B31" w14:textId="643C8C40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137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E4CA" w14:textId="1959F30A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F43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01B3" w14:textId="768EEA71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FA3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965A" w14:textId="4614BFA8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BF0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628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DAD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803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E6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257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4DB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B57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EC6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2E504F4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131C" w14:textId="77777777" w:rsidR="0084163C" w:rsidRPr="00244936" w:rsidRDefault="0084163C" w:rsidP="0084163C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07B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E82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AE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34A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2AE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F01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418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C73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7E2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EEA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C37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0ED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DFF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02F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778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51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40D1D017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AAB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B8F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33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336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8F4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15C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2B7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3D1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7DA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A23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38C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FC7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2B3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B4B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EBA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6CB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81E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77EF10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D35A" w14:textId="77777777" w:rsidR="0084163C" w:rsidRPr="00244936" w:rsidRDefault="0084163C" w:rsidP="0084163C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0B18" w14:textId="01DD727B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8B0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A0A7" w14:textId="2ACD83ED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EBF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B055" w14:textId="63C4E856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96E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F695" w14:textId="25096C58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83B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48F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0A9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412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19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9E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27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E33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4DA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0BE8795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DCE2" w14:textId="77777777" w:rsidR="0084163C" w:rsidRPr="00244936" w:rsidRDefault="0084163C" w:rsidP="0084163C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9C4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F36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013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C2A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4DF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CE6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1EC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B98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363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F09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A59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A30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77A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CE7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71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E2D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4C0121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0EFD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00F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C8E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592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2A2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F2D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EA9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629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114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4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2FA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9D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FEE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39F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76B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92E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F09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6E0ACC25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6C7C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B04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ED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183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842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F5C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9C9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7F9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2CB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F07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68E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732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AE6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973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F57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893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7BD6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0CFC9AB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A792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56E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544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ED6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588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07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A6E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FC8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B69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6A5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8C7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4B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DE6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07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4E0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C1C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A0D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63771D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6DCA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B10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0C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914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8F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B49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E72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F5B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8E4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0BF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CCB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603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391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45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718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35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E19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60022F2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0C2C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F7D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0C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FB3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DA9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F2B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E7A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48E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CD5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589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93A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AF6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0FF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2E8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03A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C9A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EE0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5416EF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17B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FE41" w14:textId="67FBFAD0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E3E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B1B1" w14:textId="48D1F034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38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204E" w14:textId="61B49A95" w:rsidR="0084163C" w:rsidRPr="0084163C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84163C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04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6318" w14:textId="1D0A4EDB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49A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DBB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BB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8D0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A24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5C3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56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35F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495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0B65F4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46E5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7BE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6BE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B4B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99E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33B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D6C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7E0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4FD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FCF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68D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3F1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7C0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BE4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7F1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62F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F1D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1CC20B1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E1AC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7E8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158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766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BE5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DBE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FD4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28A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F17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A87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B51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88C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CD5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EE5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F74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A59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F47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3818B5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D96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F37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5CF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90A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F6E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05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870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D23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441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5A7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EDE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BA82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0BC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7D1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5EB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E62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452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41B031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D2E7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A9A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6AC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76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B31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BE4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1E0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DEE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D7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4AA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DF5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4F0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1A7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B15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A20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130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D2A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4CE3D6A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1D2B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BCB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4D8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5C2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41A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8D1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74E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6C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E47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64B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EF9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3A4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F8D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D5F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B8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767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EA0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52D1D27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87EC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53B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157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124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1F0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34F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387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C6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5E9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06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87C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DA2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C8A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B8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ADF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60C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84F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451967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0391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B0F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8F2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DD9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73E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252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7C7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FAF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64E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8CD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0FC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E0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9C1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081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863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0C9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1AA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0E92A8C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CA75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E3C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7F6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47F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03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139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46C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6F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9FD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C1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801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FA7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B5D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062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610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5FB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302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3F4F10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AFE5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9B7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E63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F98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C44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D62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468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FD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D68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36A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A76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8C5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931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BCB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C8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15C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D9E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093167D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6F20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FA4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BBC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6AD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528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0DA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051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821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A48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297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59D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CCD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73B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962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621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DE1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6BE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537D0A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5E92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CFD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66C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55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49F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74A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D8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B2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B95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45D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6A9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2DB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1BD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478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A48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193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95E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3176FA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97E7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7D1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C51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756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6BF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409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B4B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47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7AD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C4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15F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1CA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81B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186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4B7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29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C37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0B91F4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A2C2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BE6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30C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370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2DB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A0D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15A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799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779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5D8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1DA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2AB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9E4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BD9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513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C09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6C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3B88B3A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E582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949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B2D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7BE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32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1F5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1A1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908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0AD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DF3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6BB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304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5FA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2CB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48A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445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ED9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76DD96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2806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288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6FC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0FB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F68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C6C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890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BFB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570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94A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D6D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D04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1D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291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73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CE0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3A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3015EBB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B271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5E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615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A18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222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7D9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365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6B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FB0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4DB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C10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BE9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DA7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36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BA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21F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DA1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4B38F13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72AB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E3E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462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BD2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8F3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8D2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64F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2AD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F17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6CB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960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798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96E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C162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9F8D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A9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9AA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2052EB7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21DF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661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B47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661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6F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64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828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E14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911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94A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24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621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0D76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1A1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F2D8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F4D3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3F3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2998867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FC91" w14:textId="77777777" w:rsidR="0084163C" w:rsidRPr="00244936" w:rsidRDefault="0084163C" w:rsidP="0084163C">
            <w:pPr>
              <w:rPr>
                <w:sz w:val="22"/>
                <w:szCs w:val="22"/>
              </w:rPr>
            </w:pPr>
            <w:r w:rsidRPr="00D650CB">
              <w:rPr>
                <w:sz w:val="22"/>
                <w:szCs w:val="22"/>
              </w:rPr>
              <w:t>Fredrik Lindstål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1E92" w14:textId="277D9C7F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7CF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C75C" w14:textId="3C81A18E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D8F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F6BD" w14:textId="541F9BBA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9D89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4153" w14:textId="3A039C36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DB9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839B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90EC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8FBE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35FA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9C60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F94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D5EF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E8E5" w14:textId="77777777" w:rsidR="0084163C" w:rsidRPr="00003AB2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4163C" w14:paraId="581FB2EA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6A4A3B" w14:textId="77777777" w:rsidR="0084163C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AEA795" w14:textId="77777777" w:rsidR="0084163C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5FB30E" w14:textId="77777777" w:rsidR="0084163C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4F534" w14:textId="77777777" w:rsidR="0084163C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4163C" w14:paraId="16C5CDAA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FB1D8" w14:textId="77777777" w:rsidR="0084163C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01F68875" w14:textId="77777777" w:rsidR="0084163C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9DDB3F0" w14:textId="77777777" w:rsidR="0084163C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794CEA4F" w14:textId="77777777" w:rsidR="0084163C" w:rsidRDefault="0084163C" w:rsidP="008416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D6FBB10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5378D"/>
    <w:multiLevelType w:val="hybridMultilevel"/>
    <w:tmpl w:val="D3141C42"/>
    <w:lvl w:ilvl="0" w:tplc="4BC05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A4473"/>
    <w:multiLevelType w:val="hybridMultilevel"/>
    <w:tmpl w:val="857ED4A6"/>
    <w:lvl w:ilvl="0" w:tplc="4BC05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B4687"/>
    <w:multiLevelType w:val="hybridMultilevel"/>
    <w:tmpl w:val="C6DC73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02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0F5BAC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23DC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B5518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A7B9C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50F7"/>
    <w:rsid w:val="00577B92"/>
    <w:rsid w:val="005805B8"/>
    <w:rsid w:val="00581568"/>
    <w:rsid w:val="00583587"/>
    <w:rsid w:val="00584ACB"/>
    <w:rsid w:val="00586400"/>
    <w:rsid w:val="00593640"/>
    <w:rsid w:val="005A2CE0"/>
    <w:rsid w:val="005A5300"/>
    <w:rsid w:val="005B5E8D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5F6474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63C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30B63"/>
    <w:rsid w:val="00931220"/>
    <w:rsid w:val="00937BF3"/>
    <w:rsid w:val="00937E3A"/>
    <w:rsid w:val="00940E9C"/>
    <w:rsid w:val="00942673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2EFE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B5463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7845"/>
    <w:rsid w:val="00B3236B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552"/>
    <w:rsid w:val="00B85B4A"/>
    <w:rsid w:val="00B9203B"/>
    <w:rsid w:val="00B92DC8"/>
    <w:rsid w:val="00B93FFB"/>
    <w:rsid w:val="00BA46E1"/>
    <w:rsid w:val="00BA4A28"/>
    <w:rsid w:val="00BA5688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1934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07802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D4374"/>
    <w:rsid w:val="00FE1F4B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735B96"/>
  <w15:chartTrackingRefBased/>
  <w15:docId w15:val="{E7EBED96-E69C-49A2-A975-1FA548AF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236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34</TotalTime>
  <Pages>3</Pages>
  <Words>699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13</cp:revision>
  <cp:lastPrinted>2021-05-04T07:05:00Z</cp:lastPrinted>
  <dcterms:created xsi:type="dcterms:W3CDTF">2026-01-27T10:45:00Z</dcterms:created>
  <dcterms:modified xsi:type="dcterms:W3CDTF">2026-02-10T14:41:00Z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