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B73E95BAC0F407CBA1FC9144CC6708F"/>
        </w:placeholder>
        <w:text/>
      </w:sdtPr>
      <w:sdtEndPr/>
      <w:sdtContent>
        <w:p w:rsidRPr="009B062B" w:rsidR="00AF30DD" w:rsidP="00DE6790" w:rsidRDefault="00AF30DD" w14:paraId="0F7CC9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0eba0a-16f6-455b-9181-fb5d3ab2aa9c"/>
        <w:id w:val="1786777399"/>
        <w:lock w:val="sdtLocked"/>
      </w:sdtPr>
      <w:sdtEndPr/>
      <w:sdtContent>
        <w:p w:rsidR="0040341F" w:rsidRDefault="00604509" w14:paraId="0F7CC9E9" w14:textId="7CFAB3F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F86E65">
            <w:t xml:space="preserve">behovet av </w:t>
          </w:r>
          <w:r>
            <w:t>särskilda direktiv för hantering av långtidssjuka covid-19-patienter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207FF428894169A2B12AEA41770295"/>
        </w:placeholder>
        <w:text/>
      </w:sdtPr>
      <w:sdtEndPr/>
      <w:sdtContent>
        <w:p w:rsidRPr="009B062B" w:rsidR="006D79C9" w:rsidP="00333E95" w:rsidRDefault="006D79C9" w14:paraId="0F7CC9EA" w14:textId="77777777">
          <w:pPr>
            <w:pStyle w:val="Rubrik1"/>
          </w:pPr>
          <w:r>
            <w:t>Motivering</w:t>
          </w:r>
        </w:p>
      </w:sdtContent>
    </w:sdt>
    <w:p w:rsidRPr="007A178C" w:rsidR="00004BDE" w:rsidP="007A178C" w:rsidRDefault="00690745" w14:paraId="0F7CC9EB" w14:textId="1FF5405F">
      <w:pPr>
        <w:pStyle w:val="Normalutanindragellerluft"/>
      </w:pPr>
      <w:r w:rsidRPr="007A178C">
        <w:t>Sedan covid-19</w:t>
      </w:r>
      <w:r w:rsidRPr="007A178C" w:rsidR="007A376D">
        <w:t>-</w:t>
      </w:r>
      <w:r w:rsidRPr="007A178C">
        <w:t>pandemin bröt ut har ett stort antal människor smittats och många har blivit allvarligt sjuka</w:t>
      </w:r>
      <w:r w:rsidRPr="007A178C" w:rsidR="006E07DB">
        <w:t xml:space="preserve"> och i allra värsta fall</w:t>
      </w:r>
      <w:r w:rsidRPr="007A178C">
        <w:t xml:space="preserve"> avlidit. Covid-19 har visat sig vara skonings</w:t>
      </w:r>
      <w:r w:rsidR="007A178C">
        <w:softHyphen/>
      </w:r>
      <w:r w:rsidRPr="007A178C">
        <w:t>lös och oberäknelig. Vi har alla fått ta del av människor</w:t>
      </w:r>
      <w:r w:rsidRPr="007A178C" w:rsidR="006E07DB">
        <w:t>s berättelser när de</w:t>
      </w:r>
      <w:r w:rsidRPr="007A178C">
        <w:t xml:space="preserve"> vittnat om långvariga besvär med allvarliga konsekvenser till följd av sjukdomen. Personer som tillhör riskgrupp har drabbats hårt</w:t>
      </w:r>
      <w:r w:rsidRPr="007A178C" w:rsidR="006E07DB">
        <w:t>,</w:t>
      </w:r>
      <w:r w:rsidRPr="007A178C">
        <w:t xml:space="preserve"> men det har också visat sig att människor som inte tillhört någon riskgrupp </w:t>
      </w:r>
      <w:r w:rsidRPr="007A178C" w:rsidR="006E07DB">
        <w:t xml:space="preserve">och som </w:t>
      </w:r>
      <w:r w:rsidRPr="007A178C">
        <w:t xml:space="preserve">hållit sig </w:t>
      </w:r>
      <w:r w:rsidRPr="007A178C" w:rsidR="006E07DB">
        <w:t xml:space="preserve">i </w:t>
      </w:r>
      <w:r w:rsidRPr="007A178C">
        <w:t>fysisk</w:t>
      </w:r>
      <w:r w:rsidRPr="007A178C" w:rsidR="006E07DB">
        <w:t>t</w:t>
      </w:r>
      <w:r w:rsidRPr="007A178C">
        <w:t xml:space="preserve"> bra form också drabbats allvarligt. Fall där man i flera månader varit sjuk från och till</w:t>
      </w:r>
      <w:r w:rsidRPr="007A178C" w:rsidR="006E07DB">
        <w:t xml:space="preserve"> m</w:t>
      </w:r>
      <w:r w:rsidRPr="007A178C">
        <w:t xml:space="preserve">ed symptom som feber, </w:t>
      </w:r>
      <w:r w:rsidRPr="007A178C">
        <w:rPr>
          <w:spacing w:val="-1"/>
        </w:rPr>
        <w:t>andnings</w:t>
      </w:r>
      <w:r w:rsidRPr="007A178C" w:rsidR="007A178C">
        <w:rPr>
          <w:spacing w:val="-1"/>
        </w:rPr>
        <w:softHyphen/>
      </w:r>
      <w:r w:rsidRPr="007A178C">
        <w:rPr>
          <w:spacing w:val="-1"/>
        </w:rPr>
        <w:t>svårigheter, brännande hud, skakningar, hjärtrusningar, ont i bröst och rygg, magsmärtor</w:t>
      </w:r>
      <w:r w:rsidRPr="007A178C">
        <w:t xml:space="preserve"> </w:t>
      </w:r>
      <w:r w:rsidRPr="007A178C" w:rsidR="00004BDE">
        <w:t>med mera</w:t>
      </w:r>
      <w:r w:rsidRPr="007A178C">
        <w:t xml:space="preserve">. Tyvärr har vi fått ta del av flera berättelser där insjuknade känner att de haft svårt att bli tagna på allvar av sjukvården. Trots att man i efterhand genom röntgen kunnat konstatera typiska förändringar för </w:t>
      </w:r>
      <w:r w:rsidRPr="007A178C" w:rsidR="006E07DB">
        <w:t>c</w:t>
      </w:r>
      <w:r w:rsidRPr="007A178C">
        <w:t xml:space="preserve">ovid-19. Livet som fanns innan </w:t>
      </w:r>
      <w:r w:rsidRPr="007A178C" w:rsidR="006E07DB">
        <w:t>c</w:t>
      </w:r>
      <w:r w:rsidRPr="007A178C">
        <w:t xml:space="preserve">ovid-19 upplever många inte finns kvar </w:t>
      </w:r>
      <w:r w:rsidRPr="007A178C" w:rsidR="00FF6D33">
        <w:t xml:space="preserve">på grund av </w:t>
      </w:r>
      <w:r w:rsidRPr="007A178C">
        <w:t>sviterna av viruset.</w:t>
      </w:r>
    </w:p>
    <w:p w:rsidRPr="007A178C" w:rsidR="00FF6D33" w:rsidP="00004BDE" w:rsidRDefault="00690745" w14:paraId="0F7CC9EC" w14:textId="74EC1462">
      <w:r w:rsidRPr="007A178C">
        <w:rPr>
          <w:spacing w:val="-3"/>
        </w:rPr>
        <w:t>Att bli tagen på allvar inom sjukvården och få rätt vård i rätt tid som covid-19</w:t>
      </w:r>
      <w:r w:rsidRPr="007A178C" w:rsidR="006E07DB">
        <w:rPr>
          <w:spacing w:val="-3"/>
        </w:rPr>
        <w:t>-</w:t>
      </w:r>
      <w:r w:rsidRPr="007A178C">
        <w:rPr>
          <w:spacing w:val="-3"/>
        </w:rPr>
        <w:t>drabbad,</w:t>
      </w:r>
      <w:r w:rsidRPr="007A178C">
        <w:t xml:space="preserve"> ska vara en självklarhet. För att säkerställa omhändertagandet inom sjukvården behöver kunskapen om covid-19, eventuella följdsjukdomar och efterhängande symptom öka. Därför </w:t>
      </w:r>
      <w:r w:rsidRPr="007A178C" w:rsidR="0023794A">
        <w:t>behöver Folkhälsomyndigheten gå ut med särskilda direktiv och information till regioner och kommuner om hur sjukdomen kan yttra sig</w:t>
      </w:r>
      <w:r w:rsidRPr="007A178C" w:rsidR="006E07DB">
        <w:t xml:space="preserve"> samt</w:t>
      </w:r>
      <w:r w:rsidRPr="007A178C" w:rsidR="0023794A">
        <w:t xml:space="preserve"> hur behandling och undersökning ska ske.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6296DE85064825BC6C055CB9C78AEE"/>
        </w:placeholder>
      </w:sdtPr>
      <w:sdtEndPr>
        <w:rPr>
          <w:i w:val="0"/>
          <w:noProof w:val="0"/>
        </w:rPr>
      </w:sdtEndPr>
      <w:sdtContent>
        <w:p w:rsidR="00DE6790" w:rsidP="00DE6790" w:rsidRDefault="00DE6790" w14:paraId="0F7CC9ED" w14:textId="77777777"/>
        <w:p w:rsidRPr="008E0FE2" w:rsidR="00DE6790" w:rsidP="00DE6790" w:rsidRDefault="007A178C" w14:paraId="0F7CC9E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38FB" w14:paraId="03E002F1" w14:textId="77777777">
        <w:trPr>
          <w:cantSplit/>
        </w:trPr>
        <w:tc>
          <w:tcPr>
            <w:tcW w:w="50" w:type="pct"/>
            <w:vAlign w:val="bottom"/>
          </w:tcPr>
          <w:p w:rsidR="007F38FB" w:rsidRDefault="006E07DB" w14:paraId="29FDD033" w14:textId="77777777">
            <w:pPr>
              <w:pStyle w:val="Underskrifter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7F38FB" w:rsidRDefault="007F38FB" w14:paraId="0928F8DE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0F7CC9F2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C9F5" w14:textId="77777777" w:rsidR="00477762" w:rsidRDefault="00477762" w:rsidP="000C1CAD">
      <w:pPr>
        <w:spacing w:line="240" w:lineRule="auto"/>
      </w:pPr>
      <w:r>
        <w:separator/>
      </w:r>
    </w:p>
  </w:endnote>
  <w:endnote w:type="continuationSeparator" w:id="0">
    <w:p w14:paraId="0F7CC9F6" w14:textId="77777777" w:rsidR="00477762" w:rsidRDefault="004777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A04" w14:textId="77777777" w:rsidR="00262EA3" w:rsidRPr="00DE6790" w:rsidRDefault="00262EA3" w:rsidP="00DE67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C9F3" w14:textId="77777777" w:rsidR="00477762" w:rsidRDefault="00477762" w:rsidP="000C1CAD">
      <w:pPr>
        <w:spacing w:line="240" w:lineRule="auto"/>
      </w:pPr>
      <w:r>
        <w:separator/>
      </w:r>
    </w:p>
  </w:footnote>
  <w:footnote w:type="continuationSeparator" w:id="0">
    <w:p w14:paraId="0F7CC9F4" w14:textId="77777777" w:rsidR="00477762" w:rsidRDefault="004777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7CCA05" wp14:editId="0F7CCA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CCA09" w14:textId="77777777" w:rsidR="00262EA3" w:rsidRDefault="007A17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2A903FB4514FD0AFB2A9F4E5F487DB"/>
                              </w:placeholder>
                              <w:text/>
                            </w:sdtPr>
                            <w:sdtEndPr/>
                            <w:sdtContent>
                              <w:r w:rsidR="006907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9F2032198B41A49EE5FBAE512E89A5"/>
                              </w:placeholder>
                              <w:text/>
                            </w:sdtPr>
                            <w:sdtEndPr/>
                            <w:sdtContent>
                              <w:r w:rsidR="006135A5">
                                <w:t>2369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CCA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7CCA09" w14:textId="77777777" w:rsidR="00262EA3" w:rsidRDefault="007A17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2A903FB4514FD0AFB2A9F4E5F487DB"/>
                        </w:placeholder>
                        <w:text/>
                      </w:sdtPr>
                      <w:sdtEndPr/>
                      <w:sdtContent>
                        <w:r w:rsidR="006907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9F2032198B41A49EE5FBAE512E89A5"/>
                        </w:placeholder>
                        <w:text/>
                      </w:sdtPr>
                      <w:sdtEndPr/>
                      <w:sdtContent>
                        <w:r w:rsidR="006135A5">
                          <w:t>2369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7CC9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F9" w14:textId="77777777" w:rsidR="00262EA3" w:rsidRDefault="00262EA3" w:rsidP="008563AC">
    <w:pPr>
      <w:jc w:val="right"/>
    </w:pPr>
  </w:p>
  <w:p w14:paraId="0F7CC9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FD" w14:textId="77777777" w:rsidR="00262EA3" w:rsidRDefault="007A17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7CCA07" wp14:editId="0F7CCA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7CC9FE" w14:textId="77777777" w:rsidR="00262EA3" w:rsidRDefault="007A17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6E6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074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35A5">
          <w:t>2369</w:t>
        </w:r>
      </w:sdtContent>
    </w:sdt>
  </w:p>
  <w:p w14:paraId="0F7CC9FF" w14:textId="77777777" w:rsidR="00262EA3" w:rsidRPr="008227B3" w:rsidRDefault="007A17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7CCA00" w14:textId="77777777" w:rsidR="00262EA3" w:rsidRPr="008227B3" w:rsidRDefault="007A17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6E6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6E65">
          <w:t>:3443</w:t>
        </w:r>
      </w:sdtContent>
    </w:sdt>
  </w:p>
  <w:p w14:paraId="0F7CCA01" w14:textId="77777777" w:rsidR="00262EA3" w:rsidRDefault="007A17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3BFB4870E98441AA49BF7A41E2DFC11"/>
        </w:placeholder>
        <w15:appearance w15:val="hidden"/>
        <w:text/>
      </w:sdtPr>
      <w:sdtEndPr/>
      <w:sdtContent>
        <w:r w:rsidR="00F86E6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04E1FB89574731A443A5F1A7764F1B"/>
      </w:placeholder>
      <w:text/>
    </w:sdtPr>
    <w:sdtEndPr/>
    <w:sdtContent>
      <w:p w14:paraId="0F7CCA02" w14:textId="6B65D6BF" w:rsidR="00262EA3" w:rsidRDefault="00604509" w:rsidP="00283E0F">
        <w:pPr>
          <w:pStyle w:val="FSHRub2"/>
        </w:pPr>
        <w:r>
          <w:t>Rätt vård i snabbare takt för långtidssjuka covid-19-patienter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7CCA0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907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BDE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4A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41F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762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FF3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9AE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0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E32"/>
    <w:rsid w:val="00613397"/>
    <w:rsid w:val="006135A5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745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7DB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78C"/>
    <w:rsid w:val="007A35D2"/>
    <w:rsid w:val="007A3769"/>
    <w:rsid w:val="007A376D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8FB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18A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6FD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790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27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5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D33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CC9E7"/>
  <w15:chartTrackingRefBased/>
  <w15:docId w15:val="{5380E0FF-2B62-404C-942F-090608D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73E95BAC0F407CBA1FC9144CC67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84257-85C0-4A13-B1A3-F0A2AD86026D}"/>
      </w:docPartPr>
      <w:docPartBody>
        <w:p w:rsidR="00C71D07" w:rsidRDefault="00C81CD1">
          <w:pPr>
            <w:pStyle w:val="8B73E95BAC0F407CBA1FC9144CC670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207FF428894169A2B12AEA41770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26255-5184-45DF-B552-8B720EAAC367}"/>
      </w:docPartPr>
      <w:docPartBody>
        <w:p w:rsidR="00C71D07" w:rsidRDefault="00C81CD1">
          <w:pPr>
            <w:pStyle w:val="3D207FF428894169A2B12AEA417702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2A903FB4514FD0AFB2A9F4E5F48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8CE91-EDC0-4604-8D55-9BE3A8CA13B4}"/>
      </w:docPartPr>
      <w:docPartBody>
        <w:p w:rsidR="00C71D07" w:rsidRDefault="00C81CD1">
          <w:pPr>
            <w:pStyle w:val="242A903FB4514FD0AFB2A9F4E5F48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9F2032198B41A49EE5FBAE512E8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EB55C-89BC-43DE-8F47-0CA181D32CFD}"/>
      </w:docPartPr>
      <w:docPartBody>
        <w:p w:rsidR="00C71D07" w:rsidRDefault="00C81CD1">
          <w:pPr>
            <w:pStyle w:val="849F2032198B41A49EE5FBAE512E89A5"/>
          </w:pPr>
          <w:r>
            <w:t xml:space="preserve"> </w:t>
          </w:r>
        </w:p>
      </w:docPartBody>
    </w:docPart>
    <w:docPart>
      <w:docPartPr>
        <w:name w:val="A3BFB4870E98441AA49BF7A41E2DF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CAE07-CD06-40C4-A649-E55ED4308BED}"/>
      </w:docPartPr>
      <w:docPartBody>
        <w:p w:rsidR="00C71D07" w:rsidRDefault="00C81CD1" w:rsidP="00C81CD1">
          <w:pPr>
            <w:pStyle w:val="A3BFB4870E98441AA49BF7A41E2DF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04E1FB89574731A443A5F1A7764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E432B-CEF2-45FC-B85E-1276BE1440D1}"/>
      </w:docPartPr>
      <w:docPartBody>
        <w:p w:rsidR="00C71D07" w:rsidRDefault="00C81CD1" w:rsidP="00C81CD1">
          <w:pPr>
            <w:pStyle w:val="7C04E1FB89574731A443A5F1A7764F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76296DE85064825BC6C055CB9C78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DE6EA-E22B-4A8B-8FB9-FB5B86CC9F5B}"/>
      </w:docPartPr>
      <w:docPartBody>
        <w:p w:rsidR="00CD1DB1" w:rsidRDefault="00CD1D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D1"/>
    <w:rsid w:val="00662A85"/>
    <w:rsid w:val="00C71D07"/>
    <w:rsid w:val="00C81CD1"/>
    <w:rsid w:val="00C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81CD1"/>
    <w:rPr>
      <w:color w:val="F4B083" w:themeColor="accent2" w:themeTint="99"/>
    </w:rPr>
  </w:style>
  <w:style w:type="paragraph" w:customStyle="1" w:styleId="8B73E95BAC0F407CBA1FC9144CC6708F">
    <w:name w:val="8B73E95BAC0F407CBA1FC9144CC6708F"/>
  </w:style>
  <w:style w:type="paragraph" w:customStyle="1" w:styleId="3D207FF428894169A2B12AEA41770295">
    <w:name w:val="3D207FF428894169A2B12AEA41770295"/>
  </w:style>
  <w:style w:type="paragraph" w:customStyle="1" w:styleId="242A903FB4514FD0AFB2A9F4E5F487DB">
    <w:name w:val="242A903FB4514FD0AFB2A9F4E5F487DB"/>
  </w:style>
  <w:style w:type="paragraph" w:customStyle="1" w:styleId="849F2032198B41A49EE5FBAE512E89A5">
    <w:name w:val="849F2032198B41A49EE5FBAE512E89A5"/>
  </w:style>
  <w:style w:type="paragraph" w:customStyle="1" w:styleId="A3BFB4870E98441AA49BF7A41E2DFC11">
    <w:name w:val="A3BFB4870E98441AA49BF7A41E2DFC11"/>
    <w:rsid w:val="00C81CD1"/>
  </w:style>
  <w:style w:type="paragraph" w:customStyle="1" w:styleId="7C04E1FB89574731A443A5F1A7764F1B">
    <w:name w:val="7C04E1FB89574731A443A5F1A7764F1B"/>
    <w:rsid w:val="00C81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1D5A0-9F3D-422B-8AAD-AA5ECF377175}"/>
</file>

<file path=customXml/itemProps2.xml><?xml version="1.0" encoding="utf-8"?>
<ds:datastoreItem xmlns:ds="http://schemas.openxmlformats.org/officeDocument/2006/customXml" ds:itemID="{513920B6-730B-431A-BE57-A62DEDEC8232}"/>
</file>

<file path=customXml/itemProps3.xml><?xml version="1.0" encoding="utf-8"?>
<ds:datastoreItem xmlns:ds="http://schemas.openxmlformats.org/officeDocument/2006/customXml" ds:itemID="{6ABFD2A8-C90B-4D32-A740-0791D207F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1468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M2369 Rätt vård i snabbare takt för långtidssjuka covid 19 patienter</vt:lpstr>
      <vt:lpstr>
      </vt:lpstr>
    </vt:vector>
  </TitlesOfParts>
  <Company>Sveriges riksdag</Company>
  <LinksUpToDate>false</LinksUpToDate>
  <CharactersWithSpaces>1721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