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6ABB" w:rsidRPr="00BF3C8D" w:rsidTr="00AD6AB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6ABB" w:rsidRPr="00BF3C8D" w:rsidRDefault="00174513" w:rsidP="00AD6ABB">
            <w:pPr>
              <w:pStyle w:val="RSKRbeteckning"/>
              <w:spacing w:before="240"/>
            </w:pPr>
            <w:r w:rsidRPr="00BF3C8D">
              <w:t>Riksdagsskrivelse</w:t>
            </w:r>
          </w:p>
          <w:p w:rsidR="00AD6ABB" w:rsidRPr="00BF3C8D" w:rsidRDefault="00174513" w:rsidP="00AD6ABB">
            <w:pPr>
              <w:pStyle w:val="RSKRbeteckning"/>
            </w:pPr>
            <w:r w:rsidRPr="00BF3C8D">
              <w:t>2009/10</w:t>
            </w:r>
            <w:r w:rsidR="00AD6ABB" w:rsidRPr="00BF3C8D">
              <w:t>:</w:t>
            </w:r>
            <w:r w:rsidRPr="00BF3C8D">
              <w:t>79</w:t>
            </w:r>
          </w:p>
        </w:tc>
        <w:tc>
          <w:tcPr>
            <w:tcW w:w="1134" w:type="dxa"/>
          </w:tcPr>
          <w:p w:rsidR="00AD6ABB" w:rsidRPr="00BF3C8D" w:rsidRDefault="00BF3C8D" w:rsidP="00AD6ABB">
            <w:pPr>
              <w:jc w:val="right"/>
            </w:pPr>
            <w:r w:rsidRPr="00BF3C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ABB" w:rsidRPr="00BF3C8D" w:rsidTr="00AD6AB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6ABB" w:rsidRPr="00BF3C8D" w:rsidRDefault="00AD6ABB">
            <w:pPr>
              <w:rPr>
                <w:sz w:val="10"/>
              </w:rPr>
            </w:pPr>
          </w:p>
        </w:tc>
      </w:tr>
    </w:tbl>
    <w:p w:rsidR="00AD6ABB" w:rsidRPr="00BF3C8D" w:rsidRDefault="00AD6ABB"/>
    <w:p w:rsidR="00AD6ABB" w:rsidRPr="00BF3C8D" w:rsidRDefault="00174513" w:rsidP="00AD6ABB">
      <w:pPr>
        <w:pStyle w:val="Mottagare1"/>
      </w:pPr>
      <w:r w:rsidRPr="00BF3C8D">
        <w:t>Regeringen</w:t>
      </w:r>
    </w:p>
    <w:p w:rsidR="00AD6ABB" w:rsidRPr="00BF3C8D" w:rsidRDefault="00174513" w:rsidP="00AD6ABB">
      <w:pPr>
        <w:pStyle w:val="Mottagare2"/>
      </w:pPr>
      <w:r w:rsidRPr="00BF3C8D">
        <w:t>Finansdepartementet</w:t>
      </w:r>
    </w:p>
    <w:p w:rsidR="00AD6ABB" w:rsidRPr="00BF3C8D" w:rsidRDefault="00AD6ABB" w:rsidP="00AD6ABB">
      <w:r w:rsidRPr="00BF3C8D">
        <w:t xml:space="preserve">Med överlämnande av </w:t>
      </w:r>
      <w:r w:rsidR="00174513" w:rsidRPr="00BF3C8D">
        <w:t>skatteutskottet</w:t>
      </w:r>
      <w:r w:rsidRPr="00BF3C8D">
        <w:t xml:space="preserve">s betänkande </w:t>
      </w:r>
      <w:r w:rsidR="00174513" w:rsidRPr="00BF3C8D">
        <w:t>2009/10</w:t>
      </w:r>
      <w:r w:rsidRPr="00BF3C8D">
        <w:t>:</w:t>
      </w:r>
      <w:r w:rsidR="00174513" w:rsidRPr="00BF3C8D">
        <w:t>SkU17</w:t>
      </w:r>
      <w:r w:rsidRPr="00BF3C8D">
        <w:t xml:space="preserve"> </w:t>
      </w:r>
      <w:r w:rsidR="00174513" w:rsidRPr="00BF3C8D">
        <w:t>Anstånd med inbetalning av skatt i samband med uttagsbeskattning, m.m.</w:t>
      </w:r>
      <w:r w:rsidRPr="00BF3C8D">
        <w:t xml:space="preserve"> får jag anmäla att riksdagen denna dag bifallit utskottets förslag till riksdagsbeslut.</w:t>
      </w:r>
    </w:p>
    <w:p w:rsidR="00AD6ABB" w:rsidRPr="00BF3C8D" w:rsidRDefault="00AD6ABB" w:rsidP="00AD6ABB">
      <w:pPr>
        <w:pStyle w:val="Stockholm"/>
      </w:pPr>
      <w:r w:rsidRPr="00BF3C8D">
        <w:t xml:space="preserve">Stockholm </w:t>
      </w:r>
      <w:r w:rsidR="00174513" w:rsidRPr="00BF3C8D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6ABB" w:rsidRPr="00BF3C8D" w:rsidTr="00AD6AB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6ABB" w:rsidRPr="00BF3C8D" w:rsidRDefault="00174513" w:rsidP="00AD6ABB">
            <w:pPr>
              <w:pStyle w:val="AvsTalman"/>
            </w:pPr>
            <w:r w:rsidRPr="00BF3C8D">
              <w:t>Per Westerberg</w:t>
            </w:r>
          </w:p>
        </w:tc>
        <w:tc>
          <w:tcPr>
            <w:tcW w:w="3628" w:type="dxa"/>
          </w:tcPr>
          <w:p w:rsidR="00AD6ABB" w:rsidRPr="00BF3C8D" w:rsidRDefault="00174513" w:rsidP="00AD6ABB">
            <w:pPr>
              <w:pStyle w:val="AvsTjnsteman"/>
            </w:pPr>
            <w:r w:rsidRPr="00BF3C8D">
              <w:t>Ulf Christoffersson</w:t>
            </w:r>
          </w:p>
        </w:tc>
      </w:tr>
    </w:tbl>
    <w:p w:rsidR="00D85057" w:rsidRPr="00BF3C8D" w:rsidRDefault="00D85057" w:rsidP="00AD6ABB"/>
    <w:sectPr w:rsidR="00D85057" w:rsidRPr="00BF3C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BB"/>
    <w:rsid w:val="00040BB2"/>
    <w:rsid w:val="0009098F"/>
    <w:rsid w:val="000C2D8D"/>
    <w:rsid w:val="001667BD"/>
    <w:rsid w:val="00167869"/>
    <w:rsid w:val="00174513"/>
    <w:rsid w:val="001C2855"/>
    <w:rsid w:val="00224A43"/>
    <w:rsid w:val="00243D3C"/>
    <w:rsid w:val="00244660"/>
    <w:rsid w:val="0026798D"/>
    <w:rsid w:val="002A776D"/>
    <w:rsid w:val="002D567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C00E3"/>
    <w:rsid w:val="009F0EC7"/>
    <w:rsid w:val="00A16D59"/>
    <w:rsid w:val="00AC3A6D"/>
    <w:rsid w:val="00AD6ABB"/>
    <w:rsid w:val="00BB222A"/>
    <w:rsid w:val="00BB66ED"/>
    <w:rsid w:val="00BF3C8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ECDFFA-8100-4F7E-A713-6B07A23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2009-11-24T16:15:00Z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79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17</vt:lpwstr>
  </property>
  <property fmtid="{D5CDD505-2E9C-101B-9397-08002B2CF9AE}" pid="17" name="RefRubrik">
    <vt:lpwstr>Anstånd med inbetalning av skatt i samband med uttagsbeskattning,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