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00F" w:rsidRDefault="0006200F" w14:paraId="6553B3D1" w14:textId="5F20349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5806680">
        <w:r w:rsidRPr="005A42D1">
          <w:rPr>
            <w:rStyle w:val="Hyperlnk"/>
            <w:noProof/>
          </w:rPr>
          <w:t>Förslag till riksdagsbeslut</w:t>
        </w:r>
        <w:r>
          <w:rPr>
            <w:noProof/>
            <w:webHidden/>
          </w:rPr>
          <w:tab/>
        </w:r>
        <w:r>
          <w:rPr>
            <w:noProof/>
            <w:webHidden/>
          </w:rPr>
          <w:fldChar w:fldCharType="begin"/>
        </w:r>
        <w:r>
          <w:rPr>
            <w:noProof/>
            <w:webHidden/>
          </w:rPr>
          <w:instrText xml:space="preserve"> PAGEREF _Toc45806680 \h </w:instrText>
        </w:r>
        <w:r>
          <w:rPr>
            <w:noProof/>
            <w:webHidden/>
          </w:rPr>
        </w:r>
        <w:r>
          <w:rPr>
            <w:noProof/>
            <w:webHidden/>
          </w:rPr>
          <w:fldChar w:fldCharType="separate"/>
        </w:r>
        <w:r>
          <w:rPr>
            <w:noProof/>
            <w:webHidden/>
          </w:rPr>
          <w:t>2</w:t>
        </w:r>
        <w:r>
          <w:rPr>
            <w:noProof/>
            <w:webHidden/>
          </w:rPr>
          <w:fldChar w:fldCharType="end"/>
        </w:r>
      </w:hyperlink>
    </w:p>
    <w:p w:rsidR="0006200F" w:rsidRDefault="0006200F" w14:paraId="572641AD" w14:textId="239BA701">
      <w:pPr>
        <w:pStyle w:val="Innehll1"/>
        <w:tabs>
          <w:tab w:val="right" w:leader="dot" w:pos="8494"/>
        </w:tabs>
        <w:rPr>
          <w:rFonts w:eastAsiaTheme="minorEastAsia"/>
          <w:noProof/>
          <w:kern w:val="0"/>
          <w:sz w:val="22"/>
          <w:szCs w:val="22"/>
          <w:lang w:eastAsia="sv-SE"/>
          <w14:numSpacing w14:val="default"/>
        </w:rPr>
      </w:pPr>
      <w:hyperlink w:history="1" w:anchor="_Toc45806681">
        <w:r w:rsidRPr="005A42D1">
          <w:rPr>
            <w:rStyle w:val="Hyperlnk"/>
            <w:noProof/>
          </w:rPr>
          <w:t>Tabeller</w:t>
        </w:r>
        <w:r>
          <w:rPr>
            <w:noProof/>
            <w:webHidden/>
          </w:rPr>
          <w:tab/>
        </w:r>
        <w:r>
          <w:rPr>
            <w:noProof/>
            <w:webHidden/>
          </w:rPr>
          <w:fldChar w:fldCharType="begin"/>
        </w:r>
        <w:r>
          <w:rPr>
            <w:noProof/>
            <w:webHidden/>
          </w:rPr>
          <w:instrText xml:space="preserve"> PAGEREF _Toc45806681 \h </w:instrText>
        </w:r>
        <w:r>
          <w:rPr>
            <w:noProof/>
            <w:webHidden/>
          </w:rPr>
        </w:r>
        <w:r>
          <w:rPr>
            <w:noProof/>
            <w:webHidden/>
          </w:rPr>
          <w:fldChar w:fldCharType="separate"/>
        </w:r>
        <w:r>
          <w:rPr>
            <w:noProof/>
            <w:webHidden/>
          </w:rPr>
          <w:t>4</w:t>
        </w:r>
        <w:r>
          <w:rPr>
            <w:noProof/>
            <w:webHidden/>
          </w:rPr>
          <w:fldChar w:fldCharType="end"/>
        </w:r>
      </w:hyperlink>
    </w:p>
    <w:p w:rsidR="0006200F" w:rsidRDefault="0006200F" w14:paraId="71B26123" w14:textId="45802311">
      <w:pPr>
        <w:pStyle w:val="Innehll1"/>
        <w:tabs>
          <w:tab w:val="right" w:leader="dot" w:pos="8494"/>
        </w:tabs>
        <w:rPr>
          <w:rFonts w:eastAsiaTheme="minorEastAsia"/>
          <w:noProof/>
          <w:kern w:val="0"/>
          <w:sz w:val="22"/>
          <w:szCs w:val="22"/>
          <w:lang w:eastAsia="sv-SE"/>
          <w14:numSpacing w14:val="default"/>
        </w:rPr>
      </w:pPr>
      <w:hyperlink w:history="1" w:anchor="_Toc45806682">
        <w:r w:rsidRPr="005A42D1">
          <w:rPr>
            <w:rStyle w:val="Hyperlnk"/>
            <w:noProof/>
          </w:rPr>
          <w:t>Frihet och säkerhet</w:t>
        </w:r>
        <w:r>
          <w:rPr>
            <w:noProof/>
            <w:webHidden/>
          </w:rPr>
          <w:tab/>
        </w:r>
        <w:r>
          <w:rPr>
            <w:noProof/>
            <w:webHidden/>
          </w:rPr>
          <w:fldChar w:fldCharType="begin"/>
        </w:r>
        <w:r>
          <w:rPr>
            <w:noProof/>
            <w:webHidden/>
          </w:rPr>
          <w:instrText xml:space="preserve"> PAGEREF _Toc45806682 \h </w:instrText>
        </w:r>
        <w:r>
          <w:rPr>
            <w:noProof/>
            <w:webHidden/>
          </w:rPr>
        </w:r>
        <w:r>
          <w:rPr>
            <w:noProof/>
            <w:webHidden/>
          </w:rPr>
          <w:fldChar w:fldCharType="separate"/>
        </w:r>
        <w:r>
          <w:rPr>
            <w:noProof/>
            <w:webHidden/>
          </w:rPr>
          <w:t>5</w:t>
        </w:r>
        <w:r>
          <w:rPr>
            <w:noProof/>
            <w:webHidden/>
          </w:rPr>
          <w:fldChar w:fldCharType="end"/>
        </w:r>
      </w:hyperlink>
    </w:p>
    <w:p w:rsidR="0006200F" w:rsidRDefault="0006200F" w14:paraId="63456D01" w14:textId="1AFFFE5B">
      <w:pPr>
        <w:pStyle w:val="Innehll1"/>
        <w:tabs>
          <w:tab w:val="right" w:leader="dot" w:pos="8494"/>
        </w:tabs>
        <w:rPr>
          <w:rFonts w:eastAsiaTheme="minorEastAsia"/>
          <w:noProof/>
          <w:kern w:val="0"/>
          <w:sz w:val="22"/>
          <w:szCs w:val="22"/>
          <w:lang w:eastAsia="sv-SE"/>
          <w14:numSpacing w14:val="default"/>
        </w:rPr>
      </w:pPr>
      <w:hyperlink w:history="1" w:anchor="_Toc45806683">
        <w:r w:rsidRPr="005A42D1">
          <w:rPr>
            <w:rStyle w:val="Hyperlnk"/>
            <w:noProof/>
          </w:rPr>
          <w:t>Europeiska unionen (EU)</w:t>
        </w:r>
        <w:r>
          <w:rPr>
            <w:noProof/>
            <w:webHidden/>
          </w:rPr>
          <w:tab/>
        </w:r>
        <w:r>
          <w:rPr>
            <w:noProof/>
            <w:webHidden/>
          </w:rPr>
          <w:fldChar w:fldCharType="begin"/>
        </w:r>
        <w:r>
          <w:rPr>
            <w:noProof/>
            <w:webHidden/>
          </w:rPr>
          <w:instrText xml:space="preserve"> PAGEREF _Toc45806683 \h </w:instrText>
        </w:r>
        <w:r>
          <w:rPr>
            <w:noProof/>
            <w:webHidden/>
          </w:rPr>
        </w:r>
        <w:r>
          <w:rPr>
            <w:noProof/>
            <w:webHidden/>
          </w:rPr>
          <w:fldChar w:fldCharType="separate"/>
        </w:r>
        <w:r>
          <w:rPr>
            <w:noProof/>
            <w:webHidden/>
          </w:rPr>
          <w:t>5</w:t>
        </w:r>
        <w:r>
          <w:rPr>
            <w:noProof/>
            <w:webHidden/>
          </w:rPr>
          <w:fldChar w:fldCharType="end"/>
        </w:r>
      </w:hyperlink>
    </w:p>
    <w:p w:rsidR="0006200F" w:rsidRDefault="0006200F" w14:paraId="7973B1C7" w14:textId="45BBF5BB">
      <w:pPr>
        <w:pStyle w:val="Innehll2"/>
        <w:tabs>
          <w:tab w:val="right" w:leader="dot" w:pos="8494"/>
        </w:tabs>
        <w:rPr>
          <w:rFonts w:eastAsiaTheme="minorEastAsia"/>
          <w:noProof/>
          <w:kern w:val="0"/>
          <w:sz w:val="22"/>
          <w:szCs w:val="22"/>
          <w:lang w:eastAsia="sv-SE"/>
          <w14:numSpacing w14:val="default"/>
        </w:rPr>
      </w:pPr>
      <w:hyperlink w:history="1" w:anchor="_Toc45806684">
        <w:r w:rsidRPr="005A42D1">
          <w:rPr>
            <w:rStyle w:val="Hyperlnk"/>
            <w:noProof/>
          </w:rPr>
          <w:t>EU som utrikespolitisk aktör</w:t>
        </w:r>
        <w:r>
          <w:rPr>
            <w:noProof/>
            <w:webHidden/>
          </w:rPr>
          <w:tab/>
        </w:r>
        <w:r>
          <w:rPr>
            <w:noProof/>
            <w:webHidden/>
          </w:rPr>
          <w:fldChar w:fldCharType="begin"/>
        </w:r>
        <w:r>
          <w:rPr>
            <w:noProof/>
            <w:webHidden/>
          </w:rPr>
          <w:instrText xml:space="preserve"> PAGEREF _Toc45806684 \h </w:instrText>
        </w:r>
        <w:r>
          <w:rPr>
            <w:noProof/>
            <w:webHidden/>
          </w:rPr>
        </w:r>
        <w:r>
          <w:rPr>
            <w:noProof/>
            <w:webHidden/>
          </w:rPr>
          <w:fldChar w:fldCharType="separate"/>
        </w:r>
        <w:r>
          <w:rPr>
            <w:noProof/>
            <w:webHidden/>
          </w:rPr>
          <w:t>6</w:t>
        </w:r>
        <w:r>
          <w:rPr>
            <w:noProof/>
            <w:webHidden/>
          </w:rPr>
          <w:fldChar w:fldCharType="end"/>
        </w:r>
      </w:hyperlink>
    </w:p>
    <w:p w:rsidR="0006200F" w:rsidRDefault="0006200F" w14:paraId="66780724" w14:textId="4C6B1921">
      <w:pPr>
        <w:pStyle w:val="Innehll2"/>
        <w:tabs>
          <w:tab w:val="right" w:leader="dot" w:pos="8494"/>
        </w:tabs>
        <w:rPr>
          <w:rFonts w:eastAsiaTheme="minorEastAsia"/>
          <w:noProof/>
          <w:kern w:val="0"/>
          <w:sz w:val="22"/>
          <w:szCs w:val="22"/>
          <w:lang w:eastAsia="sv-SE"/>
          <w14:numSpacing w14:val="default"/>
        </w:rPr>
      </w:pPr>
      <w:hyperlink w:history="1" w:anchor="_Toc45806685">
        <w:r w:rsidRPr="005A42D1">
          <w:rPr>
            <w:rStyle w:val="Hyperlnk"/>
            <w:noProof/>
          </w:rPr>
          <w:t>EU:s säkerhets- och försvarspolitik</w:t>
        </w:r>
        <w:r>
          <w:rPr>
            <w:noProof/>
            <w:webHidden/>
          </w:rPr>
          <w:tab/>
        </w:r>
        <w:r>
          <w:rPr>
            <w:noProof/>
            <w:webHidden/>
          </w:rPr>
          <w:fldChar w:fldCharType="begin"/>
        </w:r>
        <w:r>
          <w:rPr>
            <w:noProof/>
            <w:webHidden/>
          </w:rPr>
          <w:instrText xml:space="preserve"> PAGEREF _Toc45806685 \h </w:instrText>
        </w:r>
        <w:r>
          <w:rPr>
            <w:noProof/>
            <w:webHidden/>
          </w:rPr>
        </w:r>
        <w:r>
          <w:rPr>
            <w:noProof/>
            <w:webHidden/>
          </w:rPr>
          <w:fldChar w:fldCharType="separate"/>
        </w:r>
        <w:r>
          <w:rPr>
            <w:noProof/>
            <w:webHidden/>
          </w:rPr>
          <w:t>7</w:t>
        </w:r>
        <w:r>
          <w:rPr>
            <w:noProof/>
            <w:webHidden/>
          </w:rPr>
          <w:fldChar w:fldCharType="end"/>
        </w:r>
      </w:hyperlink>
    </w:p>
    <w:p w:rsidR="0006200F" w:rsidRDefault="0006200F" w14:paraId="25B6E6FE" w14:textId="2691F270">
      <w:pPr>
        <w:pStyle w:val="Innehll2"/>
        <w:tabs>
          <w:tab w:val="right" w:leader="dot" w:pos="8494"/>
        </w:tabs>
        <w:rPr>
          <w:rFonts w:eastAsiaTheme="minorEastAsia"/>
          <w:noProof/>
          <w:kern w:val="0"/>
          <w:sz w:val="22"/>
          <w:szCs w:val="22"/>
          <w:lang w:eastAsia="sv-SE"/>
          <w14:numSpacing w14:val="default"/>
        </w:rPr>
      </w:pPr>
      <w:hyperlink w:history="1" w:anchor="_Toc45806686">
        <w:r w:rsidRPr="005A42D1">
          <w:rPr>
            <w:rStyle w:val="Hyperlnk"/>
            <w:noProof/>
          </w:rPr>
          <w:t>EU:s grannskapspolitik och utvidgning</w:t>
        </w:r>
        <w:r>
          <w:rPr>
            <w:noProof/>
            <w:webHidden/>
          </w:rPr>
          <w:tab/>
        </w:r>
        <w:r>
          <w:rPr>
            <w:noProof/>
            <w:webHidden/>
          </w:rPr>
          <w:fldChar w:fldCharType="begin"/>
        </w:r>
        <w:r>
          <w:rPr>
            <w:noProof/>
            <w:webHidden/>
          </w:rPr>
          <w:instrText xml:space="preserve"> PAGEREF _Toc45806686 \h </w:instrText>
        </w:r>
        <w:r>
          <w:rPr>
            <w:noProof/>
            <w:webHidden/>
          </w:rPr>
        </w:r>
        <w:r>
          <w:rPr>
            <w:noProof/>
            <w:webHidden/>
          </w:rPr>
          <w:fldChar w:fldCharType="separate"/>
        </w:r>
        <w:r>
          <w:rPr>
            <w:noProof/>
            <w:webHidden/>
          </w:rPr>
          <w:t>7</w:t>
        </w:r>
        <w:r>
          <w:rPr>
            <w:noProof/>
            <w:webHidden/>
          </w:rPr>
          <w:fldChar w:fldCharType="end"/>
        </w:r>
      </w:hyperlink>
    </w:p>
    <w:p w:rsidR="0006200F" w:rsidRDefault="0006200F" w14:paraId="74C85BDD" w14:textId="4B2239C8">
      <w:pPr>
        <w:pStyle w:val="Innehll2"/>
        <w:tabs>
          <w:tab w:val="right" w:leader="dot" w:pos="8494"/>
        </w:tabs>
        <w:rPr>
          <w:rFonts w:eastAsiaTheme="minorEastAsia"/>
          <w:noProof/>
          <w:kern w:val="0"/>
          <w:sz w:val="22"/>
          <w:szCs w:val="22"/>
          <w:lang w:eastAsia="sv-SE"/>
          <w14:numSpacing w14:val="default"/>
        </w:rPr>
      </w:pPr>
      <w:hyperlink w:history="1" w:anchor="_Toc45806687">
        <w:r w:rsidRPr="005A42D1">
          <w:rPr>
            <w:rStyle w:val="Hyperlnk"/>
            <w:noProof/>
          </w:rPr>
          <w:t>EU och utvecklingen i Ryssland</w:t>
        </w:r>
        <w:r>
          <w:rPr>
            <w:noProof/>
            <w:webHidden/>
          </w:rPr>
          <w:tab/>
        </w:r>
        <w:r>
          <w:rPr>
            <w:noProof/>
            <w:webHidden/>
          </w:rPr>
          <w:fldChar w:fldCharType="begin"/>
        </w:r>
        <w:r>
          <w:rPr>
            <w:noProof/>
            <w:webHidden/>
          </w:rPr>
          <w:instrText xml:space="preserve"> PAGEREF _Toc45806687 \h </w:instrText>
        </w:r>
        <w:r>
          <w:rPr>
            <w:noProof/>
            <w:webHidden/>
          </w:rPr>
        </w:r>
        <w:r>
          <w:rPr>
            <w:noProof/>
            <w:webHidden/>
          </w:rPr>
          <w:fldChar w:fldCharType="separate"/>
        </w:r>
        <w:r>
          <w:rPr>
            <w:noProof/>
            <w:webHidden/>
          </w:rPr>
          <w:t>8</w:t>
        </w:r>
        <w:r>
          <w:rPr>
            <w:noProof/>
            <w:webHidden/>
          </w:rPr>
          <w:fldChar w:fldCharType="end"/>
        </w:r>
      </w:hyperlink>
    </w:p>
    <w:p w:rsidR="0006200F" w:rsidRDefault="0006200F" w14:paraId="457912F6" w14:textId="5657AE87">
      <w:pPr>
        <w:pStyle w:val="Innehll2"/>
        <w:tabs>
          <w:tab w:val="right" w:leader="dot" w:pos="8494"/>
        </w:tabs>
        <w:rPr>
          <w:rFonts w:eastAsiaTheme="minorEastAsia"/>
          <w:noProof/>
          <w:kern w:val="0"/>
          <w:sz w:val="22"/>
          <w:szCs w:val="22"/>
          <w:lang w:eastAsia="sv-SE"/>
          <w14:numSpacing w14:val="default"/>
        </w:rPr>
      </w:pPr>
      <w:hyperlink w:history="1" w:anchor="_Toc45806688">
        <w:r w:rsidRPr="005A42D1">
          <w:rPr>
            <w:rStyle w:val="Hyperlnk"/>
            <w:noProof/>
          </w:rPr>
          <w:t>EU och Nordafrika</w:t>
        </w:r>
        <w:r>
          <w:rPr>
            <w:noProof/>
            <w:webHidden/>
          </w:rPr>
          <w:tab/>
        </w:r>
        <w:r>
          <w:rPr>
            <w:noProof/>
            <w:webHidden/>
          </w:rPr>
          <w:fldChar w:fldCharType="begin"/>
        </w:r>
        <w:r>
          <w:rPr>
            <w:noProof/>
            <w:webHidden/>
          </w:rPr>
          <w:instrText xml:space="preserve"> PAGEREF _Toc45806688 \h </w:instrText>
        </w:r>
        <w:r>
          <w:rPr>
            <w:noProof/>
            <w:webHidden/>
          </w:rPr>
        </w:r>
        <w:r>
          <w:rPr>
            <w:noProof/>
            <w:webHidden/>
          </w:rPr>
          <w:fldChar w:fldCharType="separate"/>
        </w:r>
        <w:r>
          <w:rPr>
            <w:noProof/>
            <w:webHidden/>
          </w:rPr>
          <w:t>8</w:t>
        </w:r>
        <w:r>
          <w:rPr>
            <w:noProof/>
            <w:webHidden/>
          </w:rPr>
          <w:fldChar w:fldCharType="end"/>
        </w:r>
      </w:hyperlink>
    </w:p>
    <w:p w:rsidR="0006200F" w:rsidRDefault="0006200F" w14:paraId="50D953F0" w14:textId="369582E0">
      <w:pPr>
        <w:pStyle w:val="Innehll2"/>
        <w:tabs>
          <w:tab w:val="right" w:leader="dot" w:pos="8494"/>
        </w:tabs>
        <w:rPr>
          <w:rFonts w:eastAsiaTheme="minorEastAsia"/>
          <w:noProof/>
          <w:kern w:val="0"/>
          <w:sz w:val="22"/>
          <w:szCs w:val="22"/>
          <w:lang w:eastAsia="sv-SE"/>
          <w14:numSpacing w14:val="default"/>
        </w:rPr>
      </w:pPr>
      <w:hyperlink w:history="1" w:anchor="_Toc45806689">
        <w:r w:rsidRPr="005A42D1">
          <w:rPr>
            <w:rStyle w:val="Hyperlnk"/>
            <w:noProof/>
          </w:rPr>
          <w:t>EU och den transatlantiska länken</w:t>
        </w:r>
        <w:r>
          <w:rPr>
            <w:noProof/>
            <w:webHidden/>
          </w:rPr>
          <w:tab/>
        </w:r>
        <w:r>
          <w:rPr>
            <w:noProof/>
            <w:webHidden/>
          </w:rPr>
          <w:fldChar w:fldCharType="begin"/>
        </w:r>
        <w:r>
          <w:rPr>
            <w:noProof/>
            <w:webHidden/>
          </w:rPr>
          <w:instrText xml:space="preserve"> PAGEREF _Toc45806689 \h </w:instrText>
        </w:r>
        <w:r>
          <w:rPr>
            <w:noProof/>
            <w:webHidden/>
          </w:rPr>
        </w:r>
        <w:r>
          <w:rPr>
            <w:noProof/>
            <w:webHidden/>
          </w:rPr>
          <w:fldChar w:fldCharType="separate"/>
        </w:r>
        <w:r>
          <w:rPr>
            <w:noProof/>
            <w:webHidden/>
          </w:rPr>
          <w:t>9</w:t>
        </w:r>
        <w:r>
          <w:rPr>
            <w:noProof/>
            <w:webHidden/>
          </w:rPr>
          <w:fldChar w:fldCharType="end"/>
        </w:r>
      </w:hyperlink>
    </w:p>
    <w:p w:rsidR="0006200F" w:rsidRDefault="0006200F" w14:paraId="3C75FF98" w14:textId="2846C73A">
      <w:pPr>
        <w:pStyle w:val="Innehll1"/>
        <w:tabs>
          <w:tab w:val="right" w:leader="dot" w:pos="8494"/>
        </w:tabs>
        <w:rPr>
          <w:rFonts w:eastAsiaTheme="minorEastAsia"/>
          <w:noProof/>
          <w:kern w:val="0"/>
          <w:sz w:val="22"/>
          <w:szCs w:val="22"/>
          <w:lang w:eastAsia="sv-SE"/>
          <w14:numSpacing w14:val="default"/>
        </w:rPr>
      </w:pPr>
      <w:hyperlink w:history="1" w:anchor="_Toc45806690">
        <w:r w:rsidRPr="005A42D1">
          <w:rPr>
            <w:rStyle w:val="Hyperlnk"/>
            <w:noProof/>
          </w:rPr>
          <w:t>Frihandel och mänskliga rättigheter</w:t>
        </w:r>
        <w:r>
          <w:rPr>
            <w:noProof/>
            <w:webHidden/>
          </w:rPr>
          <w:tab/>
        </w:r>
        <w:r>
          <w:rPr>
            <w:noProof/>
            <w:webHidden/>
          </w:rPr>
          <w:fldChar w:fldCharType="begin"/>
        </w:r>
        <w:r>
          <w:rPr>
            <w:noProof/>
            <w:webHidden/>
          </w:rPr>
          <w:instrText xml:space="preserve"> PAGEREF _Toc45806690 \h </w:instrText>
        </w:r>
        <w:r>
          <w:rPr>
            <w:noProof/>
            <w:webHidden/>
          </w:rPr>
        </w:r>
        <w:r>
          <w:rPr>
            <w:noProof/>
            <w:webHidden/>
          </w:rPr>
          <w:fldChar w:fldCharType="separate"/>
        </w:r>
        <w:r>
          <w:rPr>
            <w:noProof/>
            <w:webHidden/>
          </w:rPr>
          <w:t>9</w:t>
        </w:r>
        <w:r>
          <w:rPr>
            <w:noProof/>
            <w:webHidden/>
          </w:rPr>
          <w:fldChar w:fldCharType="end"/>
        </w:r>
      </w:hyperlink>
    </w:p>
    <w:p w:rsidR="0006200F" w:rsidRDefault="0006200F" w14:paraId="15DB4928" w14:textId="6613C8AB">
      <w:pPr>
        <w:pStyle w:val="Innehll1"/>
        <w:tabs>
          <w:tab w:val="right" w:leader="dot" w:pos="8494"/>
        </w:tabs>
        <w:rPr>
          <w:rFonts w:eastAsiaTheme="minorEastAsia"/>
          <w:noProof/>
          <w:kern w:val="0"/>
          <w:sz w:val="22"/>
          <w:szCs w:val="22"/>
          <w:lang w:eastAsia="sv-SE"/>
          <w14:numSpacing w14:val="default"/>
        </w:rPr>
      </w:pPr>
      <w:hyperlink w:history="1" w:anchor="_Toc45806691">
        <w:r w:rsidRPr="005A42D1">
          <w:rPr>
            <w:rStyle w:val="Hyperlnk"/>
            <w:noProof/>
          </w:rPr>
          <w:t>Förenta Nationerna (FN)</w:t>
        </w:r>
        <w:r>
          <w:rPr>
            <w:noProof/>
            <w:webHidden/>
          </w:rPr>
          <w:tab/>
        </w:r>
        <w:r>
          <w:rPr>
            <w:noProof/>
            <w:webHidden/>
          </w:rPr>
          <w:fldChar w:fldCharType="begin"/>
        </w:r>
        <w:r>
          <w:rPr>
            <w:noProof/>
            <w:webHidden/>
          </w:rPr>
          <w:instrText xml:space="preserve"> PAGEREF _Toc45806691 \h </w:instrText>
        </w:r>
        <w:r>
          <w:rPr>
            <w:noProof/>
            <w:webHidden/>
          </w:rPr>
        </w:r>
        <w:r>
          <w:rPr>
            <w:noProof/>
            <w:webHidden/>
          </w:rPr>
          <w:fldChar w:fldCharType="separate"/>
        </w:r>
        <w:r>
          <w:rPr>
            <w:noProof/>
            <w:webHidden/>
          </w:rPr>
          <w:t>10</w:t>
        </w:r>
        <w:r>
          <w:rPr>
            <w:noProof/>
            <w:webHidden/>
          </w:rPr>
          <w:fldChar w:fldCharType="end"/>
        </w:r>
      </w:hyperlink>
    </w:p>
    <w:p w:rsidR="0006200F" w:rsidRDefault="0006200F" w14:paraId="18923C54" w14:textId="522A12FC">
      <w:pPr>
        <w:pStyle w:val="Innehll1"/>
        <w:tabs>
          <w:tab w:val="right" w:leader="dot" w:pos="8494"/>
        </w:tabs>
        <w:rPr>
          <w:rFonts w:eastAsiaTheme="minorEastAsia"/>
          <w:noProof/>
          <w:kern w:val="0"/>
          <w:sz w:val="22"/>
          <w:szCs w:val="22"/>
          <w:lang w:eastAsia="sv-SE"/>
          <w14:numSpacing w14:val="default"/>
        </w:rPr>
      </w:pPr>
      <w:hyperlink w:history="1" w:anchor="_Toc45806692">
        <w:r w:rsidRPr="005A42D1">
          <w:rPr>
            <w:rStyle w:val="Hyperlnk"/>
            <w:noProof/>
          </w:rPr>
          <w:t>Svenskt medlemskap i Nato</w:t>
        </w:r>
        <w:r>
          <w:rPr>
            <w:noProof/>
            <w:webHidden/>
          </w:rPr>
          <w:tab/>
        </w:r>
        <w:r>
          <w:rPr>
            <w:noProof/>
            <w:webHidden/>
          </w:rPr>
          <w:fldChar w:fldCharType="begin"/>
        </w:r>
        <w:r>
          <w:rPr>
            <w:noProof/>
            <w:webHidden/>
          </w:rPr>
          <w:instrText xml:space="preserve"> PAGEREF _Toc45806692 \h </w:instrText>
        </w:r>
        <w:r>
          <w:rPr>
            <w:noProof/>
            <w:webHidden/>
          </w:rPr>
        </w:r>
        <w:r>
          <w:rPr>
            <w:noProof/>
            <w:webHidden/>
          </w:rPr>
          <w:fldChar w:fldCharType="separate"/>
        </w:r>
        <w:r>
          <w:rPr>
            <w:noProof/>
            <w:webHidden/>
          </w:rPr>
          <w:t>12</w:t>
        </w:r>
        <w:r>
          <w:rPr>
            <w:noProof/>
            <w:webHidden/>
          </w:rPr>
          <w:fldChar w:fldCharType="end"/>
        </w:r>
      </w:hyperlink>
    </w:p>
    <w:p w:rsidR="0006200F" w:rsidRDefault="0006200F" w14:paraId="3D213037" w14:textId="30EAA0CE">
      <w:pPr>
        <w:pStyle w:val="Innehll1"/>
        <w:tabs>
          <w:tab w:val="right" w:leader="dot" w:pos="8494"/>
        </w:tabs>
        <w:rPr>
          <w:rFonts w:eastAsiaTheme="minorEastAsia"/>
          <w:noProof/>
          <w:kern w:val="0"/>
          <w:sz w:val="22"/>
          <w:szCs w:val="22"/>
          <w:lang w:eastAsia="sv-SE"/>
          <w14:numSpacing w14:val="default"/>
        </w:rPr>
      </w:pPr>
      <w:hyperlink w:history="1" w:anchor="_Toc45806693">
        <w:r w:rsidRPr="005A42D1">
          <w:rPr>
            <w:rStyle w:val="Hyperlnk"/>
            <w:noProof/>
          </w:rPr>
          <w:t>Diplomatiska ansträngningar</w:t>
        </w:r>
        <w:r>
          <w:rPr>
            <w:noProof/>
            <w:webHidden/>
          </w:rPr>
          <w:tab/>
        </w:r>
        <w:r>
          <w:rPr>
            <w:noProof/>
            <w:webHidden/>
          </w:rPr>
          <w:fldChar w:fldCharType="begin"/>
        </w:r>
        <w:r>
          <w:rPr>
            <w:noProof/>
            <w:webHidden/>
          </w:rPr>
          <w:instrText xml:space="preserve"> PAGEREF _Toc45806693 \h </w:instrText>
        </w:r>
        <w:r>
          <w:rPr>
            <w:noProof/>
            <w:webHidden/>
          </w:rPr>
        </w:r>
        <w:r>
          <w:rPr>
            <w:noProof/>
            <w:webHidden/>
          </w:rPr>
          <w:fldChar w:fldCharType="separate"/>
        </w:r>
        <w:r>
          <w:rPr>
            <w:noProof/>
            <w:webHidden/>
          </w:rPr>
          <w:t>12</w:t>
        </w:r>
        <w:r>
          <w:rPr>
            <w:noProof/>
            <w:webHidden/>
          </w:rPr>
          <w:fldChar w:fldCharType="end"/>
        </w:r>
      </w:hyperlink>
    </w:p>
    <w:p w:rsidR="0006200F" w:rsidRDefault="0006200F" w14:paraId="3D4395AF" w14:textId="40C61BD2">
      <w:pPr>
        <w:pStyle w:val="Innehll1"/>
        <w:tabs>
          <w:tab w:val="right" w:leader="dot" w:pos="8494"/>
        </w:tabs>
        <w:rPr>
          <w:rFonts w:eastAsiaTheme="minorEastAsia"/>
          <w:noProof/>
          <w:kern w:val="0"/>
          <w:sz w:val="22"/>
          <w:szCs w:val="22"/>
          <w:lang w:eastAsia="sv-SE"/>
          <w14:numSpacing w14:val="default"/>
        </w:rPr>
      </w:pPr>
      <w:hyperlink w:history="1" w:anchor="_Toc45806694">
        <w:r w:rsidRPr="005A42D1">
          <w:rPr>
            <w:rStyle w:val="Hyperlnk"/>
            <w:noProof/>
          </w:rPr>
          <w:t>Nordisk samverkan</w:t>
        </w:r>
        <w:r>
          <w:rPr>
            <w:noProof/>
            <w:webHidden/>
          </w:rPr>
          <w:tab/>
        </w:r>
        <w:r>
          <w:rPr>
            <w:noProof/>
            <w:webHidden/>
          </w:rPr>
          <w:fldChar w:fldCharType="begin"/>
        </w:r>
        <w:r>
          <w:rPr>
            <w:noProof/>
            <w:webHidden/>
          </w:rPr>
          <w:instrText xml:space="preserve"> PAGEREF _Toc45806694 \h </w:instrText>
        </w:r>
        <w:r>
          <w:rPr>
            <w:noProof/>
            <w:webHidden/>
          </w:rPr>
        </w:r>
        <w:r>
          <w:rPr>
            <w:noProof/>
            <w:webHidden/>
          </w:rPr>
          <w:fldChar w:fldCharType="separate"/>
        </w:r>
        <w:r>
          <w:rPr>
            <w:noProof/>
            <w:webHidden/>
          </w:rPr>
          <w:t>13</w:t>
        </w:r>
        <w:r>
          <w:rPr>
            <w:noProof/>
            <w:webHidden/>
          </w:rPr>
          <w:fldChar w:fldCharType="end"/>
        </w:r>
      </w:hyperlink>
    </w:p>
    <w:p w:rsidR="0006200F" w:rsidRDefault="0006200F" w14:paraId="64D21D09" w14:textId="2BE3B628">
      <w:pPr>
        <w:pStyle w:val="Innehll1"/>
        <w:tabs>
          <w:tab w:val="right" w:leader="dot" w:pos="8494"/>
        </w:tabs>
        <w:rPr>
          <w:rFonts w:eastAsiaTheme="minorEastAsia"/>
          <w:noProof/>
          <w:kern w:val="0"/>
          <w:sz w:val="22"/>
          <w:szCs w:val="22"/>
          <w:lang w:eastAsia="sv-SE"/>
          <w14:numSpacing w14:val="default"/>
        </w:rPr>
      </w:pPr>
      <w:hyperlink w:history="1" w:anchor="_Toc45806695">
        <w:r w:rsidRPr="005A42D1">
          <w:rPr>
            <w:rStyle w:val="Hyperlnk"/>
            <w:noProof/>
          </w:rPr>
          <w:t>Religionsfriheten i världen</w:t>
        </w:r>
        <w:r>
          <w:rPr>
            <w:noProof/>
            <w:webHidden/>
          </w:rPr>
          <w:tab/>
        </w:r>
        <w:r>
          <w:rPr>
            <w:noProof/>
            <w:webHidden/>
          </w:rPr>
          <w:fldChar w:fldCharType="begin"/>
        </w:r>
        <w:r>
          <w:rPr>
            <w:noProof/>
            <w:webHidden/>
          </w:rPr>
          <w:instrText xml:space="preserve"> PAGEREF _Toc45806695 \h </w:instrText>
        </w:r>
        <w:r>
          <w:rPr>
            <w:noProof/>
            <w:webHidden/>
          </w:rPr>
        </w:r>
        <w:r>
          <w:rPr>
            <w:noProof/>
            <w:webHidden/>
          </w:rPr>
          <w:fldChar w:fldCharType="separate"/>
        </w:r>
        <w:r>
          <w:rPr>
            <w:noProof/>
            <w:webHidden/>
          </w:rPr>
          <w:t>13</w:t>
        </w:r>
        <w:r>
          <w:rPr>
            <w:noProof/>
            <w:webHidden/>
          </w:rPr>
          <w:fldChar w:fldCharType="end"/>
        </w:r>
      </w:hyperlink>
    </w:p>
    <w:p w:rsidR="0006200F" w:rsidRDefault="0006200F" w14:paraId="6BB0C087" w14:textId="01971F83">
      <w:pPr>
        <w:pStyle w:val="Innehll1"/>
        <w:tabs>
          <w:tab w:val="right" w:leader="dot" w:pos="8494"/>
        </w:tabs>
        <w:rPr>
          <w:rFonts w:eastAsiaTheme="minorEastAsia"/>
          <w:noProof/>
          <w:kern w:val="0"/>
          <w:sz w:val="22"/>
          <w:szCs w:val="22"/>
          <w:lang w:eastAsia="sv-SE"/>
          <w14:numSpacing w14:val="default"/>
        </w:rPr>
      </w:pPr>
      <w:hyperlink w:history="1" w:anchor="_Toc45806696">
        <w:r w:rsidRPr="005A42D1">
          <w:rPr>
            <w:rStyle w:val="Hyperlnk"/>
            <w:noProof/>
          </w:rPr>
          <w:t>Internationell terrorism</w:t>
        </w:r>
        <w:r>
          <w:rPr>
            <w:noProof/>
            <w:webHidden/>
          </w:rPr>
          <w:tab/>
        </w:r>
        <w:r>
          <w:rPr>
            <w:noProof/>
            <w:webHidden/>
          </w:rPr>
          <w:fldChar w:fldCharType="begin"/>
        </w:r>
        <w:r>
          <w:rPr>
            <w:noProof/>
            <w:webHidden/>
          </w:rPr>
          <w:instrText xml:space="preserve"> PAGEREF _Toc45806696 \h </w:instrText>
        </w:r>
        <w:r>
          <w:rPr>
            <w:noProof/>
            <w:webHidden/>
          </w:rPr>
        </w:r>
        <w:r>
          <w:rPr>
            <w:noProof/>
            <w:webHidden/>
          </w:rPr>
          <w:fldChar w:fldCharType="separate"/>
        </w:r>
        <w:r>
          <w:rPr>
            <w:noProof/>
            <w:webHidden/>
          </w:rPr>
          <w:t>15</w:t>
        </w:r>
        <w:r>
          <w:rPr>
            <w:noProof/>
            <w:webHidden/>
          </w:rPr>
          <w:fldChar w:fldCharType="end"/>
        </w:r>
      </w:hyperlink>
    </w:p>
    <w:p w:rsidR="0006200F" w:rsidRDefault="0006200F" w14:paraId="76D6E836" w14:textId="66FDE433">
      <w:pPr>
        <w:pStyle w:val="Innehll1"/>
        <w:tabs>
          <w:tab w:val="right" w:leader="dot" w:pos="8494"/>
        </w:tabs>
        <w:rPr>
          <w:rFonts w:eastAsiaTheme="minorEastAsia"/>
          <w:noProof/>
          <w:kern w:val="0"/>
          <w:sz w:val="22"/>
          <w:szCs w:val="22"/>
          <w:lang w:eastAsia="sv-SE"/>
          <w14:numSpacing w14:val="default"/>
        </w:rPr>
      </w:pPr>
      <w:hyperlink w:history="1" w:anchor="_Toc45806697">
        <w:r w:rsidRPr="005A42D1">
          <w:rPr>
            <w:rStyle w:val="Hyperlnk"/>
            <w:noProof/>
          </w:rPr>
          <w:t>Återupprätta relationen med Israel</w:t>
        </w:r>
        <w:r>
          <w:rPr>
            <w:noProof/>
            <w:webHidden/>
          </w:rPr>
          <w:tab/>
        </w:r>
        <w:r>
          <w:rPr>
            <w:noProof/>
            <w:webHidden/>
          </w:rPr>
          <w:fldChar w:fldCharType="begin"/>
        </w:r>
        <w:r>
          <w:rPr>
            <w:noProof/>
            <w:webHidden/>
          </w:rPr>
          <w:instrText xml:space="preserve"> PAGEREF _Toc45806697 \h </w:instrText>
        </w:r>
        <w:r>
          <w:rPr>
            <w:noProof/>
            <w:webHidden/>
          </w:rPr>
        </w:r>
        <w:r>
          <w:rPr>
            <w:noProof/>
            <w:webHidden/>
          </w:rPr>
          <w:fldChar w:fldCharType="separate"/>
        </w:r>
        <w:r>
          <w:rPr>
            <w:noProof/>
            <w:webHidden/>
          </w:rPr>
          <w:t>15</w:t>
        </w:r>
        <w:r>
          <w:rPr>
            <w:noProof/>
            <w:webHidden/>
          </w:rPr>
          <w:fldChar w:fldCharType="end"/>
        </w:r>
      </w:hyperlink>
    </w:p>
    <w:p w:rsidR="0006200F" w:rsidRDefault="0006200F" w14:paraId="2D97527C" w14:textId="780406F0">
      <w:pPr>
        <w:pStyle w:val="Innehll1"/>
        <w:tabs>
          <w:tab w:val="right" w:leader="dot" w:pos="8494"/>
        </w:tabs>
        <w:rPr>
          <w:rFonts w:eastAsiaTheme="minorEastAsia"/>
          <w:noProof/>
          <w:kern w:val="0"/>
          <w:sz w:val="22"/>
          <w:szCs w:val="22"/>
          <w:lang w:eastAsia="sv-SE"/>
          <w14:numSpacing w14:val="default"/>
        </w:rPr>
      </w:pPr>
      <w:hyperlink w:history="1" w:anchor="_Toc45806698">
        <w:r w:rsidRPr="005A42D1">
          <w:rPr>
            <w:rStyle w:val="Hyperlnk"/>
            <w:noProof/>
          </w:rPr>
          <w:t>Budgetprioriteringar</w:t>
        </w:r>
        <w:r>
          <w:rPr>
            <w:noProof/>
            <w:webHidden/>
          </w:rPr>
          <w:tab/>
        </w:r>
        <w:r>
          <w:rPr>
            <w:noProof/>
            <w:webHidden/>
          </w:rPr>
          <w:fldChar w:fldCharType="begin"/>
        </w:r>
        <w:r>
          <w:rPr>
            <w:noProof/>
            <w:webHidden/>
          </w:rPr>
          <w:instrText xml:space="preserve"> PAGEREF _Toc45806698 \h </w:instrText>
        </w:r>
        <w:r>
          <w:rPr>
            <w:noProof/>
            <w:webHidden/>
          </w:rPr>
        </w:r>
        <w:r>
          <w:rPr>
            <w:noProof/>
            <w:webHidden/>
          </w:rPr>
          <w:fldChar w:fldCharType="separate"/>
        </w:r>
        <w:r>
          <w:rPr>
            <w:noProof/>
            <w:webHidden/>
          </w:rPr>
          <w:t>16</w:t>
        </w:r>
        <w:r>
          <w:rPr>
            <w:noProof/>
            <w:webHidden/>
          </w:rPr>
          <w:fldChar w:fldCharType="end"/>
        </w:r>
      </w:hyperlink>
    </w:p>
    <w:p w:rsidR="0008199C" w:rsidP="00FC5DBB" w:rsidRDefault="0006200F" w14:paraId="29E4CBCC" w14:textId="7BF3AAE1">
      <w:pPr>
        <w:spacing w:before="80"/>
        <w:ind w:firstLine="0"/>
      </w:pPr>
      <w:r>
        <w:fldChar w:fldCharType="end"/>
      </w:r>
    </w:p>
    <w:p w:rsidRPr="0008199C" w:rsidR="00FC5DBB" w:rsidP="00FC5DBB" w:rsidRDefault="00FC5DBB" w14:paraId="4BD1DC99" w14:textId="77777777">
      <w:r w:rsidRPr="0008199C">
        <w:br w:type="page"/>
      </w:r>
    </w:p>
    <w:bookmarkStart w:name="_Toc45806680" w:displacedByCustomXml="next" w:id="0"/>
    <w:bookmarkStart w:name="_Toc20912272" w:displacedByCustomXml="next" w:id="1"/>
    <w:sdt>
      <w:sdtPr>
        <w:alias w:val="CC_Boilerplate_4"/>
        <w:tag w:val="CC_Boilerplate_4"/>
        <w:id w:val="-1644581176"/>
        <w:lock w:val="sdtLocked"/>
        <w:placeholder>
          <w:docPart w:val="50AEE91050584DBC880A602267AB1913"/>
        </w:placeholder>
        <w:text/>
      </w:sdtPr>
      <w:sdtContent>
        <w:p w:rsidRPr="009B062B" w:rsidR="00AF30DD" w:rsidP="00DA28CE" w:rsidRDefault="00AF30DD" w14:paraId="60E0D307" w14:textId="77777777">
          <w:pPr>
            <w:pStyle w:val="Rubrik1"/>
            <w:spacing w:after="300"/>
          </w:pPr>
          <w:r w:rsidRPr="009B062B">
            <w:t>Förslag till riksdagsbeslut</w:t>
          </w:r>
        </w:p>
      </w:sdtContent>
    </w:sdt>
    <w:bookmarkEnd w:displacedByCustomXml="prev" w:id="0"/>
    <w:bookmarkEnd w:displacedByCustomXml="prev" w:id="1"/>
    <w:sdt>
      <w:sdtPr>
        <w:alias w:val="Yrkande 1"/>
        <w:tag w:val="7353e33b-be26-4cb8-bec3-e96b7543e8ba"/>
        <w:id w:val="-1716267071"/>
        <w:lock w:val="sdtLocked"/>
      </w:sdtPr>
      <w:sdtContent>
        <w:p w:rsidR="00975805" w:rsidRDefault="003E6E20" w14:paraId="0A4D26E8" w14:textId="77777777">
          <w:pPr>
            <w:pStyle w:val="Frslagstext"/>
          </w:pPr>
          <w:r>
            <w:t>Riksdagen anvisar anslagen för 2020 inom utgiftsområde 5 Internationell samverkan enligt förslaget i tabell 1 i motionen.</w:t>
          </w:r>
        </w:p>
      </w:sdtContent>
    </w:sdt>
    <w:sdt>
      <w:sdtPr>
        <w:alias w:val="Yrkande 2"/>
        <w:tag w:val="3c8a71d3-a0f6-4f0b-b9c6-cdfebb4ec266"/>
        <w:id w:val="103164917"/>
        <w:lock w:val="sdtLocked"/>
      </w:sdtPr>
      <w:sdtContent>
        <w:p w:rsidR="00975805" w:rsidRDefault="003E6E20" w14:paraId="365F5A2D" w14:textId="77777777">
          <w:pPr>
            <w:pStyle w:val="Frslagstext"/>
          </w:pPr>
          <w:r>
            <w:t>Riksdagen ställer sig bakom det som anförs i motionen om att Sverige ska bidra till både etablerade och nya insatser inom fredsfrämjande, säkerhetsfrämjande och konfliktförebyggande verksamhet inom Nato, EU, FN och OSSE och tillkännager detta för regeringen.</w:t>
          </w:r>
        </w:p>
      </w:sdtContent>
    </w:sdt>
    <w:sdt>
      <w:sdtPr>
        <w:alias w:val="Yrkande 3"/>
        <w:tag w:val="5647839b-9179-4c39-b7fb-1e77fc0e0c7e"/>
        <w:id w:val="-2057231183"/>
        <w:lock w:val="sdtLocked"/>
      </w:sdtPr>
      <w:sdtContent>
        <w:p w:rsidR="00975805" w:rsidRDefault="003E6E20" w14:paraId="555BED70" w14:textId="77777777">
          <w:pPr>
            <w:pStyle w:val="Frslagstext"/>
          </w:pPr>
          <w:r>
            <w:t>Riksdagen ställer sig bakom det som anförs i motionen om att Sverige ska verka inom EU för en förstärkt subsidiaritetsprövning och tillkännager detta för regeringen.</w:t>
          </w:r>
        </w:p>
      </w:sdtContent>
    </w:sdt>
    <w:sdt>
      <w:sdtPr>
        <w:alias w:val="Yrkande 4"/>
        <w:tag w:val="d18115f0-77d7-4a85-bbf5-75314fe55735"/>
        <w:id w:val="395633053"/>
        <w:lock w:val="sdtLocked"/>
      </w:sdtPr>
      <w:sdtContent>
        <w:p w:rsidR="00975805" w:rsidRDefault="003E6E20" w14:paraId="7891C89F" w14:textId="6079B17E">
          <w:pPr>
            <w:pStyle w:val="Frslagstext"/>
          </w:pPr>
          <w:r>
            <w:t xml:space="preserve">Riksdagen ställer sig bakom det som anförs i motionen om att Sverige ska driva på för en mer aktiv, samstämmig och handlingskraftig europeisk utrikespolitik där främjandet av demokrati och ökad respekt för mänskliga fri- och rättigheter har absolut prioritet, och </w:t>
          </w:r>
          <w:r w:rsidR="00EA6638">
            <w:t xml:space="preserve">detta </w:t>
          </w:r>
          <w:r>
            <w:t xml:space="preserve">tillkännager </w:t>
          </w:r>
          <w:r w:rsidR="00EA6638">
            <w:t xml:space="preserve">riksdagen </w:t>
          </w:r>
          <w:r>
            <w:t>för regeringen.</w:t>
          </w:r>
        </w:p>
      </w:sdtContent>
    </w:sdt>
    <w:sdt>
      <w:sdtPr>
        <w:alias w:val="Yrkande 5"/>
        <w:tag w:val="bcf3a848-506a-45b8-8e26-fd9fd044c884"/>
        <w:id w:val="1129524063"/>
        <w:lock w:val="sdtLocked"/>
      </w:sdtPr>
      <w:sdtContent>
        <w:p w:rsidR="00975805" w:rsidRDefault="003E6E20" w14:paraId="4E2FFA82" w14:textId="379B247D">
          <w:pPr>
            <w:pStyle w:val="Frslagstext"/>
          </w:pPr>
          <w:r>
            <w:t xml:space="preserve">Riksdagen ställer sig bakom det som anförs i motionen om en </w:t>
          </w:r>
          <w:proofErr w:type="spellStart"/>
          <w:r>
            <w:t>Magnitskijlag</w:t>
          </w:r>
          <w:proofErr w:type="spellEnd"/>
          <w:r>
            <w:t xml:space="preserve"> inom EU och tillkännager detta för regeringen.</w:t>
          </w:r>
        </w:p>
      </w:sdtContent>
    </w:sdt>
    <w:sdt>
      <w:sdtPr>
        <w:alias w:val="Yrkande 6"/>
        <w:tag w:val="623d0865-1bf7-47cf-a190-1d8b6396f4b6"/>
        <w:id w:val="1327565827"/>
        <w:lock w:val="sdtLocked"/>
      </w:sdtPr>
      <w:sdtContent>
        <w:p w:rsidR="00975805" w:rsidRDefault="003E6E20" w14:paraId="0D8AF978" w14:textId="77777777">
          <w:pPr>
            <w:pStyle w:val="Frslagstext"/>
          </w:pPr>
          <w:r>
            <w:t>Riksdagen ställer sig bakom det som anförs i motionen om att kontinuerligt utvärdera EU:s globala strategi i syfte att utreda om den uppfyller ändamålen och tillkännager detta för regeringen.</w:t>
          </w:r>
        </w:p>
      </w:sdtContent>
    </w:sdt>
    <w:sdt>
      <w:sdtPr>
        <w:alias w:val="Yrkande 7"/>
        <w:tag w:val="8e4f0e1d-2ce8-4f34-bbbf-7caf2edfa6f9"/>
        <w:id w:val="1702519764"/>
        <w:lock w:val="sdtLocked"/>
      </w:sdtPr>
      <w:sdtContent>
        <w:p w:rsidR="00975805" w:rsidRDefault="003E6E20" w14:paraId="14D29C36" w14:textId="55D39099">
          <w:pPr>
            <w:pStyle w:val="Frslagstext"/>
          </w:pPr>
          <w:r>
            <w:t>Riksdagen ställer sig bakom det som anförs i motionen om att ge regeringen i uppdrag att verka för att EU utvecklar försvarskompetens inom asymmetrisk krigföring</w:t>
          </w:r>
          <w:r w:rsidR="00EA6638">
            <w:t>,</w:t>
          </w:r>
          <w:r>
            <w:t xml:space="preserve"> och </w:t>
          </w:r>
          <w:r w:rsidR="00EA6638">
            <w:t xml:space="preserve">detta </w:t>
          </w:r>
          <w:r>
            <w:t xml:space="preserve">tillkännager </w:t>
          </w:r>
          <w:r w:rsidR="00EA6638">
            <w:t xml:space="preserve">riksdagen </w:t>
          </w:r>
          <w:r>
            <w:t>för regeringen.</w:t>
          </w:r>
        </w:p>
      </w:sdtContent>
    </w:sdt>
    <w:sdt>
      <w:sdtPr>
        <w:alias w:val="Yrkande 8"/>
        <w:tag w:val="29aab3db-241b-4e52-b1b6-b8987cf11b14"/>
        <w:id w:val="5338200"/>
        <w:lock w:val="sdtLocked"/>
      </w:sdtPr>
      <w:sdtContent>
        <w:p w:rsidR="00975805" w:rsidRDefault="003E6E20" w14:paraId="01AA5FC6" w14:textId="77777777">
          <w:pPr>
            <w:pStyle w:val="Frslagstext"/>
          </w:pPr>
          <w:r>
            <w:t>Riksdagen ställer sig bakom det som anförs i motionen om att Sverige bör initiera en ny översyn av EU:s grannskapspolitik och tillkännager detta för regeringen.</w:t>
          </w:r>
        </w:p>
      </w:sdtContent>
    </w:sdt>
    <w:sdt>
      <w:sdtPr>
        <w:alias w:val="Yrkande 9"/>
        <w:tag w:val="497a89ac-56dd-4ebe-a205-d9bc8e2e93cd"/>
        <w:id w:val="2098671252"/>
        <w:lock w:val="sdtLocked"/>
      </w:sdtPr>
      <w:sdtContent>
        <w:p w:rsidR="00975805" w:rsidRDefault="003E6E20" w14:paraId="55F1F68A" w14:textId="77777777">
          <w:pPr>
            <w:pStyle w:val="Frslagstext"/>
          </w:pPr>
          <w:r>
            <w:t>Riksdagen ställer sig bakom det som anförs i motionen om sanktioner mot Ryssland för att få ett slut på kriget och den allvarliga situationen i östra Ukraina och tillkännager detta för regeringen.</w:t>
          </w:r>
        </w:p>
      </w:sdtContent>
    </w:sdt>
    <w:sdt>
      <w:sdtPr>
        <w:alias w:val="Yrkande 10"/>
        <w:tag w:val="df581752-a269-480e-b912-a63972e806ea"/>
        <w:id w:val="2138295032"/>
        <w:lock w:val="sdtLocked"/>
      </w:sdtPr>
      <w:sdtContent>
        <w:p w:rsidR="00975805" w:rsidRDefault="003E6E20" w14:paraId="1AA17961" w14:textId="305F1879">
          <w:pPr>
            <w:pStyle w:val="Frslagstext"/>
          </w:pPr>
          <w:r>
            <w:t xml:space="preserve">Riksdagen ställer sig bakom det som anförs i motionen om </w:t>
          </w:r>
          <w:r w:rsidR="00EA6638">
            <w:t>ö</w:t>
          </w:r>
          <w:r>
            <w:t>stliga partnerskapet och tillkännager detta för regeringen.</w:t>
          </w:r>
        </w:p>
      </w:sdtContent>
    </w:sdt>
    <w:sdt>
      <w:sdtPr>
        <w:alias w:val="Yrkande 11"/>
        <w:tag w:val="23f27200-4a12-4a5f-a7d9-5e9dfe58bfaf"/>
        <w:id w:val="654803436"/>
        <w:lock w:val="sdtLocked"/>
      </w:sdtPr>
      <w:sdtContent>
        <w:p w:rsidR="00975805" w:rsidRDefault="003E6E20" w14:paraId="706FFE82" w14:textId="4B3A9A18">
          <w:pPr>
            <w:pStyle w:val="Frslagstext"/>
          </w:pPr>
          <w:r>
            <w:t xml:space="preserve">Riksdagen ställer sig bakom det som anförs i motionen om att EU bör fortsätta att spela en aktiv roll som politisk och ekonomisk partner till Tunisien för att främja demokratisk utveckling och kampen mot terrorism, och </w:t>
          </w:r>
          <w:r w:rsidR="00EA6638">
            <w:t xml:space="preserve">detta </w:t>
          </w:r>
          <w:r>
            <w:t xml:space="preserve">tillkännager </w:t>
          </w:r>
          <w:r w:rsidR="00EA6638">
            <w:t xml:space="preserve">riksdagen </w:t>
          </w:r>
          <w:r>
            <w:t>för regeringen.</w:t>
          </w:r>
        </w:p>
      </w:sdtContent>
    </w:sdt>
    <w:sdt>
      <w:sdtPr>
        <w:alias w:val="Yrkande 12"/>
        <w:tag w:val="cca9e8ee-a730-4031-b0ac-1a886b3e6a00"/>
        <w:id w:val="461316411"/>
        <w:lock w:val="sdtLocked"/>
      </w:sdtPr>
      <w:sdtContent>
        <w:p w:rsidR="00975805" w:rsidRDefault="003E6E20" w14:paraId="516AEAD5" w14:textId="77777777">
          <w:pPr>
            <w:pStyle w:val="Frslagstext"/>
          </w:pPr>
          <w:r>
            <w:t>Riksdagen ställer sig bakom det som anförs i motionen om att en långsiktig färdplan måste ingå i framtida EU-ledda militära interventioner och tillkännager detta för regeringen.</w:t>
          </w:r>
        </w:p>
      </w:sdtContent>
    </w:sdt>
    <w:sdt>
      <w:sdtPr>
        <w:alias w:val="Yrkande 13"/>
        <w:tag w:val="6da126dd-b9e3-49e5-9121-e5a57ff3d7b6"/>
        <w:id w:val="-139890507"/>
        <w:lock w:val="sdtLocked"/>
      </w:sdtPr>
      <w:sdtContent>
        <w:p w:rsidR="00975805" w:rsidRDefault="003E6E20" w14:paraId="19C37E68" w14:textId="77777777">
          <w:pPr>
            <w:pStyle w:val="Frslagstext"/>
          </w:pPr>
          <w:r>
            <w:t>Riksdagen ställer sig bakom det som anförs i motionen om att Sverige ska bidra till att stärka den transatlantiska länken och tillkännager detta för regeringen.</w:t>
          </w:r>
        </w:p>
      </w:sdtContent>
    </w:sdt>
    <w:sdt>
      <w:sdtPr>
        <w:alias w:val="Yrkande 14"/>
        <w:tag w:val="78c2b156-ba84-4035-b3a3-b526fcb02286"/>
        <w:id w:val="961619839"/>
        <w:lock w:val="sdtLocked"/>
      </w:sdtPr>
      <w:sdtContent>
        <w:p w:rsidR="00975805" w:rsidRDefault="003E6E20" w14:paraId="164CD58A" w14:textId="77777777">
          <w:pPr>
            <w:pStyle w:val="Frslagstext"/>
          </w:pPr>
          <w:r>
            <w:t>Riksdagen ställer sig bakom det som anförs i motionen om ett gemensamt förhållningssätt i EU gentemot Kina och tillkännager detta för regeringen.</w:t>
          </w:r>
        </w:p>
      </w:sdtContent>
    </w:sdt>
    <w:sdt>
      <w:sdtPr>
        <w:alias w:val="Yrkande 15"/>
        <w:tag w:val="0ead9957-1d5a-4c3e-88f8-cab3615d1a13"/>
        <w:id w:val="-1491015674"/>
        <w:lock w:val="sdtLocked"/>
      </w:sdtPr>
      <w:sdtContent>
        <w:p w:rsidR="00975805" w:rsidRDefault="003E6E20" w14:paraId="3BBCC2FA" w14:textId="77777777">
          <w:pPr>
            <w:pStyle w:val="Frslagstext"/>
          </w:pPr>
          <w:r>
            <w:t>Riksdagen ställer sig bakom det som anförs i motionen om att Sverige ska verka inom EU för fler handelsavtal med omvärlden och tillkännager detta för regeringen.</w:t>
          </w:r>
        </w:p>
      </w:sdtContent>
    </w:sdt>
    <w:sdt>
      <w:sdtPr>
        <w:alias w:val="Yrkande 16"/>
        <w:tag w:val="1e566064-1d10-4ab2-9d91-124a6ea1137c"/>
        <w:id w:val="1897392384"/>
        <w:lock w:val="sdtLocked"/>
      </w:sdtPr>
      <w:sdtContent>
        <w:p w:rsidR="00975805" w:rsidRDefault="003E6E20" w14:paraId="479EF790" w14:textId="22367724">
          <w:pPr>
            <w:pStyle w:val="Frslagstext"/>
          </w:pPr>
          <w:r>
            <w:t xml:space="preserve">Riksdagen ställer sig bakom det som anförs i motionen om att EU-avtal med länder som får del av EU:s handelsvillkor och bistånd ska innehålla en klausul om reformer som syftar till de mänskliga fri- och rättigheternas efterlevande, och </w:t>
          </w:r>
          <w:r w:rsidR="00EA6638">
            <w:t xml:space="preserve">detta </w:t>
          </w:r>
          <w:r>
            <w:t xml:space="preserve">tillkännager </w:t>
          </w:r>
          <w:r w:rsidR="00EA6638">
            <w:t xml:space="preserve">riksdagen </w:t>
          </w:r>
          <w:r>
            <w:t>för regeringen.</w:t>
          </w:r>
        </w:p>
      </w:sdtContent>
    </w:sdt>
    <w:sdt>
      <w:sdtPr>
        <w:alias w:val="Yrkande 17"/>
        <w:tag w:val="5195c2ab-be10-4669-9f7b-1c6b62b5306b"/>
        <w:id w:val="1527912230"/>
        <w:lock w:val="sdtLocked"/>
      </w:sdtPr>
      <w:sdtContent>
        <w:p w:rsidR="00975805" w:rsidRDefault="003E6E20" w14:paraId="0BCF5F58" w14:textId="77777777">
          <w:pPr>
            <w:pStyle w:val="Frslagstext"/>
          </w:pPr>
          <w:r>
            <w:t>Riksdagen ställer sig bakom det som anförs i motionen om att Sverige bör verka för att vetorätten i säkerhetsrådet begränsas och tillkännager detta för regeringen.</w:t>
          </w:r>
        </w:p>
      </w:sdtContent>
    </w:sdt>
    <w:sdt>
      <w:sdtPr>
        <w:alias w:val="Yrkande 18"/>
        <w:tag w:val="3f15fb28-9dc8-458f-ab67-e901520686cd"/>
        <w:id w:val="-1590921427"/>
        <w:lock w:val="sdtLocked"/>
      </w:sdtPr>
      <w:sdtContent>
        <w:p w:rsidR="00975805" w:rsidRDefault="003E6E20" w14:paraId="324D0A72" w14:textId="77777777">
          <w:pPr>
            <w:pStyle w:val="Frslagstext"/>
          </w:pPr>
          <w:r>
            <w:t>Riksdagen ställer sig bakom det som anförs i motionen om att Sverige bör verka för en reformering av FN:s råd för mänskliga rättigheter och tillkännager detta för regeringen.</w:t>
          </w:r>
        </w:p>
      </w:sdtContent>
    </w:sdt>
    <w:sdt>
      <w:sdtPr>
        <w:alias w:val="Yrkande 19"/>
        <w:tag w:val="7d4f1d70-baaf-4e87-a49f-34560e8fe8ee"/>
        <w:id w:val="1128205326"/>
        <w:lock w:val="sdtLocked"/>
      </w:sdtPr>
      <w:sdtContent>
        <w:p w:rsidR="00975805" w:rsidRDefault="003E6E20" w14:paraId="2EA8ED2D" w14:textId="77777777">
          <w:pPr>
            <w:pStyle w:val="Frslagstext"/>
          </w:pPr>
          <w:r>
            <w:t>Riksdagen ställer sig bakom det som anförs i motionen om att Sverige i FN ska verka för att FN:s resolution 1325 med kraft aktualiseras för att se till att kvinnor får inflytande i fredsarbete och det planeringsarbete som görs efter ett fredsavtal och tillkännager detta för regeringen.</w:t>
          </w:r>
        </w:p>
      </w:sdtContent>
    </w:sdt>
    <w:sdt>
      <w:sdtPr>
        <w:alias w:val="Yrkande 20"/>
        <w:tag w:val="2eff4810-3dca-4efe-8eca-f5f00b225c04"/>
        <w:id w:val="1353684553"/>
        <w:lock w:val="sdtLocked"/>
      </w:sdtPr>
      <w:sdtContent>
        <w:p w:rsidR="00975805" w:rsidRDefault="003E6E20" w14:paraId="5896B2D7" w14:textId="1E85738D">
          <w:pPr>
            <w:pStyle w:val="Frslagstext"/>
          </w:pPr>
          <w:r>
            <w:t>Riksdagen ställer sig bakom det som anförs i motionen om att Sverige i FN:s säkerhetsråd ska verka för att visselblåsare ska kunna agera när de stöter på felaktigheter i FN</w:t>
          </w:r>
          <w:r w:rsidR="00EA6638">
            <w:t>,</w:t>
          </w:r>
          <w:r>
            <w:t xml:space="preserve"> och </w:t>
          </w:r>
          <w:r w:rsidR="00EA6638">
            <w:t xml:space="preserve">detta </w:t>
          </w:r>
          <w:r>
            <w:t xml:space="preserve">tillkännager </w:t>
          </w:r>
          <w:r w:rsidR="00EA6638">
            <w:t xml:space="preserve">riksdagen </w:t>
          </w:r>
          <w:r>
            <w:t>för regeringen.</w:t>
          </w:r>
        </w:p>
      </w:sdtContent>
    </w:sdt>
    <w:sdt>
      <w:sdtPr>
        <w:alias w:val="Yrkande 21"/>
        <w:tag w:val="f94b95f3-26ba-4c13-94a2-f83451febbe4"/>
        <w:id w:val="734511041"/>
        <w:lock w:val="sdtLocked"/>
      </w:sdtPr>
      <w:sdtContent>
        <w:p w:rsidR="00975805" w:rsidRDefault="003E6E20" w14:paraId="66F6673F" w14:textId="77777777">
          <w:pPr>
            <w:pStyle w:val="Frslagstext"/>
          </w:pPr>
          <w:r>
            <w:t>Riksdagen ställer sig bakom det som anförs i motionen om att det krävs kraftfulla åtgärder för att förhindra den stora omfattningen av sexuella övergrepp som pågår i olika konflikter runt om i världen och tillkännager detta för regeringen.</w:t>
          </w:r>
        </w:p>
      </w:sdtContent>
    </w:sdt>
    <w:sdt>
      <w:sdtPr>
        <w:alias w:val="Yrkande 22"/>
        <w:tag w:val="25ff659a-3703-4c79-bb3b-8008b0cdd48c"/>
        <w:id w:val="-818720355"/>
        <w:lock w:val="sdtLocked"/>
      </w:sdtPr>
      <w:sdtContent>
        <w:p w:rsidR="00975805" w:rsidRDefault="003E6E20" w14:paraId="5FC6C5AD" w14:textId="77777777">
          <w:pPr>
            <w:pStyle w:val="Frslagstext"/>
          </w:pPr>
          <w:r>
            <w:t>Riksdagen ställer sig bakom det som anförs i motionen om att Sverige ska arbeta för ett förbättrat skydd för FN-experter och tillkännager detta för regeringen.</w:t>
          </w:r>
        </w:p>
      </w:sdtContent>
    </w:sdt>
    <w:sdt>
      <w:sdtPr>
        <w:alias w:val="Yrkande 23"/>
        <w:tag w:val="e176d84b-701b-4160-a928-d27e769ad3db"/>
        <w:id w:val="-1000738699"/>
        <w:lock w:val="sdtLocked"/>
      </w:sdtPr>
      <w:sdtContent>
        <w:p w:rsidR="00975805" w:rsidRDefault="003E6E20" w14:paraId="2C0BF7C6" w14:textId="77777777">
          <w:pPr>
            <w:pStyle w:val="Frslagstext"/>
          </w:pPr>
          <w:r>
            <w:t>Riksdagen ställer sig bakom det som anförs i motionen om att FN bör arbeta fram en konvention om användandet av artificiell intelligens och dödliga autonoma vapen och tillkännager detta för regeringen.</w:t>
          </w:r>
        </w:p>
      </w:sdtContent>
    </w:sdt>
    <w:sdt>
      <w:sdtPr>
        <w:alias w:val="Yrkande 24"/>
        <w:tag w:val="07684f95-9317-43ea-aa26-58106e5600e5"/>
        <w:id w:val="1162896790"/>
        <w:lock w:val="sdtLocked"/>
      </w:sdtPr>
      <w:sdtContent>
        <w:p w:rsidR="00975805" w:rsidRDefault="003E6E20" w14:paraId="0CC95401" w14:textId="77777777">
          <w:pPr>
            <w:pStyle w:val="Frslagstext"/>
          </w:pPr>
          <w:r>
            <w:t xml:space="preserve">Riksdagen ställer sig bakom det som anförs i motionen om att FN bör arbeta fram en </w:t>
          </w:r>
          <w:proofErr w:type="spellStart"/>
          <w:r>
            <w:t>äldrekonvention</w:t>
          </w:r>
          <w:proofErr w:type="spellEnd"/>
          <w:r>
            <w:t xml:space="preserve"> och tillkännager detta för regeringen.</w:t>
          </w:r>
        </w:p>
      </w:sdtContent>
    </w:sdt>
    <w:sdt>
      <w:sdtPr>
        <w:alias w:val="Yrkande 25"/>
        <w:tag w:val="a8df902f-0786-4df1-a0eb-1e710e82d89f"/>
        <w:id w:val="111880289"/>
        <w:lock w:val="sdtLocked"/>
      </w:sdtPr>
      <w:sdtContent>
        <w:p w:rsidR="00975805" w:rsidRDefault="003E6E20" w14:paraId="38A093E1" w14:textId="77777777">
          <w:pPr>
            <w:pStyle w:val="Frslagstext"/>
          </w:pPr>
          <w:r>
            <w:t>Riksdagen ställer sig bakom det som anförs i motionen om att fördjupa Sveriges samarbete med Nato och att verka för en svensk anslutning till försvarsalliansen och tillkännager detta för regeringen.</w:t>
          </w:r>
        </w:p>
      </w:sdtContent>
    </w:sdt>
    <w:sdt>
      <w:sdtPr>
        <w:alias w:val="Yrkande 26"/>
        <w:tag w:val="6df76b45-38c7-4dd3-a368-dd6829671023"/>
        <w:id w:val="-861051056"/>
        <w:lock w:val="sdtLocked"/>
      </w:sdtPr>
      <w:sdtContent>
        <w:p w:rsidR="00975805" w:rsidRDefault="003E6E20" w14:paraId="358C66F8" w14:textId="00AEA90A">
          <w:pPr>
            <w:pStyle w:val="Frslagstext"/>
          </w:pPr>
          <w:r>
            <w:t>Riksdagen ställer sig bakom det som anförs i motionen om att intensifiera ansträngningar</w:t>
          </w:r>
          <w:r w:rsidR="00EA6638">
            <w:t>na</w:t>
          </w:r>
          <w:r>
            <w:t xml:space="preserve"> för att hjälpa frihetsberövade svenskar i utlandet och tillkännager detta för regeringen.</w:t>
          </w:r>
        </w:p>
      </w:sdtContent>
    </w:sdt>
    <w:sdt>
      <w:sdtPr>
        <w:alias w:val="Yrkande 27"/>
        <w:tag w:val="f51b5579-4fb2-4acf-945c-1276a93814d9"/>
        <w:id w:val="-766385788"/>
        <w:lock w:val="sdtLocked"/>
      </w:sdtPr>
      <w:sdtContent>
        <w:p w:rsidR="00975805" w:rsidRDefault="003E6E20" w14:paraId="677E08ED" w14:textId="1E6293F5">
          <w:pPr>
            <w:pStyle w:val="Frslagstext"/>
          </w:pPr>
          <w:r>
            <w:t>Riksdagen ställer sig bakom det som anförs i motionen om att regeringen bör undersöka möjligheten att på ett rättssäkert sätt intensifiera arbetet med att verkställa utvisningar genom avtal med diplomatiska garantier och tillkännager detta för regeringen.</w:t>
          </w:r>
        </w:p>
      </w:sdtContent>
    </w:sdt>
    <w:sdt>
      <w:sdtPr>
        <w:alias w:val="Yrkande 28"/>
        <w:tag w:val="88c786dc-f853-466a-a088-eb3042610a9b"/>
        <w:id w:val="533774811"/>
        <w:lock w:val="sdtLocked"/>
      </w:sdtPr>
      <w:sdtContent>
        <w:p w:rsidR="00975805" w:rsidRDefault="003E6E20" w14:paraId="00A9DF4E" w14:textId="77777777">
          <w:pPr>
            <w:pStyle w:val="Frslagstext"/>
          </w:pPr>
          <w:r>
            <w:t>Riksdagen ställer sig bakom det som anförs i motionen om att Nordensamarbetet bör fokusera på försvars- och säkerhetspolitiska utmaningar samt på att lösa de gränshinder som försvårar för den fria rörligheten och integrationen mellan våra länder och tillkännager detta för regeringen.</w:t>
          </w:r>
        </w:p>
      </w:sdtContent>
    </w:sdt>
    <w:sdt>
      <w:sdtPr>
        <w:alias w:val="Yrkande 29"/>
        <w:tag w:val="14a5366b-acab-4a6a-a60e-7a443a44ec62"/>
        <w:id w:val="-1887943466"/>
        <w:lock w:val="sdtLocked"/>
      </w:sdtPr>
      <w:sdtContent>
        <w:p w:rsidR="00975805" w:rsidRDefault="003E6E20" w14:paraId="28971990" w14:textId="77777777">
          <w:pPr>
            <w:pStyle w:val="Frslagstext"/>
          </w:pPr>
          <w:r>
            <w:t xml:space="preserve">Riksdagen ställer sig bakom det som anförs i motionen om att regeringen, så som skett i Europaparlamentet, bör erkänna att det skedde ett folkmord 2014 på kristna folkgrupper och på </w:t>
          </w:r>
          <w:proofErr w:type="spellStart"/>
          <w:r>
            <w:t>yazidier</w:t>
          </w:r>
          <w:proofErr w:type="spellEnd"/>
          <w:r>
            <w:t xml:space="preserve"> i Irak och tillkännager detta för regeringen.</w:t>
          </w:r>
        </w:p>
      </w:sdtContent>
    </w:sdt>
    <w:sdt>
      <w:sdtPr>
        <w:alias w:val="Yrkande 30"/>
        <w:tag w:val="3d904c51-8278-462b-8910-2473b410e13e"/>
        <w:id w:val="-1463955482"/>
        <w:lock w:val="sdtLocked"/>
      </w:sdtPr>
      <w:sdtContent>
        <w:p w:rsidR="00975805" w:rsidRDefault="003E6E20" w14:paraId="09065E61" w14:textId="24F3FCBB">
          <w:pPr>
            <w:pStyle w:val="Frslagstext"/>
          </w:pPr>
          <w:r>
            <w:t>Riksdagen ställer sig bakom det som anförs i motionen om en internationell ad</w:t>
          </w:r>
          <w:r w:rsidR="00EA6638">
            <w:t xml:space="preserve"> </w:t>
          </w:r>
          <w:r>
            <w:t>hoc</w:t>
          </w:r>
          <w:r w:rsidR="00EA6638">
            <w:t>-</w:t>
          </w:r>
          <w:r>
            <w:t>domstol för IS-brott och tillkännager detta för regeringen.</w:t>
          </w:r>
        </w:p>
      </w:sdtContent>
    </w:sdt>
    <w:sdt>
      <w:sdtPr>
        <w:alias w:val="Yrkande 31"/>
        <w:tag w:val="a045ce8c-c6ab-47ff-9441-5728b0ab6059"/>
        <w:id w:val="1617257902"/>
        <w:lock w:val="sdtLocked"/>
      </w:sdtPr>
      <w:sdtContent>
        <w:p w:rsidR="00975805" w:rsidRDefault="003E6E20" w14:paraId="0B46A4F6" w14:textId="77777777">
          <w:pPr>
            <w:pStyle w:val="Frslagstext"/>
          </w:pPr>
          <w:r>
            <w:t>Riksdagen ställer sig bakom det som anförs i motionen om en säker zon i Irak och tillkännager detta för regeringen.</w:t>
          </w:r>
        </w:p>
      </w:sdtContent>
    </w:sdt>
    <w:sdt>
      <w:sdtPr>
        <w:alias w:val="Yrkande 32"/>
        <w:tag w:val="6c519962-6d79-45de-9e83-2b306d69614c"/>
        <w:id w:val="1176846654"/>
        <w:lock w:val="sdtLocked"/>
      </w:sdtPr>
      <w:sdtContent>
        <w:p w:rsidR="00975805" w:rsidRDefault="003E6E20" w14:paraId="100ECE73" w14:textId="77777777">
          <w:pPr>
            <w:pStyle w:val="Frslagstext"/>
          </w:pPr>
          <w:r>
            <w:t xml:space="preserve">Riksdagen ställer sig bakom det som anförs i motionen om att inom ramen för FN agera för att den etniska utrensningen av </w:t>
          </w:r>
          <w:proofErr w:type="spellStart"/>
          <w:r>
            <w:t>rohingyer</w:t>
          </w:r>
          <w:proofErr w:type="spellEnd"/>
          <w:r>
            <w:t xml:space="preserve"> upphör och tillkännager detta för regeringen.</w:t>
          </w:r>
        </w:p>
      </w:sdtContent>
    </w:sdt>
    <w:sdt>
      <w:sdtPr>
        <w:alias w:val="Yrkande 33"/>
        <w:tag w:val="c931a7f1-ce21-44b9-bb62-6e8be07648b7"/>
        <w:id w:val="526145123"/>
        <w:lock w:val="sdtLocked"/>
      </w:sdtPr>
      <w:sdtContent>
        <w:p w:rsidR="00975805" w:rsidRDefault="003E6E20" w14:paraId="164928C8" w14:textId="77777777">
          <w:pPr>
            <w:pStyle w:val="Frslagstext"/>
          </w:pPr>
          <w:r>
            <w:t>Riksdagen ställer sig bakom det som anförs i motionen om att Sverige ska verka för en FN-resolution om att regeringar i Mellanöstern, Nordafrika och Asien ska skydda kristna och andra religiösa minoriteter, samt tillåta FN-observatörer att se över nödvändiga säkerhetsåtgärder, och tillkännager detta för regeringen.</w:t>
          </w:r>
        </w:p>
      </w:sdtContent>
    </w:sdt>
    <w:sdt>
      <w:sdtPr>
        <w:alias w:val="Yrkande 34"/>
        <w:tag w:val="45f10c58-836b-47ee-b911-7bed6622edf5"/>
        <w:id w:val="2035768586"/>
        <w:lock w:val="sdtLocked"/>
      </w:sdtPr>
      <w:sdtContent>
        <w:p w:rsidR="00975805" w:rsidRDefault="003E6E20" w14:paraId="3B72C2E8" w14:textId="3F335C56">
          <w:pPr>
            <w:pStyle w:val="Frslagstext"/>
          </w:pPr>
          <w:r>
            <w:t>Riksdagen ställer sig bakom det som anförs i motionen om att Sverige inom EU och FN ska arbeta för sanktioner mot aktörer som begår övergrepp mot religiösa minoriteter, och detta tillkännager riksdagen för regeringen.</w:t>
          </w:r>
        </w:p>
      </w:sdtContent>
    </w:sdt>
    <w:sdt>
      <w:sdtPr>
        <w:alias w:val="Yrkande 35"/>
        <w:tag w:val="b0731a1e-cba4-4613-bfc3-fce9ba9ec64a"/>
        <w:id w:val="-1805998650"/>
        <w:lock w:val="sdtLocked"/>
      </w:sdtPr>
      <w:sdtContent>
        <w:p w:rsidR="00975805" w:rsidRDefault="003E6E20" w14:paraId="548695CC" w14:textId="77777777">
          <w:pPr>
            <w:pStyle w:val="Frslagstext"/>
          </w:pPr>
          <w:r>
            <w:t>Riksdagen ställer sig bakom det som anförs i motionen om att Sverige bör uppdra åt en särskild ambassadör att verka för att respekten för religionsfriheten stärks och tillkännager detta för regeringen.</w:t>
          </w:r>
        </w:p>
      </w:sdtContent>
    </w:sdt>
    <w:sdt>
      <w:sdtPr>
        <w:alias w:val="Yrkande 36"/>
        <w:tag w:val="57dc311d-3a40-46ef-9faa-2bbaa1e88e31"/>
        <w:id w:val="1320923990"/>
        <w:lock w:val="sdtLocked"/>
      </w:sdtPr>
      <w:sdtContent>
        <w:p w:rsidR="00975805" w:rsidRDefault="003E6E20" w14:paraId="00FDE59A" w14:textId="332A7CB3">
          <w:pPr>
            <w:pStyle w:val="Frslagstext"/>
          </w:pPr>
          <w:r>
            <w:t xml:space="preserve">Riksdagen ställer sig bakom det som anförs i motionen om att Sverige inom EU ska bidra till att det internationella arbetet med Anti Money </w:t>
          </w:r>
          <w:proofErr w:type="spellStart"/>
          <w:r>
            <w:t>Laundering</w:t>
          </w:r>
          <w:proofErr w:type="spellEnd"/>
          <w:r>
            <w:t xml:space="preserve"> (AML) förstärks med syftet att motverka penningtvätt och terrorfinansiering, och detta tillkännager riksdagen för regeringen.</w:t>
          </w:r>
        </w:p>
      </w:sdtContent>
    </w:sdt>
    <w:sdt>
      <w:sdtPr>
        <w:alias w:val="Yrkande 37"/>
        <w:tag w:val="025e9baf-ccae-4476-ba14-a002374ddad0"/>
        <w:id w:val="2109456289"/>
        <w:lock w:val="sdtLocked"/>
      </w:sdtPr>
      <w:sdtContent>
        <w:p w:rsidR="00975805" w:rsidRDefault="003E6E20" w14:paraId="297D16BB" w14:textId="7FFEA77B">
          <w:pPr>
            <w:pStyle w:val="Frslagstext"/>
          </w:pPr>
          <w:r>
            <w:t>Riksdagen ställer sig bakom det som anförs i motionen om att Sverige inom EU och FN ska verka för sanktioner mot stater som sponsrar och sprider extremism, och detta tillkännager riksdagen för regeringen.</w:t>
          </w:r>
        </w:p>
      </w:sdtContent>
    </w:sdt>
    <w:sdt>
      <w:sdtPr>
        <w:alias w:val="Yrkande 38"/>
        <w:tag w:val="d9c1c0a1-643d-495a-9694-628eeee1393d"/>
        <w:id w:val="905727665"/>
        <w:lock w:val="sdtLocked"/>
      </w:sdtPr>
      <w:sdtContent>
        <w:p w:rsidR="00975805" w:rsidRDefault="003E6E20" w14:paraId="770F24A8" w14:textId="77777777">
          <w:pPr>
            <w:pStyle w:val="Frslagstext"/>
          </w:pPr>
          <w:r>
            <w:t>Riksdagen ställer sig bakom det som anförs i motionen om att återupprätta relationen med Israel och tillkännager detta för regeringen.</w:t>
          </w:r>
        </w:p>
      </w:sdtContent>
    </w:sdt>
    <w:sdt>
      <w:sdtPr>
        <w:alias w:val="Yrkande 39"/>
        <w:tag w:val="14f4e38c-e777-42e1-83ac-d8b684c6f3b9"/>
        <w:id w:val="-1765219958"/>
        <w:lock w:val="sdtLocked"/>
      </w:sdtPr>
      <w:sdtContent>
        <w:p w:rsidR="00975805" w:rsidRDefault="003E6E20" w14:paraId="0F730A74" w14:textId="676C0C52">
          <w:pPr>
            <w:pStyle w:val="Frslagstext"/>
          </w:pPr>
          <w:r>
            <w:t>Riksdagen ställer sig bakom det som anförs i motionen om att ta avstånd ifrån och fördöma den internationella BDS-rörelsen för dess spridande av antisemitiska föreställningar och hat mot staten Israel samt att uppmana till att inte i någon form stödja eller finansiera dess projekt, och detta tillkännager riksdagen för regeringen.</w:t>
          </w:r>
        </w:p>
      </w:sdtContent>
    </w:sdt>
    <w:bookmarkStart w:name="MotionsStart" w:displacedByCustomXml="next" w:id="2"/>
    <w:bookmarkEnd w:displacedByCustomXml="next" w:id="2"/>
    <w:bookmarkStart w:name="_Toc45806681" w:displacedByCustomXml="next" w:id="3"/>
    <w:bookmarkStart w:name="_Toc20912273" w:displacedByCustomXml="next" w:id="4"/>
    <w:sdt>
      <w:sdtPr>
        <w:alias w:val="CC_Motivering_Rubrik"/>
        <w:tag w:val="CC_Motivering_Rubrik"/>
        <w:id w:val="1433397530"/>
        <w:lock w:val="sdtLocked"/>
        <w:placeholder>
          <w:docPart w:val="3CBE63A322F44ED1AF42FD7C0948F764"/>
        </w:placeholder>
        <w:text/>
      </w:sdtPr>
      <w:sdtContent>
        <w:p w:rsidRPr="00AB54A9" w:rsidR="006D79C9" w:rsidP="00333E95" w:rsidRDefault="0008199C" w14:paraId="4E6D4FDD" w14:textId="2D2BC1B3">
          <w:pPr>
            <w:pStyle w:val="Rubrik1"/>
          </w:pPr>
          <w:r>
            <w:t>Tabeller</w:t>
          </w:r>
        </w:p>
      </w:sdtContent>
    </w:sdt>
    <w:bookmarkEnd w:displacedByCustomXml="prev" w:id="3"/>
    <w:bookmarkEnd w:displacedByCustomXml="prev" w:id="4"/>
    <w:tbl>
      <w:tblPr>
        <w:tblW w:w="8701" w:type="dxa"/>
        <w:tblLayout w:type="fixed"/>
        <w:tblCellMar>
          <w:left w:w="70" w:type="dxa"/>
          <w:right w:w="70" w:type="dxa"/>
        </w:tblCellMar>
        <w:tblLook w:val="04A0" w:firstRow="1" w:lastRow="0" w:firstColumn="1" w:lastColumn="0" w:noHBand="0" w:noVBand="1"/>
      </w:tblPr>
      <w:tblGrid>
        <w:gridCol w:w="600"/>
        <w:gridCol w:w="4800"/>
        <w:gridCol w:w="1407"/>
        <w:gridCol w:w="1894"/>
      </w:tblGrid>
      <w:tr w:rsidRPr="00AB54A9" w:rsidR="009D5A23" w:rsidTr="00F45C19" w14:paraId="67D59EB0" w14:textId="77777777">
        <w:trPr>
          <w:trHeight w:val="426"/>
        </w:trPr>
        <w:tc>
          <w:tcPr>
            <w:tcW w:w="8701" w:type="dxa"/>
            <w:gridSpan w:val="4"/>
            <w:tcBorders>
              <w:top w:val="nil"/>
              <w:left w:val="nil"/>
              <w:bottom w:val="nil"/>
              <w:right w:val="nil"/>
            </w:tcBorders>
            <w:shd w:val="clear" w:color="auto" w:fill="auto"/>
            <w:hideMark/>
          </w:tcPr>
          <w:p w:rsidRPr="00AB54A9" w:rsidR="009D5A23" w:rsidP="009D5A23" w:rsidRDefault="009D5A23" w14:paraId="5B29A617" w14:textId="723EAE98">
            <w:pPr>
              <w:pStyle w:val="Tabellrubrik"/>
            </w:pPr>
            <w:bookmarkStart w:name="_Toc9580335" w:id="5"/>
            <w:r w:rsidRPr="00AB54A9">
              <w:t xml:space="preserve">Tabell </w:t>
            </w:r>
            <w:proofErr w:type="gramStart"/>
            <w:r w:rsidRPr="00AB54A9">
              <w:t>1</w:t>
            </w:r>
            <w:r w:rsidR="007419C3">
              <w:t xml:space="preserve"> </w:t>
            </w:r>
            <w:r w:rsidRPr="00AB54A9">
              <w:t xml:space="preserve"> Anslagsförslag</w:t>
            </w:r>
            <w:proofErr w:type="gramEnd"/>
            <w:r w:rsidRPr="00AB54A9">
              <w:t xml:space="preserve"> 2020 för utgiftsområde 5 Internationell samverkan</w:t>
            </w:r>
          </w:p>
        </w:tc>
      </w:tr>
      <w:tr w:rsidRPr="00AB54A9" w:rsidR="009D5A23" w:rsidTr="00F45C19" w14:paraId="73B3C9A8" w14:textId="77777777">
        <w:trPr>
          <w:trHeight w:val="255"/>
        </w:trPr>
        <w:tc>
          <w:tcPr>
            <w:tcW w:w="8701" w:type="dxa"/>
            <w:gridSpan w:val="4"/>
            <w:tcBorders>
              <w:top w:val="nil"/>
              <w:left w:val="nil"/>
              <w:bottom w:val="single" w:color="auto" w:sz="4" w:space="0"/>
              <w:right w:val="nil"/>
            </w:tcBorders>
            <w:shd w:val="clear" w:color="auto" w:fill="auto"/>
            <w:noWrap/>
            <w:hideMark/>
          </w:tcPr>
          <w:p w:rsidRPr="00F43EF4" w:rsidR="009D5A23" w:rsidP="009D5A23" w:rsidRDefault="009D5A23" w14:paraId="72E91A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F43EF4">
              <w:rPr>
                <w:rFonts w:ascii="Times New Roman" w:hAnsi="Times New Roman" w:eastAsia="Times New Roman" w:cs="Times New Roman"/>
                <w:i/>
                <w:iCs/>
                <w:kern w:val="0"/>
                <w:sz w:val="20"/>
                <w:szCs w:val="20"/>
                <w:lang w:eastAsia="sv-SE"/>
                <w14:numSpacing w14:val="default"/>
              </w:rPr>
              <w:t>Tusental kronor</w:t>
            </w:r>
          </w:p>
        </w:tc>
      </w:tr>
      <w:tr w:rsidRPr="00AB54A9" w:rsidR="009D5A23" w:rsidTr="00F45C19" w14:paraId="463583D5"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F43EF4" w:rsidR="009D5A23" w:rsidP="00F43EF4" w:rsidRDefault="009D5A23" w14:paraId="534C1B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F43EF4">
              <w:rPr>
                <w:rFonts w:ascii="Times New Roman" w:hAnsi="Times New Roman" w:eastAsia="Times New Roman" w:cs="Times New Roman"/>
                <w:b/>
                <w:bCs/>
                <w:kern w:val="0"/>
                <w:sz w:val="20"/>
                <w:szCs w:val="20"/>
                <w:lang w:eastAsia="sv-SE"/>
                <w14:numSpacing w14:val="default"/>
              </w:rPr>
              <w:t>Ramanslag</w:t>
            </w:r>
          </w:p>
        </w:tc>
        <w:tc>
          <w:tcPr>
            <w:tcW w:w="1407" w:type="dxa"/>
            <w:tcBorders>
              <w:top w:val="nil"/>
              <w:left w:val="nil"/>
              <w:bottom w:val="single" w:color="auto" w:sz="4" w:space="0"/>
              <w:right w:val="nil"/>
            </w:tcBorders>
            <w:shd w:val="clear" w:color="auto" w:fill="auto"/>
            <w:hideMark/>
          </w:tcPr>
          <w:p w:rsidRPr="00F43EF4" w:rsidR="009D5A23" w:rsidP="00F43EF4" w:rsidRDefault="009D5A23" w14:paraId="29D1A0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F43EF4">
              <w:rPr>
                <w:rFonts w:ascii="Times New Roman" w:hAnsi="Times New Roman" w:eastAsia="Times New Roman" w:cs="Times New Roman"/>
                <w:b/>
                <w:bCs/>
                <w:kern w:val="0"/>
                <w:sz w:val="20"/>
                <w:szCs w:val="20"/>
                <w:lang w:eastAsia="sv-SE"/>
                <w14:numSpacing w14:val="default"/>
              </w:rPr>
              <w:t>Regeringens förslag</w:t>
            </w:r>
          </w:p>
        </w:tc>
        <w:tc>
          <w:tcPr>
            <w:tcW w:w="1894" w:type="dxa"/>
            <w:tcBorders>
              <w:top w:val="nil"/>
              <w:left w:val="nil"/>
              <w:bottom w:val="single" w:color="auto" w:sz="4" w:space="0"/>
              <w:right w:val="nil"/>
            </w:tcBorders>
            <w:shd w:val="clear" w:color="auto" w:fill="auto"/>
            <w:hideMark/>
          </w:tcPr>
          <w:p w:rsidRPr="00F43EF4" w:rsidR="009D5A23" w:rsidP="00F43EF4" w:rsidRDefault="009D5A23" w14:paraId="6A0112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F43EF4">
              <w:rPr>
                <w:rFonts w:ascii="Times New Roman" w:hAnsi="Times New Roman" w:eastAsia="Times New Roman" w:cs="Times New Roman"/>
                <w:b/>
                <w:bCs/>
                <w:kern w:val="0"/>
                <w:sz w:val="20"/>
                <w:szCs w:val="20"/>
                <w:lang w:eastAsia="sv-SE"/>
                <w14:numSpacing w14:val="default"/>
              </w:rPr>
              <w:t>Avvikelse från regeringen (KD)</w:t>
            </w:r>
          </w:p>
        </w:tc>
      </w:tr>
      <w:tr w:rsidRPr="00AB54A9" w:rsidR="009D5A23" w:rsidTr="00F45C19" w14:paraId="146D1D7A" w14:textId="77777777">
        <w:trPr>
          <w:trHeight w:val="255"/>
        </w:trPr>
        <w:tc>
          <w:tcPr>
            <w:tcW w:w="600" w:type="dxa"/>
            <w:tcBorders>
              <w:top w:val="nil"/>
              <w:left w:val="nil"/>
              <w:bottom w:val="nil"/>
              <w:right w:val="nil"/>
            </w:tcBorders>
            <w:shd w:val="clear" w:color="auto" w:fill="auto"/>
            <w:hideMark/>
          </w:tcPr>
          <w:p w:rsidRPr="00F43EF4" w:rsidR="009D5A23" w:rsidP="00F43EF4" w:rsidRDefault="009D5A23" w14:paraId="0E0F63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F43EF4" w:rsidR="009D5A23" w:rsidP="00F43EF4" w:rsidRDefault="009D5A23" w14:paraId="7F5CF5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Avgifter till internationella organisationer</w:t>
            </w:r>
          </w:p>
        </w:tc>
        <w:tc>
          <w:tcPr>
            <w:tcW w:w="1407" w:type="dxa"/>
            <w:tcBorders>
              <w:top w:val="nil"/>
              <w:left w:val="nil"/>
              <w:bottom w:val="nil"/>
              <w:right w:val="nil"/>
            </w:tcBorders>
            <w:shd w:val="clear" w:color="auto" w:fill="auto"/>
            <w:hideMark/>
          </w:tcPr>
          <w:p w:rsidRPr="00F43EF4" w:rsidR="009D5A23" w:rsidP="00F43EF4" w:rsidRDefault="009D5A23" w14:paraId="2C55C4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1 328 554</w:t>
            </w:r>
          </w:p>
        </w:tc>
        <w:tc>
          <w:tcPr>
            <w:tcW w:w="1894" w:type="dxa"/>
            <w:tcBorders>
              <w:top w:val="nil"/>
              <w:left w:val="nil"/>
              <w:bottom w:val="nil"/>
              <w:right w:val="nil"/>
            </w:tcBorders>
            <w:shd w:val="clear" w:color="auto" w:fill="auto"/>
            <w:hideMark/>
          </w:tcPr>
          <w:p w:rsidRPr="00F43EF4" w:rsidR="009D5A23" w:rsidP="00F43EF4" w:rsidRDefault="009D5A23" w14:paraId="7166EB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B54A9" w:rsidR="009D5A23" w:rsidTr="00F45C19" w14:paraId="4D0C1348" w14:textId="77777777">
        <w:trPr>
          <w:trHeight w:val="255"/>
        </w:trPr>
        <w:tc>
          <w:tcPr>
            <w:tcW w:w="600" w:type="dxa"/>
            <w:tcBorders>
              <w:top w:val="nil"/>
              <w:left w:val="nil"/>
              <w:bottom w:val="nil"/>
              <w:right w:val="nil"/>
            </w:tcBorders>
            <w:shd w:val="clear" w:color="auto" w:fill="auto"/>
            <w:hideMark/>
          </w:tcPr>
          <w:p w:rsidRPr="00F43EF4" w:rsidR="009D5A23" w:rsidP="00F43EF4" w:rsidRDefault="009D5A23" w14:paraId="391097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F43EF4" w:rsidR="009D5A23" w:rsidP="00F43EF4" w:rsidRDefault="009D5A23" w14:paraId="4C80B8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Freds- och säkerhetsfrämjande verksamhet</w:t>
            </w:r>
          </w:p>
        </w:tc>
        <w:tc>
          <w:tcPr>
            <w:tcW w:w="1407" w:type="dxa"/>
            <w:tcBorders>
              <w:top w:val="nil"/>
              <w:left w:val="nil"/>
              <w:bottom w:val="nil"/>
              <w:right w:val="nil"/>
            </w:tcBorders>
            <w:shd w:val="clear" w:color="auto" w:fill="auto"/>
            <w:hideMark/>
          </w:tcPr>
          <w:p w:rsidRPr="00F43EF4" w:rsidR="009D5A23" w:rsidP="00F43EF4" w:rsidRDefault="009D5A23" w14:paraId="01285A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193 326</w:t>
            </w:r>
          </w:p>
        </w:tc>
        <w:tc>
          <w:tcPr>
            <w:tcW w:w="1894" w:type="dxa"/>
            <w:tcBorders>
              <w:top w:val="nil"/>
              <w:left w:val="nil"/>
              <w:bottom w:val="nil"/>
              <w:right w:val="nil"/>
            </w:tcBorders>
            <w:shd w:val="clear" w:color="auto" w:fill="auto"/>
            <w:hideMark/>
          </w:tcPr>
          <w:p w:rsidRPr="00F43EF4" w:rsidR="009D5A23" w:rsidP="00F43EF4" w:rsidRDefault="009D5A23" w14:paraId="041FA5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+1 300</w:t>
            </w:r>
          </w:p>
        </w:tc>
      </w:tr>
      <w:tr w:rsidRPr="00AB54A9" w:rsidR="009D5A23" w:rsidTr="00F45C19" w14:paraId="135A1F08" w14:textId="77777777">
        <w:trPr>
          <w:trHeight w:val="255"/>
        </w:trPr>
        <w:tc>
          <w:tcPr>
            <w:tcW w:w="600" w:type="dxa"/>
            <w:tcBorders>
              <w:top w:val="nil"/>
              <w:left w:val="nil"/>
              <w:bottom w:val="nil"/>
              <w:right w:val="nil"/>
            </w:tcBorders>
            <w:shd w:val="clear" w:color="auto" w:fill="auto"/>
            <w:hideMark/>
          </w:tcPr>
          <w:p w:rsidRPr="00F43EF4" w:rsidR="009D5A23" w:rsidP="00F43EF4" w:rsidRDefault="009D5A23" w14:paraId="634C86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F43EF4" w:rsidR="009D5A23" w:rsidP="00F43EF4" w:rsidRDefault="009D5A23" w14:paraId="09D1F4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Nordiskt samarbete</w:t>
            </w:r>
          </w:p>
        </w:tc>
        <w:tc>
          <w:tcPr>
            <w:tcW w:w="1407" w:type="dxa"/>
            <w:tcBorders>
              <w:top w:val="nil"/>
              <w:left w:val="nil"/>
              <w:bottom w:val="nil"/>
              <w:right w:val="nil"/>
            </w:tcBorders>
            <w:shd w:val="clear" w:color="auto" w:fill="auto"/>
            <w:hideMark/>
          </w:tcPr>
          <w:p w:rsidRPr="00F43EF4" w:rsidR="009D5A23" w:rsidP="00F43EF4" w:rsidRDefault="009D5A23" w14:paraId="568BD4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13 595</w:t>
            </w:r>
          </w:p>
        </w:tc>
        <w:tc>
          <w:tcPr>
            <w:tcW w:w="1894" w:type="dxa"/>
            <w:tcBorders>
              <w:top w:val="nil"/>
              <w:left w:val="nil"/>
              <w:bottom w:val="nil"/>
              <w:right w:val="nil"/>
            </w:tcBorders>
            <w:shd w:val="clear" w:color="auto" w:fill="auto"/>
            <w:hideMark/>
          </w:tcPr>
          <w:p w:rsidRPr="00F43EF4" w:rsidR="009D5A23" w:rsidP="00F43EF4" w:rsidRDefault="009D5A23" w14:paraId="4D74C2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−3 000</w:t>
            </w:r>
          </w:p>
        </w:tc>
      </w:tr>
      <w:tr w:rsidRPr="00AB54A9" w:rsidR="009D5A23" w:rsidTr="00F45C19" w14:paraId="2403DFEF" w14:textId="77777777">
        <w:trPr>
          <w:trHeight w:val="510"/>
        </w:trPr>
        <w:tc>
          <w:tcPr>
            <w:tcW w:w="600" w:type="dxa"/>
            <w:tcBorders>
              <w:top w:val="nil"/>
              <w:left w:val="nil"/>
              <w:bottom w:val="nil"/>
              <w:right w:val="nil"/>
            </w:tcBorders>
            <w:shd w:val="clear" w:color="auto" w:fill="auto"/>
            <w:hideMark/>
          </w:tcPr>
          <w:p w:rsidRPr="00F43EF4" w:rsidR="009D5A23" w:rsidP="00F43EF4" w:rsidRDefault="009D5A23" w14:paraId="036539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F43EF4" w:rsidR="009D5A23" w:rsidP="00F43EF4" w:rsidRDefault="009D5A23" w14:paraId="5D52CA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Ekonomiskt bistånd till enskilda utomlands samt diverse kostnader för rättsväsendet</w:t>
            </w:r>
          </w:p>
        </w:tc>
        <w:tc>
          <w:tcPr>
            <w:tcW w:w="1407" w:type="dxa"/>
            <w:tcBorders>
              <w:top w:val="nil"/>
              <w:left w:val="nil"/>
              <w:bottom w:val="nil"/>
              <w:right w:val="nil"/>
            </w:tcBorders>
            <w:shd w:val="clear" w:color="auto" w:fill="auto"/>
            <w:hideMark/>
          </w:tcPr>
          <w:p w:rsidRPr="00F43EF4" w:rsidR="009D5A23" w:rsidP="00F43EF4" w:rsidRDefault="009D5A23" w14:paraId="4C3D15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4 826</w:t>
            </w:r>
          </w:p>
        </w:tc>
        <w:tc>
          <w:tcPr>
            <w:tcW w:w="1894" w:type="dxa"/>
            <w:tcBorders>
              <w:top w:val="nil"/>
              <w:left w:val="nil"/>
              <w:bottom w:val="nil"/>
              <w:right w:val="nil"/>
            </w:tcBorders>
            <w:shd w:val="clear" w:color="auto" w:fill="auto"/>
            <w:hideMark/>
          </w:tcPr>
          <w:p w:rsidRPr="00F43EF4" w:rsidR="009D5A23" w:rsidP="00F43EF4" w:rsidRDefault="009D5A23" w14:paraId="5E7405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B54A9" w:rsidR="009D5A23" w:rsidTr="00F45C19" w14:paraId="3BD10E51" w14:textId="77777777">
        <w:trPr>
          <w:trHeight w:val="255"/>
        </w:trPr>
        <w:tc>
          <w:tcPr>
            <w:tcW w:w="600" w:type="dxa"/>
            <w:tcBorders>
              <w:top w:val="nil"/>
              <w:left w:val="nil"/>
              <w:bottom w:val="nil"/>
              <w:right w:val="nil"/>
            </w:tcBorders>
            <w:shd w:val="clear" w:color="auto" w:fill="auto"/>
            <w:hideMark/>
          </w:tcPr>
          <w:p w:rsidRPr="00F43EF4" w:rsidR="009D5A23" w:rsidP="00F43EF4" w:rsidRDefault="009D5A23" w14:paraId="43B2A4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F43EF4" w:rsidR="009D5A23" w:rsidP="00F43EF4" w:rsidRDefault="009D5A23" w14:paraId="376CD3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Inspektionen för strategiska produkter</w:t>
            </w:r>
          </w:p>
        </w:tc>
        <w:tc>
          <w:tcPr>
            <w:tcW w:w="1407" w:type="dxa"/>
            <w:tcBorders>
              <w:top w:val="nil"/>
              <w:left w:val="nil"/>
              <w:bottom w:val="nil"/>
              <w:right w:val="nil"/>
            </w:tcBorders>
            <w:shd w:val="clear" w:color="auto" w:fill="auto"/>
            <w:hideMark/>
          </w:tcPr>
          <w:p w:rsidRPr="00F43EF4" w:rsidR="009D5A23" w:rsidP="00F43EF4" w:rsidRDefault="009D5A23" w14:paraId="64FD04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45 029</w:t>
            </w:r>
          </w:p>
        </w:tc>
        <w:tc>
          <w:tcPr>
            <w:tcW w:w="1894" w:type="dxa"/>
            <w:tcBorders>
              <w:top w:val="nil"/>
              <w:left w:val="nil"/>
              <w:bottom w:val="nil"/>
              <w:right w:val="nil"/>
            </w:tcBorders>
            <w:shd w:val="clear" w:color="auto" w:fill="auto"/>
            <w:hideMark/>
          </w:tcPr>
          <w:p w:rsidRPr="00F43EF4" w:rsidR="009D5A23" w:rsidP="00F43EF4" w:rsidRDefault="009D5A23" w14:paraId="5994C8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B54A9" w:rsidR="009D5A23" w:rsidTr="00F45C19" w14:paraId="7FD39D0F" w14:textId="77777777">
        <w:trPr>
          <w:trHeight w:val="510"/>
        </w:trPr>
        <w:tc>
          <w:tcPr>
            <w:tcW w:w="600" w:type="dxa"/>
            <w:tcBorders>
              <w:top w:val="nil"/>
              <w:left w:val="nil"/>
              <w:bottom w:val="nil"/>
              <w:right w:val="nil"/>
            </w:tcBorders>
            <w:shd w:val="clear" w:color="auto" w:fill="auto"/>
            <w:hideMark/>
          </w:tcPr>
          <w:p w:rsidRPr="00F43EF4" w:rsidR="009D5A23" w:rsidP="00F43EF4" w:rsidRDefault="009D5A23" w14:paraId="5E1EFF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F43EF4" w:rsidR="009D5A23" w:rsidP="00F43EF4" w:rsidRDefault="009D5A23" w14:paraId="66364B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Forskning, utredningar och andra insatser rörande säkerhetspolitik, nedrustning och icke-spridning</w:t>
            </w:r>
          </w:p>
        </w:tc>
        <w:tc>
          <w:tcPr>
            <w:tcW w:w="1407" w:type="dxa"/>
            <w:tcBorders>
              <w:top w:val="nil"/>
              <w:left w:val="nil"/>
              <w:bottom w:val="nil"/>
              <w:right w:val="nil"/>
            </w:tcBorders>
            <w:shd w:val="clear" w:color="auto" w:fill="auto"/>
            <w:hideMark/>
          </w:tcPr>
          <w:p w:rsidRPr="00F43EF4" w:rsidR="009D5A23" w:rsidP="00F43EF4" w:rsidRDefault="009D5A23" w14:paraId="4C05DA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72 358</w:t>
            </w:r>
          </w:p>
        </w:tc>
        <w:tc>
          <w:tcPr>
            <w:tcW w:w="1894" w:type="dxa"/>
            <w:tcBorders>
              <w:top w:val="nil"/>
              <w:left w:val="nil"/>
              <w:bottom w:val="nil"/>
              <w:right w:val="nil"/>
            </w:tcBorders>
            <w:shd w:val="clear" w:color="auto" w:fill="auto"/>
            <w:hideMark/>
          </w:tcPr>
          <w:p w:rsidRPr="00F43EF4" w:rsidR="009D5A23" w:rsidP="00F43EF4" w:rsidRDefault="009D5A23" w14:paraId="179665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B54A9" w:rsidR="009D5A23" w:rsidTr="00F45C19" w14:paraId="2D8DF02F" w14:textId="77777777">
        <w:trPr>
          <w:trHeight w:val="510"/>
        </w:trPr>
        <w:tc>
          <w:tcPr>
            <w:tcW w:w="600" w:type="dxa"/>
            <w:tcBorders>
              <w:top w:val="nil"/>
              <w:left w:val="nil"/>
              <w:bottom w:val="nil"/>
              <w:right w:val="nil"/>
            </w:tcBorders>
            <w:shd w:val="clear" w:color="auto" w:fill="auto"/>
            <w:hideMark/>
          </w:tcPr>
          <w:p w:rsidRPr="00F43EF4" w:rsidR="009D5A23" w:rsidP="00F43EF4" w:rsidRDefault="009D5A23" w14:paraId="743D35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F43EF4" w:rsidR="009D5A23" w:rsidP="00F43EF4" w:rsidRDefault="009D5A23" w14:paraId="6B4780CC" w14:textId="36A6F51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Bidrag till Stockholms internationella fredsforskningsinstitut (S</w:t>
            </w:r>
            <w:r w:rsidRPr="00F43EF4" w:rsidR="00EE68EE">
              <w:rPr>
                <w:rFonts w:ascii="Times New Roman" w:hAnsi="Times New Roman" w:eastAsia="Times New Roman" w:cs="Times New Roman"/>
                <w:kern w:val="0"/>
                <w:sz w:val="20"/>
                <w:szCs w:val="20"/>
                <w:lang w:eastAsia="sv-SE"/>
                <w14:numSpacing w14:val="default"/>
              </w:rPr>
              <w:t>ipri</w:t>
            </w:r>
            <w:r w:rsidRPr="00F43EF4">
              <w:rPr>
                <w:rFonts w:ascii="Times New Roman" w:hAnsi="Times New Roman" w:eastAsia="Times New Roman" w:cs="Times New Roman"/>
                <w:kern w:val="0"/>
                <w:sz w:val="20"/>
                <w:szCs w:val="20"/>
                <w:lang w:eastAsia="sv-SE"/>
                <w14:numSpacing w14:val="default"/>
              </w:rPr>
              <w:t>)</w:t>
            </w:r>
          </w:p>
        </w:tc>
        <w:tc>
          <w:tcPr>
            <w:tcW w:w="1407" w:type="dxa"/>
            <w:tcBorders>
              <w:top w:val="nil"/>
              <w:left w:val="nil"/>
              <w:bottom w:val="nil"/>
              <w:right w:val="nil"/>
            </w:tcBorders>
            <w:shd w:val="clear" w:color="auto" w:fill="auto"/>
            <w:hideMark/>
          </w:tcPr>
          <w:p w:rsidRPr="00F43EF4" w:rsidR="009D5A23" w:rsidP="00F43EF4" w:rsidRDefault="009D5A23" w14:paraId="312510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28 402</w:t>
            </w:r>
          </w:p>
        </w:tc>
        <w:tc>
          <w:tcPr>
            <w:tcW w:w="1894" w:type="dxa"/>
            <w:tcBorders>
              <w:top w:val="nil"/>
              <w:left w:val="nil"/>
              <w:bottom w:val="nil"/>
              <w:right w:val="nil"/>
            </w:tcBorders>
            <w:shd w:val="clear" w:color="auto" w:fill="auto"/>
            <w:hideMark/>
          </w:tcPr>
          <w:p w:rsidRPr="00F43EF4" w:rsidR="009D5A23" w:rsidP="00F43EF4" w:rsidRDefault="009D5A23" w14:paraId="75F75B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B54A9" w:rsidR="009D5A23" w:rsidTr="00F45C19" w14:paraId="497FA518" w14:textId="77777777">
        <w:trPr>
          <w:trHeight w:val="255"/>
        </w:trPr>
        <w:tc>
          <w:tcPr>
            <w:tcW w:w="600" w:type="dxa"/>
            <w:tcBorders>
              <w:top w:val="nil"/>
              <w:left w:val="nil"/>
              <w:bottom w:val="nil"/>
              <w:right w:val="nil"/>
            </w:tcBorders>
            <w:shd w:val="clear" w:color="auto" w:fill="auto"/>
            <w:hideMark/>
          </w:tcPr>
          <w:p w:rsidRPr="00F43EF4" w:rsidR="009D5A23" w:rsidP="00F43EF4" w:rsidRDefault="009D5A23" w14:paraId="3943FC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F43EF4" w:rsidR="009D5A23" w:rsidP="00F43EF4" w:rsidRDefault="009D5A23" w14:paraId="003451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Bidrag till Utrikespolitiska institutet (UI)</w:t>
            </w:r>
          </w:p>
        </w:tc>
        <w:tc>
          <w:tcPr>
            <w:tcW w:w="1407" w:type="dxa"/>
            <w:tcBorders>
              <w:top w:val="nil"/>
              <w:left w:val="nil"/>
              <w:bottom w:val="nil"/>
              <w:right w:val="nil"/>
            </w:tcBorders>
            <w:shd w:val="clear" w:color="auto" w:fill="auto"/>
            <w:hideMark/>
          </w:tcPr>
          <w:p w:rsidRPr="00F43EF4" w:rsidR="009D5A23" w:rsidP="00F43EF4" w:rsidRDefault="009D5A23" w14:paraId="72180E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19 175</w:t>
            </w:r>
          </w:p>
        </w:tc>
        <w:tc>
          <w:tcPr>
            <w:tcW w:w="1894" w:type="dxa"/>
            <w:tcBorders>
              <w:top w:val="nil"/>
              <w:left w:val="nil"/>
              <w:bottom w:val="nil"/>
              <w:right w:val="nil"/>
            </w:tcBorders>
            <w:shd w:val="clear" w:color="auto" w:fill="auto"/>
            <w:hideMark/>
          </w:tcPr>
          <w:p w:rsidRPr="00F43EF4" w:rsidR="009D5A23" w:rsidP="00F43EF4" w:rsidRDefault="009D5A23" w14:paraId="1FEFB1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−2 500</w:t>
            </w:r>
          </w:p>
        </w:tc>
      </w:tr>
      <w:tr w:rsidRPr="00AB54A9" w:rsidR="009D5A23" w:rsidTr="00F45C19" w14:paraId="1B69AD0A" w14:textId="77777777">
        <w:trPr>
          <w:trHeight w:val="255"/>
        </w:trPr>
        <w:tc>
          <w:tcPr>
            <w:tcW w:w="600" w:type="dxa"/>
            <w:tcBorders>
              <w:top w:val="nil"/>
              <w:left w:val="nil"/>
              <w:bottom w:val="nil"/>
              <w:right w:val="nil"/>
            </w:tcBorders>
            <w:shd w:val="clear" w:color="auto" w:fill="auto"/>
            <w:hideMark/>
          </w:tcPr>
          <w:p w:rsidRPr="00F43EF4" w:rsidR="009D5A23" w:rsidP="00F43EF4" w:rsidRDefault="009D5A23" w14:paraId="40ED57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F43EF4" w:rsidR="009D5A23" w:rsidP="00F43EF4" w:rsidRDefault="009D5A23" w14:paraId="6C426B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Svenska institutet</w:t>
            </w:r>
          </w:p>
        </w:tc>
        <w:tc>
          <w:tcPr>
            <w:tcW w:w="1407" w:type="dxa"/>
            <w:tcBorders>
              <w:top w:val="nil"/>
              <w:left w:val="nil"/>
              <w:bottom w:val="nil"/>
              <w:right w:val="nil"/>
            </w:tcBorders>
            <w:shd w:val="clear" w:color="auto" w:fill="auto"/>
            <w:hideMark/>
          </w:tcPr>
          <w:p w:rsidRPr="00F43EF4" w:rsidR="009D5A23" w:rsidP="00F43EF4" w:rsidRDefault="009D5A23" w14:paraId="4B20B2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131 360</w:t>
            </w:r>
          </w:p>
        </w:tc>
        <w:tc>
          <w:tcPr>
            <w:tcW w:w="1894" w:type="dxa"/>
            <w:tcBorders>
              <w:top w:val="nil"/>
              <w:left w:val="nil"/>
              <w:bottom w:val="nil"/>
              <w:right w:val="nil"/>
            </w:tcBorders>
            <w:shd w:val="clear" w:color="auto" w:fill="auto"/>
            <w:hideMark/>
          </w:tcPr>
          <w:p w:rsidRPr="00F43EF4" w:rsidR="009D5A23" w:rsidP="00F43EF4" w:rsidRDefault="009D5A23" w14:paraId="407674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−20 000</w:t>
            </w:r>
          </w:p>
        </w:tc>
      </w:tr>
      <w:tr w:rsidRPr="00AB54A9" w:rsidR="009D5A23" w:rsidTr="00F45C19" w14:paraId="114E40F6" w14:textId="77777777">
        <w:trPr>
          <w:trHeight w:val="255"/>
        </w:trPr>
        <w:tc>
          <w:tcPr>
            <w:tcW w:w="600" w:type="dxa"/>
            <w:tcBorders>
              <w:top w:val="nil"/>
              <w:left w:val="nil"/>
              <w:bottom w:val="nil"/>
              <w:right w:val="nil"/>
            </w:tcBorders>
            <w:shd w:val="clear" w:color="auto" w:fill="auto"/>
            <w:hideMark/>
          </w:tcPr>
          <w:p w:rsidRPr="00F43EF4" w:rsidR="009D5A23" w:rsidP="00F43EF4" w:rsidRDefault="009D5A23" w14:paraId="402010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1:10</w:t>
            </w:r>
          </w:p>
        </w:tc>
        <w:tc>
          <w:tcPr>
            <w:tcW w:w="4800" w:type="dxa"/>
            <w:tcBorders>
              <w:top w:val="nil"/>
              <w:left w:val="nil"/>
              <w:bottom w:val="nil"/>
              <w:right w:val="nil"/>
            </w:tcBorders>
            <w:shd w:val="clear" w:color="auto" w:fill="auto"/>
            <w:hideMark/>
          </w:tcPr>
          <w:p w:rsidRPr="00F43EF4" w:rsidR="009D5A23" w:rsidP="00F43EF4" w:rsidRDefault="009D5A23" w14:paraId="292418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Information om Sverige i utlandet</w:t>
            </w:r>
          </w:p>
        </w:tc>
        <w:tc>
          <w:tcPr>
            <w:tcW w:w="1407" w:type="dxa"/>
            <w:tcBorders>
              <w:top w:val="nil"/>
              <w:left w:val="nil"/>
              <w:bottom w:val="nil"/>
              <w:right w:val="nil"/>
            </w:tcBorders>
            <w:shd w:val="clear" w:color="auto" w:fill="auto"/>
            <w:hideMark/>
          </w:tcPr>
          <w:p w:rsidRPr="00F43EF4" w:rsidR="009D5A23" w:rsidP="00F43EF4" w:rsidRDefault="009D5A23" w14:paraId="68C6B8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15 475</w:t>
            </w:r>
          </w:p>
        </w:tc>
        <w:tc>
          <w:tcPr>
            <w:tcW w:w="1894" w:type="dxa"/>
            <w:tcBorders>
              <w:top w:val="nil"/>
              <w:left w:val="nil"/>
              <w:bottom w:val="nil"/>
              <w:right w:val="nil"/>
            </w:tcBorders>
            <w:shd w:val="clear" w:color="auto" w:fill="auto"/>
            <w:hideMark/>
          </w:tcPr>
          <w:p w:rsidRPr="00F43EF4" w:rsidR="009D5A23" w:rsidP="00F43EF4" w:rsidRDefault="009D5A23" w14:paraId="2AA183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−6 000</w:t>
            </w:r>
          </w:p>
        </w:tc>
      </w:tr>
      <w:tr w:rsidRPr="00AB54A9" w:rsidR="009D5A23" w:rsidTr="00F45C19" w14:paraId="7E6A8A16" w14:textId="77777777">
        <w:trPr>
          <w:trHeight w:val="255"/>
        </w:trPr>
        <w:tc>
          <w:tcPr>
            <w:tcW w:w="600" w:type="dxa"/>
            <w:tcBorders>
              <w:top w:val="nil"/>
              <w:left w:val="nil"/>
              <w:right w:val="nil"/>
            </w:tcBorders>
            <w:shd w:val="clear" w:color="auto" w:fill="auto"/>
            <w:hideMark/>
          </w:tcPr>
          <w:p w:rsidRPr="00F43EF4" w:rsidR="009D5A23" w:rsidP="00F43EF4" w:rsidRDefault="009D5A23" w14:paraId="021EE3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1:11</w:t>
            </w:r>
          </w:p>
        </w:tc>
        <w:tc>
          <w:tcPr>
            <w:tcW w:w="4800" w:type="dxa"/>
            <w:tcBorders>
              <w:top w:val="nil"/>
              <w:left w:val="nil"/>
              <w:right w:val="nil"/>
            </w:tcBorders>
            <w:shd w:val="clear" w:color="auto" w:fill="auto"/>
            <w:hideMark/>
          </w:tcPr>
          <w:p w:rsidRPr="00F43EF4" w:rsidR="009D5A23" w:rsidP="00F43EF4" w:rsidRDefault="009D5A23" w14:paraId="760A7F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Samarbete inom Östersjöregionen</w:t>
            </w:r>
          </w:p>
        </w:tc>
        <w:tc>
          <w:tcPr>
            <w:tcW w:w="1407" w:type="dxa"/>
            <w:tcBorders>
              <w:top w:val="nil"/>
              <w:left w:val="nil"/>
              <w:right w:val="nil"/>
            </w:tcBorders>
            <w:shd w:val="clear" w:color="auto" w:fill="auto"/>
            <w:hideMark/>
          </w:tcPr>
          <w:p w:rsidRPr="00F43EF4" w:rsidR="009D5A23" w:rsidP="00F43EF4" w:rsidRDefault="009D5A23" w14:paraId="0BDAFD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176 215</w:t>
            </w:r>
          </w:p>
        </w:tc>
        <w:tc>
          <w:tcPr>
            <w:tcW w:w="1894" w:type="dxa"/>
            <w:tcBorders>
              <w:top w:val="nil"/>
              <w:left w:val="nil"/>
              <w:right w:val="nil"/>
            </w:tcBorders>
            <w:shd w:val="clear" w:color="auto" w:fill="auto"/>
            <w:hideMark/>
          </w:tcPr>
          <w:p w:rsidRPr="00F43EF4" w:rsidR="009D5A23" w:rsidP="00F43EF4" w:rsidRDefault="009D5A23" w14:paraId="6B3229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B54A9" w:rsidR="009D5A23" w:rsidTr="00F45C19" w14:paraId="2F7FF04C" w14:textId="77777777">
        <w:trPr>
          <w:trHeight w:val="255"/>
        </w:trPr>
        <w:tc>
          <w:tcPr>
            <w:tcW w:w="600" w:type="dxa"/>
            <w:tcBorders>
              <w:left w:val="nil"/>
              <w:bottom w:val="single" w:color="auto" w:sz="4" w:space="0"/>
              <w:right w:val="nil"/>
            </w:tcBorders>
            <w:shd w:val="clear" w:color="auto" w:fill="auto"/>
            <w:hideMark/>
          </w:tcPr>
          <w:p w:rsidRPr="00F43EF4" w:rsidR="009D5A23" w:rsidP="00F43EF4" w:rsidRDefault="009D5A23" w14:paraId="584067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800" w:type="dxa"/>
            <w:tcBorders>
              <w:left w:val="nil"/>
              <w:bottom w:val="single" w:color="auto" w:sz="4" w:space="0"/>
              <w:right w:val="nil"/>
            </w:tcBorders>
            <w:shd w:val="clear" w:color="auto" w:fill="auto"/>
            <w:hideMark/>
          </w:tcPr>
          <w:p w:rsidRPr="00F43EF4" w:rsidR="009D5A23" w:rsidP="00F43EF4" w:rsidRDefault="009D5A23" w14:paraId="39BC52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43EF4">
              <w:rPr>
                <w:rFonts w:ascii="Times New Roman" w:hAnsi="Times New Roman" w:eastAsia="Times New Roman" w:cs="Times New Roman"/>
                <w:b/>
                <w:bCs/>
                <w:kern w:val="0"/>
                <w:sz w:val="20"/>
                <w:szCs w:val="20"/>
                <w:lang w:eastAsia="sv-SE"/>
                <w14:numSpacing w14:val="default"/>
              </w:rPr>
              <w:t>Summa</w:t>
            </w:r>
          </w:p>
        </w:tc>
        <w:tc>
          <w:tcPr>
            <w:tcW w:w="1407" w:type="dxa"/>
            <w:tcBorders>
              <w:left w:val="nil"/>
              <w:bottom w:val="single" w:color="auto" w:sz="4" w:space="0"/>
              <w:right w:val="nil"/>
            </w:tcBorders>
            <w:shd w:val="clear" w:color="auto" w:fill="auto"/>
            <w:hideMark/>
          </w:tcPr>
          <w:p w:rsidRPr="00F43EF4" w:rsidR="009D5A23" w:rsidP="00F43EF4" w:rsidRDefault="009D5A23" w14:paraId="08AF26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43EF4">
              <w:rPr>
                <w:rFonts w:ascii="Times New Roman" w:hAnsi="Times New Roman" w:eastAsia="Times New Roman" w:cs="Times New Roman"/>
                <w:b/>
                <w:bCs/>
                <w:kern w:val="0"/>
                <w:sz w:val="20"/>
                <w:szCs w:val="20"/>
                <w:lang w:eastAsia="sv-SE"/>
                <w14:numSpacing w14:val="default"/>
              </w:rPr>
              <w:t>2 028 315</w:t>
            </w:r>
          </w:p>
        </w:tc>
        <w:tc>
          <w:tcPr>
            <w:tcW w:w="1894" w:type="dxa"/>
            <w:tcBorders>
              <w:left w:val="nil"/>
              <w:bottom w:val="single" w:color="auto" w:sz="4" w:space="0"/>
              <w:right w:val="nil"/>
            </w:tcBorders>
            <w:shd w:val="clear" w:color="auto" w:fill="auto"/>
            <w:hideMark/>
          </w:tcPr>
          <w:p w:rsidRPr="00F43EF4" w:rsidR="009D5A23" w:rsidP="00F43EF4" w:rsidRDefault="009D5A23" w14:paraId="4264C9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43EF4">
              <w:rPr>
                <w:rFonts w:ascii="Times New Roman" w:hAnsi="Times New Roman" w:eastAsia="Times New Roman" w:cs="Times New Roman"/>
                <w:b/>
                <w:bCs/>
                <w:kern w:val="0"/>
                <w:sz w:val="20"/>
                <w:szCs w:val="20"/>
                <w:lang w:eastAsia="sv-SE"/>
                <w14:numSpacing w14:val="default"/>
              </w:rPr>
              <w:t>−30 200</w:t>
            </w:r>
          </w:p>
        </w:tc>
      </w:tr>
    </w:tbl>
    <w:p w:rsidR="00F43EF4" w:rsidRDefault="00F43EF4" w14:paraId="325F3FC1" w14:textId="2549E9F6">
      <w:pPr>
        <w:tabs>
          <w:tab w:val="clear" w:pos="284"/>
          <w:tab w:val="clear" w:pos="567"/>
          <w:tab w:val="clear" w:pos="851"/>
          <w:tab w:val="clear" w:pos="1134"/>
          <w:tab w:val="clear" w:pos="1701"/>
          <w:tab w:val="clear" w:pos="2268"/>
          <w:tab w:val="clear" w:pos="4536"/>
          <w:tab w:val="clear" w:pos="9072"/>
        </w:tabs>
        <w:spacing w:after="240" w:line="240" w:lineRule="auto"/>
        <w:ind w:firstLine="284"/>
      </w:pPr>
    </w:p>
    <w:p w:rsidR="00F43EF4" w:rsidRDefault="00F43EF4" w14:paraId="1FA13EC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tbl>
      <w:tblPr>
        <w:tblW w:w="8505" w:type="dxa"/>
        <w:tblLayout w:type="fixed"/>
        <w:tblCellMar>
          <w:left w:w="70" w:type="dxa"/>
          <w:right w:w="70" w:type="dxa"/>
        </w:tblCellMar>
        <w:tblLook w:val="04A0" w:firstRow="1" w:lastRow="0" w:firstColumn="1" w:lastColumn="0" w:noHBand="0" w:noVBand="1"/>
      </w:tblPr>
      <w:tblGrid>
        <w:gridCol w:w="481"/>
        <w:gridCol w:w="52"/>
        <w:gridCol w:w="4275"/>
        <w:gridCol w:w="1232"/>
        <w:gridCol w:w="1232"/>
        <w:gridCol w:w="1218"/>
        <w:gridCol w:w="15"/>
      </w:tblGrid>
      <w:tr w:rsidRPr="00AB54A9" w:rsidR="009D5A23" w:rsidTr="00F45C19" w14:paraId="6DABF0F0" w14:textId="77777777">
        <w:trPr>
          <w:trHeight w:val="375"/>
        </w:trPr>
        <w:tc>
          <w:tcPr>
            <w:tcW w:w="9227" w:type="dxa"/>
            <w:gridSpan w:val="7"/>
            <w:tcBorders>
              <w:top w:val="nil"/>
              <w:left w:val="nil"/>
              <w:bottom w:val="nil"/>
              <w:right w:val="nil"/>
            </w:tcBorders>
            <w:shd w:val="clear" w:color="auto" w:fill="auto"/>
            <w:noWrap/>
            <w:hideMark/>
          </w:tcPr>
          <w:p w:rsidRPr="00AB54A9" w:rsidR="009D5A23" w:rsidP="009D5A23" w:rsidRDefault="009D5A23" w14:paraId="239A333A" w14:textId="1110F878">
            <w:pPr>
              <w:pStyle w:val="Tabellrubrik"/>
              <w:rPr>
                <w:lang w:eastAsia="sv-SE"/>
              </w:rPr>
            </w:pPr>
            <w:r w:rsidRPr="00AB54A9">
              <w:lastRenderedPageBreak/>
              <w:t xml:space="preserve">Tabell </w:t>
            </w:r>
            <w:proofErr w:type="gramStart"/>
            <w:r w:rsidRPr="00AB54A9">
              <w:t>2</w:t>
            </w:r>
            <w:r w:rsidR="007419C3">
              <w:t xml:space="preserve"> </w:t>
            </w:r>
            <w:r w:rsidRPr="00AB54A9">
              <w:t xml:space="preserve"> </w:t>
            </w:r>
            <w:r w:rsidRPr="00AB54A9">
              <w:rPr>
                <w:lang w:eastAsia="sv-SE"/>
              </w:rPr>
              <w:t>Avvikelser</w:t>
            </w:r>
            <w:proofErr w:type="gramEnd"/>
            <w:r w:rsidRPr="00AB54A9">
              <w:rPr>
                <w:lang w:eastAsia="sv-SE"/>
              </w:rPr>
              <w:t xml:space="preserve"> gentemot regeringen </w:t>
            </w:r>
          </w:p>
        </w:tc>
      </w:tr>
      <w:tr w:rsidRPr="00AB54A9" w:rsidR="009D5A23" w:rsidTr="00F45C19" w14:paraId="66C13636" w14:textId="77777777">
        <w:trPr>
          <w:trHeight w:val="255"/>
        </w:trPr>
        <w:tc>
          <w:tcPr>
            <w:tcW w:w="9227" w:type="dxa"/>
            <w:gridSpan w:val="7"/>
            <w:tcBorders>
              <w:top w:val="nil"/>
              <w:left w:val="nil"/>
              <w:bottom w:val="single" w:color="auto" w:sz="4" w:space="0"/>
              <w:right w:val="nil"/>
            </w:tcBorders>
            <w:shd w:val="clear" w:color="auto" w:fill="auto"/>
            <w:noWrap/>
            <w:hideMark/>
          </w:tcPr>
          <w:p w:rsidRPr="00AB54A9" w:rsidR="009D5A23" w:rsidP="009D5A23" w:rsidRDefault="009D5A23" w14:paraId="6C6E83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B54A9">
              <w:rPr>
                <w:rFonts w:ascii="Times New Roman" w:hAnsi="Times New Roman" w:eastAsia="Times New Roman" w:cs="Times New Roman"/>
                <w:i/>
                <w:iCs/>
                <w:kern w:val="0"/>
                <w:sz w:val="20"/>
                <w:szCs w:val="20"/>
                <w:lang w:eastAsia="sv-SE"/>
                <w14:numSpacing w14:val="default"/>
              </w:rPr>
              <w:t>Miljoner kronor</w:t>
            </w:r>
          </w:p>
        </w:tc>
      </w:tr>
      <w:tr w:rsidRPr="00AB54A9" w:rsidR="009D5A23" w:rsidTr="00F45C19" w14:paraId="6CDD0C89" w14:textId="77777777">
        <w:trPr>
          <w:trHeight w:val="255"/>
        </w:trPr>
        <w:tc>
          <w:tcPr>
            <w:tcW w:w="511" w:type="dxa"/>
            <w:tcBorders>
              <w:top w:val="single" w:color="auto" w:sz="4" w:space="0"/>
              <w:left w:val="nil"/>
              <w:bottom w:val="nil"/>
              <w:right w:val="nil"/>
            </w:tcBorders>
            <w:shd w:val="clear" w:color="auto" w:fill="auto"/>
            <w:hideMark/>
          </w:tcPr>
          <w:p w:rsidRPr="007419C3" w:rsidR="009D5A23" w:rsidP="009D5A23" w:rsidRDefault="009D5A23" w14:paraId="1D49B1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7419C3">
              <w:rPr>
                <w:rFonts w:ascii="Times New Roman" w:hAnsi="Times New Roman" w:eastAsia="Times New Roman" w:cs="Times New Roman"/>
                <w:b/>
                <w:bCs/>
                <w:kern w:val="0"/>
                <w:sz w:val="20"/>
                <w:szCs w:val="20"/>
                <w:lang w:eastAsia="sv-SE"/>
                <w14:numSpacing w14:val="default"/>
              </w:rPr>
              <w:t> </w:t>
            </w:r>
          </w:p>
        </w:tc>
        <w:tc>
          <w:tcPr>
            <w:tcW w:w="4717" w:type="dxa"/>
            <w:gridSpan w:val="2"/>
            <w:tcBorders>
              <w:top w:val="single" w:color="auto" w:sz="4" w:space="0"/>
              <w:left w:val="nil"/>
              <w:bottom w:val="nil"/>
              <w:right w:val="nil"/>
            </w:tcBorders>
            <w:shd w:val="clear" w:color="auto" w:fill="auto"/>
            <w:hideMark/>
          </w:tcPr>
          <w:p w:rsidRPr="007419C3" w:rsidR="009D5A23" w:rsidP="009D5A23" w:rsidRDefault="009D5A23" w14:paraId="2F2492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7419C3">
              <w:rPr>
                <w:rFonts w:ascii="Times New Roman" w:hAnsi="Times New Roman" w:eastAsia="Times New Roman" w:cs="Times New Roman"/>
                <w:b/>
                <w:bCs/>
                <w:kern w:val="0"/>
                <w:sz w:val="20"/>
                <w:szCs w:val="20"/>
                <w:lang w:eastAsia="sv-SE"/>
                <w14:numSpacing w14:val="default"/>
              </w:rPr>
              <w:t> </w:t>
            </w:r>
          </w:p>
        </w:tc>
        <w:tc>
          <w:tcPr>
            <w:tcW w:w="3999" w:type="dxa"/>
            <w:gridSpan w:val="4"/>
            <w:tcBorders>
              <w:top w:val="single" w:color="auto" w:sz="4" w:space="0"/>
              <w:left w:val="nil"/>
              <w:bottom w:val="nil"/>
              <w:right w:val="nil"/>
            </w:tcBorders>
            <w:shd w:val="clear" w:color="auto" w:fill="auto"/>
            <w:noWrap/>
            <w:vAlign w:val="bottom"/>
            <w:hideMark/>
          </w:tcPr>
          <w:p w:rsidRPr="007419C3" w:rsidR="009D5A23" w:rsidP="009D5A23" w:rsidRDefault="009D5A23" w14:paraId="291D87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kern w:val="0"/>
                <w:sz w:val="20"/>
                <w:szCs w:val="20"/>
                <w:lang w:eastAsia="sv-SE"/>
                <w14:numSpacing w14:val="default"/>
              </w:rPr>
            </w:pPr>
            <w:r w:rsidRPr="007419C3">
              <w:rPr>
                <w:rFonts w:ascii="Times New Roman" w:hAnsi="Times New Roman" w:eastAsia="Times New Roman" w:cs="Times New Roman"/>
                <w:b/>
                <w:bCs/>
                <w:kern w:val="0"/>
                <w:sz w:val="20"/>
                <w:szCs w:val="20"/>
                <w:lang w:eastAsia="sv-SE"/>
                <w14:numSpacing w14:val="default"/>
              </w:rPr>
              <w:t xml:space="preserve">       Avvikelse från regeringen (KD)</w:t>
            </w:r>
          </w:p>
        </w:tc>
      </w:tr>
      <w:tr w:rsidRPr="00AB54A9" w:rsidR="009D5A23" w:rsidTr="00F45C19" w14:paraId="51000743" w14:textId="77777777">
        <w:trPr>
          <w:trHeight w:val="255"/>
        </w:trPr>
        <w:tc>
          <w:tcPr>
            <w:tcW w:w="511" w:type="dxa"/>
            <w:tcBorders>
              <w:top w:val="nil"/>
              <w:left w:val="nil"/>
              <w:bottom w:val="single" w:color="auto" w:sz="4" w:space="0"/>
              <w:right w:val="nil"/>
            </w:tcBorders>
            <w:shd w:val="clear" w:color="auto" w:fill="auto"/>
            <w:hideMark/>
          </w:tcPr>
          <w:p w:rsidRPr="007419C3" w:rsidR="009D5A23" w:rsidP="009D5A23" w:rsidRDefault="009D5A23" w14:paraId="7736C3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7419C3">
              <w:rPr>
                <w:rFonts w:ascii="Times New Roman" w:hAnsi="Times New Roman" w:eastAsia="Times New Roman" w:cs="Times New Roman"/>
                <w:b/>
                <w:bCs/>
                <w:kern w:val="0"/>
                <w:sz w:val="20"/>
                <w:szCs w:val="20"/>
                <w:lang w:eastAsia="sv-SE"/>
                <w14:numSpacing w14:val="default"/>
              </w:rPr>
              <w:t xml:space="preserve">  </w:t>
            </w:r>
          </w:p>
        </w:tc>
        <w:tc>
          <w:tcPr>
            <w:tcW w:w="4717" w:type="dxa"/>
            <w:gridSpan w:val="2"/>
            <w:tcBorders>
              <w:top w:val="nil"/>
              <w:left w:val="nil"/>
              <w:bottom w:val="single" w:color="auto" w:sz="4" w:space="0"/>
              <w:right w:val="nil"/>
            </w:tcBorders>
            <w:shd w:val="clear" w:color="auto" w:fill="auto"/>
            <w:hideMark/>
          </w:tcPr>
          <w:p w:rsidRPr="007419C3" w:rsidR="009D5A23" w:rsidP="009D5A23" w:rsidRDefault="009D5A23" w14:paraId="0AE3D2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7419C3">
              <w:rPr>
                <w:rFonts w:ascii="Times New Roman" w:hAnsi="Times New Roman" w:eastAsia="Times New Roman" w:cs="Times New Roman"/>
                <w:b/>
                <w:bCs/>
                <w:kern w:val="0"/>
                <w:sz w:val="20"/>
                <w:szCs w:val="20"/>
                <w:lang w:eastAsia="sv-SE"/>
                <w14:numSpacing w14:val="default"/>
              </w:rPr>
              <w:t xml:space="preserve">  </w:t>
            </w:r>
          </w:p>
        </w:tc>
        <w:tc>
          <w:tcPr>
            <w:tcW w:w="1333" w:type="dxa"/>
            <w:tcBorders>
              <w:top w:val="nil"/>
              <w:left w:val="nil"/>
              <w:bottom w:val="single" w:color="auto" w:sz="4" w:space="0"/>
              <w:right w:val="nil"/>
            </w:tcBorders>
            <w:shd w:val="clear" w:color="auto" w:fill="auto"/>
            <w:hideMark/>
          </w:tcPr>
          <w:p w:rsidRPr="007419C3" w:rsidR="009D5A23" w:rsidP="009D5A23" w:rsidRDefault="009D5A23" w14:paraId="610040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419C3">
              <w:rPr>
                <w:rFonts w:ascii="Times New Roman" w:hAnsi="Times New Roman" w:eastAsia="Times New Roman" w:cs="Times New Roman"/>
                <w:b/>
                <w:bCs/>
                <w:kern w:val="0"/>
                <w:sz w:val="20"/>
                <w:szCs w:val="20"/>
                <w:lang w:eastAsia="sv-SE"/>
                <w14:numSpacing w14:val="default"/>
              </w:rPr>
              <w:t>2020</w:t>
            </w:r>
          </w:p>
        </w:tc>
        <w:tc>
          <w:tcPr>
            <w:tcW w:w="1333" w:type="dxa"/>
            <w:tcBorders>
              <w:top w:val="nil"/>
              <w:left w:val="nil"/>
              <w:bottom w:val="single" w:color="auto" w:sz="4" w:space="0"/>
              <w:right w:val="nil"/>
            </w:tcBorders>
            <w:shd w:val="clear" w:color="auto" w:fill="auto"/>
            <w:hideMark/>
          </w:tcPr>
          <w:p w:rsidRPr="007419C3" w:rsidR="009D5A23" w:rsidP="009D5A23" w:rsidRDefault="009D5A23" w14:paraId="61B4A8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419C3">
              <w:rPr>
                <w:rFonts w:ascii="Times New Roman" w:hAnsi="Times New Roman" w:eastAsia="Times New Roman" w:cs="Times New Roman"/>
                <w:b/>
                <w:bCs/>
                <w:kern w:val="0"/>
                <w:sz w:val="20"/>
                <w:szCs w:val="20"/>
                <w:lang w:eastAsia="sv-SE"/>
                <w14:numSpacing w14:val="default"/>
              </w:rPr>
              <w:t>2021</w:t>
            </w:r>
          </w:p>
        </w:tc>
        <w:tc>
          <w:tcPr>
            <w:tcW w:w="1333" w:type="dxa"/>
            <w:gridSpan w:val="2"/>
            <w:tcBorders>
              <w:top w:val="nil"/>
              <w:left w:val="nil"/>
              <w:bottom w:val="single" w:color="auto" w:sz="4" w:space="0"/>
              <w:right w:val="nil"/>
            </w:tcBorders>
            <w:shd w:val="clear" w:color="auto" w:fill="auto"/>
            <w:hideMark/>
          </w:tcPr>
          <w:p w:rsidRPr="007419C3" w:rsidR="009D5A23" w:rsidP="009D5A23" w:rsidRDefault="009D5A23" w14:paraId="6A9E2B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419C3">
              <w:rPr>
                <w:rFonts w:ascii="Times New Roman" w:hAnsi="Times New Roman" w:eastAsia="Times New Roman" w:cs="Times New Roman"/>
                <w:b/>
                <w:bCs/>
                <w:kern w:val="0"/>
                <w:sz w:val="20"/>
                <w:szCs w:val="20"/>
                <w:lang w:eastAsia="sv-SE"/>
                <w14:numSpacing w14:val="default"/>
              </w:rPr>
              <w:t>2022</w:t>
            </w:r>
          </w:p>
        </w:tc>
      </w:tr>
      <w:tr w:rsidRPr="00F43EF4" w:rsidR="009D5A23" w:rsidTr="00F45C19" w14:paraId="0B3AAC7E" w14:textId="77777777">
        <w:trPr>
          <w:gridAfter w:val="1"/>
          <w:wAfter w:w="16" w:type="dxa"/>
          <w:trHeight w:val="255"/>
        </w:trPr>
        <w:tc>
          <w:tcPr>
            <w:tcW w:w="567" w:type="dxa"/>
            <w:gridSpan w:val="2"/>
            <w:tcBorders>
              <w:top w:val="nil"/>
              <w:left w:val="nil"/>
              <w:right w:val="nil"/>
            </w:tcBorders>
            <w:shd w:val="clear" w:color="auto" w:fill="auto"/>
            <w:noWrap/>
            <w:hideMark/>
          </w:tcPr>
          <w:p w:rsidRPr="00F43EF4" w:rsidR="009D5A23" w:rsidP="00F54FE8" w:rsidRDefault="009D5A23" w14:paraId="3C566B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43EF4">
              <w:rPr>
                <w:rFonts w:ascii="Times New Roman" w:hAnsi="Times New Roman" w:eastAsia="Times New Roman" w:cs="Times New Roman"/>
                <w:b/>
                <w:bCs/>
                <w:kern w:val="0"/>
                <w:sz w:val="20"/>
                <w:szCs w:val="20"/>
                <w:lang w:eastAsia="sv-SE"/>
                <w14:numSpacing w14:val="default"/>
              </w:rPr>
              <w:t> </w:t>
            </w:r>
          </w:p>
        </w:tc>
        <w:tc>
          <w:tcPr>
            <w:tcW w:w="4661" w:type="dxa"/>
            <w:tcBorders>
              <w:top w:val="nil"/>
              <w:left w:val="nil"/>
              <w:right w:val="nil"/>
            </w:tcBorders>
            <w:shd w:val="clear" w:color="auto" w:fill="auto"/>
            <w:hideMark/>
          </w:tcPr>
          <w:p w:rsidRPr="00F43EF4" w:rsidR="009D5A23" w:rsidP="00F54FE8" w:rsidRDefault="009D5A23" w14:paraId="5A55A7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43EF4">
              <w:rPr>
                <w:rFonts w:ascii="Times New Roman" w:hAnsi="Times New Roman" w:eastAsia="Times New Roman" w:cs="Times New Roman"/>
                <w:b/>
                <w:bCs/>
                <w:kern w:val="0"/>
                <w:sz w:val="20"/>
                <w:szCs w:val="20"/>
                <w:lang w:eastAsia="sv-SE"/>
                <w14:numSpacing w14:val="default"/>
              </w:rPr>
              <w:t>Utgiftsområde 5 Internationell samverkan</w:t>
            </w:r>
          </w:p>
        </w:tc>
        <w:tc>
          <w:tcPr>
            <w:tcW w:w="1333" w:type="dxa"/>
            <w:tcBorders>
              <w:top w:val="nil"/>
              <w:left w:val="nil"/>
              <w:right w:val="nil"/>
            </w:tcBorders>
            <w:shd w:val="clear" w:color="auto" w:fill="auto"/>
            <w:noWrap/>
            <w:hideMark/>
          </w:tcPr>
          <w:p w:rsidRPr="00F43EF4" w:rsidR="009D5A23" w:rsidP="00F54FE8" w:rsidRDefault="009D5A23" w14:paraId="22F9EC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43EF4">
              <w:rPr>
                <w:rFonts w:ascii="Times New Roman" w:hAnsi="Times New Roman" w:eastAsia="Times New Roman" w:cs="Times New Roman"/>
                <w:b/>
                <w:bCs/>
                <w:kern w:val="0"/>
                <w:sz w:val="20"/>
                <w:szCs w:val="20"/>
                <w:lang w:eastAsia="sv-SE"/>
                <w14:numSpacing w14:val="default"/>
              </w:rPr>
              <w:t> </w:t>
            </w:r>
          </w:p>
        </w:tc>
        <w:tc>
          <w:tcPr>
            <w:tcW w:w="1333" w:type="dxa"/>
            <w:tcBorders>
              <w:top w:val="nil"/>
              <w:left w:val="nil"/>
              <w:right w:val="nil"/>
            </w:tcBorders>
            <w:shd w:val="clear" w:color="auto" w:fill="auto"/>
            <w:noWrap/>
            <w:hideMark/>
          </w:tcPr>
          <w:p w:rsidRPr="00F43EF4" w:rsidR="009D5A23" w:rsidP="00F54FE8" w:rsidRDefault="009D5A23" w14:paraId="68F729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43EF4">
              <w:rPr>
                <w:rFonts w:ascii="Times New Roman" w:hAnsi="Times New Roman" w:eastAsia="Times New Roman" w:cs="Times New Roman"/>
                <w:b/>
                <w:bCs/>
                <w:kern w:val="0"/>
                <w:sz w:val="20"/>
                <w:szCs w:val="20"/>
                <w:lang w:eastAsia="sv-SE"/>
                <w14:numSpacing w14:val="default"/>
              </w:rPr>
              <w:t> </w:t>
            </w:r>
          </w:p>
        </w:tc>
        <w:tc>
          <w:tcPr>
            <w:tcW w:w="1317" w:type="dxa"/>
            <w:tcBorders>
              <w:top w:val="nil"/>
              <w:left w:val="nil"/>
              <w:right w:val="nil"/>
            </w:tcBorders>
            <w:shd w:val="clear" w:color="auto" w:fill="auto"/>
            <w:noWrap/>
            <w:hideMark/>
          </w:tcPr>
          <w:p w:rsidRPr="00F43EF4" w:rsidR="009D5A23" w:rsidP="00F54FE8" w:rsidRDefault="009D5A23" w14:paraId="6CFB99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43EF4">
              <w:rPr>
                <w:rFonts w:ascii="Times New Roman" w:hAnsi="Times New Roman" w:eastAsia="Times New Roman" w:cs="Times New Roman"/>
                <w:b/>
                <w:bCs/>
                <w:kern w:val="0"/>
                <w:sz w:val="20"/>
                <w:szCs w:val="20"/>
                <w:lang w:eastAsia="sv-SE"/>
                <w14:numSpacing w14:val="default"/>
              </w:rPr>
              <w:t> </w:t>
            </w:r>
          </w:p>
        </w:tc>
      </w:tr>
      <w:tr w:rsidRPr="00F43EF4" w:rsidR="009D5A23" w:rsidTr="00F45C19" w14:paraId="004AD59E" w14:textId="77777777">
        <w:trPr>
          <w:gridAfter w:val="1"/>
          <w:wAfter w:w="16" w:type="dxa"/>
          <w:trHeight w:val="255"/>
        </w:trPr>
        <w:tc>
          <w:tcPr>
            <w:tcW w:w="567" w:type="dxa"/>
            <w:gridSpan w:val="2"/>
            <w:tcBorders>
              <w:top w:val="nil"/>
            </w:tcBorders>
            <w:shd w:val="clear" w:color="auto" w:fill="auto"/>
            <w:noWrap/>
            <w:hideMark/>
          </w:tcPr>
          <w:p w:rsidRPr="00F43EF4" w:rsidR="009D5A23" w:rsidP="00F54FE8" w:rsidRDefault="009D5A23" w14:paraId="64F81D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1:2</w:t>
            </w:r>
          </w:p>
        </w:tc>
        <w:tc>
          <w:tcPr>
            <w:tcW w:w="4661" w:type="dxa"/>
            <w:tcBorders>
              <w:top w:val="nil"/>
            </w:tcBorders>
            <w:shd w:val="clear" w:color="auto" w:fill="auto"/>
            <w:hideMark/>
          </w:tcPr>
          <w:p w:rsidRPr="00F43EF4" w:rsidR="009D5A23" w:rsidP="00F54FE8" w:rsidRDefault="009D5A23" w14:paraId="1D9D80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Freds- och säkerhetsfrämjande verksamhet</w:t>
            </w:r>
          </w:p>
        </w:tc>
        <w:tc>
          <w:tcPr>
            <w:tcW w:w="1333" w:type="dxa"/>
            <w:tcBorders>
              <w:top w:val="nil"/>
            </w:tcBorders>
            <w:shd w:val="clear" w:color="auto" w:fill="auto"/>
            <w:noWrap/>
            <w:hideMark/>
          </w:tcPr>
          <w:p w:rsidRPr="00F43EF4" w:rsidR="009D5A23" w:rsidP="00F54FE8" w:rsidRDefault="009D5A23" w14:paraId="3E4BD5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+1</w:t>
            </w:r>
          </w:p>
        </w:tc>
        <w:tc>
          <w:tcPr>
            <w:tcW w:w="1333" w:type="dxa"/>
            <w:tcBorders>
              <w:top w:val="nil"/>
            </w:tcBorders>
            <w:shd w:val="clear" w:color="auto" w:fill="auto"/>
            <w:noWrap/>
            <w:hideMark/>
          </w:tcPr>
          <w:p w:rsidRPr="00F43EF4" w:rsidR="009D5A23" w:rsidP="00F54FE8" w:rsidRDefault="009D5A23" w14:paraId="7E5433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+3</w:t>
            </w:r>
          </w:p>
        </w:tc>
        <w:tc>
          <w:tcPr>
            <w:tcW w:w="1317" w:type="dxa"/>
            <w:tcBorders>
              <w:top w:val="nil"/>
            </w:tcBorders>
            <w:shd w:val="clear" w:color="auto" w:fill="auto"/>
            <w:noWrap/>
            <w:hideMark/>
          </w:tcPr>
          <w:p w:rsidRPr="00F43EF4" w:rsidR="009D5A23" w:rsidP="00F54FE8" w:rsidRDefault="009D5A23" w14:paraId="7F5879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+4</w:t>
            </w:r>
          </w:p>
        </w:tc>
      </w:tr>
      <w:tr w:rsidRPr="00F43EF4" w:rsidR="009D5A23" w:rsidTr="00F45C19" w14:paraId="2C2798E5" w14:textId="77777777">
        <w:trPr>
          <w:gridAfter w:val="1"/>
          <w:wAfter w:w="16" w:type="dxa"/>
          <w:trHeight w:val="255"/>
        </w:trPr>
        <w:tc>
          <w:tcPr>
            <w:tcW w:w="567" w:type="dxa"/>
            <w:gridSpan w:val="2"/>
            <w:tcBorders>
              <w:top w:val="nil"/>
            </w:tcBorders>
            <w:shd w:val="clear" w:color="auto" w:fill="auto"/>
            <w:noWrap/>
            <w:hideMark/>
          </w:tcPr>
          <w:p w:rsidRPr="00F43EF4" w:rsidR="009D5A23" w:rsidP="00F54FE8" w:rsidRDefault="009D5A23" w14:paraId="51F1B1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1:3</w:t>
            </w:r>
          </w:p>
        </w:tc>
        <w:tc>
          <w:tcPr>
            <w:tcW w:w="4661" w:type="dxa"/>
            <w:tcBorders>
              <w:top w:val="nil"/>
            </w:tcBorders>
            <w:shd w:val="clear" w:color="auto" w:fill="auto"/>
            <w:hideMark/>
          </w:tcPr>
          <w:p w:rsidRPr="00F43EF4" w:rsidR="009D5A23" w:rsidP="00F54FE8" w:rsidRDefault="009D5A23" w14:paraId="402F1C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Nordiskt samarbete</w:t>
            </w:r>
          </w:p>
        </w:tc>
        <w:tc>
          <w:tcPr>
            <w:tcW w:w="1333" w:type="dxa"/>
            <w:tcBorders>
              <w:top w:val="nil"/>
            </w:tcBorders>
            <w:shd w:val="clear" w:color="auto" w:fill="auto"/>
            <w:noWrap/>
            <w:hideMark/>
          </w:tcPr>
          <w:p w:rsidRPr="00F43EF4" w:rsidR="009D5A23" w:rsidP="00F54FE8" w:rsidRDefault="009D5A23" w14:paraId="6A6534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–3</w:t>
            </w:r>
          </w:p>
        </w:tc>
        <w:tc>
          <w:tcPr>
            <w:tcW w:w="1333" w:type="dxa"/>
            <w:tcBorders>
              <w:top w:val="nil"/>
            </w:tcBorders>
            <w:shd w:val="clear" w:color="auto" w:fill="auto"/>
            <w:noWrap/>
            <w:hideMark/>
          </w:tcPr>
          <w:p w:rsidRPr="00F43EF4" w:rsidR="009D5A23" w:rsidP="00F54FE8" w:rsidRDefault="009D5A23" w14:paraId="478FFF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–3</w:t>
            </w:r>
          </w:p>
        </w:tc>
        <w:tc>
          <w:tcPr>
            <w:tcW w:w="1317" w:type="dxa"/>
            <w:tcBorders>
              <w:top w:val="nil"/>
            </w:tcBorders>
            <w:shd w:val="clear" w:color="auto" w:fill="auto"/>
            <w:noWrap/>
            <w:hideMark/>
          </w:tcPr>
          <w:p w:rsidRPr="00F43EF4" w:rsidR="009D5A23" w:rsidP="00F54FE8" w:rsidRDefault="009D5A23" w14:paraId="7A4B0C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–3</w:t>
            </w:r>
          </w:p>
        </w:tc>
      </w:tr>
      <w:tr w:rsidRPr="00F43EF4" w:rsidR="009D5A23" w:rsidTr="00F45C19" w14:paraId="61AE7804" w14:textId="77777777">
        <w:trPr>
          <w:gridAfter w:val="1"/>
          <w:wAfter w:w="16" w:type="dxa"/>
          <w:trHeight w:val="255"/>
        </w:trPr>
        <w:tc>
          <w:tcPr>
            <w:tcW w:w="567" w:type="dxa"/>
            <w:gridSpan w:val="2"/>
            <w:tcBorders>
              <w:top w:val="nil"/>
            </w:tcBorders>
            <w:shd w:val="clear" w:color="auto" w:fill="auto"/>
            <w:noWrap/>
            <w:hideMark/>
          </w:tcPr>
          <w:p w:rsidRPr="00F43EF4" w:rsidR="009D5A23" w:rsidP="00F54FE8" w:rsidRDefault="009D5A23" w14:paraId="06215C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1:8</w:t>
            </w:r>
          </w:p>
        </w:tc>
        <w:tc>
          <w:tcPr>
            <w:tcW w:w="4661" w:type="dxa"/>
            <w:tcBorders>
              <w:top w:val="nil"/>
            </w:tcBorders>
            <w:shd w:val="clear" w:color="auto" w:fill="auto"/>
            <w:hideMark/>
          </w:tcPr>
          <w:p w:rsidRPr="00F43EF4" w:rsidR="009D5A23" w:rsidP="00F54FE8" w:rsidRDefault="009D5A23" w14:paraId="48D887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Bidrag till Utrikespolitiska institutet (UI)</w:t>
            </w:r>
          </w:p>
        </w:tc>
        <w:tc>
          <w:tcPr>
            <w:tcW w:w="1333" w:type="dxa"/>
            <w:tcBorders>
              <w:top w:val="nil"/>
            </w:tcBorders>
            <w:shd w:val="clear" w:color="auto" w:fill="auto"/>
            <w:noWrap/>
            <w:hideMark/>
          </w:tcPr>
          <w:p w:rsidRPr="00F43EF4" w:rsidR="009D5A23" w:rsidP="00F54FE8" w:rsidRDefault="009D5A23" w14:paraId="35D228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–3</w:t>
            </w:r>
          </w:p>
        </w:tc>
        <w:tc>
          <w:tcPr>
            <w:tcW w:w="1333" w:type="dxa"/>
            <w:tcBorders>
              <w:top w:val="nil"/>
            </w:tcBorders>
            <w:shd w:val="clear" w:color="auto" w:fill="auto"/>
            <w:noWrap/>
            <w:hideMark/>
          </w:tcPr>
          <w:p w:rsidRPr="00F43EF4" w:rsidR="009D5A23" w:rsidP="00F54FE8" w:rsidRDefault="009D5A23" w14:paraId="5A5D98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–3</w:t>
            </w:r>
          </w:p>
        </w:tc>
        <w:tc>
          <w:tcPr>
            <w:tcW w:w="1317" w:type="dxa"/>
            <w:tcBorders>
              <w:top w:val="nil"/>
            </w:tcBorders>
            <w:shd w:val="clear" w:color="auto" w:fill="auto"/>
            <w:noWrap/>
            <w:hideMark/>
          </w:tcPr>
          <w:p w:rsidRPr="00F43EF4" w:rsidR="009D5A23" w:rsidP="00F54FE8" w:rsidRDefault="009D5A23" w14:paraId="53A0FA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–3</w:t>
            </w:r>
          </w:p>
        </w:tc>
      </w:tr>
      <w:tr w:rsidRPr="00F43EF4" w:rsidR="009D5A23" w:rsidTr="00F45C19" w14:paraId="60AD6C5B" w14:textId="77777777">
        <w:trPr>
          <w:gridAfter w:val="1"/>
          <w:wAfter w:w="16" w:type="dxa"/>
          <w:trHeight w:val="255"/>
        </w:trPr>
        <w:tc>
          <w:tcPr>
            <w:tcW w:w="567" w:type="dxa"/>
            <w:gridSpan w:val="2"/>
            <w:tcBorders>
              <w:top w:val="nil"/>
            </w:tcBorders>
            <w:shd w:val="clear" w:color="auto" w:fill="auto"/>
            <w:noWrap/>
            <w:hideMark/>
          </w:tcPr>
          <w:p w:rsidRPr="00F43EF4" w:rsidR="009D5A23" w:rsidP="00F54FE8" w:rsidRDefault="009D5A23" w14:paraId="7D3F25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1:9</w:t>
            </w:r>
          </w:p>
        </w:tc>
        <w:tc>
          <w:tcPr>
            <w:tcW w:w="4661" w:type="dxa"/>
            <w:tcBorders>
              <w:top w:val="nil"/>
            </w:tcBorders>
            <w:shd w:val="clear" w:color="auto" w:fill="auto"/>
            <w:hideMark/>
          </w:tcPr>
          <w:p w:rsidRPr="00F43EF4" w:rsidR="009D5A23" w:rsidP="00F54FE8" w:rsidRDefault="009D5A23" w14:paraId="7A9AA0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Svenska institutet</w:t>
            </w:r>
          </w:p>
        </w:tc>
        <w:tc>
          <w:tcPr>
            <w:tcW w:w="1333" w:type="dxa"/>
            <w:tcBorders>
              <w:top w:val="nil"/>
            </w:tcBorders>
            <w:shd w:val="clear" w:color="auto" w:fill="auto"/>
            <w:noWrap/>
            <w:hideMark/>
          </w:tcPr>
          <w:p w:rsidRPr="00F43EF4" w:rsidR="009D5A23" w:rsidP="00F54FE8" w:rsidRDefault="009D5A23" w14:paraId="18FE37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–20</w:t>
            </w:r>
          </w:p>
        </w:tc>
        <w:tc>
          <w:tcPr>
            <w:tcW w:w="1333" w:type="dxa"/>
            <w:tcBorders>
              <w:top w:val="nil"/>
            </w:tcBorders>
            <w:shd w:val="clear" w:color="auto" w:fill="auto"/>
            <w:noWrap/>
            <w:hideMark/>
          </w:tcPr>
          <w:p w:rsidRPr="00F43EF4" w:rsidR="009D5A23" w:rsidP="00F54FE8" w:rsidRDefault="009D5A23" w14:paraId="6B92F3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–20</w:t>
            </w:r>
          </w:p>
        </w:tc>
        <w:tc>
          <w:tcPr>
            <w:tcW w:w="1317" w:type="dxa"/>
            <w:tcBorders>
              <w:top w:val="nil"/>
            </w:tcBorders>
            <w:shd w:val="clear" w:color="auto" w:fill="auto"/>
            <w:noWrap/>
            <w:hideMark/>
          </w:tcPr>
          <w:p w:rsidRPr="00F43EF4" w:rsidR="009D5A23" w:rsidP="00F54FE8" w:rsidRDefault="009D5A23" w14:paraId="7FA464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–20</w:t>
            </w:r>
          </w:p>
        </w:tc>
      </w:tr>
      <w:tr w:rsidRPr="00F43EF4" w:rsidR="009D5A23" w:rsidTr="00F45C19" w14:paraId="490DFBD0" w14:textId="77777777">
        <w:trPr>
          <w:gridAfter w:val="1"/>
          <w:wAfter w:w="16" w:type="dxa"/>
          <w:trHeight w:val="255"/>
        </w:trPr>
        <w:tc>
          <w:tcPr>
            <w:tcW w:w="567" w:type="dxa"/>
            <w:gridSpan w:val="2"/>
            <w:tcBorders>
              <w:top w:val="nil"/>
            </w:tcBorders>
            <w:shd w:val="clear" w:color="auto" w:fill="auto"/>
            <w:noWrap/>
            <w:hideMark/>
          </w:tcPr>
          <w:p w:rsidRPr="00F43EF4" w:rsidR="009D5A23" w:rsidP="00F54FE8" w:rsidRDefault="009D5A23" w14:paraId="7822D9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1:10</w:t>
            </w:r>
          </w:p>
        </w:tc>
        <w:tc>
          <w:tcPr>
            <w:tcW w:w="4661" w:type="dxa"/>
            <w:tcBorders>
              <w:top w:val="nil"/>
            </w:tcBorders>
            <w:shd w:val="clear" w:color="auto" w:fill="auto"/>
            <w:hideMark/>
          </w:tcPr>
          <w:p w:rsidRPr="00F43EF4" w:rsidR="009D5A23" w:rsidP="00F54FE8" w:rsidRDefault="009D5A23" w14:paraId="6BF5E9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Information om Sverige i utlandet</w:t>
            </w:r>
          </w:p>
        </w:tc>
        <w:tc>
          <w:tcPr>
            <w:tcW w:w="1333" w:type="dxa"/>
            <w:tcBorders>
              <w:top w:val="nil"/>
            </w:tcBorders>
            <w:shd w:val="clear" w:color="auto" w:fill="auto"/>
            <w:noWrap/>
            <w:hideMark/>
          </w:tcPr>
          <w:p w:rsidRPr="00F43EF4" w:rsidR="009D5A23" w:rsidP="00F54FE8" w:rsidRDefault="009D5A23" w14:paraId="540638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–6</w:t>
            </w:r>
          </w:p>
        </w:tc>
        <w:tc>
          <w:tcPr>
            <w:tcW w:w="1333" w:type="dxa"/>
            <w:tcBorders>
              <w:top w:val="nil"/>
            </w:tcBorders>
            <w:shd w:val="clear" w:color="auto" w:fill="auto"/>
            <w:noWrap/>
            <w:hideMark/>
          </w:tcPr>
          <w:p w:rsidRPr="00F43EF4" w:rsidR="009D5A23" w:rsidP="00F54FE8" w:rsidRDefault="009D5A23" w14:paraId="0DAD9F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–6</w:t>
            </w:r>
          </w:p>
        </w:tc>
        <w:tc>
          <w:tcPr>
            <w:tcW w:w="1317" w:type="dxa"/>
            <w:tcBorders>
              <w:top w:val="nil"/>
            </w:tcBorders>
            <w:shd w:val="clear" w:color="auto" w:fill="auto"/>
            <w:noWrap/>
            <w:hideMark/>
          </w:tcPr>
          <w:p w:rsidRPr="00F43EF4" w:rsidR="009D5A23" w:rsidP="00F54FE8" w:rsidRDefault="009D5A23" w14:paraId="58CCEF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43EF4">
              <w:rPr>
                <w:rFonts w:ascii="Times New Roman" w:hAnsi="Times New Roman" w:eastAsia="Times New Roman" w:cs="Times New Roman"/>
                <w:kern w:val="0"/>
                <w:sz w:val="20"/>
                <w:szCs w:val="20"/>
                <w:lang w:eastAsia="sv-SE"/>
                <w14:numSpacing w14:val="default"/>
              </w:rPr>
              <w:t>–6</w:t>
            </w:r>
          </w:p>
        </w:tc>
      </w:tr>
      <w:tr w:rsidRPr="00F43EF4" w:rsidR="009D5A23" w:rsidTr="00F45C19" w14:paraId="6B1CCA2E" w14:textId="77777777">
        <w:trPr>
          <w:gridAfter w:val="1"/>
          <w:wAfter w:w="16" w:type="dxa"/>
          <w:trHeight w:val="270"/>
        </w:trPr>
        <w:tc>
          <w:tcPr>
            <w:tcW w:w="567" w:type="dxa"/>
            <w:gridSpan w:val="2"/>
            <w:tcBorders>
              <w:left w:val="nil"/>
              <w:bottom w:val="single" w:color="auto" w:sz="4" w:space="0"/>
            </w:tcBorders>
            <w:shd w:val="clear" w:color="auto" w:fill="auto"/>
            <w:noWrap/>
            <w:hideMark/>
          </w:tcPr>
          <w:p w:rsidRPr="00F43EF4" w:rsidR="009D5A23" w:rsidP="00F54FE8" w:rsidRDefault="009D5A23" w14:paraId="388238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F43EF4">
              <w:rPr>
                <w:rFonts w:ascii="Times New Roman" w:hAnsi="Times New Roman" w:eastAsia="Times New Roman" w:cs="Times New Roman"/>
                <w:b/>
                <w:bCs/>
                <w:i/>
                <w:iCs/>
                <w:kern w:val="0"/>
                <w:sz w:val="20"/>
                <w:szCs w:val="20"/>
                <w:lang w:eastAsia="sv-SE"/>
                <w14:numSpacing w14:val="default"/>
              </w:rPr>
              <w:t> </w:t>
            </w:r>
          </w:p>
        </w:tc>
        <w:tc>
          <w:tcPr>
            <w:tcW w:w="4661" w:type="dxa"/>
            <w:tcBorders>
              <w:bottom w:val="single" w:color="auto" w:sz="4" w:space="0"/>
            </w:tcBorders>
            <w:shd w:val="clear" w:color="auto" w:fill="auto"/>
            <w:hideMark/>
          </w:tcPr>
          <w:p w:rsidRPr="00F43EF4" w:rsidR="009D5A23" w:rsidP="00F54FE8" w:rsidRDefault="009D5A23" w14:paraId="76B97E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F43EF4">
              <w:rPr>
                <w:rFonts w:ascii="Times New Roman" w:hAnsi="Times New Roman" w:eastAsia="Times New Roman" w:cs="Times New Roman"/>
                <w:b/>
                <w:bCs/>
                <w:i/>
                <w:iCs/>
                <w:kern w:val="0"/>
                <w:sz w:val="20"/>
                <w:szCs w:val="20"/>
                <w:lang w:eastAsia="sv-SE"/>
                <w14:numSpacing w14:val="default"/>
              </w:rPr>
              <w:t>Summa</w:t>
            </w:r>
          </w:p>
        </w:tc>
        <w:tc>
          <w:tcPr>
            <w:tcW w:w="1333" w:type="dxa"/>
            <w:tcBorders>
              <w:bottom w:val="single" w:color="auto" w:sz="4" w:space="0"/>
            </w:tcBorders>
            <w:shd w:val="clear" w:color="auto" w:fill="auto"/>
            <w:noWrap/>
            <w:hideMark/>
          </w:tcPr>
          <w:p w:rsidRPr="00F43EF4" w:rsidR="009D5A23" w:rsidP="00F54FE8" w:rsidRDefault="009D5A23" w14:paraId="452CA8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F43EF4">
              <w:rPr>
                <w:rFonts w:ascii="Times New Roman" w:hAnsi="Times New Roman" w:eastAsia="Times New Roman" w:cs="Times New Roman"/>
                <w:b/>
                <w:bCs/>
                <w:i/>
                <w:iCs/>
                <w:kern w:val="0"/>
                <w:sz w:val="20"/>
                <w:szCs w:val="20"/>
                <w:lang w:eastAsia="sv-SE"/>
                <w14:numSpacing w14:val="default"/>
              </w:rPr>
              <w:t>–30</w:t>
            </w:r>
          </w:p>
        </w:tc>
        <w:tc>
          <w:tcPr>
            <w:tcW w:w="1333" w:type="dxa"/>
            <w:tcBorders>
              <w:bottom w:val="single" w:color="auto" w:sz="4" w:space="0"/>
            </w:tcBorders>
            <w:shd w:val="clear" w:color="auto" w:fill="auto"/>
            <w:noWrap/>
            <w:hideMark/>
          </w:tcPr>
          <w:p w:rsidRPr="00F43EF4" w:rsidR="009D5A23" w:rsidP="00F54FE8" w:rsidRDefault="009D5A23" w14:paraId="5D5A54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F43EF4">
              <w:rPr>
                <w:rFonts w:ascii="Times New Roman" w:hAnsi="Times New Roman" w:eastAsia="Times New Roman" w:cs="Times New Roman"/>
                <w:b/>
                <w:bCs/>
                <w:i/>
                <w:iCs/>
                <w:kern w:val="0"/>
                <w:sz w:val="20"/>
                <w:szCs w:val="20"/>
                <w:lang w:eastAsia="sv-SE"/>
                <w14:numSpacing w14:val="default"/>
              </w:rPr>
              <w:t>–28</w:t>
            </w:r>
          </w:p>
        </w:tc>
        <w:tc>
          <w:tcPr>
            <w:tcW w:w="1317" w:type="dxa"/>
            <w:tcBorders>
              <w:bottom w:val="single" w:color="auto" w:sz="4" w:space="0"/>
            </w:tcBorders>
            <w:shd w:val="clear" w:color="auto" w:fill="auto"/>
            <w:noWrap/>
            <w:hideMark/>
          </w:tcPr>
          <w:p w:rsidRPr="00F43EF4" w:rsidR="009D5A23" w:rsidP="00F54FE8" w:rsidRDefault="009D5A23" w14:paraId="6D68DE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F43EF4">
              <w:rPr>
                <w:rFonts w:ascii="Times New Roman" w:hAnsi="Times New Roman" w:eastAsia="Times New Roman" w:cs="Times New Roman"/>
                <w:b/>
                <w:bCs/>
                <w:i/>
                <w:iCs/>
                <w:kern w:val="0"/>
                <w:sz w:val="20"/>
                <w:szCs w:val="20"/>
                <w:lang w:eastAsia="sv-SE"/>
                <w14:numSpacing w14:val="default"/>
              </w:rPr>
              <w:t>–27</w:t>
            </w:r>
          </w:p>
        </w:tc>
      </w:tr>
    </w:tbl>
    <w:p w:rsidRPr="00F54FE8" w:rsidR="008D756A" w:rsidP="00F54FE8" w:rsidRDefault="008D756A" w14:paraId="53D24C91" w14:textId="4522B02E">
      <w:pPr>
        <w:pStyle w:val="Rubrik1"/>
      </w:pPr>
      <w:bookmarkStart w:name="_Toc20912274" w:id="6"/>
      <w:bookmarkStart w:name="_Toc45806682" w:id="7"/>
      <w:r w:rsidRPr="00F54FE8">
        <w:t>Frihet och säkerhet</w:t>
      </w:r>
      <w:bookmarkEnd w:id="6"/>
      <w:bookmarkEnd w:id="7"/>
      <w:r w:rsidRPr="00F54FE8">
        <w:t xml:space="preserve"> </w:t>
      </w:r>
      <w:bookmarkEnd w:id="5"/>
    </w:p>
    <w:p w:rsidRPr="00AB54A9" w:rsidR="008C2D14" w:rsidP="00C92FB8" w:rsidRDefault="008C2D14" w14:paraId="5F247C78" w14:textId="58798653">
      <w:pPr>
        <w:spacing w:before="80"/>
        <w:ind w:firstLine="0"/>
      </w:pPr>
      <w:r w:rsidRPr="00AB54A9">
        <w:t>Sverige ska bedriva en</w:t>
      </w:r>
      <w:r w:rsidRPr="00AB54A9" w:rsidR="008C07B2">
        <w:t xml:space="preserve"> värdebaserad</w:t>
      </w:r>
      <w:r w:rsidRPr="00AB54A9">
        <w:t xml:space="preserve"> utrikespolitik syftande till att stärka fred, frihet och utveckling samt förståelse, försoning och mänskliga rättigheter.</w:t>
      </w:r>
    </w:p>
    <w:p w:rsidRPr="00AB54A9" w:rsidR="00792273" w:rsidP="00E31CE8" w:rsidRDefault="008C2D14" w14:paraId="493D5E06" w14:textId="61E1C069">
      <w:r w:rsidRPr="00AB54A9">
        <w:t xml:space="preserve">Vår </w:t>
      </w:r>
      <w:r w:rsidRPr="00AB54A9" w:rsidR="008D756A">
        <w:t>utrikespolitik är ett uttryck för att vi alla har ett ansvar för varandra, ett uttryck som är grundläggande i den kristdemokratiska ideologin. Människovärdet är universellt och kan aldrig någonsin relativiseras av geografiska gränser.</w:t>
      </w:r>
      <w:r w:rsidRPr="00AB54A9">
        <w:t xml:space="preserve"> Därför måste </w:t>
      </w:r>
      <w:r w:rsidRPr="00AB54A9" w:rsidR="00E31CE8">
        <w:t>frihet,</w:t>
      </w:r>
      <w:r w:rsidRPr="00AB54A9" w:rsidR="00844831">
        <w:t xml:space="preserve"> säkerhet och</w:t>
      </w:r>
      <w:r w:rsidRPr="00AB54A9" w:rsidR="00E31CE8">
        <w:t xml:space="preserve"> </w:t>
      </w:r>
      <w:r w:rsidRPr="00AB54A9">
        <w:t xml:space="preserve">demokrati </w:t>
      </w:r>
      <w:r w:rsidRPr="00AB54A9" w:rsidR="00844831">
        <w:t>samt</w:t>
      </w:r>
      <w:r w:rsidRPr="00AB54A9" w:rsidR="00E31CE8">
        <w:t xml:space="preserve"> de </w:t>
      </w:r>
      <w:r w:rsidRPr="00AB54A9">
        <w:t>mänskliga rättigheter</w:t>
      </w:r>
      <w:r w:rsidRPr="00AB54A9" w:rsidR="00E31CE8">
        <w:t>na</w:t>
      </w:r>
      <w:r w:rsidRPr="00AB54A9">
        <w:t xml:space="preserve"> vara huvudmål för utrikespoli</w:t>
      </w:r>
      <w:r w:rsidR="00F54FE8">
        <w:softHyphen/>
      </w:r>
      <w:r w:rsidRPr="00AB54A9">
        <w:t>tiken.</w:t>
      </w:r>
      <w:r w:rsidRPr="00AB54A9" w:rsidR="00792273">
        <w:t xml:space="preserve"> </w:t>
      </w:r>
      <w:r w:rsidRPr="00AB54A9" w:rsidR="008D756A">
        <w:t>I det instabila läge som råder i vår omvärld med krig och konflikter är det viktigt att Sverige fortsätter bidra till både etablerade och nya insatser inom fredsfrämjande, säkerhetsfrämjande och konfliktförebyggande verksamhet inom Nato, EU, FN och OSSE.</w:t>
      </w:r>
      <w:r w:rsidRPr="00AB54A9" w:rsidR="00E31CE8">
        <w:t xml:space="preserve"> </w:t>
      </w:r>
    </w:p>
    <w:p w:rsidRPr="00AB54A9" w:rsidR="00792273" w:rsidP="00903A3F" w:rsidRDefault="00E31CE8" w14:paraId="67ABB764" w14:textId="5F4EC5C3">
      <w:r w:rsidRPr="00AB54A9">
        <w:t>Vi har en skyldighet att bistå människor i nöd med hjälp oavsett var i världen de befinner sig och vi i Sverige måste vara beredda att försvara de mänskliga rättigheterna.</w:t>
      </w:r>
      <w:r w:rsidRPr="00AB54A9" w:rsidR="00792273">
        <w:t xml:space="preserve"> </w:t>
      </w:r>
      <w:r w:rsidRPr="00AB54A9">
        <w:t>Utöver detta ska utrikespolitiken främja handel. Frihandel och marknadsekonomi är vägen framåt för ökat välstånd och att lyfta människor ur fattigdom.</w:t>
      </w:r>
      <w:r w:rsidRPr="00AB54A9" w:rsidR="00792273">
        <w:t xml:space="preserve"> </w:t>
      </w:r>
      <w:r w:rsidRPr="00AB54A9">
        <w:t>Utifrån dessa grundläggande principer ska utrikespolitiken främja svenska intressen i omvärlden.</w:t>
      </w:r>
    </w:p>
    <w:p w:rsidRPr="00AB54A9" w:rsidR="008D756A" w:rsidP="009D5A23" w:rsidRDefault="00792273" w14:paraId="65786FC7" w14:textId="2FE08683">
      <w:pPr>
        <w:ind w:firstLine="0"/>
      </w:pPr>
      <w:r w:rsidRPr="00AB54A9">
        <w:t>Sverige</w:t>
      </w:r>
      <w:r w:rsidRPr="00AB54A9" w:rsidR="008D756A">
        <w:t xml:space="preserve"> ska vara en aktiv aktör inom de olika internationella samverkansorgan där vi verkar, från det nordiska till det globala</w:t>
      </w:r>
      <w:r w:rsidRPr="00AB54A9">
        <w:t xml:space="preserve">, och vi ska </w:t>
      </w:r>
      <w:r w:rsidRPr="00AB54A9" w:rsidR="008D756A">
        <w:t xml:space="preserve">bidra till att dessa samarbeten fungerar så effektivt och resultatinriktat som möjligt. </w:t>
      </w:r>
    </w:p>
    <w:p w:rsidRPr="00AB54A9" w:rsidR="008D756A" w:rsidP="008D756A" w:rsidRDefault="008D756A" w14:paraId="5865233F" w14:textId="2C9F766E">
      <w:r w:rsidRPr="00AB54A9">
        <w:t>Nedan följer Kristdemokraternas prioriteringar för att våra samarbeten ska bli</w:t>
      </w:r>
      <w:r w:rsidRPr="00AB54A9" w:rsidR="00A621C2">
        <w:t xml:space="preserve"> så änd</w:t>
      </w:r>
      <w:r w:rsidRPr="00AB54A9" w:rsidR="004D01F2">
        <w:t>amålsenliga som möjligt och</w:t>
      </w:r>
      <w:r w:rsidRPr="00AB54A9">
        <w:t xml:space="preserve"> göra verklig skillnad. Vidare presenteras Kristdemo</w:t>
      </w:r>
      <w:r w:rsidR="00F54FE8">
        <w:softHyphen/>
      </w:r>
      <w:r w:rsidRPr="00AB54A9">
        <w:t>kraternas budgetprioriteringar för utgifts</w:t>
      </w:r>
      <w:r w:rsidRPr="00AB54A9">
        <w:softHyphen/>
        <w:t>område 5 Internationell samverkan.</w:t>
      </w:r>
    </w:p>
    <w:p w:rsidRPr="00F54FE8" w:rsidR="00E7766A" w:rsidP="00F54FE8" w:rsidRDefault="00E7766A" w14:paraId="5109690B" w14:textId="3AF5E1B5">
      <w:pPr>
        <w:pStyle w:val="Rubrik1"/>
      </w:pPr>
      <w:bookmarkStart w:name="_Toc20912275" w:id="8"/>
      <w:bookmarkStart w:name="_Toc45806683" w:id="9"/>
      <w:r w:rsidRPr="00F54FE8">
        <w:t xml:space="preserve">Europeiska </w:t>
      </w:r>
      <w:r w:rsidRPr="00F54FE8" w:rsidR="00592FA0">
        <w:t>u</w:t>
      </w:r>
      <w:r w:rsidRPr="00F54FE8">
        <w:t>nionen (EU)</w:t>
      </w:r>
      <w:bookmarkEnd w:id="8"/>
      <w:bookmarkEnd w:id="9"/>
    </w:p>
    <w:p w:rsidRPr="00AB54A9" w:rsidR="00F74DA4" w:rsidP="00E7766A" w:rsidRDefault="00E7766A" w14:paraId="69C909D8" w14:textId="77777777">
      <w:pPr>
        <w:spacing w:before="80"/>
        <w:ind w:firstLine="0"/>
      </w:pPr>
      <w:r w:rsidRPr="00AB54A9">
        <w:t xml:space="preserve">EU syftar till att bevara freden och säkerheten i Europa. Visionen var att det skulle ske genom ekonomiskt samarbete och en allt mer sammanflätad europeisk ekonomi. Ekonomin och den gemensamma marknaden är fortfarande medel för de goda </w:t>
      </w:r>
      <w:r w:rsidRPr="00AB54A9">
        <w:lastRenderedPageBreak/>
        <w:t xml:space="preserve">överordnade målen om fred och säkerhet, liksom den gemensamma </w:t>
      </w:r>
      <w:r w:rsidRPr="00AB54A9" w:rsidR="00F74DA4">
        <w:t>utrikes- och säkerhetspolitiken.</w:t>
      </w:r>
    </w:p>
    <w:p w:rsidRPr="00F54FE8" w:rsidR="00E7766A" w:rsidP="00F54FE8" w:rsidRDefault="00E7766A" w14:paraId="2C746DBE" w14:textId="7C8F1E38">
      <w:r w:rsidRPr="00F54FE8">
        <w:t xml:space="preserve">Den europeiska unionen är idag ett viktigt samarbete när det gäller ökad kamp mot internationell brottslighet, människohandel och terrorism. Sverige behöver samarbeta mer inom EU för att lösa de gränsöverskridande miljöproblemen, och vi behöver samverka inom EU för </w:t>
      </w:r>
      <w:r w:rsidRPr="00F54FE8" w:rsidR="0010463B">
        <w:t xml:space="preserve">att hantera frågor som flyktingmottagande och förstärkta </w:t>
      </w:r>
      <w:r w:rsidRPr="00F54FE8">
        <w:t xml:space="preserve">gränskontroller. Kristdemokraterna är därför varma EU-anhängare. </w:t>
      </w:r>
    </w:p>
    <w:p w:rsidRPr="00F54FE8" w:rsidR="00E7766A" w:rsidP="00F54FE8" w:rsidRDefault="00E7766A" w14:paraId="5B884B75" w14:textId="6ECF9DB8">
      <w:r w:rsidRPr="00F54FE8">
        <w:t>EU-politiken ska bygga på respekt för subsidiaritetens princip om att beslut ska fattas på den mest ändamålsenliga nivån, så nära medborgarna som möjligt. För att stärka subsidiaritetsprincipen inom EU behöver systemet med de nationella parla</w:t>
      </w:r>
      <w:r w:rsidR="00F54FE8">
        <w:softHyphen/>
      </w:r>
      <w:r w:rsidRPr="00F54FE8">
        <w:t>mentens subsidiaritetsprövning stärk</w:t>
      </w:r>
      <w:r w:rsidRPr="00F54FE8" w:rsidR="00592FA0">
        <w:t>a</w:t>
      </w:r>
      <w:r w:rsidRPr="00F54FE8">
        <w:t xml:space="preserve">s. </w:t>
      </w:r>
    </w:p>
    <w:p w:rsidRPr="00F54FE8" w:rsidR="0010463B" w:rsidP="00F54FE8" w:rsidRDefault="00E7766A" w14:paraId="7B683B4E" w14:textId="733E7178">
      <w:r w:rsidRPr="00F54FE8">
        <w:t xml:space="preserve">Idag är systemet konstruerat på så sätt att om en tredjedel av de nationella parlamenten drar slutsatsen att ett förslag strider mot subsidiaritetsprincipen får EU-kommissionen en varning, ett gult kort, vilket innebär att förslaget antingen ska skrotas eller omarbetas. Men EU-kommissionen kan också strunta i det gula kortet och återkomma med samma förslag igen, bara de motiverar varför. </w:t>
      </w:r>
    </w:p>
    <w:p w:rsidRPr="00F54FE8" w:rsidR="00E7766A" w:rsidP="00F54FE8" w:rsidRDefault="00E7766A" w14:paraId="5DB2B795" w14:textId="2DE290E2">
      <w:r w:rsidRPr="00F54FE8">
        <w:t xml:space="preserve">Sverige behöver verka inom EU för att </w:t>
      </w:r>
      <w:r w:rsidRPr="00F54FE8" w:rsidR="0010463B">
        <w:t>skärpa systemet med subsidiaritetsprövning</w:t>
      </w:r>
      <w:r w:rsidRPr="00F54FE8">
        <w:t xml:space="preserve"> och även införa möjligheten till röda kort,</w:t>
      </w:r>
      <w:r w:rsidRPr="00F54FE8" w:rsidR="00AF536D">
        <w:t xml:space="preserve"> som ska ges om</w:t>
      </w:r>
      <w:r w:rsidRPr="00F54FE8">
        <w:t xml:space="preserve"> en majoritet av parlamenten har subsidiaritetsinvändningar. Vid rött kort ska det ställas krav på kommissionen att antingen skrota förslaget eller omarbeta det i enlighet med de synpunkter som inkommit vid subsidiaritetsprövningen. Det skulle göra att fler parlament tog subsidiaritets</w:t>
      </w:r>
      <w:r w:rsidR="00F54FE8">
        <w:softHyphen/>
      </w:r>
      <w:r w:rsidRPr="00F54FE8">
        <w:t xml:space="preserve">prövningen på allvar och att EU-kommissionen i högre grad skulle behöva förhålla sig till subsidiaritetsperspektivet. </w:t>
      </w:r>
    </w:p>
    <w:p w:rsidRPr="00AB54A9" w:rsidR="00851E9E" w:rsidP="00451F54" w:rsidRDefault="008D756A" w14:paraId="1B5676D0" w14:textId="14E58DF5">
      <w:pPr>
        <w:pStyle w:val="Rubrik2"/>
      </w:pPr>
      <w:bookmarkStart w:name="_Toc494130908" w:id="10"/>
      <w:bookmarkStart w:name="_Toc494825578" w:id="11"/>
      <w:bookmarkStart w:name="_Toc531345275" w:id="12"/>
      <w:bookmarkStart w:name="_Toc9580336" w:id="13"/>
      <w:bookmarkStart w:name="_Toc20912276" w:id="14"/>
      <w:bookmarkStart w:name="_Toc45806684" w:id="15"/>
      <w:r w:rsidRPr="00AB54A9">
        <w:t>EU som utrikespolitisk aktör</w:t>
      </w:r>
      <w:bookmarkEnd w:id="10"/>
      <w:bookmarkEnd w:id="11"/>
      <w:bookmarkEnd w:id="12"/>
      <w:bookmarkEnd w:id="13"/>
      <w:bookmarkEnd w:id="14"/>
      <w:bookmarkEnd w:id="15"/>
    </w:p>
    <w:p w:rsidRPr="00AB54A9" w:rsidR="008D756A" w:rsidP="008D756A" w:rsidRDefault="008D756A" w14:paraId="726E57DE" w14:textId="6787E751">
      <w:pPr>
        <w:spacing w:before="80"/>
        <w:ind w:firstLine="0"/>
      </w:pPr>
      <w:r w:rsidRPr="00AB54A9">
        <w:t>EU är och ska vara det centrala forumet för svensk utrikes- och säkerhetspolitik. EU:s styrka ligger i en utrikespolitik baserad på normer och värderingar. Som världens näst största ekonomi, världens största handelspart och världens största biståndsgivare har EU möjlighet att påverka utvecklingen i världen genom en rad olika kanaler.</w:t>
      </w:r>
      <w:r w:rsidRPr="00AB54A9" w:rsidR="00672CF1">
        <w:t xml:space="preserve"> R</w:t>
      </w:r>
      <w:r w:rsidRPr="00AB54A9">
        <w:t xml:space="preserve">egeringen </w:t>
      </w:r>
      <w:r w:rsidRPr="00AB54A9" w:rsidR="00672CF1">
        <w:t xml:space="preserve">behöver därför </w:t>
      </w:r>
      <w:r w:rsidRPr="00AB54A9">
        <w:t>driv</w:t>
      </w:r>
      <w:r w:rsidRPr="00AB54A9" w:rsidR="00672CF1">
        <w:t>a</w:t>
      </w:r>
      <w:r w:rsidRPr="00AB54A9">
        <w:t xml:space="preserve"> på för en mer aktiv, samstämmig och handlingskraftig europeisk utrikespolitik där främjandet av demokrati och ökad respekt för mänskliga fri- och rättigheter har absolut prioritet. EU kan och ska spela en central roll i omvärlden och verka för fred, frihet och säkerhet. För att det ska vara möjligt krävs tydligare visioner, förstärkt samarbete och högre effektivitet i genomförandet av den gemen</w:t>
      </w:r>
      <w:r w:rsidRPr="00AB54A9">
        <w:softHyphen/>
        <w:t xml:space="preserve">samma utrikespolitiken. </w:t>
      </w:r>
    </w:p>
    <w:p w:rsidRPr="00AB54A9" w:rsidR="00BD62F7" w:rsidP="00E753E5" w:rsidRDefault="008D756A" w14:paraId="66693B1F" w14:textId="77777777">
      <w:r w:rsidRPr="00AB54A9">
        <w:t xml:space="preserve">Att EU talar med en </w:t>
      </w:r>
      <w:r w:rsidRPr="00AB54A9" w:rsidR="00882B67">
        <w:t xml:space="preserve">gemensam </w:t>
      </w:r>
      <w:r w:rsidRPr="00AB54A9">
        <w:t xml:space="preserve">röst i utrikespolitiken är väsentligt för </w:t>
      </w:r>
      <w:r w:rsidRPr="00AB54A9" w:rsidR="00882B67">
        <w:t xml:space="preserve">att ta tillvara </w:t>
      </w:r>
      <w:r w:rsidRPr="00AB54A9">
        <w:t>medlemsländernas intressen. Att regioner i EU:s både direkta och indirekta närhet stabiliseras och reformeras med mänskliga rättigheter so</w:t>
      </w:r>
      <w:r w:rsidRPr="00AB54A9" w:rsidR="00B274DB">
        <w:t>m kärnvärden är av största vikt.</w:t>
      </w:r>
    </w:p>
    <w:p w:rsidRPr="00AB54A9" w:rsidR="00882B67" w:rsidP="00E753E5" w:rsidRDefault="00B274DB" w14:paraId="27803C0D" w14:textId="56852819">
      <w:r w:rsidRPr="00AB54A9">
        <w:lastRenderedPageBreak/>
        <w:t xml:space="preserve"> </w:t>
      </w:r>
      <w:r w:rsidRPr="00AB54A9" w:rsidR="00882B67">
        <w:t xml:space="preserve">Det behövs också mer av riktade, så kallat smarta, sanktioner mot de regeringar </w:t>
      </w:r>
      <w:r w:rsidRPr="00AB54A9" w:rsidR="00672CF1">
        <w:t xml:space="preserve">och andra aktörer </w:t>
      </w:r>
      <w:r w:rsidRPr="00AB54A9" w:rsidR="00882B67">
        <w:t>som inte respekterar de mänskliga rättigheterna. Därför är det av avgö</w:t>
      </w:r>
      <w:r w:rsidR="009F7028">
        <w:softHyphen/>
      </w:r>
      <w:r w:rsidRPr="00AB54A9" w:rsidR="00882B67">
        <w:t>rande betydelse</w:t>
      </w:r>
      <w:r w:rsidRPr="00AB54A9" w:rsidR="00E753E5">
        <w:t xml:space="preserve"> att Sverige verkar inom EU för</w:t>
      </w:r>
      <w:r w:rsidRPr="00AB54A9" w:rsidR="006E27A0">
        <w:t xml:space="preserve"> </w:t>
      </w:r>
      <w:r w:rsidRPr="00AB54A9" w:rsidR="00E753E5">
        <w:t xml:space="preserve">en europeisk </w:t>
      </w:r>
      <w:proofErr w:type="spellStart"/>
      <w:r w:rsidRPr="00AB54A9" w:rsidR="00E753E5">
        <w:t>Magnitskijlag</w:t>
      </w:r>
      <w:proofErr w:type="spellEnd"/>
      <w:r w:rsidRPr="00AB54A9" w:rsidR="00E753E5">
        <w:t>. D</w:t>
      </w:r>
      <w:r w:rsidRPr="00AB54A9" w:rsidR="00882B67">
        <w:t xml:space="preserve">et </w:t>
      </w:r>
      <w:r w:rsidRPr="00AB54A9" w:rsidR="00E753E5">
        <w:t>måste få</w:t>
      </w:r>
      <w:r w:rsidRPr="00AB54A9" w:rsidR="00882B67">
        <w:t xml:space="preserve"> rättsliga konsekvenser om man ägnar sig åt korruption och brott mot mänskliga rättigheter, även i länder som saknar demokratiska institutioner och rättssäkerhet. </w:t>
      </w:r>
    </w:p>
    <w:p w:rsidRPr="00AB54A9" w:rsidR="00FF0447" w:rsidP="009D5A23" w:rsidRDefault="00882B67" w14:paraId="195B2280" w14:textId="1D8B0E7B">
      <w:r w:rsidRPr="00AB54A9">
        <w:t>Fördelen med ”</w:t>
      </w:r>
      <w:proofErr w:type="spellStart"/>
      <w:r w:rsidRPr="00AB54A9">
        <w:t>Magnitskijsanktioner</w:t>
      </w:r>
      <w:proofErr w:type="spellEnd"/>
      <w:r w:rsidRPr="00AB54A9">
        <w:t>”, som att neka inresetillstånd och frysa banktillgångar, är att det är personliga sanktioner som inte drabbar ett helt folk utan endast försvårar för de skurkar som faktiskt bär ansvar för korruption och b</w:t>
      </w:r>
      <w:r w:rsidRPr="00AB54A9" w:rsidR="006E27A0">
        <w:t>rott mot mänskliga rättigheter.</w:t>
      </w:r>
    </w:p>
    <w:p w:rsidRPr="00AB54A9" w:rsidR="00FF0447" w:rsidP="00451F54" w:rsidRDefault="00FF0447" w14:paraId="4016AD50" w14:textId="65FA6276">
      <w:pPr>
        <w:pStyle w:val="Rubrik2"/>
      </w:pPr>
      <w:bookmarkStart w:name="_Toc20912277" w:id="16"/>
      <w:bookmarkStart w:name="_Toc45806685" w:id="17"/>
      <w:r w:rsidRPr="00AB54A9">
        <w:t>EU:s säkerhets- och försvarspolitik</w:t>
      </w:r>
      <w:bookmarkEnd w:id="16"/>
      <w:bookmarkEnd w:id="17"/>
    </w:p>
    <w:p w:rsidRPr="00AB54A9" w:rsidR="008D756A" w:rsidP="009D5A23" w:rsidRDefault="00FF0447" w14:paraId="0D84C777" w14:textId="67DCFD73">
      <w:pPr>
        <w:ind w:firstLine="0"/>
      </w:pPr>
      <w:r w:rsidRPr="00AB54A9">
        <w:t xml:space="preserve">EU:s globala strategi som antogs 2016 bygger på insikten att inget europeiskt land är starkt nog att på egen hand möta de säkerhetspolitiska utmaningarna. </w:t>
      </w:r>
      <w:r w:rsidRPr="00AB54A9" w:rsidR="00147B38">
        <w:t>D</w:t>
      </w:r>
      <w:r w:rsidRPr="00AB54A9" w:rsidR="008D756A">
        <w:t>et permanenta strukturerade samarbetet (</w:t>
      </w:r>
      <w:proofErr w:type="spellStart"/>
      <w:r w:rsidRPr="00AB54A9" w:rsidR="008D756A">
        <w:t>Pesco</w:t>
      </w:r>
      <w:proofErr w:type="spellEnd"/>
      <w:r w:rsidRPr="00AB54A9" w:rsidR="008D756A">
        <w:t>) är ett led i strategin</w:t>
      </w:r>
      <w:r w:rsidRPr="00AB54A9" w:rsidR="00CF016B">
        <w:t xml:space="preserve"> med</w:t>
      </w:r>
      <w:r w:rsidRPr="00AB54A9" w:rsidR="008D756A">
        <w:t xml:space="preserve"> </w:t>
      </w:r>
      <w:r w:rsidRPr="00AB54A9" w:rsidR="00CF016B">
        <w:t>s</w:t>
      </w:r>
      <w:r w:rsidRPr="00AB54A9" w:rsidR="008D756A">
        <w:t>yfte att stärka den gemen</w:t>
      </w:r>
      <w:r w:rsidR="00F54FE8">
        <w:softHyphen/>
      </w:r>
      <w:r w:rsidRPr="00AB54A9" w:rsidR="008D756A">
        <w:t>samma säkerhets- och försvarspolitiken</w:t>
      </w:r>
      <w:r w:rsidR="00A07841">
        <w:t xml:space="preserve"> </w:t>
      </w:r>
      <w:r w:rsidRPr="00AB54A9" w:rsidR="00CF016B">
        <w:t>(</w:t>
      </w:r>
      <w:r w:rsidRPr="00AB54A9" w:rsidR="008D756A">
        <w:t>GSFP</w:t>
      </w:r>
      <w:r w:rsidRPr="00AB54A9" w:rsidR="00CF016B">
        <w:t>)</w:t>
      </w:r>
      <w:r w:rsidRPr="00AB54A9" w:rsidR="008D756A">
        <w:t xml:space="preserve">. </w:t>
      </w:r>
    </w:p>
    <w:p w:rsidRPr="00AB54A9" w:rsidR="006C3419" w:rsidP="008D756A" w:rsidRDefault="009F14DD" w14:paraId="4C295555" w14:textId="3B81297C">
      <w:r w:rsidRPr="00AB54A9">
        <w:t xml:space="preserve">Det är i grunden </w:t>
      </w:r>
      <w:r w:rsidRPr="00AB54A9" w:rsidR="008D756A">
        <w:t>positivt att EU stärker sitt engagemang på försvarspolitikens område</w:t>
      </w:r>
      <w:r w:rsidRPr="00AB54A9" w:rsidR="00CF016B">
        <w:t xml:space="preserve"> och menar att </w:t>
      </w:r>
      <w:proofErr w:type="spellStart"/>
      <w:r w:rsidRPr="00AB54A9" w:rsidR="00CF016B">
        <w:t>Pesco</w:t>
      </w:r>
      <w:proofErr w:type="spellEnd"/>
      <w:r w:rsidRPr="00AB54A9" w:rsidR="00CF016B">
        <w:t xml:space="preserve"> kan bidra till att utveckla unionens operativa förmåga att genomföra militära krishanterings</w:t>
      </w:r>
      <w:r w:rsidRPr="00AB54A9" w:rsidR="00CF016B">
        <w:softHyphen/>
        <w:t xml:space="preserve">uppgifter. </w:t>
      </w:r>
      <w:r w:rsidRPr="00AB54A9" w:rsidR="008D756A">
        <w:t xml:space="preserve"> </w:t>
      </w:r>
    </w:p>
    <w:p w:rsidRPr="00AB54A9" w:rsidR="00672CF1" w:rsidP="00491ECA" w:rsidRDefault="00147B38" w14:paraId="4F15FADA" w14:textId="77777777">
      <w:r w:rsidRPr="00AB54A9">
        <w:t>EU:s gemensamma säkerhets- och försvarspolitik ska verka kompletterande till utrikespolitiken och dess målsättningar.</w:t>
      </w:r>
      <w:r w:rsidRPr="00AB54A9" w:rsidR="00CF016B">
        <w:t xml:space="preserve"> EU:s försvarssamarbete bör också tjäna som komplement till Nato och medlemsländernas nationella försvar.</w:t>
      </w:r>
      <w:r w:rsidRPr="00AB54A9" w:rsidR="00491ECA">
        <w:t xml:space="preserve"> </w:t>
      </w:r>
    </w:p>
    <w:p w:rsidRPr="00AB54A9" w:rsidR="007B7245" w:rsidP="00491ECA" w:rsidRDefault="00491ECA" w14:paraId="5A8355D3" w14:textId="77777777">
      <w:r w:rsidRPr="00AB54A9">
        <w:t xml:space="preserve">De frågor som </w:t>
      </w:r>
      <w:r w:rsidRPr="00AB54A9" w:rsidR="007B7245">
        <w:t>EU-</w:t>
      </w:r>
      <w:r w:rsidRPr="00AB54A9">
        <w:t>samarbetet bör</w:t>
      </w:r>
      <w:r w:rsidRPr="00AB54A9" w:rsidR="00274A5B">
        <w:t xml:space="preserve"> beröra</w:t>
      </w:r>
      <w:r w:rsidRPr="00AB54A9" w:rsidR="00CF016B">
        <w:t xml:space="preserve"> gäller </w:t>
      </w:r>
      <w:r w:rsidRPr="00AB54A9" w:rsidR="007B7245">
        <w:t xml:space="preserve">exempelvis </w:t>
      </w:r>
      <w:r w:rsidRPr="00AB54A9" w:rsidR="00CF016B">
        <w:t>militär forskning och utveckling</w:t>
      </w:r>
      <w:r w:rsidRPr="00AB54A9" w:rsidR="00274A5B">
        <w:t xml:space="preserve"> av</w:t>
      </w:r>
      <w:r w:rsidRPr="00AB54A9" w:rsidR="00CF016B">
        <w:t xml:space="preserve"> försvarsmateriel</w:t>
      </w:r>
      <w:r w:rsidRPr="00AB54A9">
        <w:t>, asymmetrisk (icke-konventionell) krigföring</w:t>
      </w:r>
      <w:r w:rsidRPr="00AB54A9" w:rsidR="00274A5B">
        <w:t xml:space="preserve"> samt</w:t>
      </w:r>
      <w:r w:rsidRPr="00AB54A9" w:rsidR="00CF016B">
        <w:t xml:space="preserve"> </w:t>
      </w:r>
      <w:r w:rsidRPr="00AB54A9">
        <w:t>effektivisering av</w:t>
      </w:r>
      <w:r w:rsidRPr="00AB54A9" w:rsidR="00274A5B">
        <w:t xml:space="preserve"> lednings- och samordningssystem för att underlätta trupptransporter mellan medlemsländer och EU-gemensamma försvarsinsatser.</w:t>
      </w:r>
      <w:r w:rsidRPr="00AB54A9">
        <w:t xml:space="preserve"> </w:t>
      </w:r>
    </w:p>
    <w:p w:rsidRPr="00AB54A9" w:rsidR="00A74173" w:rsidP="00491ECA" w:rsidRDefault="00A74173" w14:paraId="17FD92DA" w14:textId="1AF0DA38">
      <w:r w:rsidRPr="00AB54A9">
        <w:t xml:space="preserve">Nato har påbörjat ett arbete för att bygga upp kompetensen kring </w:t>
      </w:r>
      <w:r w:rsidRPr="00AB54A9" w:rsidR="00610368">
        <w:t>asymmetrisk</w:t>
      </w:r>
      <w:r w:rsidRPr="00AB54A9">
        <w:t xml:space="preserve"> krigföring genom NATO </w:t>
      </w:r>
      <w:proofErr w:type="spellStart"/>
      <w:r w:rsidRPr="00AB54A9">
        <w:t>Cooperative</w:t>
      </w:r>
      <w:proofErr w:type="spellEnd"/>
      <w:r w:rsidRPr="00AB54A9">
        <w:t xml:space="preserve"> Cyber </w:t>
      </w:r>
      <w:proofErr w:type="spellStart"/>
      <w:r w:rsidRPr="00AB54A9">
        <w:t>Defence</w:t>
      </w:r>
      <w:proofErr w:type="spellEnd"/>
      <w:r w:rsidRPr="00AB54A9">
        <w:t xml:space="preserve"> Centr</w:t>
      </w:r>
      <w:r w:rsidRPr="00AB54A9" w:rsidR="007B7245">
        <w:t xml:space="preserve">e </w:t>
      </w:r>
      <w:proofErr w:type="spellStart"/>
      <w:r w:rsidRPr="00AB54A9" w:rsidR="007B7245">
        <w:t>of</w:t>
      </w:r>
      <w:proofErr w:type="spellEnd"/>
      <w:r w:rsidRPr="00AB54A9" w:rsidR="007B7245">
        <w:t xml:space="preserve"> </w:t>
      </w:r>
      <w:proofErr w:type="spellStart"/>
      <w:r w:rsidRPr="00AB54A9" w:rsidR="007B7245">
        <w:t>Excellence</w:t>
      </w:r>
      <w:proofErr w:type="spellEnd"/>
      <w:r w:rsidRPr="00AB54A9" w:rsidR="007B7245">
        <w:t xml:space="preserve"> och EU behöver</w:t>
      </w:r>
      <w:r w:rsidRPr="00AB54A9">
        <w:t xml:space="preserve"> utveckla kompetens på området i samverkan med Natos redan etablerade kunskapscenter. </w:t>
      </w:r>
    </w:p>
    <w:p w:rsidRPr="00AB54A9" w:rsidR="00491ECA" w:rsidP="00491ECA" w:rsidRDefault="00491ECA" w14:paraId="58FB5828" w14:textId="317EC8CE">
      <w:r w:rsidRPr="00AB54A9">
        <w:t>Sverige ska även i fortsättningen ha beredskap att bidra till militära insatser i EU:s regi och vara drivande i arbetet för att utveckla EU:s krishanteringsförmågor.</w:t>
      </w:r>
    </w:p>
    <w:p w:rsidRPr="00AB54A9" w:rsidR="00A74173" w:rsidP="00491ECA" w:rsidRDefault="00A74173" w14:paraId="099D0A55" w14:textId="4F9BBC67">
      <w:r w:rsidRPr="00AB54A9">
        <w:t>För att kunna se effekterna av EU:s globala strategi behövs kontinuerliga utvär</w:t>
      </w:r>
      <w:r w:rsidRPr="00AB54A9">
        <w:softHyphen/>
        <w:t>deringar och avstämningar av strategin, i syfte att se om den uppfyller ändamålen.</w:t>
      </w:r>
    </w:p>
    <w:p w:rsidRPr="00AB54A9" w:rsidR="009F14DD" w:rsidP="00451F54" w:rsidRDefault="009F14DD" w14:paraId="4F325FAB" w14:textId="74CE2A3E">
      <w:pPr>
        <w:pStyle w:val="Rubrik2"/>
      </w:pPr>
      <w:bookmarkStart w:name="_Toc20912278" w:id="18"/>
      <w:bookmarkStart w:name="_Toc45806686" w:id="19"/>
      <w:r w:rsidRPr="00AB54A9">
        <w:t>EU:s grannskapspolitik och utvidgning</w:t>
      </w:r>
      <w:bookmarkEnd w:id="18"/>
      <w:bookmarkEnd w:id="19"/>
    </w:p>
    <w:p w:rsidRPr="00AB54A9" w:rsidR="00E45D4D" w:rsidP="009D5A23" w:rsidRDefault="00E45D4D" w14:paraId="388C92A2" w14:textId="6E701E61">
      <w:pPr>
        <w:ind w:firstLine="0"/>
      </w:pPr>
      <w:r w:rsidRPr="00AB54A9">
        <w:t>Grannskapspolitiken syftar till att stärka välståndet, stabiliteten och säkerheten för alla parter</w:t>
      </w:r>
      <w:r w:rsidRPr="00AB54A9" w:rsidR="007B7245">
        <w:t xml:space="preserve"> i EU:s närområde</w:t>
      </w:r>
      <w:r w:rsidRPr="00AB54A9">
        <w:t xml:space="preserve">. </w:t>
      </w:r>
      <w:r w:rsidRPr="00AB54A9" w:rsidR="00820A16">
        <w:t>A</w:t>
      </w:r>
      <w:r w:rsidRPr="00AB54A9">
        <w:t>rbetet med djupgående och hållbar demokrati samt ekonomisk utveckling för alla</w:t>
      </w:r>
      <w:r w:rsidRPr="00AB54A9" w:rsidR="00630E4F">
        <w:t xml:space="preserve"> har förstärkts</w:t>
      </w:r>
      <w:r w:rsidRPr="00AB54A9">
        <w:t xml:space="preserve">. </w:t>
      </w:r>
      <w:r w:rsidRPr="00AB54A9" w:rsidR="009A2DF2">
        <w:t>Med detta åsyftas</w:t>
      </w:r>
      <w:r w:rsidRPr="00AB54A9">
        <w:t xml:space="preserve"> fria och rättvisa val, insatser för att bekämpa korruption, rätts</w:t>
      </w:r>
      <w:r w:rsidRPr="00AB54A9">
        <w:softHyphen/>
        <w:t xml:space="preserve">väsendets oberoende, demokratisk kontroll över de väpnade styrkorna samt yttrande-, mötes- och föreningsfrihet. </w:t>
      </w:r>
      <w:r w:rsidRPr="00AB54A9" w:rsidR="00300D48">
        <w:t>E</w:t>
      </w:r>
      <w:r w:rsidRPr="00AB54A9">
        <w:t xml:space="preserve">n ny översyn </w:t>
      </w:r>
      <w:r w:rsidRPr="00AB54A9" w:rsidR="00300D48">
        <w:t xml:space="preserve">av grannskapspolitiken </w:t>
      </w:r>
      <w:r w:rsidRPr="00AB54A9" w:rsidR="00630E4F">
        <w:t xml:space="preserve">och samarbetet med närliggande länder </w:t>
      </w:r>
      <w:r w:rsidRPr="00AB54A9" w:rsidR="00300D48">
        <w:t xml:space="preserve">skulle dock </w:t>
      </w:r>
      <w:r w:rsidRPr="00AB54A9">
        <w:t>behöva göras</w:t>
      </w:r>
      <w:r w:rsidRPr="00AB54A9" w:rsidR="001400A7">
        <w:t xml:space="preserve">, inte minst för att säkerställa att EU behåller goda relationer med Storbritannien efter </w:t>
      </w:r>
      <w:r w:rsidR="003F7334">
        <w:t>b</w:t>
      </w:r>
      <w:r w:rsidRPr="00AB54A9" w:rsidR="001400A7">
        <w:t>rexit</w:t>
      </w:r>
      <w:r w:rsidRPr="00AB54A9" w:rsidR="00630E4F">
        <w:t>,</w:t>
      </w:r>
      <w:r w:rsidRPr="00AB54A9" w:rsidR="001400A7">
        <w:t xml:space="preserve"> och </w:t>
      </w:r>
      <w:r w:rsidRPr="00AB54A9">
        <w:t>för att särprägla</w:t>
      </w:r>
      <w:r w:rsidRPr="00AB54A9" w:rsidR="009A2DF2">
        <w:t xml:space="preserve"> samarbetet med respektive </w:t>
      </w:r>
      <w:r w:rsidRPr="00AB54A9" w:rsidR="00630E4F">
        <w:t>grann</w:t>
      </w:r>
      <w:r w:rsidRPr="00AB54A9" w:rsidR="009A2DF2">
        <w:t>land.</w:t>
      </w:r>
    </w:p>
    <w:p w:rsidRPr="000B2290" w:rsidR="00300D48" w:rsidP="000B2290" w:rsidRDefault="00E45D4D" w14:paraId="4DB04603" w14:textId="41835AA8">
      <w:r w:rsidRPr="000B2290">
        <w:t xml:space="preserve">I grannskapspolitiken är det viktigt att utgå ifrån att de ingående länderna har olika ambitionsnivå när det gäller relationen till EU. </w:t>
      </w:r>
      <w:r w:rsidRPr="000B2290" w:rsidR="007159FE">
        <w:t>EU:s utvidgning</w:t>
      </w:r>
      <w:r w:rsidRPr="000B2290" w:rsidR="0064125A">
        <w:t xml:space="preserve"> är samtidigt</w:t>
      </w:r>
      <w:r w:rsidRPr="000B2290" w:rsidR="007159FE">
        <w:t xml:space="preserve"> en av </w:t>
      </w:r>
      <w:r w:rsidRPr="000B2290" w:rsidR="007159FE">
        <w:lastRenderedPageBreak/>
        <w:t>unionens viktigaste utrikespolitiska verktyg</w:t>
      </w:r>
      <w:r w:rsidRPr="000B2290" w:rsidR="00300D48">
        <w:t>.</w:t>
      </w:r>
      <w:r w:rsidRPr="000B2290" w:rsidR="0064125A">
        <w:t xml:space="preserve"> V</w:t>
      </w:r>
      <w:r w:rsidRPr="000B2290" w:rsidR="007159FE">
        <w:t>ägen mot medlemskap kantas av krav som utgör en garant för demokratisering, rättssäkerhet, stabilitet och ökad tillväxt i varje ens</w:t>
      </w:r>
      <w:r w:rsidRPr="000B2290" w:rsidR="00300D48">
        <w:t xml:space="preserve">kilt, aspirerande medlemsland. </w:t>
      </w:r>
      <w:r w:rsidRPr="000B2290" w:rsidR="007159FE">
        <w:t>En aspirerande medlem som inte uppfyller anslut</w:t>
      </w:r>
      <w:r w:rsidR="000B2290">
        <w:softHyphen/>
      </w:r>
      <w:r w:rsidRPr="000B2290" w:rsidR="007159FE">
        <w:t>ni</w:t>
      </w:r>
      <w:r w:rsidRPr="000B2290" w:rsidR="0064125A">
        <w:t>ngskriterierna och utvecklas i en sådan</w:t>
      </w:r>
      <w:r w:rsidRPr="000B2290" w:rsidR="00300D48">
        <w:t xml:space="preserve"> riktning får</w:t>
      </w:r>
      <w:r w:rsidRPr="000B2290" w:rsidR="0064125A">
        <w:t xml:space="preserve"> och ska </w:t>
      </w:r>
      <w:r w:rsidRPr="000B2290" w:rsidR="00300D48">
        <w:t>inte bli medlem.</w:t>
      </w:r>
    </w:p>
    <w:p w:rsidRPr="000B2290" w:rsidR="007159FE" w:rsidP="000B2290" w:rsidRDefault="00300D48" w14:paraId="74773FD5" w14:textId="0E78DFC6">
      <w:r w:rsidRPr="000B2290">
        <w:t>EU behöver vara realistiskt</w:t>
      </w:r>
      <w:r w:rsidRPr="000B2290" w:rsidR="007159FE">
        <w:t xml:space="preserve"> inför det faktum att en fortsatt utvidgning av unionen alltid måste ske så att bara länder som lever upp till EU:s värdegrund om demokrati</w:t>
      </w:r>
      <w:r w:rsidRPr="000B2290" w:rsidR="0064125A">
        <w:t>, rätts</w:t>
      </w:r>
      <w:r w:rsidRPr="000B2290" w:rsidR="00CA7482">
        <w:t>s</w:t>
      </w:r>
      <w:r w:rsidRPr="000B2290" w:rsidR="0064125A">
        <w:t>äkerhet</w:t>
      </w:r>
      <w:r w:rsidRPr="000B2290" w:rsidR="007159FE">
        <w:t xml:space="preserve"> och mänskliga fri- och rättighet</w:t>
      </w:r>
      <w:r w:rsidRPr="000B2290" w:rsidR="0064125A">
        <w:t>er kan bli</w:t>
      </w:r>
      <w:r w:rsidRPr="000B2290" w:rsidR="007159FE">
        <w:t xml:space="preserve"> medlemmar. </w:t>
      </w:r>
      <w:r w:rsidRPr="000B2290" w:rsidR="0064125A">
        <w:t xml:space="preserve">Medlemsländer som inte </w:t>
      </w:r>
      <w:r w:rsidRPr="000B2290" w:rsidR="007159FE">
        <w:t>lev</w:t>
      </w:r>
      <w:r w:rsidRPr="000B2290" w:rsidR="0064125A">
        <w:t>er</w:t>
      </w:r>
      <w:r w:rsidRPr="000B2290" w:rsidR="007159FE">
        <w:t xml:space="preserve"> upp EU:</w:t>
      </w:r>
      <w:r w:rsidRPr="000B2290" w:rsidR="0064125A">
        <w:t xml:space="preserve">s grundvärderingar riskerar </w:t>
      </w:r>
      <w:r w:rsidRPr="000B2290" w:rsidR="007159FE">
        <w:t>att undergräva trovärdigheten för EU-projektet i stort, såväl inom som utom unionen.</w:t>
      </w:r>
    </w:p>
    <w:p w:rsidRPr="000B2290" w:rsidR="002F759C" w:rsidP="000B2290" w:rsidRDefault="002F759C" w14:paraId="37A257CC" w14:textId="4E2D78E2">
      <w:r w:rsidRPr="000B2290">
        <w:t xml:space="preserve">Ett nära samarbete med ett demokratiskt, framåtblickande och rättssäkert Turkiet </w:t>
      </w:r>
      <w:r w:rsidRPr="000B2290" w:rsidR="00CF54F3">
        <w:t>hade varit</w:t>
      </w:r>
      <w:r w:rsidRPr="000B2290">
        <w:t xml:space="preserve"> eftersträvansvärt för EU, men dessvärre har vi </w:t>
      </w:r>
      <w:r w:rsidRPr="000B2290" w:rsidR="00CF54F3">
        <w:t xml:space="preserve">erfarit </w:t>
      </w:r>
      <w:r w:rsidRPr="000B2290">
        <w:t>kraftiga bakslag sedan medlemskapsförhandlingarna inleddes 2005. Den turkiska reformviljan har uteblivit, inte minst avseende de mänskliga fri-</w:t>
      </w:r>
      <w:r w:rsidRPr="000B2290" w:rsidR="003F7334">
        <w:t xml:space="preserve"> </w:t>
      </w:r>
      <w:r w:rsidRPr="000B2290">
        <w:t>och rättigheterna. Det är en realitet som innebär att EU:s medlemskapsförhandlingar med Turkiet bör betraktas som avbrutna och avslutade.</w:t>
      </w:r>
    </w:p>
    <w:p w:rsidRPr="000B2290" w:rsidR="009F14DD" w:rsidP="000B2290" w:rsidRDefault="002F759C" w14:paraId="46CB1C40" w14:textId="6739AFBA">
      <w:r w:rsidRPr="000B2290">
        <w:t xml:space="preserve">Länderna på västra Balkan har en lång väg kvar </w:t>
      </w:r>
      <w:r w:rsidRPr="000B2290" w:rsidR="00FB4082">
        <w:t>innan ett E</w:t>
      </w:r>
      <w:r w:rsidRPr="000B2290" w:rsidR="00630E4F">
        <w:t>U-medlemskap är aktuellt, men de</w:t>
      </w:r>
      <w:r w:rsidRPr="000B2290" w:rsidR="00FB4082">
        <w:t xml:space="preserve"> </w:t>
      </w:r>
      <w:r w:rsidRPr="000B2290" w:rsidR="00CF54F3">
        <w:t xml:space="preserve">behöver </w:t>
      </w:r>
      <w:r w:rsidRPr="000B2290">
        <w:t xml:space="preserve">få det stöd som de behöver för att </w:t>
      </w:r>
      <w:r w:rsidRPr="000B2290" w:rsidR="00FB4082">
        <w:t xml:space="preserve">på sikt kunna </w:t>
      </w:r>
      <w:r w:rsidRPr="000B2290" w:rsidR="00A5588C">
        <w:t xml:space="preserve">bli EU-medlemmar. </w:t>
      </w:r>
      <w:r w:rsidRPr="000B2290">
        <w:t xml:space="preserve">Även om det finns många politiska och ekonomiska hinder </w:t>
      </w:r>
      <w:r w:rsidRPr="000B2290" w:rsidR="00FB4082">
        <w:t>inte minst i form av korruption, så</w:t>
      </w:r>
      <w:r w:rsidRPr="000B2290">
        <w:t xml:space="preserve"> har dessa länder med EU:s hjälp tagit stora steg i rätt riktning. Etniska, historiska och religiösa skiljelinjer samt upp</w:t>
      </w:r>
      <w:r w:rsidRPr="000B2290" w:rsidR="00630E4F">
        <w:t>levda oförrätter hotar dock</w:t>
      </w:r>
      <w:r w:rsidRPr="000B2290">
        <w:t xml:space="preserve"> s</w:t>
      </w:r>
      <w:r w:rsidRPr="000B2290" w:rsidR="00FB4082">
        <w:t xml:space="preserve">äkerheten i regionen. </w:t>
      </w:r>
      <w:r w:rsidRPr="000B2290">
        <w:t>Detta samtidigt som externa aktörer stadigt utökat sina makt</w:t>
      </w:r>
      <w:r w:rsidRPr="000B2290" w:rsidR="009F7028">
        <w:softHyphen/>
      </w:r>
      <w:r w:rsidRPr="000B2290">
        <w:t>domäner både inom nuvarande och aspirerande medlemsstater</w:t>
      </w:r>
      <w:r w:rsidRPr="000B2290" w:rsidR="009D76EC">
        <w:t xml:space="preserve">, </w:t>
      </w:r>
      <w:r w:rsidRPr="000B2290">
        <w:t xml:space="preserve">med ett mindre och svagare EU som målbild. </w:t>
      </w:r>
      <w:r w:rsidRPr="000B2290" w:rsidR="009D76EC">
        <w:t>Rysslands direkta närvaro och påverkansoperationer i Serbien och grannländer såsom Moldavien</w:t>
      </w:r>
      <w:r w:rsidRPr="000B2290" w:rsidR="00FE470C">
        <w:t xml:space="preserve"> vittnar om detta</w:t>
      </w:r>
      <w:r w:rsidRPr="000B2290" w:rsidR="009D76EC">
        <w:t xml:space="preserve">. </w:t>
      </w:r>
    </w:p>
    <w:p w:rsidRPr="00AB54A9" w:rsidR="009F14DD" w:rsidP="00451F54" w:rsidRDefault="000C4B6B" w14:paraId="666F007A" w14:textId="1A23364A">
      <w:pPr>
        <w:pStyle w:val="Rubrik2"/>
      </w:pPr>
      <w:bookmarkStart w:name="_Toc20912279" w:id="20"/>
      <w:bookmarkStart w:name="_Toc45806687" w:id="21"/>
      <w:r w:rsidRPr="00AB54A9">
        <w:t>EU och u</w:t>
      </w:r>
      <w:r w:rsidRPr="00AB54A9" w:rsidR="0027579C">
        <w:t xml:space="preserve">tvecklingen i </w:t>
      </w:r>
      <w:r w:rsidRPr="00AB54A9" w:rsidR="009F14DD">
        <w:t>Ryssland</w:t>
      </w:r>
      <w:bookmarkEnd w:id="20"/>
      <w:bookmarkEnd w:id="21"/>
    </w:p>
    <w:p w:rsidRPr="00AB54A9" w:rsidR="009D76EC" w:rsidP="009D76EC" w:rsidRDefault="002F759C" w14:paraId="14B1E960" w14:textId="14501133">
      <w:pPr>
        <w:ind w:firstLine="0"/>
      </w:pPr>
      <w:r w:rsidRPr="00AB54A9">
        <w:t>Som annekteringen av Krim och invasionskriget i östra Ukraina visat skyr Kreml inga som helst medel för att undergr</w:t>
      </w:r>
      <w:r w:rsidRPr="00AB54A9" w:rsidR="00533369">
        <w:t xml:space="preserve">äva EU-samarbetet. </w:t>
      </w:r>
      <w:r w:rsidRPr="00AB54A9" w:rsidR="009D76EC">
        <w:t>Rysslands odemokratiska utveckling och landets militära expansion under 2000-talet är inte bara ett hot mot Sverige utan också ett reellt hot mot många</w:t>
      </w:r>
      <w:r w:rsidRPr="00AB54A9" w:rsidR="00533369">
        <w:t xml:space="preserve"> av våra</w:t>
      </w:r>
      <w:r w:rsidRPr="00AB54A9" w:rsidR="009D76EC">
        <w:t xml:space="preserve"> grannländer. 20</w:t>
      </w:r>
      <w:r w:rsidRPr="00AB54A9" w:rsidR="00533369">
        <w:t>08 angrep Ryssland Georgien.</w:t>
      </w:r>
      <w:r w:rsidRPr="00AB54A9" w:rsidR="009D76EC">
        <w:t xml:space="preserve"> 2014 gick man in i Ukr</w:t>
      </w:r>
      <w:r w:rsidRPr="00AB54A9" w:rsidR="00F8696B">
        <w:t>aina och ockuperade Krimhalvön. K</w:t>
      </w:r>
      <w:r w:rsidRPr="00AB54A9" w:rsidR="009D76EC">
        <w:t>rig</w:t>
      </w:r>
      <w:r w:rsidRPr="00AB54A9" w:rsidR="00F8696B">
        <w:t>et pågår fortfarande</w:t>
      </w:r>
      <w:r w:rsidRPr="00AB54A9" w:rsidR="009D76EC">
        <w:t>.</w:t>
      </w:r>
    </w:p>
    <w:p w:rsidRPr="00F54FE8" w:rsidR="009F14DD" w:rsidP="00F54FE8" w:rsidRDefault="009D76EC" w14:paraId="7D8A1C60" w14:textId="1599CEEC">
      <w:r w:rsidRPr="00F54FE8">
        <w:t>På annat håll använder Ryssland sin ekonomiska makt, framförallt naturgas</w:t>
      </w:r>
      <w:r w:rsidR="00F54FE8">
        <w:softHyphen/>
      </w:r>
      <w:r w:rsidRPr="00F54FE8">
        <w:t>tillgångarna, för att utöva påtryckningar på sina grannländer och oppositionella demonstrationer i Ryssland bemöts med våldsamheter och massarr</w:t>
      </w:r>
      <w:r w:rsidRPr="00F54FE8" w:rsidR="00CB1596">
        <w:t>esteringar. Sverige och EU behöver</w:t>
      </w:r>
      <w:r w:rsidRPr="00F54FE8">
        <w:t xml:space="preserve"> markera</w:t>
      </w:r>
      <w:r w:rsidRPr="00F54FE8" w:rsidR="00CB1596">
        <w:t xml:space="preserve"> och agera</w:t>
      </w:r>
      <w:r w:rsidRPr="00F54FE8">
        <w:t xml:space="preserve"> mot den ryska aggressionspo</w:t>
      </w:r>
      <w:r w:rsidRPr="00F54FE8" w:rsidR="00533369">
        <w:t xml:space="preserve">litiken. </w:t>
      </w:r>
      <w:r w:rsidRPr="00F54FE8">
        <w:t xml:space="preserve">Ryssland </w:t>
      </w:r>
      <w:r w:rsidRPr="00F54FE8" w:rsidR="00533369">
        <w:t xml:space="preserve">måste </w:t>
      </w:r>
      <w:r w:rsidRPr="00F54FE8">
        <w:t xml:space="preserve">respektera sina grannländer och </w:t>
      </w:r>
      <w:r w:rsidRPr="00F54FE8" w:rsidR="00533369">
        <w:t>det krävs</w:t>
      </w:r>
      <w:r w:rsidRPr="00F54FE8">
        <w:t xml:space="preserve"> tuffa åtgärder från EU i form av fortsatta sanktioner mot Ryssland för att få ett slut på kriget och den allvarli</w:t>
      </w:r>
      <w:r w:rsidRPr="00F54FE8" w:rsidR="00D94D15">
        <w:t>ga situationen i östra Ukraina.</w:t>
      </w:r>
    </w:p>
    <w:p w:rsidRPr="00F54FE8" w:rsidR="0067005A" w:rsidP="00F54FE8" w:rsidRDefault="00D94D15" w14:paraId="4A58BD80" w14:textId="6489CD67">
      <w:r w:rsidRPr="00F54FE8">
        <w:t xml:space="preserve">Utvecklingen i Ryssland tydliggör behovet av att Sverige verkar för att stärka EU:s samarbete med </w:t>
      </w:r>
      <w:r w:rsidRPr="00F54FE8" w:rsidR="0067005A">
        <w:t>grannländerna i Östeuropa och Kaukasus</w:t>
      </w:r>
      <w:r w:rsidRPr="00F54FE8">
        <w:t xml:space="preserve"> genom </w:t>
      </w:r>
      <w:r w:rsidRPr="00F54FE8" w:rsidR="003F7334">
        <w:t>det ö</w:t>
      </w:r>
      <w:r w:rsidRPr="00F54FE8" w:rsidR="0067005A">
        <w:t xml:space="preserve">stliga </w:t>
      </w:r>
      <w:r w:rsidRPr="00F54FE8">
        <w:t>partnerskapet</w:t>
      </w:r>
      <w:r w:rsidRPr="00F54FE8" w:rsidR="0067005A">
        <w:t>.</w:t>
      </w:r>
      <w:r w:rsidRPr="00F54FE8">
        <w:t xml:space="preserve"> Partnerskapet är ett uttryck för EU:s vilja att erbjuda de sex östliga grannarna djupare samarbete med unionen i syfte att öka integrationen med EU och </w:t>
      </w:r>
      <w:r w:rsidRPr="00F54FE8">
        <w:lastRenderedPageBreak/>
        <w:t xml:space="preserve">stärka närmandet till unionens värdegrund, regelverk och lagstiftning. Målet är att minska handelshinder, underlätta för resor och förbättra infrastrukturen för energi. Förhoppningen är att ett ökat samarbete med EU även </w:t>
      </w:r>
      <w:r w:rsidRPr="00F54FE8" w:rsidR="0027579C">
        <w:t xml:space="preserve">ska </w:t>
      </w:r>
      <w:r w:rsidRPr="00F54FE8">
        <w:t>kunna stärka partnerländernas rättssystem och på så sätt minska korruption. Våra östliga grann</w:t>
      </w:r>
      <w:r w:rsidRPr="00F54FE8" w:rsidR="0067005A">
        <w:t xml:space="preserve">länders möjlighet att utvecklas till vitala demokratier och marknadsekonomier </w:t>
      </w:r>
      <w:r w:rsidRPr="00F54FE8">
        <w:t xml:space="preserve">som är fria att </w:t>
      </w:r>
      <w:r w:rsidRPr="00F54FE8" w:rsidR="0027579C">
        <w:t xml:space="preserve">själva </w:t>
      </w:r>
      <w:r w:rsidRPr="00F54FE8" w:rsidR="0067005A">
        <w:t>göra sina utrikespolitiska vägval är centralt för säk</w:t>
      </w:r>
      <w:r w:rsidRPr="00F54FE8" w:rsidR="0027579C">
        <w:t xml:space="preserve">erheten och stabiliteten i </w:t>
      </w:r>
      <w:r w:rsidRPr="00F54FE8" w:rsidR="00C26858">
        <w:t xml:space="preserve">hela </w:t>
      </w:r>
      <w:r w:rsidRPr="00F54FE8" w:rsidR="0067005A">
        <w:t>Europa.</w:t>
      </w:r>
    </w:p>
    <w:p w:rsidRPr="00AB54A9" w:rsidR="009F14DD" w:rsidP="00451F54" w:rsidRDefault="000C4B6B" w14:paraId="0047B199" w14:textId="2D86F1C7">
      <w:pPr>
        <w:pStyle w:val="Rubrik2"/>
      </w:pPr>
      <w:bookmarkStart w:name="_Toc20912280" w:id="22"/>
      <w:bookmarkStart w:name="_Toc45806688" w:id="23"/>
      <w:r w:rsidRPr="00AB54A9">
        <w:t xml:space="preserve">EU och </w:t>
      </w:r>
      <w:r w:rsidRPr="00AB54A9" w:rsidR="009F14DD">
        <w:t>Nordafrika</w:t>
      </w:r>
      <w:bookmarkEnd w:id="22"/>
      <w:bookmarkEnd w:id="23"/>
      <w:r w:rsidRPr="00AB54A9" w:rsidR="009F14DD">
        <w:t xml:space="preserve"> </w:t>
      </w:r>
    </w:p>
    <w:p w:rsidRPr="00AB54A9" w:rsidR="008D756A" w:rsidP="009D5A23" w:rsidRDefault="006932A4" w14:paraId="37B41480" w14:textId="3E13D1D1">
      <w:pPr>
        <w:ind w:firstLine="0"/>
      </w:pPr>
      <w:r w:rsidRPr="00AB54A9">
        <w:t>N</w:t>
      </w:r>
      <w:r w:rsidRPr="00AB54A9" w:rsidR="008D756A">
        <w:t xml:space="preserve">är det gäller det södra grannskapet är Tunisien det land som klarat sig bäst efter tumultet </w:t>
      </w:r>
      <w:r w:rsidRPr="00AB54A9" w:rsidR="004129DA">
        <w:t xml:space="preserve">i Nordafrika </w:t>
      </w:r>
      <w:r w:rsidRPr="00AB54A9" w:rsidR="008D756A">
        <w:t>som följde efter den så kallade arabiska våren</w:t>
      </w:r>
      <w:r w:rsidRPr="00AB54A9" w:rsidR="004129DA">
        <w:t xml:space="preserve"> 2011</w:t>
      </w:r>
      <w:r w:rsidRPr="00AB54A9" w:rsidR="008D756A">
        <w:t xml:space="preserve">. Landet har genomfört demokratiska förändringar </w:t>
      </w:r>
      <w:r w:rsidRPr="00AB54A9" w:rsidR="002F71E3">
        <w:t>m</w:t>
      </w:r>
      <w:r w:rsidRPr="00AB54A9" w:rsidR="008D756A">
        <w:t xml:space="preserve">en terrorism hotar säkerheten och </w:t>
      </w:r>
      <w:r w:rsidRPr="00AB54A9" w:rsidR="004129DA">
        <w:t>den demokra</w:t>
      </w:r>
      <w:r w:rsidR="009F7028">
        <w:softHyphen/>
      </w:r>
      <w:r w:rsidRPr="00AB54A9" w:rsidR="004129DA">
        <w:t xml:space="preserve">tiska </w:t>
      </w:r>
      <w:r w:rsidRPr="00AB54A9" w:rsidR="008D756A">
        <w:t>utvecklingen</w:t>
      </w:r>
      <w:r w:rsidRPr="00AB54A9" w:rsidR="004129DA">
        <w:t xml:space="preserve"> är skör.</w:t>
      </w:r>
      <w:r w:rsidRPr="00AB54A9" w:rsidR="008D756A">
        <w:t xml:space="preserve"> En nyckel för grannskapspolitiken i söder är att EU fortsätter att spela en aktiv roll som politisk och ekonomisk partner till Tunisien. Tunisien måste få kraftfullt stöd av EU för att kunna stärka sin strategi mot terrorism, med fokus på antiradikalisering. Det är välkommet att regeringen öppnat en ambassad i Tunis och nu krävs det att närvaron blir mer än bara symbolisk. </w:t>
      </w:r>
    </w:p>
    <w:p w:rsidRPr="00AB54A9" w:rsidR="008D756A" w:rsidP="008D756A" w:rsidRDefault="004129DA" w14:paraId="128337BD" w14:textId="48A3F9CB">
      <w:r w:rsidRPr="00AB54A9">
        <w:t xml:space="preserve">Utöver Tunisien har den demokratiska utvecklingen i Nordafrika uteblivit. Kristna och andra religiösa minoriteter, kvinnor, </w:t>
      </w:r>
      <w:proofErr w:type="spellStart"/>
      <w:r w:rsidR="003F7334">
        <w:t>hbtq</w:t>
      </w:r>
      <w:proofErr w:type="spellEnd"/>
      <w:r w:rsidRPr="00AB54A9">
        <w:t>-personer och civilsamhälles- organisa</w:t>
      </w:r>
      <w:r w:rsidR="00F54FE8">
        <w:softHyphen/>
      </w:r>
      <w:r w:rsidRPr="00AB54A9">
        <w:t xml:space="preserve">tioner möter motstånd och förtryck i exempelvis Egypten. </w:t>
      </w:r>
      <w:r w:rsidRPr="00AB54A9" w:rsidR="008172CD">
        <w:t>D</w:t>
      </w:r>
      <w:r w:rsidRPr="00AB54A9" w:rsidR="00CE5C09">
        <w:t xml:space="preserve">et är </w:t>
      </w:r>
      <w:r w:rsidRPr="00AB54A9" w:rsidR="00CB1596">
        <w:t xml:space="preserve">därför </w:t>
      </w:r>
      <w:r w:rsidRPr="00AB54A9" w:rsidR="00CE5C09">
        <w:t xml:space="preserve">av </w:t>
      </w:r>
      <w:r w:rsidRPr="00AB54A9" w:rsidR="008D756A">
        <w:t xml:space="preserve">största vikt att </w:t>
      </w:r>
      <w:r w:rsidRPr="00AB54A9">
        <w:t xml:space="preserve">EU ser till att </w:t>
      </w:r>
      <w:r w:rsidRPr="00AB54A9" w:rsidR="008D756A">
        <w:t xml:space="preserve">samarbetet </w:t>
      </w:r>
      <w:r w:rsidRPr="00AB54A9" w:rsidR="00C34E93">
        <w:t>främjar</w:t>
      </w:r>
      <w:r w:rsidRPr="00AB54A9" w:rsidR="008D756A">
        <w:t xml:space="preserve"> demokratiutvecklingen i Egypten och att människorättsförsvarare nås av EU:s insatser. Situationen för landets kristna kopter är mycket allvarlig </w:t>
      </w:r>
      <w:r w:rsidRPr="00AB54A9" w:rsidR="00CE5C09">
        <w:t xml:space="preserve">och </w:t>
      </w:r>
      <w:r w:rsidRPr="00AB54A9" w:rsidR="008D756A">
        <w:t>EU:s ansträngningar för att stödja Egypten i arbetet mot terrorism och för att garantera säkerhet för den kristna folkgruppen måste öka.</w:t>
      </w:r>
    </w:p>
    <w:p w:rsidRPr="00AB54A9" w:rsidR="008D756A" w:rsidP="00903A3F" w:rsidRDefault="008D756A" w14:paraId="4EFDFAD7" w14:textId="32E6689A">
      <w:pPr>
        <w:spacing w:before="80"/>
      </w:pPr>
      <w:r w:rsidRPr="00AB54A9">
        <w:t xml:space="preserve">Europa visade handlingskraft när </w:t>
      </w:r>
      <w:r w:rsidRPr="00AB54A9" w:rsidR="00AB598C">
        <w:t xml:space="preserve">Libyens före detta </w:t>
      </w:r>
      <w:r w:rsidRPr="00AB54A9">
        <w:t xml:space="preserve">Gaddafi skulle störtas, men därefter lämnades libyerna i mångt och mycket åt sitt öde. </w:t>
      </w:r>
      <w:r w:rsidRPr="00AB54A9" w:rsidR="00C34E93">
        <w:t>Den extrema förföljelsen av kristna i landet, de väpnade konflikterna och s</w:t>
      </w:r>
      <w:r w:rsidRPr="00AB54A9">
        <w:t xml:space="preserve">önderfallet av Libyen visar vad som händer i avsaknad av en långsiktig färdplan. </w:t>
      </w:r>
      <w:r w:rsidRPr="00AB54A9" w:rsidR="00711FCA">
        <w:t xml:space="preserve">Vid framtida militära EU-interventioner måste </w:t>
      </w:r>
      <w:r w:rsidRPr="00AB54A9" w:rsidR="00CB1596">
        <w:t xml:space="preserve">därför alltid </w:t>
      </w:r>
      <w:r w:rsidRPr="00AB54A9" w:rsidR="00711FCA">
        <w:t>en långsiktig färdplan ingå.</w:t>
      </w:r>
      <w:r w:rsidRPr="00AB54A9" w:rsidR="00CB1596">
        <w:t xml:space="preserve"> </w:t>
      </w:r>
      <w:r w:rsidRPr="00AB54A9" w:rsidR="00423C65">
        <w:t>D</w:t>
      </w:r>
      <w:r w:rsidRPr="00AB54A9">
        <w:t>e blodiga inbördeskrig som pågått sedan 2014</w:t>
      </w:r>
      <w:r w:rsidRPr="00AB54A9" w:rsidR="00423C65">
        <w:t xml:space="preserve"> måste få ett slut</w:t>
      </w:r>
      <w:r w:rsidRPr="00AB54A9" w:rsidR="00CB1596">
        <w:t>,</w:t>
      </w:r>
      <w:r w:rsidRPr="00AB54A9" w:rsidR="00423C65">
        <w:t xml:space="preserve"> och</w:t>
      </w:r>
      <w:r w:rsidRPr="00AB54A9">
        <w:t xml:space="preserve"> EU:s stöd med fokus på terrorbekämpning, migrations</w:t>
      </w:r>
      <w:r w:rsidRPr="00AB54A9">
        <w:softHyphen/>
        <w:t xml:space="preserve">situationen och demokratisk utveckling är helt avgörande. </w:t>
      </w:r>
    </w:p>
    <w:p w:rsidRPr="00AB54A9" w:rsidR="00060E70" w:rsidP="00B233B3" w:rsidRDefault="00B233B3" w14:paraId="31F9BD94" w14:textId="7C5626DE">
      <w:pPr>
        <w:pStyle w:val="Rubrik2"/>
      </w:pPr>
      <w:bookmarkStart w:name="_Toc20912281" w:id="24"/>
      <w:bookmarkStart w:name="_Toc45806689" w:id="25"/>
      <w:r w:rsidRPr="00AB54A9">
        <w:t>EU och d</w:t>
      </w:r>
      <w:r w:rsidRPr="00AB54A9" w:rsidR="00060E70">
        <w:t>en transatlantiska länken</w:t>
      </w:r>
      <w:bookmarkEnd w:id="24"/>
      <w:bookmarkEnd w:id="25"/>
    </w:p>
    <w:p w:rsidRPr="00AB54A9" w:rsidR="00CB1596" w:rsidP="009D5A23" w:rsidRDefault="007B06EE" w14:paraId="796D0A58" w14:textId="169642A9">
      <w:pPr>
        <w:spacing w:before="80"/>
        <w:ind w:firstLine="0"/>
        <w:rPr>
          <w:color w:val="000000" w:themeColor="text1"/>
        </w:rPr>
      </w:pPr>
      <w:r w:rsidRPr="00AB54A9">
        <w:rPr>
          <w:color w:val="000000" w:themeColor="text1"/>
        </w:rPr>
        <w:t xml:space="preserve">De senaste åren har USA </w:t>
      </w:r>
      <w:r w:rsidRPr="00AB54A9" w:rsidR="008D756A">
        <w:rPr>
          <w:color w:val="000000" w:themeColor="text1"/>
        </w:rPr>
        <w:t xml:space="preserve">alltmer frånsagt sig det ansvar </w:t>
      </w:r>
      <w:r w:rsidRPr="00AB54A9" w:rsidR="008172CD">
        <w:rPr>
          <w:color w:val="000000" w:themeColor="text1"/>
        </w:rPr>
        <w:t>väst</w:t>
      </w:r>
      <w:r w:rsidRPr="00AB54A9" w:rsidR="008D756A">
        <w:rPr>
          <w:color w:val="000000" w:themeColor="text1"/>
        </w:rPr>
        <w:t>världen vant sig vid.</w:t>
      </w:r>
      <w:r w:rsidRPr="00AB54A9" w:rsidR="008172CD">
        <w:rPr>
          <w:color w:val="000000" w:themeColor="text1"/>
        </w:rPr>
        <w:t xml:space="preserve"> </w:t>
      </w:r>
      <w:r w:rsidRPr="00AB54A9" w:rsidR="004C12C6">
        <w:rPr>
          <w:color w:val="000000" w:themeColor="text1"/>
        </w:rPr>
        <w:t xml:space="preserve">Något tomrum har inte uppstått. Ryssland, </w:t>
      </w:r>
      <w:r w:rsidRPr="00AB54A9" w:rsidR="00CB1596">
        <w:rPr>
          <w:color w:val="000000" w:themeColor="text1"/>
        </w:rPr>
        <w:t>Kina, Iran och Turkiet med flera</w:t>
      </w:r>
      <w:r w:rsidRPr="00AB54A9" w:rsidR="004C12C6">
        <w:rPr>
          <w:color w:val="000000" w:themeColor="text1"/>
        </w:rPr>
        <w:t xml:space="preserve"> stater har flyttat fram sina positioner.</w:t>
      </w:r>
      <w:r w:rsidRPr="00AB54A9" w:rsidR="008172CD">
        <w:rPr>
          <w:color w:val="000000" w:themeColor="text1"/>
        </w:rPr>
        <w:t xml:space="preserve"> </w:t>
      </w:r>
    </w:p>
    <w:p w:rsidRPr="00F54FE8" w:rsidR="00D8177C" w:rsidP="00F54FE8" w:rsidRDefault="00D8177C" w14:paraId="393CE8B3" w14:textId="1972A1F2">
      <w:r w:rsidRPr="00F54FE8">
        <w:t xml:space="preserve">Kina </w:t>
      </w:r>
      <w:r w:rsidRPr="00F54FE8" w:rsidR="009963B6">
        <w:t xml:space="preserve">stärker </w:t>
      </w:r>
      <w:r w:rsidRPr="00F54FE8" w:rsidR="00CA7482">
        <w:t xml:space="preserve">exempelvis </w:t>
      </w:r>
      <w:r w:rsidRPr="00F54FE8">
        <w:t>sin roll militärt, ekonomiskt och teknologiskt</w:t>
      </w:r>
      <w:r w:rsidRPr="00F54FE8" w:rsidR="009963B6">
        <w:t xml:space="preserve"> och vinner nu mark </w:t>
      </w:r>
      <w:r w:rsidRPr="00F54FE8" w:rsidR="00F01269">
        <w:t xml:space="preserve">på dessa områden </w:t>
      </w:r>
      <w:r w:rsidRPr="00F54FE8" w:rsidR="009963B6">
        <w:t>i förhållande till EU och USA</w:t>
      </w:r>
      <w:r w:rsidRPr="00F54FE8">
        <w:t>. De</w:t>
      </w:r>
      <w:r w:rsidRPr="00F54FE8" w:rsidR="009963B6">
        <w:t>t är problematiskt</w:t>
      </w:r>
      <w:r w:rsidRPr="00F54FE8" w:rsidR="00F01269">
        <w:t>, bl.a.</w:t>
      </w:r>
      <w:r w:rsidRPr="00F54FE8" w:rsidR="009963B6">
        <w:t xml:space="preserve"> därför att Kina är </w:t>
      </w:r>
      <w:r w:rsidRPr="00F54FE8">
        <w:t>en</w:t>
      </w:r>
      <w:r w:rsidRPr="00F54FE8" w:rsidR="009963B6">
        <w:t xml:space="preserve"> kommunistisk enpartistat som</w:t>
      </w:r>
      <w:r w:rsidRPr="00F54FE8">
        <w:t xml:space="preserve"> krä</w:t>
      </w:r>
      <w:r w:rsidRPr="00F54FE8" w:rsidR="009963B6">
        <w:t>nker de mänskliga rättigheterna</w:t>
      </w:r>
      <w:r w:rsidRPr="00F54FE8" w:rsidR="00B464E3">
        <w:t>. D</w:t>
      </w:r>
      <w:r w:rsidRPr="00F54FE8">
        <w:t>et</w:t>
      </w:r>
      <w:r w:rsidRPr="00F54FE8" w:rsidR="009963B6">
        <w:t xml:space="preserve"> hela</w:t>
      </w:r>
      <w:r w:rsidRPr="00F54FE8">
        <w:t xml:space="preserve"> får också </w:t>
      </w:r>
      <w:r w:rsidRPr="00F54FE8" w:rsidR="009963B6">
        <w:t xml:space="preserve">tydliga </w:t>
      </w:r>
      <w:r w:rsidRPr="00F54FE8">
        <w:t>säkerhetspolitiska konsekvenser</w:t>
      </w:r>
      <w:r w:rsidRPr="00F54FE8" w:rsidR="009963B6">
        <w:t xml:space="preserve"> för Europa</w:t>
      </w:r>
      <w:r w:rsidRPr="00F54FE8">
        <w:t>.</w:t>
      </w:r>
    </w:p>
    <w:p w:rsidRPr="00F54FE8" w:rsidR="00B5735D" w:rsidP="00F54FE8" w:rsidRDefault="008172CD" w14:paraId="4D6E9A82" w14:textId="5DBB6F4B">
      <w:r w:rsidRPr="00F54FE8">
        <w:t>USA kommer att behöva ägna mer av sin tid och kraft för att hantera det sä</w:t>
      </w:r>
      <w:r w:rsidRPr="00F54FE8" w:rsidR="00D8177C">
        <w:t>kerhets</w:t>
      </w:r>
      <w:r w:rsidR="00F54FE8">
        <w:softHyphen/>
      </w:r>
      <w:r w:rsidRPr="00F54FE8" w:rsidR="00D8177C">
        <w:t>politiska läget i Asien</w:t>
      </w:r>
      <w:r w:rsidRPr="00F54FE8">
        <w:t xml:space="preserve">, </w:t>
      </w:r>
      <w:r w:rsidRPr="00F54FE8" w:rsidR="00F01269">
        <w:t>och det försätter</w:t>
      </w:r>
      <w:r w:rsidRPr="00F54FE8">
        <w:t xml:space="preserve"> EU i ett sämr</w:t>
      </w:r>
      <w:r w:rsidRPr="00F54FE8" w:rsidR="00060E70">
        <w:t xml:space="preserve">e säkerhetspolitiskt läge. </w:t>
      </w:r>
      <w:r w:rsidRPr="00F54FE8" w:rsidR="009963B6">
        <w:t>Vi</w:t>
      </w:r>
      <w:r w:rsidRPr="00F54FE8" w:rsidR="00060E70">
        <w:t xml:space="preserve"> </w:t>
      </w:r>
      <w:r w:rsidRPr="00F54FE8" w:rsidR="009963B6">
        <w:t xml:space="preserve">i </w:t>
      </w:r>
      <w:r w:rsidRPr="00F54FE8" w:rsidR="009963B6">
        <w:lastRenderedPageBreak/>
        <w:t xml:space="preserve">Europa måste </w:t>
      </w:r>
      <w:r w:rsidRPr="00F54FE8">
        <w:t>i högre grad vara beredda att ta ansvar för vår egen</w:t>
      </w:r>
      <w:r w:rsidRPr="00F54FE8" w:rsidR="004C12C6">
        <w:t xml:space="preserve"> försvars</w:t>
      </w:r>
      <w:r w:rsidRPr="00F54FE8" w:rsidR="009963B6">
        <w:t>förmåga</w:t>
      </w:r>
      <w:r w:rsidRPr="00F54FE8" w:rsidR="00941AA6">
        <w:t xml:space="preserve"> och säkerhetspolitik.</w:t>
      </w:r>
      <w:r w:rsidRPr="00F54FE8" w:rsidR="003E6AC3">
        <w:t xml:space="preserve"> Det är också viktigt att EU kliver fram och tar en mer ledande roll för att stå upp för frihet, demokrati och mänskliga rättigheter.</w:t>
      </w:r>
    </w:p>
    <w:p w:rsidRPr="00F54FE8" w:rsidR="002A02A7" w:rsidP="00F54FE8" w:rsidRDefault="00B5735D" w14:paraId="78FF5B17" w14:textId="5BEB53D7">
      <w:r w:rsidRPr="00F54FE8">
        <w:t>Sverige har ett intresse av att EU och andra länder i största möjliga utsträckning kan nå enighet i sitt förhållningssätt gentemot Kina, ex. när det gäller kinesiska invester</w:t>
      </w:r>
      <w:r w:rsidR="00F54FE8">
        <w:softHyphen/>
      </w:r>
      <w:r w:rsidRPr="00F54FE8">
        <w:t>ingar, påverkansmetoder och den omfattande kinesiska underrättelseinhämtningen. En specifik fråga som Sverige och andra EU-medlemsstater behöver ta ställning till gäller nästa</w:t>
      </w:r>
      <w:r w:rsidRPr="00F54FE8" w:rsidR="002A02A7">
        <w:t xml:space="preserve"> generation telekomnätverk, 5G.</w:t>
      </w:r>
    </w:p>
    <w:p w:rsidRPr="00F54FE8" w:rsidR="00B464E3" w:rsidP="00F54FE8" w:rsidRDefault="00B464E3" w14:paraId="264B4559" w14:textId="52D8A2D3">
      <w:r w:rsidRPr="00F54FE8">
        <w:t xml:space="preserve">Utöver detta måste </w:t>
      </w:r>
      <w:r w:rsidRPr="00F54FE8" w:rsidR="00F01269">
        <w:t xml:space="preserve">Sverige och </w:t>
      </w:r>
      <w:r w:rsidRPr="00F54FE8" w:rsidR="003E6AC3">
        <w:t>EU</w:t>
      </w:r>
      <w:r w:rsidRPr="00F54FE8">
        <w:t xml:space="preserve"> </w:t>
      </w:r>
      <w:r w:rsidRPr="00F54FE8" w:rsidR="003E6AC3">
        <w:t>arbeta aktivt för att stärka den för västvärlden så viktiga transatlantiska länken</w:t>
      </w:r>
      <w:r w:rsidRPr="00F54FE8">
        <w:t>. Det gäller</w:t>
      </w:r>
      <w:r w:rsidRPr="00F54FE8" w:rsidR="003E6AC3">
        <w:t xml:space="preserve"> ekonomiskt, politiskt </w:t>
      </w:r>
      <w:r w:rsidRPr="00F54FE8">
        <w:t xml:space="preserve">och </w:t>
      </w:r>
      <w:r w:rsidRPr="00F54FE8" w:rsidR="003E6AC3">
        <w:t>militärt.</w:t>
      </w:r>
    </w:p>
    <w:p w:rsidRPr="00AB54A9" w:rsidR="00D53EC5" w:rsidP="00B233B3" w:rsidRDefault="00060E70" w14:paraId="39BB261B" w14:textId="73051D8B">
      <w:pPr>
        <w:pStyle w:val="Rubrik1"/>
      </w:pPr>
      <w:bookmarkStart w:name="_Toc20912282" w:id="26"/>
      <w:bookmarkStart w:name="_Toc45806690" w:id="27"/>
      <w:r w:rsidRPr="00AB54A9">
        <w:t>Frih</w:t>
      </w:r>
      <w:r w:rsidRPr="00AB54A9" w:rsidR="009F14DD">
        <w:t>andel och mänskliga rättigheter</w:t>
      </w:r>
      <w:bookmarkEnd w:id="26"/>
      <w:bookmarkEnd w:id="27"/>
    </w:p>
    <w:p w:rsidRPr="00AB54A9" w:rsidR="00715C2E" w:rsidP="009D5A23" w:rsidRDefault="00790061" w14:paraId="7A75B59B" w14:textId="6DFC3B1D">
      <w:pPr>
        <w:spacing w:before="80"/>
        <w:ind w:firstLine="0"/>
      </w:pPr>
      <w:r w:rsidRPr="00AB54A9">
        <w:t>Ökad h</w:t>
      </w:r>
      <w:r w:rsidRPr="00AB54A9" w:rsidR="00715C2E">
        <w:t>andel ska var</w:t>
      </w:r>
      <w:r w:rsidRPr="00AB54A9">
        <w:t>a ett prioriterat mål för Sveriges och EU</w:t>
      </w:r>
      <w:r w:rsidRPr="00AB54A9" w:rsidR="00715C2E">
        <w:t xml:space="preserve"> utrikes- och utvecklings</w:t>
      </w:r>
      <w:r w:rsidR="00F54FE8">
        <w:softHyphen/>
      </w:r>
      <w:r w:rsidRPr="00AB54A9" w:rsidR="00715C2E">
        <w:t xml:space="preserve">politik. </w:t>
      </w:r>
      <w:r w:rsidRPr="00AB54A9">
        <w:t xml:space="preserve">För ett litet exportberoende land som Sverige spelar handeln med omvärlden stor roll. </w:t>
      </w:r>
      <w:r w:rsidRPr="00AB54A9" w:rsidR="00715C2E">
        <w:t xml:space="preserve">En friare världshandel med rättvisa villkor är </w:t>
      </w:r>
      <w:r w:rsidRPr="00AB54A9">
        <w:t xml:space="preserve">också </w:t>
      </w:r>
      <w:r w:rsidRPr="00AB54A9" w:rsidR="00715C2E">
        <w:t>en förutsättning för att fler människor ska kunna resa sig ur fattigdom. Genom att handla med andra ökar välståndet i världen och fattigdom</w:t>
      </w:r>
      <w:r w:rsidRPr="00AB54A9">
        <w:t>en</w:t>
      </w:r>
      <w:r w:rsidRPr="00AB54A9" w:rsidR="00715C2E">
        <w:t xml:space="preserve"> kan utrotas. Handelshinder som tullar och exportsubventioner ska därför motverkas.</w:t>
      </w:r>
    </w:p>
    <w:p w:rsidRPr="00AB54A9" w:rsidR="00423C65" w:rsidP="00423C65" w:rsidRDefault="00423C65" w14:paraId="3E3D34B2" w14:textId="09C498D5">
      <w:pPr>
        <w:spacing w:before="80"/>
      </w:pPr>
      <w:r w:rsidRPr="00AB54A9">
        <w:t xml:space="preserve">I egenskap av en gemensam ekonomi med tullunion är en av EU:s största styrkor förmågan att också gemensamt teckna handelsavtal med omvärlden. </w:t>
      </w:r>
      <w:r w:rsidRPr="00AB54A9" w:rsidR="00790061">
        <w:t xml:space="preserve">Handel är exempelvis EU:s främsta verktyg för att ställa krav på miljöåtgärder och efterlevandet av mänskliga rättigheter runtom i världen. </w:t>
      </w:r>
      <w:r w:rsidRPr="00AB54A9">
        <w:t>Handelsområdet är exklusiv EU-kompetens, men har alltför ofta bedömts som en så kallad blandad kompetens, vilket exempelvis resulterade i att Valloniens regionparlament satte käppar hjulet för handelsavtalet med Kanada. EU:s befogenheter på hand</w:t>
      </w:r>
      <w:r w:rsidRPr="00AB54A9" w:rsidR="00790061">
        <w:t>elsområdet behöver därför förtydligas.</w:t>
      </w:r>
    </w:p>
    <w:p w:rsidRPr="00AB54A9" w:rsidR="00C62F5F" w:rsidP="00423C65" w:rsidRDefault="00AD598C" w14:paraId="14D1BF0E" w14:textId="56BFDAA4">
      <w:pPr>
        <w:spacing w:before="80"/>
      </w:pPr>
      <w:r w:rsidRPr="00AB54A9">
        <w:t>Internationella handelsavtal måste</w:t>
      </w:r>
      <w:r w:rsidRPr="00AB54A9" w:rsidR="00C62F5F">
        <w:t xml:space="preserve"> </w:t>
      </w:r>
      <w:r w:rsidRPr="00AB54A9" w:rsidR="00CB1596">
        <w:t xml:space="preserve">dock </w:t>
      </w:r>
      <w:r w:rsidRPr="00AB54A9">
        <w:t xml:space="preserve">i högre utsträckning än </w:t>
      </w:r>
      <w:r w:rsidRPr="00AB54A9" w:rsidR="00C62F5F">
        <w:t xml:space="preserve">idag användas för att </w:t>
      </w:r>
      <w:r w:rsidRPr="00AB54A9" w:rsidR="00357A51">
        <w:t>ställa</w:t>
      </w:r>
      <w:r w:rsidRPr="00AB54A9" w:rsidR="00C62F5F">
        <w:t xml:space="preserve"> krav på reformer som främjar demok</w:t>
      </w:r>
      <w:r w:rsidRPr="00AB54A9" w:rsidR="00CB1596">
        <w:t xml:space="preserve">rati och mänskliga rättigheter. JCPOA (Joint </w:t>
      </w:r>
      <w:proofErr w:type="spellStart"/>
      <w:r w:rsidRPr="00AB54A9" w:rsidR="00CB1596">
        <w:t>Comprehensive</w:t>
      </w:r>
      <w:proofErr w:type="spellEnd"/>
      <w:r w:rsidRPr="00AB54A9" w:rsidR="00CB1596">
        <w:t xml:space="preserve"> Plan </w:t>
      </w:r>
      <w:proofErr w:type="spellStart"/>
      <w:r w:rsidRPr="00AB54A9" w:rsidR="00CB1596">
        <w:t>of</w:t>
      </w:r>
      <w:proofErr w:type="spellEnd"/>
      <w:r w:rsidRPr="00AB54A9" w:rsidR="00CB1596">
        <w:t xml:space="preserve"> Action), dvs. kärnteknikavtalet med Iran</w:t>
      </w:r>
      <w:r w:rsidRPr="00AB54A9" w:rsidR="00C62F5F">
        <w:t xml:space="preserve"> och </w:t>
      </w:r>
      <w:r w:rsidRPr="00AB54A9" w:rsidR="00CB1596">
        <w:t xml:space="preserve">även EU:s </w:t>
      </w:r>
      <w:r w:rsidRPr="00AB54A9" w:rsidR="00C62F5F">
        <w:t>avtal om samarbete och ha</w:t>
      </w:r>
      <w:r w:rsidRPr="00AB54A9" w:rsidR="00CB1596">
        <w:t xml:space="preserve">ndel med </w:t>
      </w:r>
      <w:r w:rsidRPr="00AB54A9" w:rsidR="00C62F5F">
        <w:t xml:space="preserve">Kuba är två exempel då </w:t>
      </w:r>
      <w:r w:rsidRPr="00AB54A9" w:rsidR="00357A51">
        <w:t>EU inte i tillräcklig utsträckning ställt krav på reformer som främjar demokrati och mänskliga rättigheter.</w:t>
      </w:r>
    </w:p>
    <w:p w:rsidRPr="00AB54A9" w:rsidR="00423C65" w:rsidRDefault="00CB1596" w14:paraId="4B9777FB" w14:textId="0074C9D7">
      <w:pPr>
        <w:spacing w:before="80"/>
      </w:pPr>
      <w:r w:rsidRPr="00AB54A9">
        <w:t>Kristdemokraterna</w:t>
      </w:r>
      <w:r w:rsidRPr="00AB54A9" w:rsidR="00423C65">
        <w:t xml:space="preserve"> vill se ett Kuba</w:t>
      </w:r>
      <w:r w:rsidRPr="00AB54A9">
        <w:t xml:space="preserve"> fritt från </w:t>
      </w:r>
      <w:r w:rsidRPr="00AB54A9" w:rsidR="00EF6B36">
        <w:t xml:space="preserve">den </w:t>
      </w:r>
      <w:r w:rsidRPr="00AB54A9">
        <w:t>kommunistiska diktaturen</w:t>
      </w:r>
      <w:r w:rsidRPr="00AB54A9" w:rsidR="00423C65">
        <w:t>, där människor inte riskerar fängelse när de säger det de tänker och där d</w:t>
      </w:r>
      <w:r w:rsidRPr="00AB54A9">
        <w:t>emokratins idéer får växa</w:t>
      </w:r>
      <w:r w:rsidRPr="00AB54A9" w:rsidR="00EF6B36">
        <w:t>. V</w:t>
      </w:r>
      <w:r w:rsidRPr="00AB54A9" w:rsidR="00423C65">
        <w:t xml:space="preserve">åld och massarrestering mot frihetsaktivister </w:t>
      </w:r>
      <w:r w:rsidRPr="00AB54A9" w:rsidR="00EF6B36">
        <w:t xml:space="preserve">kan </w:t>
      </w:r>
      <w:r w:rsidRPr="00AB54A9" w:rsidR="00423C65">
        <w:t xml:space="preserve">inte </w:t>
      </w:r>
      <w:r w:rsidRPr="00AB54A9" w:rsidR="00EF6B36">
        <w:t>tillåtas</w:t>
      </w:r>
      <w:r w:rsidRPr="00AB54A9" w:rsidR="00423C65">
        <w:t xml:space="preserve"> </w:t>
      </w:r>
      <w:r w:rsidRPr="00AB54A9" w:rsidR="00EF6B36">
        <w:t>vara</w:t>
      </w:r>
      <w:r w:rsidRPr="00AB54A9" w:rsidR="00423C65">
        <w:t xml:space="preserve"> en del av vardagen.</w:t>
      </w:r>
      <w:r w:rsidRPr="00AB54A9" w:rsidR="00790061">
        <w:t xml:space="preserve"> Alla EU-avtal med länder </w:t>
      </w:r>
      <w:r w:rsidRPr="00AB54A9" w:rsidR="00357A51">
        <w:t xml:space="preserve">som får del av EU:s bistånd ska </w:t>
      </w:r>
      <w:r w:rsidRPr="00AB54A9" w:rsidR="00790061">
        <w:t xml:space="preserve">därför innehålla en tydlig klausul om </w:t>
      </w:r>
      <w:r w:rsidRPr="00AB54A9" w:rsidR="00357A51">
        <w:t xml:space="preserve">reformer som syftar till </w:t>
      </w:r>
      <w:r w:rsidRPr="00AB54A9" w:rsidR="00790061">
        <w:t>de mänskliga fri-</w:t>
      </w:r>
      <w:r w:rsidR="003F7334">
        <w:t xml:space="preserve"> </w:t>
      </w:r>
      <w:r w:rsidRPr="00AB54A9" w:rsidR="00790061">
        <w:t>och rättigheternas efter</w:t>
      </w:r>
      <w:r w:rsidR="00F54FE8">
        <w:softHyphen/>
      </w:r>
      <w:r w:rsidRPr="00AB54A9" w:rsidR="00790061">
        <w:t>levande</w:t>
      </w:r>
      <w:r w:rsidRPr="00AB54A9" w:rsidR="00357A51">
        <w:t>.</w:t>
      </w:r>
    </w:p>
    <w:p w:rsidRPr="00F54FE8" w:rsidR="008D756A" w:rsidP="00F54FE8" w:rsidRDefault="00AB2064" w14:paraId="3B1C898A" w14:textId="3EFDED64">
      <w:pPr>
        <w:pStyle w:val="Rubrik1"/>
      </w:pPr>
      <w:bookmarkStart w:name="_Toc494130909" w:id="28"/>
      <w:bookmarkStart w:name="_Toc494825579" w:id="29"/>
      <w:bookmarkStart w:name="_Toc531345276" w:id="30"/>
      <w:bookmarkStart w:name="_Toc9580337" w:id="31"/>
      <w:bookmarkStart w:name="_Toc20912283" w:id="32"/>
      <w:bookmarkStart w:name="_Toc45806691" w:id="33"/>
      <w:r w:rsidRPr="00F54FE8">
        <w:lastRenderedPageBreak/>
        <w:t>Förenta Nationerna (</w:t>
      </w:r>
      <w:r w:rsidRPr="00F54FE8" w:rsidR="008D756A">
        <w:t>FN</w:t>
      </w:r>
      <w:bookmarkEnd w:id="28"/>
      <w:bookmarkEnd w:id="29"/>
      <w:bookmarkEnd w:id="30"/>
      <w:bookmarkEnd w:id="31"/>
      <w:r w:rsidRPr="00F54FE8">
        <w:t>)</w:t>
      </w:r>
      <w:bookmarkEnd w:id="32"/>
      <w:bookmarkEnd w:id="33"/>
    </w:p>
    <w:p w:rsidRPr="00AB54A9" w:rsidR="00CC7F63" w:rsidP="00CC7F63" w:rsidRDefault="00905D0F" w14:paraId="2B1F99B0" w14:textId="27AAADA3">
      <w:pPr>
        <w:spacing w:before="80"/>
        <w:ind w:firstLine="0"/>
        <w:rPr>
          <w:color w:val="000000" w:themeColor="text1"/>
        </w:rPr>
      </w:pPr>
      <w:r w:rsidRPr="00AB54A9">
        <w:t>Förenta nationerna (</w:t>
      </w:r>
      <w:r w:rsidRPr="00AB54A9" w:rsidR="008D756A">
        <w:t>FN</w:t>
      </w:r>
      <w:r w:rsidRPr="00AB54A9">
        <w:t>)</w:t>
      </w:r>
      <w:r w:rsidRPr="00AB54A9" w:rsidR="008D756A">
        <w:t xml:space="preserve"> är en unik och viktig organisation</w:t>
      </w:r>
      <w:r w:rsidRPr="00AB54A9" w:rsidR="00C40A0A">
        <w:t>. I</w:t>
      </w:r>
      <w:r w:rsidRPr="00AB54A9" w:rsidR="008D756A">
        <w:t>ngen annan organisation samlar världens stater för att arbeta för fred och säkerhet</w:t>
      </w:r>
      <w:r w:rsidRPr="00AB54A9">
        <w:t xml:space="preserve"> på samma sätt</w:t>
      </w:r>
      <w:r w:rsidRPr="00AB54A9" w:rsidR="00510C84">
        <w:t>.</w:t>
      </w:r>
    </w:p>
    <w:p w:rsidRPr="00F54FE8" w:rsidR="008D756A" w:rsidP="00F54FE8" w:rsidRDefault="00905D0F" w14:paraId="50D54840" w14:textId="1B6FEBCA">
      <w:r w:rsidRPr="00F54FE8">
        <w:t>Samtidigt som FN på många sätt bidrar till en fredligare, säkrare och rättvisare värld</w:t>
      </w:r>
      <w:r w:rsidRPr="00F54FE8" w:rsidR="00C40A0A">
        <w:t xml:space="preserve"> </w:t>
      </w:r>
      <w:r w:rsidRPr="00F54FE8">
        <w:t>är det</w:t>
      </w:r>
      <w:r w:rsidRPr="00F54FE8" w:rsidR="00C40A0A">
        <w:t xml:space="preserve"> </w:t>
      </w:r>
      <w:r w:rsidRPr="00F54FE8" w:rsidR="008D756A">
        <w:t xml:space="preserve">en organisation med stora problem. Sverige befinner sig som FN-medlem jämte en rad länder, </w:t>
      </w:r>
      <w:r w:rsidRPr="00F54FE8">
        <w:t xml:space="preserve">varav </w:t>
      </w:r>
      <w:r w:rsidRPr="00F54FE8" w:rsidR="008D756A">
        <w:t xml:space="preserve">många </w:t>
      </w:r>
      <w:r w:rsidRPr="00F54FE8">
        <w:t>har</w:t>
      </w:r>
      <w:r w:rsidRPr="00F54FE8" w:rsidR="008D756A">
        <w:t xml:space="preserve"> en syn på demokrati, internationell rätt</w:t>
      </w:r>
      <w:r w:rsidRPr="00F54FE8">
        <w:t>, korruption</w:t>
      </w:r>
      <w:r w:rsidRPr="00F54FE8" w:rsidR="008D756A">
        <w:t xml:space="preserve"> och mänskliga rättigheter som skiljer sig från vår egen. </w:t>
      </w:r>
    </w:p>
    <w:p w:rsidRPr="00AB54A9" w:rsidR="00A40114" w:rsidP="00A40114" w:rsidRDefault="00510C84" w14:paraId="1CEE3AE5" w14:textId="5BE7055C">
      <w:r w:rsidRPr="00AB54A9">
        <w:t xml:space="preserve">FN:s säkerhetsråd har </w:t>
      </w:r>
      <w:r w:rsidRPr="00AB54A9" w:rsidR="00905D0F">
        <w:t xml:space="preserve">dessutom alltför ofta brustit i handlingskraft när de allra viktigaste värden stått på spel. </w:t>
      </w:r>
      <w:r w:rsidRPr="00AB54A9" w:rsidR="00A40114">
        <w:t xml:space="preserve">Säkerhetsrådet förmådde inte att agera för att stoppa Islamiska statens folkmord på </w:t>
      </w:r>
      <w:r w:rsidRPr="00AB54A9" w:rsidR="004A36F8">
        <w:t xml:space="preserve">de </w:t>
      </w:r>
      <w:r w:rsidRPr="00AB54A9" w:rsidR="00A40114">
        <w:t>kristna minoriteter</w:t>
      </w:r>
      <w:r w:rsidRPr="00AB54A9" w:rsidR="004A36F8">
        <w:t>na</w:t>
      </w:r>
      <w:r w:rsidRPr="00AB54A9" w:rsidR="00A40114">
        <w:t xml:space="preserve"> (kaldéer, syrianer, assyrier) och </w:t>
      </w:r>
      <w:proofErr w:type="spellStart"/>
      <w:r w:rsidRPr="00AB54A9" w:rsidR="00A40114">
        <w:t>yazidier</w:t>
      </w:r>
      <w:proofErr w:type="spellEnd"/>
      <w:r w:rsidRPr="00AB54A9" w:rsidR="00A40114">
        <w:t xml:space="preserve"> 2014 i Irak.</w:t>
      </w:r>
      <w:r w:rsidRPr="00AB54A9" w:rsidR="00633B0B">
        <w:t xml:space="preserve"> </w:t>
      </w:r>
      <w:r w:rsidRPr="00AB54A9" w:rsidR="00905D0F">
        <w:t>Flera försök i FN:s säkerhetsråd att anta resolutioner mot den syriska regimen har</w:t>
      </w:r>
      <w:r w:rsidRPr="00AB54A9" w:rsidR="00A40114">
        <w:t xml:space="preserve"> exempelvis</w:t>
      </w:r>
      <w:r w:rsidRPr="00AB54A9" w:rsidR="00905D0F">
        <w:t xml:space="preserve"> blockerats av Ryssland och Kina</w:t>
      </w:r>
      <w:r w:rsidRPr="00AB54A9" w:rsidR="00A40114">
        <w:t>, trots att världs</w:t>
      </w:r>
      <w:r w:rsidR="00F54FE8">
        <w:softHyphen/>
      </w:r>
      <w:r w:rsidRPr="00AB54A9" w:rsidR="00A40114">
        <w:t xml:space="preserve">samfundet har en skyldighet att ingripa i och med </w:t>
      </w:r>
      <w:r w:rsidRPr="00AB54A9" w:rsidR="0084610A">
        <w:t xml:space="preserve">principen </w:t>
      </w:r>
      <w:r w:rsidRPr="00AB54A9" w:rsidR="00A40114">
        <w:t>”</w:t>
      </w:r>
      <w:proofErr w:type="spellStart"/>
      <w:r w:rsidRPr="00AB54A9" w:rsidR="00A40114">
        <w:t>Responsibility</w:t>
      </w:r>
      <w:proofErr w:type="spellEnd"/>
      <w:r w:rsidRPr="00AB54A9" w:rsidR="00A40114">
        <w:t xml:space="preserve"> to </w:t>
      </w:r>
      <w:proofErr w:type="spellStart"/>
      <w:r w:rsidRPr="00AB54A9" w:rsidR="00A40114">
        <w:t>protect</w:t>
      </w:r>
      <w:proofErr w:type="spellEnd"/>
      <w:r w:rsidRPr="00AB54A9" w:rsidR="00A40114">
        <w:t>”</w:t>
      </w:r>
      <w:r w:rsidRPr="00AB54A9" w:rsidR="004A36F8">
        <w:t>.</w:t>
      </w:r>
      <w:r w:rsidRPr="00AB54A9" w:rsidR="00905D0F">
        <w:t xml:space="preserve"> </w:t>
      </w:r>
      <w:r w:rsidRPr="00AB54A9" w:rsidR="00A40114">
        <w:t>FN är i alltför hög utsträckning handlingsförlamat på grund av vetorätten i säkerhets</w:t>
      </w:r>
      <w:r w:rsidR="00F54FE8">
        <w:softHyphen/>
      </w:r>
      <w:r w:rsidRPr="00AB54A9" w:rsidR="00A40114">
        <w:t xml:space="preserve">rådet. </w:t>
      </w:r>
    </w:p>
    <w:p w:rsidRPr="00AB54A9" w:rsidR="0084610A" w:rsidP="0084610A" w:rsidRDefault="00905D0F" w14:paraId="5342094F" w14:textId="564F5F9C">
      <w:r w:rsidRPr="00AB54A9">
        <w:t>För att FN ska kunna visa handlingskraft behöver vetorätten i säkerhetsrådet begränsas</w:t>
      </w:r>
      <w:r w:rsidRPr="00AB54A9" w:rsidR="00EA0BA4">
        <w:t xml:space="preserve"> och Sverige behöver verka för detta</w:t>
      </w:r>
      <w:r w:rsidRPr="00AB54A9">
        <w:t>.</w:t>
      </w:r>
      <w:r w:rsidRPr="00AB54A9" w:rsidR="00EA0BA4">
        <w:t xml:space="preserve"> Det är helt centralt att FN höjer tempot när det gäller reformarbetet. Utan en förändring kommer inte tilltron till FN kunna bestå. Det finns tillfällen då mänsklig säkerhet behöver prioriteras högre än nationell suveränitet för att stå upp för mänskliga rättigheter och försvara respekten för män</w:t>
      </w:r>
      <w:r w:rsidR="009F7028">
        <w:softHyphen/>
      </w:r>
      <w:r w:rsidRPr="00AB54A9" w:rsidR="00EA0BA4">
        <w:t>niskovärdet</w:t>
      </w:r>
      <w:r w:rsidR="003F7334">
        <w:t>.</w:t>
      </w:r>
      <w:r w:rsidRPr="00AB54A9">
        <w:t xml:space="preserve"> Krigsförbrytelser, pågående folkmord, etnisk rensning och brott mot mänskligheten måste </w:t>
      </w:r>
      <w:r w:rsidRPr="00AB54A9" w:rsidR="00EA0BA4">
        <w:t xml:space="preserve">kunna </w:t>
      </w:r>
      <w:r w:rsidRPr="00AB54A9">
        <w:t>stoppas</w:t>
      </w:r>
      <w:r w:rsidRPr="00AB54A9" w:rsidR="00EA0BA4">
        <w:t>,</w:t>
      </w:r>
      <w:r w:rsidRPr="00AB54A9">
        <w:t xml:space="preserve"> och Sverige ska</w:t>
      </w:r>
      <w:r w:rsidRPr="00AB54A9" w:rsidR="0084610A">
        <w:t xml:space="preserve"> fortsatt</w:t>
      </w:r>
      <w:r w:rsidRPr="00AB54A9">
        <w:t xml:space="preserve"> bidra till fredsbevarande, säkerhetsfrämjande och konflik</w:t>
      </w:r>
      <w:r w:rsidRPr="00AB54A9" w:rsidR="0084610A">
        <w:t xml:space="preserve">tförebyggande insatser inom FN. </w:t>
      </w:r>
    </w:p>
    <w:p w:rsidRPr="00AB54A9" w:rsidR="00EA0BA4" w:rsidP="0084610A" w:rsidRDefault="00EA0BA4" w14:paraId="17691BD9" w14:textId="173FE6B0">
      <w:r w:rsidRPr="00AB54A9">
        <w:t>Generalförsamlingen och dess utskott måste också moderniseras och effektiviseras. Vidare finns det tydliga brister i arbetet i FN:s råd för mänskliga rättigheter, främst på grund av att rådet består av medlemsländer som konsekvent bryter mot de rättigheter rådet är utsett att försvara. Sverige bör spela en aktiv roll i reformeringen av FN-systemet och verka för att särskilda kriterier införs för en plats i MR-rådet</w:t>
      </w:r>
      <w:r w:rsidRPr="00AB54A9" w:rsidR="00FF0447">
        <w:t>.</w:t>
      </w:r>
    </w:p>
    <w:p w:rsidRPr="00AB54A9" w:rsidR="008D756A" w:rsidP="008D756A" w:rsidRDefault="008D756A" w14:paraId="0695139F" w14:textId="58E9B8E3">
      <w:r w:rsidRPr="00AB54A9">
        <w:t xml:space="preserve">I länder som genomgår eller genomgått krig och katastrofer är kvinnor särskilt utsatta. Sverige måste </w:t>
      </w:r>
      <w:r w:rsidRPr="00AB54A9" w:rsidR="008732E5">
        <w:t xml:space="preserve">därför </w:t>
      </w:r>
      <w:r w:rsidRPr="00AB54A9">
        <w:t>kräva att FN:s resolution 1325 med kraft aktualiseras för att se till att kvinnor får inflytande i fredsarbete och det planeringsarbete som görs efter ett fredsavtal. Kraftfulla åtgärder krävs också för att förhindra den stora omfattningen av sexuella övergrepp som pågår i olika konflikter runtom i världen</w:t>
      </w:r>
      <w:r w:rsidRPr="00AB54A9" w:rsidR="00EA0BA4">
        <w:t xml:space="preserve"> samt för att värna kvinnors sexuella och reproduktiva hälsa</w:t>
      </w:r>
      <w:r w:rsidRPr="00AB54A9">
        <w:t>.</w:t>
      </w:r>
    </w:p>
    <w:p w:rsidRPr="00AB54A9" w:rsidR="00EF1CB9" w:rsidP="008D756A" w:rsidRDefault="008D756A" w14:paraId="20E18E5F" w14:textId="1C343253">
      <w:r w:rsidRPr="00AB54A9">
        <w:t xml:space="preserve">Hanteringen av visselblåsare inom FN </w:t>
      </w:r>
      <w:r w:rsidRPr="00AB54A9" w:rsidR="00624614">
        <w:t xml:space="preserve">behöver dessutom förbättras. Detta </w:t>
      </w:r>
      <w:r w:rsidRPr="00AB54A9">
        <w:t>blev vida kän</w:t>
      </w:r>
      <w:r w:rsidRPr="00AB54A9" w:rsidR="002F2592">
        <w:t>t</w:t>
      </w:r>
      <w:r w:rsidRPr="00AB54A9">
        <w:t xml:space="preserve"> i och med att Anders Kompass, före detta chef för fältverksamheten hos FN:s kommissionär för mänskliga rättigheter, slog larm om att fredsbevarande soldater begått sexuella övergrepp mot barn i Centralafrikanska republiken.</w:t>
      </w:r>
    </w:p>
    <w:p w:rsidRPr="00AB54A9" w:rsidR="008D756A" w:rsidP="008D756A" w:rsidRDefault="008D756A" w14:paraId="201E634D" w14:textId="342AD738">
      <w:r w:rsidRPr="00AB54A9">
        <w:t xml:space="preserve">Att någon enligt sin övertygelse om vad som är moraliskt rätt agerar </w:t>
      </w:r>
      <w:r w:rsidRPr="00AB54A9" w:rsidR="00EF1CB9">
        <w:t>”</w:t>
      </w:r>
      <w:proofErr w:type="spellStart"/>
      <w:r w:rsidRPr="00AB54A9">
        <w:t>whistle</w:t>
      </w:r>
      <w:r w:rsidR="000B2290">
        <w:softHyphen/>
      </w:r>
      <w:r w:rsidRPr="00AB54A9">
        <w:t>blower</w:t>
      </w:r>
      <w:proofErr w:type="spellEnd"/>
      <w:r w:rsidRPr="00AB54A9" w:rsidR="00EF1CB9">
        <w:t>”</w:t>
      </w:r>
      <w:r w:rsidRPr="00AB54A9">
        <w:t xml:space="preserve"> i syfte att rättvisa ska skipas och att dessa fruktansvärda brott </w:t>
      </w:r>
      <w:r w:rsidRPr="00AB54A9" w:rsidR="00624614">
        <w:t xml:space="preserve">ska </w:t>
      </w:r>
      <w:r w:rsidRPr="00AB54A9">
        <w:t>komm</w:t>
      </w:r>
      <w:r w:rsidRPr="00AB54A9" w:rsidR="00624614">
        <w:t>a</w:t>
      </w:r>
      <w:r w:rsidRPr="00AB54A9">
        <w:t xml:space="preserve"> i ljuset får aldrig leda till att den som agerar beskylls för att ha agerat oriktigt. </w:t>
      </w:r>
      <w:r w:rsidRPr="00AB54A9" w:rsidR="00624614">
        <w:t xml:space="preserve">Det är fullständigt oacceptabelt. </w:t>
      </w:r>
      <w:r w:rsidRPr="00AB54A9">
        <w:t>I stället för att FN med kraft tog tag i problemet hemlig</w:t>
      </w:r>
      <w:r w:rsidR="000B2290">
        <w:softHyphen/>
      </w:r>
      <w:r w:rsidRPr="00AB54A9">
        <w:t xml:space="preserve">stämplades rapporten och Kompass stängdes av från sitt jobb och sattes under utredning där hans uppgifter ifrågasattes. Utredningarna som följde gav Kompass rätt och påvisade att han agerat korrekt. Händelsen visar </w:t>
      </w:r>
      <w:r w:rsidRPr="00AB54A9" w:rsidR="00EF1CB9">
        <w:t>dock</w:t>
      </w:r>
      <w:r w:rsidRPr="00AB54A9">
        <w:t xml:space="preserve"> på en kultur inom FN där </w:t>
      </w:r>
      <w:r w:rsidRPr="00AB54A9">
        <w:lastRenderedPageBreak/>
        <w:t xml:space="preserve">anställda inte känner att de kan agera när de stöter på felaktigheter – eller som i detta fall mycket grov brottslighet. </w:t>
      </w:r>
      <w:r w:rsidRPr="00AB54A9" w:rsidR="00624614">
        <w:t>Att göra upp med denna kultur</w:t>
      </w:r>
      <w:r w:rsidRPr="00AB54A9">
        <w:t xml:space="preserve"> är en fråga Sverige måste prioritera inom ramen för FN i syfte att nå förändring.</w:t>
      </w:r>
    </w:p>
    <w:p w:rsidRPr="00AB54A9" w:rsidR="006B7606" w:rsidP="008D756A" w:rsidRDefault="008D756A" w14:paraId="74D12D60" w14:textId="5A46F4EB">
      <w:r w:rsidRPr="00AB54A9">
        <w:t xml:space="preserve">Den 12 mars 2017 mördades svenska </w:t>
      </w:r>
      <w:proofErr w:type="spellStart"/>
      <w:r w:rsidRPr="00AB54A9">
        <w:t>Zaida</w:t>
      </w:r>
      <w:proofErr w:type="spellEnd"/>
      <w:r w:rsidRPr="00AB54A9">
        <w:t xml:space="preserve"> </w:t>
      </w:r>
      <w:proofErr w:type="spellStart"/>
      <w:r w:rsidRPr="00AB54A9">
        <w:t>Catalán</w:t>
      </w:r>
      <w:proofErr w:type="spellEnd"/>
      <w:r w:rsidRPr="00AB54A9">
        <w:t xml:space="preserve"> och hennes amerikanske kollega Michael Sharp under uppdraget att bland annat övervaka sanktioner och utreda misstänkta massakrer i Kasairegionen i Kongo-Kinshasa. Sverige bör, utifrån rapporten från FN:s Board </w:t>
      </w:r>
      <w:proofErr w:type="spellStart"/>
      <w:r w:rsidRPr="00AB54A9">
        <w:t>of</w:t>
      </w:r>
      <w:proofErr w:type="spellEnd"/>
      <w:r w:rsidRPr="00AB54A9">
        <w:t xml:space="preserve"> </w:t>
      </w:r>
      <w:proofErr w:type="spellStart"/>
      <w:r w:rsidRPr="00AB54A9">
        <w:t>Inquiry</w:t>
      </w:r>
      <w:proofErr w:type="spellEnd"/>
      <w:r w:rsidRPr="00AB54A9">
        <w:t xml:space="preserve"> (</w:t>
      </w:r>
      <w:proofErr w:type="spellStart"/>
      <w:r w:rsidRPr="00AB54A9">
        <w:t>BoI</w:t>
      </w:r>
      <w:proofErr w:type="spellEnd"/>
      <w:r w:rsidRPr="00AB54A9">
        <w:t xml:space="preserve">), se till att de rekommendationer som framförs om ett förbättrat skydd för FN-experter blir verklighet. Det fruktansvärda som hände FN-medarbetarna </w:t>
      </w:r>
      <w:proofErr w:type="spellStart"/>
      <w:r w:rsidRPr="00AB54A9">
        <w:t>Catalán</w:t>
      </w:r>
      <w:proofErr w:type="spellEnd"/>
      <w:r w:rsidRPr="00AB54A9">
        <w:t xml:space="preserve"> och Sharp får aldrig hända igen och </w:t>
      </w:r>
      <w:r w:rsidRPr="00AB54A9" w:rsidR="00EF1CB9">
        <w:t xml:space="preserve">rättvisa </w:t>
      </w:r>
      <w:r w:rsidRPr="00AB54A9" w:rsidR="00B36DFA">
        <w:t xml:space="preserve">måste </w:t>
      </w:r>
      <w:r w:rsidRPr="00AB54A9" w:rsidR="00EF1CB9">
        <w:t>skipas</w:t>
      </w:r>
      <w:r w:rsidRPr="00AB54A9">
        <w:t xml:space="preserve">. </w:t>
      </w:r>
      <w:r w:rsidRPr="00AB54A9" w:rsidR="00B36DFA">
        <w:t xml:space="preserve">Statlig </w:t>
      </w:r>
      <w:r w:rsidRPr="00AB54A9">
        <w:t>inbla</w:t>
      </w:r>
      <w:r w:rsidRPr="00AB54A9" w:rsidR="007B06EE">
        <w:t>n</w:t>
      </w:r>
      <w:r w:rsidRPr="00AB54A9">
        <w:t xml:space="preserve">dning </w:t>
      </w:r>
      <w:r w:rsidRPr="00AB54A9" w:rsidR="00B36DFA">
        <w:t xml:space="preserve">vid den här typen av händelser </w:t>
      </w:r>
      <w:r w:rsidRPr="00AB54A9">
        <w:t xml:space="preserve">måste få </w:t>
      </w:r>
      <w:r w:rsidRPr="00AB54A9" w:rsidR="00B36DFA">
        <w:t xml:space="preserve">mycket allvarliga </w:t>
      </w:r>
      <w:r w:rsidRPr="00AB54A9">
        <w:t>konsekvenser</w:t>
      </w:r>
      <w:r w:rsidRPr="00AB54A9" w:rsidR="00B36DFA">
        <w:t xml:space="preserve"> och mötas av skarpa reaktioner frånvärldssamfundet. </w:t>
      </w:r>
    </w:p>
    <w:p w:rsidRPr="00AB54A9" w:rsidR="00510C84" w:rsidP="008077FF" w:rsidRDefault="00A57213" w14:paraId="5633AE1A" w14:textId="190A0ADC">
      <w:pPr>
        <w:rPr>
          <w:color w:val="000000" w:themeColor="text1"/>
        </w:rPr>
      </w:pPr>
      <w:r w:rsidRPr="00AB54A9">
        <w:t xml:space="preserve">Nya tider kräver nya frågor på den internationella agendan. </w:t>
      </w:r>
      <w:r w:rsidRPr="00AB54A9" w:rsidR="008C1E10">
        <w:t>I takt med den tekniska utvecklingen förändras</w:t>
      </w:r>
      <w:r w:rsidRPr="00AB54A9" w:rsidR="00B45C7B">
        <w:t xml:space="preserve"> också</w:t>
      </w:r>
      <w:r w:rsidRPr="00AB54A9" w:rsidR="008C1E10">
        <w:t xml:space="preserve"> krigföringen o</w:t>
      </w:r>
      <w:r w:rsidRPr="00AB54A9" w:rsidR="008077FF">
        <w:t xml:space="preserve">ch de säkerhetspolitiska hoten. Teknisk utveckling är </w:t>
      </w:r>
      <w:r w:rsidRPr="00AB54A9" w:rsidR="00633B0B">
        <w:t xml:space="preserve">naturligtvis </w:t>
      </w:r>
      <w:r w:rsidRPr="00AB54A9" w:rsidR="008077FF">
        <w:t xml:space="preserve">generellt </w:t>
      </w:r>
      <w:r w:rsidRPr="00AB54A9" w:rsidR="00633B0B">
        <w:t xml:space="preserve">något </w:t>
      </w:r>
      <w:r w:rsidRPr="00AB54A9" w:rsidR="008077FF">
        <w:t xml:space="preserve">positivt, men det är uppenbart att det också kan medföra svåröverblickbara risker och konsekvenser. </w:t>
      </w:r>
      <w:r w:rsidRPr="00AB54A9" w:rsidR="00B36DFA">
        <w:t xml:space="preserve">Försiktighet måste iakttas. </w:t>
      </w:r>
      <w:r w:rsidRPr="00AB54A9" w:rsidR="008077FF">
        <w:t xml:space="preserve">Den artificiella intelligensens framväxt innebär stora möjligheter för vårt samhälle, men den </w:t>
      </w:r>
      <w:r w:rsidRPr="00AB54A9" w:rsidR="00B36DFA">
        <w:t xml:space="preserve">föranleder exempelvis också behovet </w:t>
      </w:r>
      <w:r w:rsidRPr="00AB54A9" w:rsidR="00B45C7B">
        <w:t>en FN-k</w:t>
      </w:r>
      <w:r w:rsidRPr="00AB54A9">
        <w:t xml:space="preserve">onvention som reglerar </w:t>
      </w:r>
      <w:r w:rsidRPr="00AB54A9" w:rsidR="002356EE">
        <w:t>användande, spårbarhet</w:t>
      </w:r>
      <w:r w:rsidRPr="00AB54A9" w:rsidR="00B36DFA">
        <w:t>, moraliska gränsdragningar</w:t>
      </w:r>
      <w:r w:rsidRPr="00AB54A9" w:rsidR="002356EE">
        <w:t xml:space="preserve"> och mänskligt ansvarsutkrävande när det gäller användande</w:t>
      </w:r>
      <w:r w:rsidRPr="00AB54A9">
        <w:t xml:space="preserve"> av </w:t>
      </w:r>
      <w:r w:rsidRPr="00AB54A9">
        <w:rPr>
          <w:color w:val="000000" w:themeColor="text1"/>
        </w:rPr>
        <w:t>dödliga autonoma vapen</w:t>
      </w:r>
      <w:r w:rsidRPr="00AB54A9" w:rsidR="00B45C7B">
        <w:rPr>
          <w:color w:val="000000" w:themeColor="text1"/>
        </w:rPr>
        <w:t>, så kallade</w:t>
      </w:r>
      <w:r w:rsidRPr="00AB54A9">
        <w:rPr>
          <w:color w:val="000000" w:themeColor="text1"/>
        </w:rPr>
        <w:t xml:space="preserve"> mördarrobotar</w:t>
      </w:r>
      <w:r w:rsidRPr="00AB54A9" w:rsidR="00B45C7B">
        <w:rPr>
          <w:color w:val="000000" w:themeColor="text1"/>
        </w:rPr>
        <w:t>.</w:t>
      </w:r>
    </w:p>
    <w:p w:rsidRPr="00AB54A9" w:rsidR="005E3C8E" w:rsidP="008077FF" w:rsidRDefault="007261AC" w14:paraId="4CACC96E" w14:textId="2B176477">
      <w:pPr>
        <w:rPr>
          <w:color w:val="000000" w:themeColor="text1"/>
        </w:rPr>
      </w:pPr>
      <w:r w:rsidRPr="00AB54A9">
        <w:rPr>
          <w:color w:val="000000" w:themeColor="text1"/>
        </w:rPr>
        <w:t xml:space="preserve">En annan fråga som behöver aktualiseras inom FN är den om en </w:t>
      </w:r>
      <w:proofErr w:type="spellStart"/>
      <w:r w:rsidRPr="00AB54A9">
        <w:rPr>
          <w:color w:val="000000" w:themeColor="text1"/>
        </w:rPr>
        <w:t>äldrekonvention</w:t>
      </w:r>
      <w:proofErr w:type="spellEnd"/>
      <w:r w:rsidRPr="00AB54A9">
        <w:rPr>
          <w:color w:val="000000" w:themeColor="text1"/>
        </w:rPr>
        <w:t xml:space="preserve">. FN har </w:t>
      </w:r>
      <w:r w:rsidRPr="00AB54A9" w:rsidR="00510C84">
        <w:rPr>
          <w:color w:val="000000" w:themeColor="text1"/>
        </w:rPr>
        <w:t>gi</w:t>
      </w:r>
      <w:r w:rsidRPr="00AB54A9">
        <w:rPr>
          <w:color w:val="000000" w:themeColor="text1"/>
        </w:rPr>
        <w:t xml:space="preserve">vit oss den viktiga </w:t>
      </w:r>
      <w:r w:rsidRPr="00AB54A9" w:rsidR="00510C84">
        <w:rPr>
          <w:color w:val="000000" w:themeColor="text1"/>
        </w:rPr>
        <w:t>barnkonvention</w:t>
      </w:r>
      <w:r w:rsidRPr="00AB54A9">
        <w:rPr>
          <w:color w:val="000000" w:themeColor="text1"/>
        </w:rPr>
        <w:t>en. FN</w:t>
      </w:r>
      <w:r w:rsidRPr="00AB54A9" w:rsidR="00510C84">
        <w:rPr>
          <w:color w:val="000000" w:themeColor="text1"/>
        </w:rPr>
        <w:t xml:space="preserve"> </w:t>
      </w:r>
      <w:r w:rsidRPr="00AB54A9">
        <w:rPr>
          <w:color w:val="000000" w:themeColor="text1"/>
        </w:rPr>
        <w:t>bör nu</w:t>
      </w:r>
      <w:r w:rsidRPr="00AB54A9" w:rsidR="00510C84">
        <w:rPr>
          <w:color w:val="000000" w:themeColor="text1"/>
        </w:rPr>
        <w:t xml:space="preserve"> </w:t>
      </w:r>
      <w:r w:rsidRPr="00AB54A9" w:rsidR="00910F6D">
        <w:rPr>
          <w:color w:val="000000" w:themeColor="text1"/>
        </w:rPr>
        <w:t xml:space="preserve">arbeta fram en motsvarande </w:t>
      </w:r>
      <w:r w:rsidRPr="00AB54A9" w:rsidR="00510C84">
        <w:rPr>
          <w:color w:val="000000" w:themeColor="text1"/>
        </w:rPr>
        <w:t>konvention som behandlar äldre personers levnadsvillkor, behov och rättigheter. Konventionen skulle kunna beröra rätten till hälsa och god vård, icke-diskriminering, respekt samt ut</w:t>
      </w:r>
      <w:r w:rsidRPr="00AB54A9">
        <w:rPr>
          <w:color w:val="000000" w:themeColor="text1"/>
        </w:rPr>
        <w:t xml:space="preserve">veckling och social samvaro. Det handlar </w:t>
      </w:r>
      <w:r w:rsidRPr="00AB54A9" w:rsidR="00510C84">
        <w:rPr>
          <w:color w:val="000000" w:themeColor="text1"/>
        </w:rPr>
        <w:t>om att varje människa ska vara berättigad till ett värdigt bemötande hela livet.</w:t>
      </w:r>
    </w:p>
    <w:p w:rsidRPr="00F54FE8" w:rsidR="008D756A" w:rsidP="00F54FE8" w:rsidRDefault="00060E70" w14:paraId="1176BFBC" w14:textId="7CFBA8F3">
      <w:pPr>
        <w:pStyle w:val="Rubrik1"/>
      </w:pPr>
      <w:bookmarkStart w:name="_Toc494825580" w:id="34"/>
      <w:bookmarkStart w:name="_Toc531345277" w:id="35"/>
      <w:bookmarkStart w:name="_Toc9580338" w:id="36"/>
      <w:bookmarkStart w:name="_Toc20912284" w:id="37"/>
      <w:bookmarkStart w:name="_Toc494130910" w:id="38"/>
      <w:bookmarkStart w:name="_Toc45806692" w:id="39"/>
      <w:r w:rsidRPr="00F54FE8">
        <w:t>Svenskt medlemskap i Nato</w:t>
      </w:r>
      <w:bookmarkEnd w:id="34"/>
      <w:bookmarkEnd w:id="35"/>
      <w:bookmarkEnd w:id="36"/>
      <w:bookmarkEnd w:id="37"/>
      <w:bookmarkEnd w:id="39"/>
    </w:p>
    <w:p w:rsidRPr="00AB54A9" w:rsidR="00573049" w:rsidP="008D756A" w:rsidRDefault="008D756A" w14:paraId="00BD0DD4" w14:textId="1D311AC6">
      <w:pPr>
        <w:spacing w:before="80"/>
        <w:ind w:firstLine="0"/>
      </w:pPr>
      <w:r w:rsidRPr="00AB54A9">
        <w:t xml:space="preserve">Nato är </w:t>
      </w:r>
      <w:r w:rsidRPr="00AB54A9" w:rsidR="002E3BA6">
        <w:t>vid sidan av EU den m</w:t>
      </w:r>
      <w:r w:rsidRPr="00AB54A9">
        <w:t>e</w:t>
      </w:r>
      <w:r w:rsidRPr="00AB54A9" w:rsidR="002E3BA6">
        <w:t>st</w:t>
      </w:r>
      <w:r w:rsidRPr="00AB54A9">
        <w:t xml:space="preserve"> central</w:t>
      </w:r>
      <w:r w:rsidRPr="00AB54A9" w:rsidR="002E3BA6">
        <w:t>a</w:t>
      </w:r>
      <w:r w:rsidRPr="00AB54A9">
        <w:t xml:space="preserve"> organisation</w:t>
      </w:r>
      <w:r w:rsidRPr="00AB54A9" w:rsidR="002E078A">
        <w:t>en</w:t>
      </w:r>
      <w:r w:rsidRPr="00AB54A9">
        <w:t xml:space="preserve"> för Europas säkerhet och internationell stabilitet. Sverige</w:t>
      </w:r>
      <w:r w:rsidRPr="00AB54A9" w:rsidR="002E3BA6">
        <w:t xml:space="preserve"> har ett nära</w:t>
      </w:r>
      <w:r w:rsidRPr="00AB54A9">
        <w:t xml:space="preserve"> samarbete med Nato. </w:t>
      </w:r>
      <w:r w:rsidRPr="00AB54A9" w:rsidR="002E3BA6">
        <w:t>Det gäller i</w:t>
      </w:r>
      <w:r w:rsidRPr="00AB54A9">
        <w:t>nte minst inom ramen för Partnerskap för fred</w:t>
      </w:r>
      <w:r w:rsidRPr="00AB54A9" w:rsidR="004F3611">
        <w:t>.</w:t>
      </w:r>
      <w:r w:rsidRPr="00AB54A9">
        <w:t xml:space="preserve"> </w:t>
      </w:r>
      <w:r w:rsidRPr="00AB54A9" w:rsidR="004F3611">
        <w:t xml:space="preserve">Sedan 1994 är Sverige ett partnerland till Nato och har för närvarande status som </w:t>
      </w:r>
      <w:proofErr w:type="spellStart"/>
      <w:r w:rsidRPr="00AB54A9" w:rsidR="004F3611">
        <w:t>Enhanced</w:t>
      </w:r>
      <w:proofErr w:type="spellEnd"/>
      <w:r w:rsidRPr="00AB54A9" w:rsidR="004F3611">
        <w:t xml:space="preserve"> </w:t>
      </w:r>
      <w:proofErr w:type="spellStart"/>
      <w:r w:rsidRPr="00AB54A9" w:rsidR="004F3611">
        <w:t>Opportunities</w:t>
      </w:r>
      <w:proofErr w:type="spellEnd"/>
      <w:r w:rsidRPr="00AB54A9" w:rsidR="004F3611">
        <w:t xml:space="preserve"> Partner (EOP), en status som förlängdes i slutet av 2017 med ytterligare tre år. </w:t>
      </w:r>
      <w:r w:rsidRPr="00AB54A9">
        <w:t xml:space="preserve">Natos ledning har beskrivit det som att Sverige är ett av Natos mest aktiva och effektiva partnerländer. </w:t>
      </w:r>
    </w:p>
    <w:p w:rsidRPr="00F54FE8" w:rsidR="008D756A" w:rsidP="00F54FE8" w:rsidRDefault="008D756A" w14:paraId="13A64D31" w14:textId="48C585AE">
      <w:r w:rsidRPr="00F54FE8">
        <w:t xml:space="preserve">För att Sverige ska kunna ingå i EOP även i framtiden måste regeringen noggrant överväga sitt förhållningssätt till Nato och det internationella samfundet. </w:t>
      </w:r>
      <w:r w:rsidRPr="00F54FE8" w:rsidR="00573049">
        <w:t>D</w:t>
      </w:r>
      <w:r w:rsidRPr="00F54FE8">
        <w:t xml:space="preserve">et är en stark fördel att ingå i EOP, men </w:t>
      </w:r>
      <w:r w:rsidRPr="00F54FE8" w:rsidR="00573049">
        <w:t xml:space="preserve">det </w:t>
      </w:r>
      <w:r w:rsidRPr="00F54FE8">
        <w:t>skulle</w:t>
      </w:r>
      <w:r w:rsidRPr="00F54FE8" w:rsidR="00573049">
        <w:t xml:space="preserve"> vara bättre för Sverige att</w:t>
      </w:r>
      <w:r w:rsidRPr="00F54FE8">
        <w:t xml:space="preserve"> </w:t>
      </w:r>
      <w:r w:rsidRPr="00F54FE8" w:rsidR="004F3611">
        <w:t xml:space="preserve">ansöka om </w:t>
      </w:r>
      <w:r w:rsidRPr="00F54FE8">
        <w:t xml:space="preserve">ett fullvärdigt </w:t>
      </w:r>
      <w:r w:rsidRPr="00F54FE8" w:rsidR="004F3611">
        <w:t xml:space="preserve">svenskt </w:t>
      </w:r>
      <w:r w:rsidRPr="00F54FE8">
        <w:t xml:space="preserve">medlemskap i </w:t>
      </w:r>
      <w:r w:rsidRPr="00F54FE8" w:rsidR="004F3611">
        <w:t>Nato</w:t>
      </w:r>
      <w:r w:rsidRPr="00F54FE8">
        <w:t>.</w:t>
      </w:r>
      <w:r w:rsidRPr="00F54FE8" w:rsidR="004F3611">
        <w:t xml:space="preserve"> Säkerhet byggs </w:t>
      </w:r>
      <w:r w:rsidRPr="00F54FE8" w:rsidR="00573049">
        <w:t xml:space="preserve">bäst </w:t>
      </w:r>
      <w:r w:rsidRPr="00F54FE8" w:rsidR="004F3611">
        <w:t xml:space="preserve">i samverkan med andra. </w:t>
      </w:r>
    </w:p>
    <w:p w:rsidRPr="00AB54A9" w:rsidR="004F3611" w:rsidP="008D756A" w:rsidRDefault="008D756A" w14:paraId="3A4BEC64" w14:textId="496A7E76">
      <w:r w:rsidRPr="00AB54A9">
        <w:t xml:space="preserve">Det har tydliggjorts att Nato inte kan ge några säkerhetspolitiska garantier till icke-medlemmar. Sverige har under blocköverskridande enighet steg för steg närmat sig Nato, parallellt med att säkerhetsläget i världen och i vår direkta närhet har försämrats. </w:t>
      </w:r>
    </w:p>
    <w:p w:rsidRPr="00AB54A9" w:rsidR="008D756A" w:rsidP="008D756A" w:rsidRDefault="008D756A" w14:paraId="6DEC059F" w14:textId="7EE3BB48">
      <w:r w:rsidRPr="00AB54A9">
        <w:t xml:space="preserve">Kristdemokraterna vill </w:t>
      </w:r>
      <w:r w:rsidRPr="00AB54A9" w:rsidR="004F3611">
        <w:t xml:space="preserve">nu </w:t>
      </w:r>
      <w:r w:rsidRPr="00AB54A9">
        <w:t>gå vidare och verka för en svensk anslutning till försvars</w:t>
      </w:r>
      <w:r w:rsidR="009F7028">
        <w:softHyphen/>
      </w:r>
      <w:r w:rsidRPr="00AB54A9">
        <w:t>alliansen</w:t>
      </w:r>
      <w:r w:rsidRPr="00AB54A9" w:rsidR="00573049">
        <w:t xml:space="preserve"> Nato</w:t>
      </w:r>
      <w:r w:rsidRPr="00AB54A9">
        <w:t xml:space="preserve">. Det skulle ge Sverige större möjligheter att ta ansvar för och påverka en organisation som är central för vår egen och Europas säkerhet. Att välja att samarbeta och förlita sig till Nato i så stor utsträckning som Sverige gör och samtidigt </w:t>
      </w:r>
      <w:r w:rsidRPr="00AB54A9">
        <w:lastRenderedPageBreak/>
        <w:t>välja att stå utanför beslutsprocessen är ett märkligt förhållningssätt. Det ligger i svenskt intresse att få vara med och forma Natos policyutveckling och agerande vid en potentiell konflikt.</w:t>
      </w:r>
      <w:r w:rsidRPr="00AB54A9" w:rsidR="004F3611">
        <w:t xml:space="preserve"> </w:t>
      </w:r>
    </w:p>
    <w:p w:rsidRPr="00AB54A9" w:rsidR="002F2592" w:rsidRDefault="002F2592" w14:paraId="63E79584" w14:textId="5295AD0B">
      <w:r w:rsidRPr="00AB54A9">
        <w:t>Sverige kan, inför vår tids nya och allvarliga hot, inte klara sig på egen hand och bör därför ansöka om medlemskap i Nato. År 2009 skrev Sverige på solidaritetsförklaringen som innebär att vi lovar att bistå ett annat EU-land eller nordiskt land vid angrepp, det är en riktig hållning moraliskt, men det krävs ett svenskt medlemskap i Nato för att</w:t>
      </w:r>
      <w:r w:rsidRPr="00AB54A9" w:rsidR="008732E5">
        <w:t xml:space="preserve"> på allvar</w:t>
      </w:r>
      <w:r w:rsidRPr="00AB54A9">
        <w:t xml:space="preserve"> kunna sätta kraft bakom orden.</w:t>
      </w:r>
    </w:p>
    <w:p w:rsidRPr="00F54FE8" w:rsidR="008D756A" w:rsidP="00F54FE8" w:rsidRDefault="008D756A" w14:paraId="12A0A724" w14:textId="77777777">
      <w:pPr>
        <w:pStyle w:val="Rubrik1"/>
      </w:pPr>
      <w:bookmarkStart w:name="_Toc494825581" w:id="40"/>
      <w:bookmarkStart w:name="_Toc531345278" w:id="41"/>
      <w:bookmarkStart w:name="_Toc9580339" w:id="42"/>
      <w:bookmarkStart w:name="_Toc20912285" w:id="43"/>
      <w:bookmarkStart w:name="_Toc45806693" w:id="44"/>
      <w:r w:rsidRPr="00F54FE8">
        <w:t>D</w:t>
      </w:r>
      <w:bookmarkEnd w:id="38"/>
      <w:bookmarkEnd w:id="40"/>
      <w:r w:rsidRPr="00F54FE8">
        <w:t>iplomatiska ansträngningar</w:t>
      </w:r>
      <w:bookmarkEnd w:id="41"/>
      <w:bookmarkEnd w:id="42"/>
      <w:bookmarkEnd w:id="43"/>
      <w:bookmarkEnd w:id="44"/>
    </w:p>
    <w:p w:rsidRPr="00AB54A9" w:rsidR="008D756A" w:rsidP="008D756A" w:rsidRDefault="008D756A" w14:paraId="3838C5A7" w14:textId="71A0DA51">
      <w:pPr>
        <w:spacing w:before="80"/>
        <w:ind w:firstLine="0"/>
      </w:pPr>
      <w:r w:rsidRPr="00AB54A9">
        <w:t>Det finns tyvärr alltför många exempel på svenskar som utan en korrekt juridisk prövning och rättegång sitter fängslade runt om i världen. Den av många ansedda metoden ”tyst diplomati” fungerar i vissa fall, andra inte. I de fall där den inte fungerar måste Sverige, och EU, agera med andra medel. Dawit Isaak är ett sådant fall</w:t>
      </w:r>
      <w:r w:rsidRPr="00AB54A9" w:rsidR="004C5C47">
        <w:t>.</w:t>
      </w:r>
    </w:p>
    <w:p w:rsidRPr="00AB54A9" w:rsidR="008D756A" w:rsidP="008D756A" w:rsidRDefault="008D756A" w14:paraId="75036CA2" w14:textId="2AFA786A">
      <w:r w:rsidRPr="00AB54A9">
        <w:t xml:space="preserve">Ett annat fall rör den svenske bokhandlaren och förläggaren </w:t>
      </w:r>
      <w:proofErr w:type="spellStart"/>
      <w:r w:rsidRPr="00AB54A9">
        <w:t>Gui</w:t>
      </w:r>
      <w:proofErr w:type="spellEnd"/>
      <w:r w:rsidRPr="00AB54A9">
        <w:t xml:space="preserve"> </w:t>
      </w:r>
      <w:proofErr w:type="spellStart"/>
      <w:r w:rsidRPr="00AB54A9">
        <w:t>Minhai</w:t>
      </w:r>
      <w:proofErr w:type="spellEnd"/>
      <w:r w:rsidRPr="00AB54A9">
        <w:t xml:space="preserve"> som fördes bort från sitt semesterhus i Thailand i oktober 2015. Kina har under en lång tid minskat handlingsutrymmet för oliktänkande. Det är viktigt att regeringen och utrikesministern agerar, inte minst för att få EU att driva en än hårdare attityd mot länder som för bort europeiska medborgare utan regelrätta rättegångar.</w:t>
      </w:r>
    </w:p>
    <w:p w:rsidRPr="00AB54A9" w:rsidR="002A02A7" w:rsidP="008A4702" w:rsidRDefault="00733A32" w14:paraId="1B859500" w14:textId="6A8F52BD">
      <w:r w:rsidRPr="00AB54A9">
        <w:t xml:space="preserve">Diplomatiska ansträngningar krävs också </w:t>
      </w:r>
      <w:r w:rsidRPr="00AB54A9" w:rsidR="004C5C47">
        <w:t>för att säke</w:t>
      </w:r>
      <w:r w:rsidRPr="00AB54A9">
        <w:t xml:space="preserve">rställa att fler utvisningar </w:t>
      </w:r>
      <w:r w:rsidRPr="00AB54A9" w:rsidR="004C5C47">
        <w:t xml:space="preserve">från Sverige kan verkställas. </w:t>
      </w:r>
      <w:r w:rsidRPr="00AB54A9" w:rsidR="00240E6F">
        <w:t>Det finns personer</w:t>
      </w:r>
      <w:r w:rsidRPr="00AB54A9">
        <w:t xml:space="preserve"> som </w:t>
      </w:r>
      <w:r w:rsidRPr="00AB54A9" w:rsidR="00EE60FF">
        <w:t xml:space="preserve">Säkerhetspolisen anser </w:t>
      </w:r>
      <w:r w:rsidRPr="00AB54A9">
        <w:t xml:space="preserve">utgör ett hot mot rikets säkerhet och som ska utvisas, men </w:t>
      </w:r>
      <w:r w:rsidRPr="00AB54A9" w:rsidR="00EE60FF">
        <w:t xml:space="preserve">som </w:t>
      </w:r>
      <w:r w:rsidRPr="00AB54A9" w:rsidR="004C5C47">
        <w:t xml:space="preserve">inte kan </w:t>
      </w:r>
      <w:r w:rsidRPr="00AB54A9" w:rsidR="00EE60FF">
        <w:t>utvisas</w:t>
      </w:r>
      <w:r w:rsidRPr="00AB54A9" w:rsidR="004C5C47">
        <w:t xml:space="preserve"> på grund av principen ”non-</w:t>
      </w:r>
      <w:proofErr w:type="spellStart"/>
      <w:r w:rsidRPr="00AB54A9" w:rsidR="004C5C47">
        <w:t>refoulement</w:t>
      </w:r>
      <w:proofErr w:type="spellEnd"/>
      <w:r w:rsidRPr="00AB54A9" w:rsidR="004C5C47">
        <w:t>”</w:t>
      </w:r>
      <w:r w:rsidRPr="00AB54A9" w:rsidR="00EE60FF">
        <w:t xml:space="preserve">. Principen </w:t>
      </w:r>
      <w:r w:rsidRPr="00AB54A9">
        <w:t>innebär att Sverige har ett ansvar</w:t>
      </w:r>
      <w:r w:rsidRPr="00AB54A9" w:rsidR="004C5C47">
        <w:t xml:space="preserve"> om </w:t>
      </w:r>
      <w:r w:rsidRPr="00AB54A9">
        <w:t xml:space="preserve">man utvisat en person </w:t>
      </w:r>
      <w:r w:rsidRPr="00AB54A9" w:rsidR="004C5C47">
        <w:t xml:space="preserve">som </w:t>
      </w:r>
      <w:r w:rsidRPr="00AB54A9">
        <w:t>sedan riskerar att utsättas</w:t>
      </w:r>
      <w:r w:rsidRPr="00AB54A9" w:rsidR="004C5C47">
        <w:t xml:space="preserve"> för tortyr eller kränkande behandling i sitt hemland. Situationen kan dock lösas </w:t>
      </w:r>
      <w:r w:rsidRPr="00AB54A9">
        <w:t xml:space="preserve">genom </w:t>
      </w:r>
      <w:r w:rsidRPr="00AB54A9" w:rsidR="004C5C47">
        <w:t>diplomatisk</w:t>
      </w:r>
      <w:r w:rsidRPr="00AB54A9">
        <w:t>a</w:t>
      </w:r>
      <w:r w:rsidRPr="00AB54A9" w:rsidR="004C5C47">
        <w:t xml:space="preserve"> garanti</w:t>
      </w:r>
      <w:r w:rsidRPr="00AB54A9">
        <w:t>er</w:t>
      </w:r>
      <w:r w:rsidRPr="00AB54A9" w:rsidR="004C5C47">
        <w:t xml:space="preserve">, </w:t>
      </w:r>
      <w:r w:rsidRPr="00AB54A9">
        <w:t xml:space="preserve">dvs. ett löfte från mottagarlandet om human behandling. </w:t>
      </w:r>
      <w:r w:rsidRPr="00AB54A9" w:rsidR="004C5C47">
        <w:t xml:space="preserve">Institutet </w:t>
      </w:r>
      <w:r w:rsidR="003F7334">
        <w:t>”</w:t>
      </w:r>
      <w:r w:rsidRPr="00AB54A9">
        <w:t>diplomatiska garantier” förekommer i</w:t>
      </w:r>
      <w:r w:rsidRPr="00AB54A9" w:rsidR="004C5C47">
        <w:t xml:space="preserve"> Europadomstolens praxis, </w:t>
      </w:r>
      <w:r w:rsidRPr="00AB54A9">
        <w:t>och det finns vissa krav f</w:t>
      </w:r>
      <w:r w:rsidRPr="00AB54A9" w:rsidR="004C5C47">
        <w:t xml:space="preserve">ör hur avtalen ska se ut. Domstolen kräver bland annat att garantierna är transparenta, </w:t>
      </w:r>
      <w:r w:rsidRPr="00AB54A9" w:rsidR="008A4702">
        <w:t xml:space="preserve">noggrant </w:t>
      </w:r>
      <w:r w:rsidRPr="00AB54A9" w:rsidR="004C5C47">
        <w:t>detaljerade och att uppfölj</w:t>
      </w:r>
      <w:r w:rsidR="000B2290">
        <w:softHyphen/>
      </w:r>
      <w:r w:rsidRPr="00AB54A9" w:rsidR="004C5C47">
        <w:t xml:space="preserve">ning och kontroll </w:t>
      </w:r>
      <w:r w:rsidRPr="00AB54A9" w:rsidR="005E225A">
        <w:t>säkerställs så</w:t>
      </w:r>
      <w:r w:rsidRPr="00AB54A9" w:rsidR="004C5C47">
        <w:t xml:space="preserve"> att löftena </w:t>
      </w:r>
      <w:r w:rsidRPr="00AB54A9" w:rsidR="008A4702">
        <w:t xml:space="preserve">om diplomatiska garantier faktiskt </w:t>
      </w:r>
      <w:r w:rsidRPr="00AB54A9" w:rsidR="004C5C47">
        <w:t>infrias.</w:t>
      </w:r>
      <w:r w:rsidRPr="00AB54A9" w:rsidR="008A4702">
        <w:t xml:space="preserve"> </w:t>
      </w:r>
    </w:p>
    <w:p w:rsidRPr="00F54FE8" w:rsidR="004C5C47" w:rsidP="00F54FE8" w:rsidRDefault="001842B5" w14:paraId="65EA4CED" w14:textId="5CA651E8">
      <w:r w:rsidRPr="00F54FE8">
        <w:t xml:space="preserve">Stor försiktighet måste </w:t>
      </w:r>
      <w:r w:rsidRPr="00F54FE8" w:rsidR="00EE60FF">
        <w:t xml:space="preserve">alltid </w:t>
      </w:r>
      <w:r w:rsidRPr="00F54FE8">
        <w:t>iakttas</w:t>
      </w:r>
      <w:r w:rsidRPr="00F54FE8" w:rsidR="00EE60FF">
        <w:t xml:space="preserve"> innan den här typen av avtal ingås</w:t>
      </w:r>
      <w:r w:rsidRPr="00F54FE8" w:rsidR="008A4702">
        <w:t>, men r</w:t>
      </w:r>
      <w:r w:rsidRPr="00F54FE8" w:rsidR="00733A32">
        <w:t>egeringen behöver</w:t>
      </w:r>
      <w:r w:rsidRPr="00F54FE8" w:rsidR="00EE60FF">
        <w:t xml:space="preserve"> </w:t>
      </w:r>
      <w:r w:rsidRPr="00F54FE8" w:rsidR="00733A32">
        <w:t xml:space="preserve">undersöka möjligheten att på ett rättssäkert sätt </w:t>
      </w:r>
      <w:r w:rsidRPr="00F54FE8">
        <w:t xml:space="preserve">intensifiera arbetet </w:t>
      </w:r>
      <w:r w:rsidRPr="00F54FE8" w:rsidR="00733A32">
        <w:t>för att möjliggöra fler utvisningar</w:t>
      </w:r>
      <w:r w:rsidRPr="00F54FE8">
        <w:t>,</w:t>
      </w:r>
      <w:r w:rsidRPr="00F54FE8" w:rsidR="00733A32">
        <w:t xml:space="preserve"> </w:t>
      </w:r>
      <w:r w:rsidRPr="00F54FE8">
        <w:t>med hjälp av diplomatiska garantier.</w:t>
      </w:r>
    </w:p>
    <w:p w:rsidRPr="00F54FE8" w:rsidR="008D756A" w:rsidP="00F54FE8" w:rsidRDefault="008D756A" w14:paraId="1F6B824F" w14:textId="3AF92932">
      <w:pPr>
        <w:pStyle w:val="Rubrik1"/>
      </w:pPr>
      <w:bookmarkStart w:name="_Toc20912286" w:id="45"/>
      <w:bookmarkStart w:name="_Toc494130912" w:id="46"/>
      <w:bookmarkStart w:name="_Toc494825582" w:id="47"/>
      <w:bookmarkStart w:name="_Toc531345279" w:id="48"/>
      <w:bookmarkStart w:name="_Toc9580340" w:id="49"/>
      <w:bookmarkStart w:name="_Toc45806694" w:id="50"/>
      <w:r w:rsidRPr="00F54FE8">
        <w:t>Nordisk samverkan</w:t>
      </w:r>
      <w:bookmarkEnd w:id="45"/>
      <w:bookmarkEnd w:id="50"/>
      <w:r w:rsidRPr="00F54FE8">
        <w:t xml:space="preserve"> </w:t>
      </w:r>
      <w:bookmarkEnd w:id="46"/>
      <w:bookmarkEnd w:id="47"/>
      <w:bookmarkEnd w:id="48"/>
      <w:bookmarkEnd w:id="49"/>
    </w:p>
    <w:p w:rsidRPr="00AB54A9" w:rsidR="008D756A" w:rsidP="008D756A" w:rsidRDefault="008D756A" w14:paraId="7A72C31F" w14:textId="73A1081F">
      <w:pPr>
        <w:spacing w:before="80"/>
        <w:ind w:firstLine="0"/>
      </w:pPr>
      <w:r w:rsidRPr="00AB54A9">
        <w:t>Kristdemokraterna vill se ett fortsatt nära samarbete med våra nordiska grannländer. Ett samarbete där vi tillsammans arbetar för en ökad rörlighet och möter centrala utma</w:t>
      </w:r>
      <w:r w:rsidR="00F54FE8">
        <w:softHyphen/>
      </w:r>
      <w:r w:rsidRPr="00AB54A9">
        <w:t>ningar. Vi vill se ett effektivt och fokuserat samarbete inom område</w:t>
      </w:r>
      <w:r w:rsidRPr="00AB54A9" w:rsidR="005B2BC3">
        <w:t>n där vi tillsammans kan göra</w:t>
      </w:r>
      <w:r w:rsidRPr="00AB54A9">
        <w:t xml:space="preserve"> verklig skillnad. Samverkan i Norden bör därför fokusera på försvars- och säkerhetspolitiska utmaningar samt på att lösa gränshinder </w:t>
      </w:r>
      <w:r w:rsidRPr="00AB54A9" w:rsidR="008A4702">
        <w:t>och frågor om gränskontroll</w:t>
      </w:r>
      <w:r w:rsidRPr="00AB54A9">
        <w:t xml:space="preserve">. Integrationen mellan våra länder kommer att fortsätta, men takten kommer att avgöras av hur villiga våra nationella regeringar är att hjälpa till att undanröja de gränshinder </w:t>
      </w:r>
      <w:r w:rsidRPr="00AB54A9">
        <w:lastRenderedPageBreak/>
        <w:t xml:space="preserve">som fortfarande finns. År 2013 beslutade de nordiska ministrarna att upprätta ett gränshinderråd med uppdrag att främja den fria rörligheten inom Norden för människor och företag. Ett viktigt initiativ, men gränshinderrådets arbete behöver intensifieras. </w:t>
      </w:r>
    </w:p>
    <w:p w:rsidRPr="00AB54A9" w:rsidR="008D756A" w:rsidP="008D756A" w:rsidRDefault="008D756A" w14:paraId="1FB485D5" w14:textId="6E955FB4">
      <w:r w:rsidRPr="00AB54A9">
        <w:t>Vänskapliga utbyten i all ära, det nordiska samarbetet måste ha ett mervärde. Det måste leda till att vi tillsammans kan ta oss an framtida utmaningar. Om vi inte lyckas med detta, förlorar vår nordiska samverkan sin legitimitet. Kristdemokraterna uppmanar regeringen att fortsätta att vara pådrivande för att reformera vårt nordiska samarbete till att bli så relevant som möjligt. Det bör även tas i beaktande att våra länder idag möts på långt fler internationella arenor än då samarbetet en gång initierades. Kristdemokraterna vill se ett starkt och enat nordiskt samarbete</w:t>
      </w:r>
      <w:r w:rsidRPr="00AB54A9" w:rsidR="005B2BC3">
        <w:t>,</w:t>
      </w:r>
      <w:r w:rsidRPr="00AB54A9">
        <w:t xml:space="preserve"> där vi inte möts endast av </w:t>
      </w:r>
      <w:r w:rsidRPr="00AB54A9" w:rsidR="005B2BC3">
        <w:t>vana</w:t>
      </w:r>
      <w:r w:rsidRPr="00AB54A9">
        <w:t xml:space="preserve"> utan för att vi tror att vår gemenskap har en styrka</w:t>
      </w:r>
      <w:r w:rsidRPr="00AB54A9" w:rsidR="005B2BC3">
        <w:t>,</w:t>
      </w:r>
      <w:r w:rsidRPr="00AB54A9" w:rsidR="008A4702">
        <w:t xml:space="preserve"> och vi</w:t>
      </w:r>
      <w:r w:rsidRPr="00AB54A9">
        <w:t xml:space="preserve"> anser att dessa viktiga diskussioner bör kunna föras på ett mer kostnadseffektivt sätt än idag. </w:t>
      </w:r>
    </w:p>
    <w:p w:rsidRPr="00F54FE8" w:rsidR="008D756A" w:rsidP="00F54FE8" w:rsidRDefault="008D756A" w14:paraId="6B7F02BC" w14:textId="77777777">
      <w:pPr>
        <w:pStyle w:val="Rubrik1"/>
      </w:pPr>
      <w:bookmarkStart w:name="_Toc531345280" w:id="51"/>
      <w:bookmarkStart w:name="_Toc9580341" w:id="52"/>
      <w:bookmarkStart w:name="_Toc20912287" w:id="53"/>
      <w:bookmarkStart w:name="_Toc45806695" w:id="54"/>
      <w:r w:rsidRPr="00F54FE8">
        <w:t>Religionsfriheten i världen</w:t>
      </w:r>
      <w:bookmarkEnd w:id="51"/>
      <w:bookmarkEnd w:id="52"/>
      <w:bookmarkEnd w:id="53"/>
      <w:bookmarkEnd w:id="54"/>
      <w:r w:rsidRPr="00F54FE8">
        <w:t xml:space="preserve"> </w:t>
      </w:r>
    </w:p>
    <w:p w:rsidRPr="00AB54A9" w:rsidR="00A75995" w:rsidP="009D5A23" w:rsidRDefault="008D756A" w14:paraId="76A7518B" w14:textId="0C9488C2">
      <w:pPr>
        <w:ind w:firstLine="0"/>
      </w:pPr>
      <w:r w:rsidRPr="00AB54A9">
        <w:t xml:space="preserve">Insatser för att bekämpa förtryck mot minoriteter eller oliktänkande grupper behöver prioriteras. </w:t>
      </w:r>
      <w:r w:rsidRPr="00AB54A9" w:rsidR="008732E5">
        <w:t>P</w:t>
      </w:r>
      <w:r w:rsidRPr="00AB54A9">
        <w:t>å alltför många håll förföljs människor idag för sin tro och drivs på flykt från sina hem under de mest vedervärdiga hot. De mänskliga fri- och rättigheterna är universella och inbördes jämlika i betydelse, men idag finns skäl att betona religions</w:t>
      </w:r>
      <w:r w:rsidR="009F7028">
        <w:softHyphen/>
      </w:r>
      <w:r w:rsidRPr="00AB54A9">
        <w:t>friheten särskilt.</w:t>
      </w:r>
      <w:r w:rsidRPr="00AB54A9" w:rsidR="00A75995">
        <w:t xml:space="preserve"> </w:t>
      </w:r>
    </w:p>
    <w:p w:rsidRPr="00AB54A9" w:rsidR="00A75995" w:rsidP="00A75995" w:rsidRDefault="00A75995" w14:paraId="0DA7B075" w14:textId="6E84FCD0">
      <w:r w:rsidRPr="00AB54A9">
        <w:t>Kristna i Mellanöstern</w:t>
      </w:r>
      <w:r w:rsidRPr="00AB54A9" w:rsidR="00C34E93">
        <w:t xml:space="preserve"> och Nordafrika</w:t>
      </w:r>
      <w:r w:rsidRPr="00AB54A9">
        <w:t xml:space="preserve"> är särskilt utsatta. Deras situation har för</w:t>
      </w:r>
      <w:r w:rsidR="009F7028">
        <w:softHyphen/>
      </w:r>
      <w:r w:rsidRPr="00AB54A9">
        <w:t>sämrats drastiskt sedan den arabiska våren då islamistiska grupper fick stärkt inflytande. I Egypten har a</w:t>
      </w:r>
      <w:r w:rsidRPr="00AB54A9" w:rsidR="00C34E93">
        <w:t xml:space="preserve">ttackerna mot kyrkor eskalerat och förföljelsen är extrem i länder som exempelvis Libyen, Iran, Sudan, Afghanistan och Pakistan.  </w:t>
      </w:r>
    </w:p>
    <w:p w:rsidRPr="00AB54A9" w:rsidR="0048269D" w:rsidP="00A75995" w:rsidRDefault="00A75995" w14:paraId="5D57E531" w14:textId="77777777">
      <w:r w:rsidRPr="00AB54A9">
        <w:t>I inbördeskrigets Syrien och genom Islamiska statens</w:t>
      </w:r>
      <w:r w:rsidRPr="00AB54A9" w:rsidR="0048269D">
        <w:t xml:space="preserve"> framfart i Syrien och Irak </w:t>
      </w:r>
      <w:r w:rsidRPr="00AB54A9">
        <w:t>har människor dödats och fått sin rätt till liv och värdighet kränkt. Kristdemokraterna är pådrivande för ett erkännande av Islamiska statens folkmord</w:t>
      </w:r>
      <w:r w:rsidRPr="00AB54A9" w:rsidR="0048269D">
        <w:t xml:space="preserve"> på kristna och </w:t>
      </w:r>
      <w:proofErr w:type="spellStart"/>
      <w:r w:rsidRPr="00AB54A9" w:rsidR="0048269D">
        <w:t>ya</w:t>
      </w:r>
      <w:r w:rsidRPr="00AB54A9">
        <w:t>zidier</w:t>
      </w:r>
      <w:proofErr w:type="spellEnd"/>
      <w:r w:rsidRPr="00AB54A9">
        <w:t xml:space="preserve"> och Sverige måste</w:t>
      </w:r>
      <w:r w:rsidRPr="00AB54A9" w:rsidR="0048269D">
        <w:t xml:space="preserve"> nu</w:t>
      </w:r>
      <w:r w:rsidRPr="00AB54A9">
        <w:t xml:space="preserve"> göra allt för att säkerställa att förbrytarna döms till ansvar och för att rättvisa ska skipas.</w:t>
      </w:r>
    </w:p>
    <w:p w:rsidRPr="00AB54A9" w:rsidR="0048269D" w:rsidP="0048269D" w:rsidRDefault="0048269D" w14:paraId="3D7957FF" w14:textId="3898DC51">
      <w:r w:rsidRPr="00AB54A9">
        <w:t>Att resolution 2379 antagits är ett viktigt initiativ för att bistå, i första hand Irak, med insamling och analys av bevis på de brutala brott som begåtts av Islamiska statens ter</w:t>
      </w:r>
      <w:r w:rsidRPr="00AB54A9" w:rsidR="00530BC2">
        <w:t>rorister. Kristdemokraterna hade velat</w:t>
      </w:r>
      <w:r w:rsidRPr="00AB54A9">
        <w:t xml:space="preserve"> se att</w:t>
      </w:r>
      <w:r w:rsidRPr="00AB54A9">
        <w:rPr>
          <w:color w:val="FF0000"/>
        </w:rPr>
        <w:t xml:space="preserve"> </w:t>
      </w:r>
      <w:r w:rsidRPr="00AB54A9">
        <w:t>en Syrientribunal inrättas så att ingen ansvarig för brott mot mänskligheten och krigets lagar går fri och att rättvisa skipas nä</w:t>
      </w:r>
      <w:r w:rsidRPr="00AB54A9" w:rsidR="00CA3B1A">
        <w:t>r kriget i Syrien är över. M</w:t>
      </w:r>
      <w:r w:rsidRPr="00AB54A9">
        <w:t>ed</w:t>
      </w:r>
      <w:r w:rsidRPr="00AB54A9" w:rsidR="00CA3B1A">
        <w:t xml:space="preserve"> anledning av</w:t>
      </w:r>
      <w:r w:rsidRPr="00AB54A9">
        <w:t xml:space="preserve"> Rysslands veto i FN:s säkerhetsråd, och deras allians med Syriens diktator Assad, lär ett sådant initiativ tyvärr inte bli v</w:t>
      </w:r>
      <w:r w:rsidRPr="00AB54A9" w:rsidR="00530BC2">
        <w:t>erklighet. Däremot ser vi inga hinder</w:t>
      </w:r>
      <w:r w:rsidRPr="00AB54A9">
        <w:t xml:space="preserve"> för</w:t>
      </w:r>
      <w:r w:rsidRPr="00AB54A9" w:rsidR="00530BC2">
        <w:t xml:space="preserve"> ett</w:t>
      </w:r>
      <w:r w:rsidRPr="00AB54A9">
        <w:t xml:space="preserve"> internationellt ansvarsutkrävande och åtal mot IS-terrorister i en </w:t>
      </w:r>
      <w:r w:rsidRPr="00AB54A9" w:rsidR="00CA3B1A">
        <w:t xml:space="preserve">särskild </w:t>
      </w:r>
      <w:r w:rsidRPr="00AB54A9">
        <w:t xml:space="preserve">internationell ad-hoc tribunal för IS-brott. </w:t>
      </w:r>
      <w:r w:rsidRPr="00AB54A9" w:rsidR="00530BC2">
        <w:t xml:space="preserve">Här måste regeringen vara pådrivande inom ramen för FN-arbetet. </w:t>
      </w:r>
      <w:r w:rsidRPr="00AB54A9">
        <w:t xml:space="preserve">FN-deklarationen om folkmord från 1948 bör aktiveras. </w:t>
      </w:r>
    </w:p>
    <w:p w:rsidRPr="00AB54A9" w:rsidR="004A66B5" w:rsidP="004A66B5" w:rsidRDefault="00A75995" w14:paraId="55870CA5" w14:textId="36992BC0">
      <w:r w:rsidRPr="00AB54A9">
        <w:t>Den kristna befolkningen i Mellanöstern riskerar att utplånas om in</w:t>
      </w:r>
      <w:r w:rsidRPr="00AB54A9" w:rsidR="004A66B5">
        <w:t>get görs för att garantera</w:t>
      </w:r>
      <w:r w:rsidRPr="00AB54A9">
        <w:t xml:space="preserve"> säkerhet</w:t>
      </w:r>
      <w:r w:rsidRPr="00AB54A9" w:rsidR="004A66B5">
        <w:t>en</w:t>
      </w:r>
      <w:r w:rsidRPr="00AB54A9" w:rsidR="00CA3B1A">
        <w:t xml:space="preserve"> </w:t>
      </w:r>
      <w:r w:rsidRPr="00AB54A9">
        <w:t xml:space="preserve">när kristna flyktingar </w:t>
      </w:r>
      <w:r w:rsidRPr="00AB54A9" w:rsidR="00CA3B1A">
        <w:t xml:space="preserve">nu </w:t>
      </w:r>
      <w:r w:rsidRPr="00AB54A9">
        <w:t>återvänder</w:t>
      </w:r>
      <w:r w:rsidRPr="00AB54A9" w:rsidR="0048269D">
        <w:t xml:space="preserve"> för att återuppbygga</w:t>
      </w:r>
      <w:r w:rsidRPr="00AB54A9" w:rsidR="00C34E93">
        <w:t xml:space="preserve"> sina hem i</w:t>
      </w:r>
      <w:r w:rsidRPr="00AB54A9" w:rsidR="00C96A56">
        <w:t xml:space="preserve"> exempelvis </w:t>
      </w:r>
      <w:r w:rsidRPr="00AB54A9" w:rsidR="00530BC2">
        <w:t>norra</w:t>
      </w:r>
      <w:r w:rsidRPr="00AB54A9" w:rsidR="0048269D">
        <w:t xml:space="preserve"> Irak</w:t>
      </w:r>
      <w:r w:rsidRPr="00AB54A9">
        <w:t>.</w:t>
      </w:r>
      <w:r w:rsidRPr="00AB54A9" w:rsidR="004A66B5">
        <w:t xml:space="preserve"> Tillsammans med andra EU-länder måste Sverige aktivt driva på för inrättandet av en säker zon för kurder, assyrier och syrianer samt andra hotade befolkningsgrupper</w:t>
      </w:r>
      <w:r w:rsidRPr="00AB54A9" w:rsidR="00337AB0">
        <w:t xml:space="preserve"> i Irak</w:t>
      </w:r>
      <w:r w:rsidRPr="00AB54A9" w:rsidR="004A66B5">
        <w:t>. I arbetet med en framtida konstitution måste EU samfällt verka för att alla etniska och religiösa grupper likabehandlas samt garanteras säkerhet.</w:t>
      </w:r>
    </w:p>
    <w:p w:rsidRPr="00AB54A9" w:rsidR="00CA3B1A" w:rsidP="00ED68FC" w:rsidRDefault="00A75995" w14:paraId="71934465" w14:textId="394F4555">
      <w:r w:rsidRPr="00AB54A9">
        <w:lastRenderedPageBreak/>
        <w:t>Västvärlden måste utöva påtryckningar för att säkerställa att religionsfriheten förbättras i regionen och att religions</w:t>
      </w:r>
      <w:r w:rsidRPr="00AB54A9" w:rsidR="0048269D">
        <w:t>förföljelsen i världen upphör.</w:t>
      </w:r>
      <w:r w:rsidRPr="00AB54A9" w:rsidR="00ED68FC">
        <w:t xml:space="preserve"> Det krävs helt uppenbart en mer aktiv politik på området.</w:t>
      </w:r>
      <w:r w:rsidRPr="00AB54A9" w:rsidR="00346254">
        <w:t xml:space="preserve"> </w:t>
      </w:r>
    </w:p>
    <w:p w:rsidRPr="00AB54A9" w:rsidR="00ED68FC" w:rsidP="00ED68FC" w:rsidRDefault="00ED68FC" w14:paraId="0D679A81" w14:textId="6B0625DB">
      <w:r w:rsidRPr="00AB54A9">
        <w:t xml:space="preserve">Varje år presenterar organisationen </w:t>
      </w:r>
      <w:proofErr w:type="spellStart"/>
      <w:r w:rsidRPr="00AB54A9">
        <w:t>Open</w:t>
      </w:r>
      <w:proofErr w:type="spellEnd"/>
      <w:r w:rsidRPr="00AB54A9">
        <w:t xml:space="preserve"> Doors sin rapport World Watch List över de 50 länder där förföljelsen av kristna är som allra värst. Förföljelsen av</w:t>
      </w:r>
      <w:r w:rsidRPr="00AB54A9" w:rsidR="0076075A">
        <w:t xml:space="preserve"> kristna ökar runt</w:t>
      </w:r>
      <w:r w:rsidRPr="00AB54A9" w:rsidR="00CA3B1A">
        <w:t xml:space="preserve"> om i världen</w:t>
      </w:r>
      <w:r w:rsidRPr="00AB54A9" w:rsidR="0076075A">
        <w:t xml:space="preserve"> och är extremt allvarlig i </w:t>
      </w:r>
      <w:r w:rsidR="00016730">
        <w:t>t.</w:t>
      </w:r>
      <w:r w:rsidRPr="00AB54A9" w:rsidR="0076075A">
        <w:t xml:space="preserve">ex. </w:t>
      </w:r>
      <w:r w:rsidRPr="00AB54A9" w:rsidR="00C34E93">
        <w:t>Nordkorea</w:t>
      </w:r>
      <w:r w:rsidRPr="00AB54A9" w:rsidR="0076075A">
        <w:t xml:space="preserve"> och Indien</w:t>
      </w:r>
      <w:r w:rsidRPr="00AB54A9" w:rsidR="00C34E93">
        <w:t xml:space="preserve">, </w:t>
      </w:r>
      <w:r w:rsidRPr="00AB54A9" w:rsidR="00C96A56">
        <w:t xml:space="preserve">men </w:t>
      </w:r>
      <w:r w:rsidRPr="00AB54A9">
        <w:t>re</w:t>
      </w:r>
      <w:r w:rsidRPr="00AB54A9" w:rsidR="0076075A">
        <w:t>ligions</w:t>
      </w:r>
      <w:r w:rsidR="00E52703">
        <w:softHyphen/>
      </w:r>
      <w:r w:rsidRPr="00AB54A9" w:rsidR="0076075A">
        <w:t xml:space="preserve">förföljelse drabbar </w:t>
      </w:r>
      <w:r w:rsidRPr="00AB54A9">
        <w:t>människor som tillhör samtliga</w:t>
      </w:r>
      <w:r w:rsidRPr="00AB54A9" w:rsidR="0076075A">
        <w:t xml:space="preserve"> stora</w:t>
      </w:r>
      <w:r w:rsidRPr="00AB54A9">
        <w:t xml:space="preserve"> religioner, och det finns många skrämmande exempel</w:t>
      </w:r>
      <w:r w:rsidRPr="00AB54A9" w:rsidR="002A1D3F">
        <w:t>.</w:t>
      </w:r>
    </w:p>
    <w:p w:rsidRPr="00AB54A9" w:rsidR="00ED68FC" w:rsidP="00ED68FC" w:rsidRDefault="00ED68FC" w14:paraId="5A9F0B7F" w14:textId="0B7D16E9">
      <w:r w:rsidRPr="00AB54A9">
        <w:t xml:space="preserve">Den muslimska minoriteten </w:t>
      </w:r>
      <w:proofErr w:type="spellStart"/>
      <w:r w:rsidRPr="00AB54A9">
        <w:t>rohingya</w:t>
      </w:r>
      <w:proofErr w:type="spellEnd"/>
      <w:r w:rsidRPr="00AB54A9">
        <w:t xml:space="preserve"> har kallats världens mest förföljda minoritet. Det har under årtionden pågått en konflikt mellan muslimer och den buddhistiska majoriteten i Myanmar och mer än en miljon </w:t>
      </w:r>
      <w:proofErr w:type="spellStart"/>
      <w:r w:rsidRPr="00AB54A9">
        <w:t>rohingyer</w:t>
      </w:r>
      <w:proofErr w:type="spellEnd"/>
      <w:r w:rsidRPr="00AB54A9">
        <w:t xml:space="preserve"> beräknas ha tvingats lämna sina hem. Våldet mot </w:t>
      </w:r>
      <w:proofErr w:type="spellStart"/>
      <w:r w:rsidRPr="00AB54A9" w:rsidR="00D4571B">
        <w:t>rohingyafolket</w:t>
      </w:r>
      <w:proofErr w:type="spellEnd"/>
      <w:r w:rsidRPr="00AB54A9" w:rsidR="00D4571B">
        <w:t xml:space="preserve"> har under senare år</w:t>
      </w:r>
      <w:r w:rsidRPr="00AB54A9">
        <w:t xml:space="preserve"> intensifierats och hundratusentals människor har flytt till Bangladesh. Regeringen måste därför inom FN fortsatt agera för att den etniska utrensningen av </w:t>
      </w:r>
      <w:proofErr w:type="spellStart"/>
      <w:r w:rsidRPr="00AB54A9">
        <w:t>rohingya</w:t>
      </w:r>
      <w:proofErr w:type="spellEnd"/>
      <w:r w:rsidRPr="00AB54A9">
        <w:t xml:space="preserve"> upphör. </w:t>
      </w:r>
    </w:p>
    <w:p w:rsidRPr="009F7028" w:rsidR="00346254" w:rsidP="009F7028" w:rsidRDefault="00346254" w14:paraId="27AC5BFD" w14:textId="312392F7">
      <w:r w:rsidRPr="009F7028">
        <w:t>R</w:t>
      </w:r>
      <w:r w:rsidRPr="009F7028" w:rsidR="00F52ACC">
        <w:t>egeringen behöver</w:t>
      </w:r>
      <w:r w:rsidRPr="009F7028" w:rsidR="0076075A">
        <w:t xml:space="preserve"> </w:t>
      </w:r>
      <w:r w:rsidRPr="009F7028">
        <w:t xml:space="preserve">verka för en FN-resolution om att regeringar i Mellanöstern, Nordafrika och Asien måste skydda kristna och andra religiösa minoriteter samt vara beredda att låta FN-observatörer se över nödvändiga säkerhetsåtgärder. </w:t>
      </w:r>
    </w:p>
    <w:p w:rsidRPr="009F7028" w:rsidR="00F52ACC" w:rsidP="009F7028" w:rsidRDefault="00346254" w14:paraId="7D560227" w14:textId="3CC9D357">
      <w:r w:rsidRPr="009F7028">
        <w:t xml:space="preserve">Sverige behöver dessutom vara pådrivande inom EU och FN för sanktioner mot stater och andra aktörer som begår allvarliga övergrepp mot religiösa minoriteter, däribland kristna. </w:t>
      </w:r>
    </w:p>
    <w:p w:rsidRPr="00AB54A9" w:rsidR="00346254" w:rsidP="00346254" w:rsidRDefault="00346254" w14:paraId="1A51B275" w14:textId="65E745C2">
      <w:r w:rsidRPr="00AB54A9">
        <w:t>Utöver detta föreslår vi en särskild ambassadör för religionsfrihet. Det är en funktion som redan finns i många andra länder, exempelvis i Danmark. En ambassadör för reli</w:t>
      </w:r>
      <w:r w:rsidR="00E52703">
        <w:softHyphen/>
      </w:r>
      <w:r w:rsidRPr="00AB54A9">
        <w:t xml:space="preserve">gionsfrihet kan ställa krav när handelsavtal ingås, eller fördöma regimer som förtrycker religiösa minoriteter. </w:t>
      </w:r>
    </w:p>
    <w:p w:rsidRPr="00AB54A9" w:rsidR="003648C4" w:rsidP="003648C4" w:rsidRDefault="00346254" w14:paraId="458E1B94" w14:textId="572FBE77">
      <w:r w:rsidRPr="00AB54A9">
        <w:t>Kristdemokraterna väl</w:t>
      </w:r>
      <w:r w:rsidRPr="00AB54A9" w:rsidR="00217C1A">
        <w:t>komnar att EU har tagit fram</w:t>
      </w:r>
      <w:r w:rsidRPr="00AB54A9">
        <w:t xml:space="preserve"> riktlinjer för att främja och skydda religions- och övertygelsefrihet. Där slås fast att EU ska främja dessa rättigheter i unionens externa relationer. Sverige måste nu inom ramen för EU-samarbetet driva på för att få till stånd konkretion och vi föreslår att EU:s utrikestjänst EEAS får ökade resurser på området religions- och övertygelsefrihet.</w:t>
      </w:r>
    </w:p>
    <w:p w:rsidRPr="009F7028" w:rsidR="008732E5" w:rsidP="009F7028" w:rsidRDefault="002F71E3" w14:paraId="173333E2" w14:textId="2534CEA1">
      <w:pPr>
        <w:pStyle w:val="Rubrik1"/>
      </w:pPr>
      <w:bookmarkStart w:name="_Toc45806696" w:id="55"/>
      <w:r w:rsidRPr="009F7028">
        <w:t>Internationell</w:t>
      </w:r>
      <w:r w:rsidRPr="009F7028" w:rsidR="00ED68FC">
        <w:t xml:space="preserve"> terrorism</w:t>
      </w:r>
      <w:bookmarkEnd w:id="55"/>
    </w:p>
    <w:p w:rsidRPr="00AB54A9" w:rsidR="00CA3B1A" w:rsidP="009D5A23" w:rsidRDefault="008732E5" w14:paraId="57360FC1" w14:textId="77777777">
      <w:pPr>
        <w:ind w:firstLine="0"/>
      </w:pPr>
      <w:r w:rsidRPr="00AB54A9">
        <w:t>Flera europeiska länder har under senare år skakats av blodiga terrorattentat. Även Sverige har drabbats. I de flesta fallen är det islamister som ligger bakom terro</w:t>
      </w:r>
      <w:r w:rsidRPr="00AB54A9" w:rsidR="00CA3B1A">
        <w:t>rdåden och allt tyder på att det</w:t>
      </w:r>
      <w:r w:rsidRPr="00AB54A9">
        <w:t xml:space="preserve"> fortsatt kommer att vara ett s</w:t>
      </w:r>
      <w:r w:rsidRPr="00AB54A9" w:rsidR="00CA3B1A">
        <w:t>tort problem de kommande åren.</w:t>
      </w:r>
    </w:p>
    <w:p w:rsidRPr="009F7028" w:rsidR="00790689" w:rsidP="009F7028" w:rsidRDefault="00CA3B1A" w14:paraId="3FC4C30B" w14:textId="25BD80A1">
      <w:r w:rsidRPr="009F7028">
        <w:t xml:space="preserve">De flesta av dessa </w:t>
      </w:r>
      <w:r w:rsidRPr="009F7028" w:rsidR="008732E5">
        <w:t>terroristnätverk är internationella</w:t>
      </w:r>
      <w:r w:rsidRPr="009F7028">
        <w:t>,</w:t>
      </w:r>
      <w:r w:rsidRPr="009F7028" w:rsidR="008732E5">
        <w:t xml:space="preserve"> vilket också ställer rättmätiga krav på EU-åtgärder.</w:t>
      </w:r>
      <w:r w:rsidRPr="009F7028">
        <w:t xml:space="preserve"> </w:t>
      </w:r>
      <w:r w:rsidRPr="009F7028" w:rsidR="005F3130">
        <w:t xml:space="preserve">Den kanske viktigaste åtgärden för att stoppa terrorismen är att förhindra finansieringen och </w:t>
      </w:r>
      <w:r w:rsidRPr="009F7028" w:rsidR="00790689">
        <w:t xml:space="preserve">bryta </w:t>
      </w:r>
      <w:r w:rsidRPr="009F7028" w:rsidR="005F3130">
        <w:t xml:space="preserve">dess strukturer. Genom att identifiera, spåra och bryta upp de kanaler genom vilka internationella terrorgrupper och nätverk förses med kapital ökar möjligheterna att förhindra framtida attacker. </w:t>
      </w:r>
    </w:p>
    <w:p w:rsidRPr="00AB54A9" w:rsidR="00790689" w:rsidP="00790689" w:rsidRDefault="005F3130" w14:paraId="6CE542F6" w14:textId="6E325A79">
      <w:r w:rsidRPr="00AB54A9">
        <w:t xml:space="preserve">I dag finansieras inte sällan extrema och </w:t>
      </w:r>
      <w:proofErr w:type="spellStart"/>
      <w:r w:rsidRPr="00AB54A9">
        <w:t>jihadistiska</w:t>
      </w:r>
      <w:proofErr w:type="spellEnd"/>
      <w:r w:rsidRPr="00AB54A9">
        <w:t xml:space="preserve"> grupperingar i Europa från gulfstaterna och arabiska halvö</w:t>
      </w:r>
      <w:r w:rsidRPr="00AB54A9" w:rsidR="00917A3F">
        <w:t xml:space="preserve">n. Välbeställda privatpersoner, ideella </w:t>
      </w:r>
      <w:r w:rsidRPr="00AB54A9">
        <w:lastRenderedPageBreak/>
        <w:t>välgörenhets</w:t>
      </w:r>
      <w:r w:rsidR="00E52703">
        <w:softHyphen/>
      </w:r>
      <w:r w:rsidRPr="00AB54A9">
        <w:t>organisationer och stiftelser i dessa länder kan fungera som täckmantel för affärs</w:t>
      </w:r>
      <w:r w:rsidR="00E52703">
        <w:softHyphen/>
      </w:r>
      <w:bookmarkStart w:name="_GoBack" w:id="56"/>
      <w:bookmarkEnd w:id="56"/>
      <w:r w:rsidRPr="00AB54A9">
        <w:t>transaktioner och penningtvätt som i förlängningen omvandlas till terrorstöd. Att kontrollera dessa kapitalflöden med bibehållen respekt för personlig integritet och grundläggande rättsstatsprinciper är nödvändigt. I grunden handlar det om kapital som förs mellan olika länder och som därför kan kontrolleras enbart med hjälp av gemensamma internationella åtgärder. Mot den bakgrunden har EU-samarbetet en viktig roll att spela, en roll som ytterligare måste stärkas om terrorfinansieringe</w:t>
      </w:r>
      <w:r w:rsidRPr="00AB54A9" w:rsidR="00790689">
        <w:t>n effektivt ska kunna bekämpas.</w:t>
      </w:r>
    </w:p>
    <w:p w:rsidRPr="00AB54A9" w:rsidR="005E3C8E" w:rsidRDefault="008732E5" w14:paraId="62864E46" w14:textId="775023F0">
      <w:r w:rsidRPr="00AB54A9">
        <w:t xml:space="preserve">Sverige </w:t>
      </w:r>
      <w:r w:rsidRPr="00AB54A9" w:rsidR="00790689">
        <w:t xml:space="preserve">behöver </w:t>
      </w:r>
      <w:r w:rsidRPr="00AB54A9">
        <w:t xml:space="preserve">bidra inom EU </w:t>
      </w:r>
      <w:r w:rsidRPr="00AB54A9" w:rsidR="00790689">
        <w:t xml:space="preserve">och andra internationella organisationer så </w:t>
      </w:r>
      <w:r w:rsidRPr="00AB54A9">
        <w:t xml:space="preserve">att det internationella arbetet med Anti Money </w:t>
      </w:r>
      <w:proofErr w:type="spellStart"/>
      <w:r w:rsidRPr="00AB54A9">
        <w:t>Laundering</w:t>
      </w:r>
      <w:proofErr w:type="spellEnd"/>
      <w:r w:rsidRPr="00AB54A9">
        <w:t xml:space="preserve"> (AML) förstärks</w:t>
      </w:r>
      <w:r w:rsidRPr="00AB54A9" w:rsidR="00790689">
        <w:t>. Detta</w:t>
      </w:r>
      <w:r w:rsidRPr="00AB54A9">
        <w:t xml:space="preserve"> med syfte att motverka </w:t>
      </w:r>
      <w:r w:rsidRPr="00AB54A9" w:rsidR="00917A3F">
        <w:t xml:space="preserve">just </w:t>
      </w:r>
      <w:r w:rsidRPr="00AB54A9">
        <w:t>penni</w:t>
      </w:r>
      <w:r w:rsidRPr="00AB54A9" w:rsidR="00790689">
        <w:t xml:space="preserve">ngtvätt och </w:t>
      </w:r>
      <w:r w:rsidRPr="00AB54A9" w:rsidR="00A41BEE">
        <w:t xml:space="preserve">att </w:t>
      </w:r>
      <w:r w:rsidRPr="00AB54A9" w:rsidR="00790689">
        <w:t>stoppa terrorfinansiering. Sverige behöver också verka inom EU och FN för att få till stånd sanktioner mot stater som spon</w:t>
      </w:r>
      <w:r w:rsidRPr="00AB54A9" w:rsidR="008309DE">
        <w:t>srar och sprider extremism</w:t>
      </w:r>
      <w:r w:rsidRPr="00AB54A9" w:rsidR="00790689">
        <w:t>.</w:t>
      </w:r>
    </w:p>
    <w:p w:rsidRPr="00AB54A9" w:rsidR="00FF0447" w:rsidP="009D5A23" w:rsidRDefault="008D756A" w14:paraId="65162DCE" w14:textId="46739E1E">
      <w:pPr>
        <w:keepNext/>
        <w:keepLines/>
        <w:suppressLineNumbers/>
        <w:tabs>
          <w:tab w:val="clear" w:pos="284"/>
        </w:tabs>
        <w:suppressAutoHyphens/>
        <w:spacing w:before="820" w:line="390" w:lineRule="exact"/>
        <w:ind w:firstLine="0"/>
        <w:outlineLvl w:val="0"/>
      </w:pPr>
      <w:bookmarkStart w:name="_Toc531345281" w:id="57"/>
      <w:bookmarkStart w:name="_Toc9580342" w:id="58"/>
      <w:bookmarkStart w:name="_Toc20912288" w:id="59"/>
      <w:bookmarkStart w:name="_Toc45806697" w:id="60"/>
      <w:r w:rsidRPr="00AB54A9">
        <w:rPr>
          <w:sz w:val="38"/>
        </w:rPr>
        <w:t>Återupprätta relationen med Israel</w:t>
      </w:r>
      <w:bookmarkEnd w:id="57"/>
      <w:bookmarkEnd w:id="58"/>
      <w:bookmarkEnd w:id="59"/>
      <w:bookmarkEnd w:id="60"/>
      <w:r w:rsidRPr="00AB54A9">
        <w:rPr>
          <w:sz w:val="38"/>
        </w:rPr>
        <w:t xml:space="preserve"> </w:t>
      </w:r>
    </w:p>
    <w:p w:rsidRPr="00AB54A9" w:rsidR="003818E1" w:rsidP="009D5A23" w:rsidRDefault="003818E1" w14:paraId="1234E474" w14:textId="07D04C3E">
      <w:pPr>
        <w:ind w:firstLine="0"/>
      </w:pPr>
      <w:r w:rsidRPr="00AB54A9">
        <w:t xml:space="preserve">Israel är Mellanösterns enda demokrati, ett fritt land med en självklar rätt att försvara sig samt att skydda sin befolkning. Sverige och EU ska därför stå vid Israels sida i kampen mot antisemitism, islamistisk terror och hot från fientliga stater som exempelvis Iran. </w:t>
      </w:r>
    </w:p>
    <w:p w:rsidRPr="009F7028" w:rsidR="003818E1" w:rsidP="009F7028" w:rsidRDefault="003818E1" w14:paraId="31EFE282" w14:textId="71FC7A06">
      <w:r w:rsidRPr="009F7028">
        <w:t xml:space="preserve">Ansträngningarna för en fredlig tvåstatslösning måste öka, men </w:t>
      </w:r>
      <w:r w:rsidRPr="009F7028" w:rsidR="00917A3F">
        <w:t>p</w:t>
      </w:r>
      <w:r w:rsidRPr="009F7028">
        <w:t>å grund av den förra regeringens ensidiga Mellanösternpolitik har Sveriges anseende skadats och så även möjligheterna att agera som en konstruktiv part</w:t>
      </w:r>
      <w:r w:rsidRPr="009F7028" w:rsidR="00D11E86">
        <w:t xml:space="preserve"> i framtida fredsför</w:t>
      </w:r>
      <w:r w:rsidRPr="009F7028" w:rsidR="007907A5">
        <w:t>handlingar.</w:t>
      </w:r>
    </w:p>
    <w:p w:rsidRPr="00AB54A9" w:rsidR="00917A3F" w:rsidP="009D5A23" w:rsidRDefault="003818E1" w14:paraId="6B5E57FC" w14:textId="33AEB941">
      <w:r w:rsidRPr="00AB54A9">
        <w:t>Kristdemokraterna förespråkar en tvåstatslösning på den israelisk-palestinska konflikte</w:t>
      </w:r>
      <w:r w:rsidRPr="00AB54A9" w:rsidR="00917A3F">
        <w:t>n, men vi anser att det var</w:t>
      </w:r>
      <w:r w:rsidRPr="00AB54A9">
        <w:t xml:space="preserve"> </w:t>
      </w:r>
      <w:r w:rsidRPr="00AB54A9" w:rsidR="00917A3F">
        <w:t xml:space="preserve">helt </w:t>
      </w:r>
      <w:r w:rsidRPr="00AB54A9">
        <w:t>fel</w:t>
      </w:r>
      <w:r w:rsidRPr="00AB54A9" w:rsidR="007907A5">
        <w:t xml:space="preserve"> och förhastat av Sverige </w:t>
      </w:r>
      <w:r w:rsidRPr="00AB54A9">
        <w:t>att erk</w:t>
      </w:r>
      <w:r w:rsidRPr="00AB54A9" w:rsidR="007907A5">
        <w:t>änna Palestina år 2014.</w:t>
      </w:r>
      <w:r w:rsidRPr="00AB54A9" w:rsidR="00060E70">
        <w:t xml:space="preserve"> </w:t>
      </w:r>
      <w:r w:rsidRPr="00AB54A9" w:rsidR="00917A3F">
        <w:tab/>
      </w:r>
    </w:p>
    <w:p w:rsidRPr="00AB54A9" w:rsidR="008D756A" w:rsidP="00EA75F4" w:rsidRDefault="008D756A" w14:paraId="409D5C0E" w14:textId="5105B872">
      <w:r w:rsidRPr="00AB54A9">
        <w:t xml:space="preserve">För att verka för en lösning mellan parterna krävs att det är möjligt för Sverige, och EU, att kontinuerligt hålla kontakt med både Israel och företrädare för den palestinska myndigheten. Detta kräver att Sverige omgående återupprättar relationerna med Israel. Att ensidigt och onyanserat framställa Israel som roten till allt ont i Mellanöstern är verklighetsfrånvänt och kontraproduktivt. </w:t>
      </w:r>
    </w:p>
    <w:p w:rsidRPr="009F7028" w:rsidR="00EA75F4" w:rsidP="009F7028" w:rsidRDefault="00EA75F4" w14:paraId="1BDA7927" w14:textId="7DE23AB4">
      <w:r w:rsidRPr="009F7028">
        <w:t xml:space="preserve">Den internationella så kallade BDS-rörelsen (Global </w:t>
      </w:r>
      <w:proofErr w:type="spellStart"/>
      <w:r w:rsidRPr="009F7028">
        <w:t>Boycott</w:t>
      </w:r>
      <w:proofErr w:type="spellEnd"/>
      <w:r w:rsidRPr="009F7028">
        <w:t xml:space="preserve">, </w:t>
      </w:r>
      <w:proofErr w:type="spellStart"/>
      <w:r w:rsidRPr="009F7028">
        <w:t>Divestment</w:t>
      </w:r>
      <w:proofErr w:type="spellEnd"/>
      <w:r w:rsidRPr="009F7028">
        <w:t xml:space="preserve"> and </w:t>
      </w:r>
      <w:proofErr w:type="spellStart"/>
      <w:r w:rsidRPr="009F7028">
        <w:t>Sanctions</w:t>
      </w:r>
      <w:proofErr w:type="spellEnd"/>
      <w:r w:rsidRPr="009F7028">
        <w:t xml:space="preserve"> </w:t>
      </w:r>
      <w:proofErr w:type="spellStart"/>
      <w:r w:rsidRPr="009F7028">
        <w:t>Movement</w:t>
      </w:r>
      <w:proofErr w:type="spellEnd"/>
      <w:r w:rsidRPr="009F7028">
        <w:t xml:space="preserve">) verkar för att med hjälp av internationella åtgärder straffa Israel. Bojkott ses som de enskilda individernas redskap, desinvesteringar innebär att utländska företag drar tillbaka viktiga investeringar, sanktioner är det politiska verktyget för att med handelshinder eller andra begränsningar protestera mot och skada Israel. </w:t>
      </w:r>
    </w:p>
    <w:p w:rsidRPr="00AB54A9" w:rsidR="00EA75F4" w:rsidP="00EA75F4" w:rsidRDefault="00EA75F4" w14:paraId="26335FA5" w14:textId="0CB266D8">
      <w:r w:rsidRPr="00AB54A9">
        <w:t xml:space="preserve">I utspel, intervjuer och uttalanden har rörelsens ledande företrädare förmedlat starkt Israelfientliga och antisemitiska synsätt, vilket lett till omfattande kritik. Bland annat därför att BDS-rörelsen agerar på samma sätt som det tyska nazistpartiet som på 1930-talet införde bojkotter mot judiska butiker. Men också på grund av återkommande utfall som visar att rörelsen är motståndare till en tvåstatslösning och i grunden ifrågasätter Israels rätt att existera. </w:t>
      </w:r>
    </w:p>
    <w:p w:rsidRPr="00AB54A9" w:rsidR="00EA75F4" w:rsidP="00EA75F4" w:rsidRDefault="00EA75F4" w14:paraId="55082BC3" w14:textId="74F52C6E">
      <w:r w:rsidRPr="00AB54A9">
        <w:lastRenderedPageBreak/>
        <w:t xml:space="preserve">För att bemöta och motverka de icke-demokratiska och Israelfientliga synsätten inom BDS-rörelsen beslutade den tyska </w:t>
      </w:r>
      <w:r w:rsidR="00016730">
        <w:t>f</w:t>
      </w:r>
      <w:r w:rsidRPr="00AB54A9">
        <w:t>örbundsdagen i mitten av maj 2019 att klassa rörelsen som antisemitisk. Förbundsdagen uppmanar samtidigt den tyska regeringen att inte stödja aktiviteter som organiseras av BDS-rörelsen och att inte finansiera projekt som kräver en bojkott av Israel.</w:t>
      </w:r>
    </w:p>
    <w:p w:rsidRPr="009F7028" w:rsidR="00E97204" w:rsidP="009F7028" w:rsidRDefault="00060E70" w14:paraId="2313FDE2" w14:textId="51741CE2">
      <w:r w:rsidRPr="009F7028">
        <w:t>R</w:t>
      </w:r>
      <w:r w:rsidRPr="009F7028" w:rsidR="00EA75F4">
        <w:t>unt om i Europa finns</w:t>
      </w:r>
      <w:r w:rsidRPr="009F7028" w:rsidR="00917A3F">
        <w:t xml:space="preserve"> nu</w:t>
      </w:r>
      <w:r w:rsidRPr="009F7028" w:rsidR="00EA75F4">
        <w:t xml:space="preserve"> en växande antisemitism som</w:t>
      </w:r>
      <w:r w:rsidRPr="009F7028" w:rsidR="001F0B5B">
        <w:t xml:space="preserve"> måste bemötas och mot</w:t>
      </w:r>
      <w:r w:rsidR="009F7028">
        <w:softHyphen/>
      </w:r>
      <w:r w:rsidRPr="009F7028" w:rsidR="001F0B5B">
        <w:t xml:space="preserve">verkas. </w:t>
      </w:r>
      <w:r w:rsidRPr="009F7028" w:rsidR="00EA75F4">
        <w:t xml:space="preserve">BDS-rörelsen vill genom bojkott, tillbakadragna investeringar och sanktioner </w:t>
      </w:r>
      <w:proofErr w:type="spellStart"/>
      <w:r w:rsidRPr="009F7028" w:rsidR="00EA75F4">
        <w:t>avlegalisera</w:t>
      </w:r>
      <w:proofErr w:type="spellEnd"/>
      <w:r w:rsidRPr="009F7028" w:rsidR="00EA75F4">
        <w:t xml:space="preserve"> Israel och bekämpa den judiska statens existens, vilket är antisemitism.</w:t>
      </w:r>
    </w:p>
    <w:p w:rsidRPr="009F7028" w:rsidR="00917A3F" w:rsidP="009F7028" w:rsidRDefault="00917A3F" w14:paraId="4199662E" w14:textId="05BDBE40">
      <w:r w:rsidRPr="009F7028">
        <w:t>Sveriges riksdag behöver fördöma den antisemitiska internationella BDS-rörelsen för dess spridande av antisemitiska föreställningar och hat mot staten Israel samt ta avstånd från den och inte i någon form stödja eller finansiera dess projekt.</w:t>
      </w:r>
      <w:r w:rsidRPr="009F7028" w:rsidR="001F0B5B">
        <w:t xml:space="preserve"> Den svenska regeringen bör verka för ett motsvarande fördömande från EU</w:t>
      </w:r>
      <w:r w:rsidRPr="009F7028" w:rsidR="003B0DD9">
        <w:t>:s</w:t>
      </w:r>
      <w:r w:rsidRPr="009F7028" w:rsidR="001F0B5B">
        <w:t xml:space="preserve"> och FN</w:t>
      </w:r>
      <w:r w:rsidRPr="009F7028" w:rsidR="003B0DD9">
        <w:t>:s sida</w:t>
      </w:r>
      <w:r w:rsidRPr="009F7028" w:rsidR="001F0B5B">
        <w:t>.</w:t>
      </w:r>
    </w:p>
    <w:p w:rsidRPr="009F7028" w:rsidR="007907A5" w:rsidP="009F7028" w:rsidRDefault="008D756A" w14:paraId="330ACD86" w14:textId="5B384F87">
      <w:r w:rsidRPr="009F7028">
        <w:t xml:space="preserve">Det finns </w:t>
      </w:r>
      <w:r w:rsidRPr="009F7028" w:rsidR="002F71E3">
        <w:t>dock fler</w:t>
      </w:r>
      <w:r w:rsidRPr="009F7028">
        <w:t xml:space="preserve"> </w:t>
      </w:r>
      <w:r w:rsidRPr="009F7028" w:rsidR="009C09DA">
        <w:t xml:space="preserve">sätt att återupprätta relationen till Israel. </w:t>
      </w:r>
      <w:r w:rsidRPr="009F7028">
        <w:t xml:space="preserve">Israel tillhör, </w:t>
      </w:r>
      <w:r w:rsidRPr="009F7028" w:rsidR="003818E1">
        <w:t xml:space="preserve">precis </w:t>
      </w:r>
      <w:r w:rsidRPr="009F7028">
        <w:t>som Sverige, skaran av länder som satsar störst andel av BNP på forskning och utveckling per capita.</w:t>
      </w:r>
      <w:r w:rsidRPr="009F7028" w:rsidR="002F71E3">
        <w:t xml:space="preserve"> </w:t>
      </w:r>
      <w:r w:rsidRPr="009F7028">
        <w:t xml:space="preserve">Israel är även en av världens ledande nationer inom </w:t>
      </w:r>
      <w:proofErr w:type="spellStart"/>
      <w:r w:rsidRPr="009F7028">
        <w:t>life</w:t>
      </w:r>
      <w:proofErr w:type="spellEnd"/>
      <w:r w:rsidRPr="009F7028">
        <w:t xml:space="preserve"> science och biotech. Små länder, som Sverige och Israel, har inte samma resurser som större och därför är samarbeten inom teknologi nödvändiga.</w:t>
      </w:r>
    </w:p>
    <w:p w:rsidRPr="009F7028" w:rsidR="005E39A2" w:rsidP="009F7028" w:rsidRDefault="008D756A" w14:paraId="2A0BFC35" w14:textId="1A4FC350">
      <w:r w:rsidRPr="009F7028">
        <w:t>Trots den enorma potential som finns för svenska företag i Israel och för utökad handel är det märkligt att Business Sweden ändå inte har ett kontor i landet. I stället sköts handeln 2</w:t>
      </w:r>
      <w:r w:rsidRPr="009F7028" w:rsidR="00016730">
        <w:t> </w:t>
      </w:r>
      <w:r w:rsidRPr="009F7028">
        <w:t>300 kilometer från Israel, från Business Swedens kontor i Wien, som förutom Österrike och Israel även har 10 andra europeiska länder på sitt ansvars</w:t>
      </w:r>
      <w:r w:rsidRPr="009F7028">
        <w:softHyphen/>
        <w:t>område. I ett medielandskap där de flesta nyheterna om Israel handlar om konflikter, med antingen Palestina eller grannländerna, är det troligt att ett handelskontor hade gjort ännu större nytta.</w:t>
      </w:r>
      <w:r w:rsidRPr="009F7028" w:rsidR="00917A3F">
        <w:t xml:space="preserve"> Vi kan konstatera att </w:t>
      </w:r>
      <w:r w:rsidRPr="009F7028" w:rsidR="009C09DA">
        <w:t xml:space="preserve">den </w:t>
      </w:r>
      <w:r w:rsidRPr="009F7028" w:rsidR="00715C2E">
        <w:t>nuvarande regering</w:t>
      </w:r>
      <w:r w:rsidRPr="009F7028" w:rsidR="009C09DA">
        <w:t>en</w:t>
      </w:r>
      <w:r w:rsidRPr="009F7028" w:rsidR="00715C2E">
        <w:t xml:space="preserve"> har varit allt annat än framgångsrik i att vårda relationen med</w:t>
      </w:r>
      <w:r w:rsidRPr="009F7028" w:rsidR="009C09DA">
        <w:t xml:space="preserve"> </w:t>
      </w:r>
      <w:r w:rsidRPr="009F7028" w:rsidR="00016730">
        <w:t>M</w:t>
      </w:r>
      <w:r w:rsidRPr="009F7028" w:rsidR="009C09DA">
        <w:t xml:space="preserve">ellanösterns enda demokrati, </w:t>
      </w:r>
      <w:r w:rsidRPr="009F7028" w:rsidR="00715C2E">
        <w:t>dvs. Israel.</w:t>
      </w:r>
      <w:r w:rsidRPr="009F7028" w:rsidR="007907A5">
        <w:t xml:space="preserve"> </w:t>
      </w:r>
      <w:r w:rsidRPr="009F7028" w:rsidR="009C09DA">
        <w:t>Sveriges</w:t>
      </w:r>
      <w:r w:rsidRPr="009F7028" w:rsidR="007907A5">
        <w:t xml:space="preserve"> behöver </w:t>
      </w:r>
      <w:r w:rsidRPr="009F7028" w:rsidR="009C09DA">
        <w:t xml:space="preserve">därför </w:t>
      </w:r>
      <w:r w:rsidRPr="009F7028" w:rsidR="007907A5">
        <w:t>en ny politik för Mellanöstern.</w:t>
      </w:r>
      <w:r w:rsidRPr="009F7028" w:rsidR="00715C2E">
        <w:t xml:space="preserve"> </w:t>
      </w:r>
    </w:p>
    <w:p w:rsidRPr="009F7028" w:rsidR="008D756A" w:rsidP="009F7028" w:rsidRDefault="008D756A" w14:paraId="438AF32B" w14:textId="77777777">
      <w:pPr>
        <w:pStyle w:val="Rubrik1"/>
      </w:pPr>
      <w:bookmarkStart w:name="_Toc531345282" w:id="61"/>
      <w:bookmarkStart w:name="_Toc9580343" w:id="62"/>
      <w:bookmarkStart w:name="_Toc20912289" w:id="63"/>
      <w:bookmarkStart w:name="_Toc45806698" w:id="64"/>
      <w:r w:rsidRPr="009F7028">
        <w:t>Budgetprioriteringar</w:t>
      </w:r>
      <w:bookmarkEnd w:id="61"/>
      <w:bookmarkEnd w:id="62"/>
      <w:bookmarkEnd w:id="63"/>
      <w:bookmarkEnd w:id="64"/>
    </w:p>
    <w:p w:rsidRPr="00AB54A9" w:rsidR="00B800E5" w:rsidP="00B800E5" w:rsidRDefault="00B800E5" w14:paraId="7A56E587" w14:textId="399809BD">
      <w:pPr>
        <w:spacing w:before="80"/>
        <w:ind w:firstLine="0"/>
      </w:pPr>
      <w:r w:rsidRPr="00AB54A9">
        <w:t xml:space="preserve">Kristdemokraterna vill se ett effektivt och fokuserat </w:t>
      </w:r>
      <w:r w:rsidR="00016730">
        <w:t>n</w:t>
      </w:r>
      <w:r w:rsidRPr="00AB54A9">
        <w:t>ordiskt samarbete inom område</w:t>
      </w:r>
      <w:r w:rsidRPr="00AB54A9" w:rsidR="00AA7B0F">
        <w:t>n där vi tillsammans kan göra</w:t>
      </w:r>
      <w:r w:rsidRPr="00AB54A9">
        <w:t xml:space="preserve"> verklig skillnad. Våra länder möts idag på långt fler internationella arenor än då samarbetet en gång initierades och det nordiska samarbetet behöver därför effektiviseras. Kristdemokraterna föreslår ett minskat anslag för 1:3 Nordiskt samarbete med 3 miljoner kronor</w:t>
      </w:r>
      <w:r w:rsidRPr="00AB54A9" w:rsidR="008A4702">
        <w:t xml:space="preserve"> år 2020</w:t>
      </w:r>
      <w:r w:rsidRPr="00AB54A9">
        <w:t>.</w:t>
      </w:r>
    </w:p>
    <w:p w:rsidRPr="009F7028" w:rsidR="008D756A" w:rsidP="009F7028" w:rsidRDefault="008D756A" w14:paraId="449F9B4D" w14:textId="5B385288">
      <w:r w:rsidRPr="009F7028">
        <w:t xml:space="preserve">Svenska institutet (SI) bedriver idag en främjandeverksamhet i ett antal prioriterade länder. Detta är en verksamhet som tjänar ett gott syfte, inte minst det näringspolitiska </w:t>
      </w:r>
      <w:r w:rsidRPr="009F7028">
        <w:lastRenderedPageBreak/>
        <w:t xml:space="preserve">området där man bidrar med viktiga kunskaper på exportområdet. Men Svenska institutet har också andra uppdrag såsom att arbeta med ”Sverigebilden” utomlands. På detta område, liksom på exportområdet, är dock inte Svenska institutet ensamt om att bedriva denna typ av verksamhet. Andra aktörer som har ett liknande uppdrag är bl.a. Nämnden för Sverigefrämjande i utlandet, de svenska utlandsmyndigheterna och Utrikesdepartementet genom flera anslagsposter fördelade i budgeten. </w:t>
      </w:r>
    </w:p>
    <w:p w:rsidRPr="00AB54A9" w:rsidR="008D756A" w:rsidP="008D756A" w:rsidRDefault="008D756A" w14:paraId="3A15BB47" w14:textId="609B3F9E">
      <w:r w:rsidRPr="00AB54A9">
        <w:t>Kristdemokraternas bedömning är att Svenska institutets omfattande verksamhet bör effektiviseras och skalas ner något varför vi anser att</w:t>
      </w:r>
      <w:r w:rsidRPr="00AB54A9" w:rsidR="008A4702">
        <w:t xml:space="preserve"> </w:t>
      </w:r>
      <w:r w:rsidRPr="00AB54A9">
        <w:t>20 miljoner kronor ska lyftas från anslaget</w:t>
      </w:r>
      <w:r w:rsidRPr="00AB54A9" w:rsidR="00106D34">
        <w:t xml:space="preserve"> 1:9 Svenska institutet</w:t>
      </w:r>
      <w:r w:rsidRPr="00AB54A9" w:rsidR="008A4702">
        <w:t xml:space="preserve"> år 2020</w:t>
      </w:r>
      <w:r w:rsidRPr="00AB54A9">
        <w:t xml:space="preserve">. Kristdemokraterna minskar </w:t>
      </w:r>
      <w:r w:rsidRPr="00AB54A9" w:rsidR="00CE37C5">
        <w:t xml:space="preserve">av samma anledning </w:t>
      </w:r>
      <w:r w:rsidRPr="00AB54A9">
        <w:t>också anslaget</w:t>
      </w:r>
      <w:r w:rsidRPr="00AB54A9" w:rsidR="00106D34">
        <w:t xml:space="preserve"> 1:10</w:t>
      </w:r>
      <w:r w:rsidRPr="00AB54A9">
        <w:t xml:space="preserve"> Information om Sverige i utlandet med 5,5 miljoner kronor</w:t>
      </w:r>
      <w:r w:rsidRPr="00AB54A9" w:rsidR="008363D5">
        <w:t xml:space="preserve"> </w:t>
      </w:r>
      <w:r w:rsidRPr="00AB54A9" w:rsidR="008A4702">
        <w:t>år 2020</w:t>
      </w:r>
      <w:r w:rsidRPr="00AB54A9">
        <w:t>.</w:t>
      </w:r>
    </w:p>
    <w:p w:rsidRPr="00AB54A9" w:rsidR="00D72E6E" w:rsidP="009D5A23" w:rsidRDefault="008D756A" w14:paraId="64698B24" w14:textId="6A1F0DA9">
      <w:r w:rsidRPr="00AB54A9">
        <w:t>Utrikespolitiska institutet är ett oberoende och välrespekterat institut som bedriver forskning inom det utrikespolitiska området. Institutet har också några av Sveriges mest framstående forskare på området knutna till sig. Institutets uppdrag är ”att främja intresset för och fördjupa kunskapen om utrikespolitiska frågor”</w:t>
      </w:r>
      <w:r w:rsidRPr="00AB54A9" w:rsidR="00D72E6E">
        <w:t xml:space="preserve"> </w:t>
      </w:r>
      <w:r w:rsidRPr="00AB54A9" w:rsidR="005E39A2">
        <w:t xml:space="preserve">vilket </w:t>
      </w:r>
      <w:r w:rsidRPr="00AB54A9">
        <w:t xml:space="preserve">institutet väl lever upp till. </w:t>
      </w:r>
    </w:p>
    <w:p w:rsidRPr="00AB54A9" w:rsidR="00790B8C" w:rsidP="008D756A" w:rsidRDefault="008D756A" w14:paraId="64AF9F00" w14:textId="271B91C7">
      <w:r w:rsidRPr="00AB54A9">
        <w:t xml:space="preserve">Kristdemokraterna gör </w:t>
      </w:r>
      <w:r w:rsidRPr="00AB54A9" w:rsidR="005E39A2">
        <w:t xml:space="preserve">dock </w:t>
      </w:r>
      <w:r w:rsidRPr="00AB54A9">
        <w:t xml:space="preserve">en annan fördelning av medlen </w:t>
      </w:r>
      <w:r w:rsidRPr="00AB54A9" w:rsidR="00CE37C5">
        <w:t xml:space="preserve">än regeringen </w:t>
      </w:r>
      <w:r w:rsidRPr="00AB54A9">
        <w:t xml:space="preserve">och bedömer att det i nuläget är </w:t>
      </w:r>
      <w:r w:rsidRPr="00AB54A9" w:rsidR="00CE37C5">
        <w:t>nödvändigt att verksamheten effektiviseras</w:t>
      </w:r>
      <w:r w:rsidRPr="00AB54A9">
        <w:t>. Därför anslår Kristdemokraterna samma anslag för Utrikespolitiska institutet år 20</w:t>
      </w:r>
      <w:r w:rsidRPr="00AB54A9" w:rsidR="005E39A2">
        <w:t>20</w:t>
      </w:r>
      <w:r w:rsidRPr="00AB54A9">
        <w:t xml:space="preserve"> som </w:t>
      </w:r>
      <w:r w:rsidRPr="00AB54A9" w:rsidR="00790B8C">
        <w:t>anslogs</w:t>
      </w:r>
      <w:r w:rsidRPr="00AB54A9">
        <w:t xml:space="preserve"> 2017</w:t>
      </w:r>
      <w:r w:rsidRPr="00AB54A9" w:rsidR="00790B8C">
        <w:t>,</w:t>
      </w:r>
      <w:r w:rsidRPr="00AB54A9">
        <w:t xml:space="preserve"> vilket ger en minskning av anslaget för budgetåret 20</w:t>
      </w:r>
      <w:r w:rsidRPr="00AB54A9" w:rsidR="00CE37C5">
        <w:t>20</w:t>
      </w:r>
      <w:r w:rsidRPr="00AB54A9">
        <w:t xml:space="preserve"> om 2,5 miljoner kronor.</w:t>
      </w:r>
      <w:r w:rsidRPr="00AB54A9" w:rsidR="00D72E6E">
        <w:t xml:space="preserve"> </w:t>
      </w:r>
      <w:r w:rsidRPr="00AB54A9" w:rsidR="00790B8C">
        <w:tab/>
      </w:r>
    </w:p>
    <w:p w:rsidRPr="00AB54A9" w:rsidR="0099471E" w:rsidP="009D5A23" w:rsidRDefault="00AC7A3B" w14:paraId="1B9CBF05" w14:textId="469EB435">
      <w:r w:rsidRPr="00AB54A9">
        <w:t xml:space="preserve">Det är bra att medel nu anslås för att bygga upp ett </w:t>
      </w:r>
      <w:r w:rsidR="002634BC">
        <w:t>k</w:t>
      </w:r>
      <w:r w:rsidRPr="00AB54A9">
        <w:t>ompetenscentrum för Kina, och vi förstår</w:t>
      </w:r>
      <w:r w:rsidRPr="00AB54A9" w:rsidR="00790B8C">
        <w:t xml:space="preserve"> </w:t>
      </w:r>
      <w:r w:rsidRPr="00AB54A9" w:rsidR="00814D17">
        <w:t>behovet av riks</w:t>
      </w:r>
      <w:r w:rsidRPr="00AB54A9">
        <w:t>gränskommission</w:t>
      </w:r>
      <w:r w:rsidRPr="00AB54A9" w:rsidR="00814D17">
        <w:t>ens arbete</w:t>
      </w:r>
      <w:r w:rsidRPr="00AB54A9">
        <w:t xml:space="preserve">. </w:t>
      </w:r>
      <w:r w:rsidRPr="00AB54A9" w:rsidR="0099471E">
        <w:t>Vi motsätter oss</w:t>
      </w:r>
      <w:r w:rsidRPr="00AB54A9">
        <w:t xml:space="preserve"> dock de bespar</w:t>
      </w:r>
      <w:r w:rsidR="009F7028">
        <w:softHyphen/>
      </w:r>
      <w:r w:rsidRPr="00AB54A9">
        <w:t xml:space="preserve">ingar på </w:t>
      </w:r>
      <w:r w:rsidRPr="00AB54A9" w:rsidR="00790B8C">
        <w:t>f</w:t>
      </w:r>
      <w:r w:rsidRPr="00AB54A9">
        <w:t>reds- och säkerhetsfrämjande verksamhet som regeringen</w:t>
      </w:r>
      <w:r w:rsidRPr="00AB54A9" w:rsidR="00D82722">
        <w:t xml:space="preserve"> </w:t>
      </w:r>
      <w:r w:rsidRPr="00AB54A9">
        <w:t xml:space="preserve">föreslår för att finansiera detta. </w:t>
      </w:r>
      <w:r w:rsidRPr="00AB54A9" w:rsidR="00ED68B7">
        <w:t>Kristdemo</w:t>
      </w:r>
      <w:r w:rsidRPr="00AB54A9" w:rsidR="008D756A">
        <w:t xml:space="preserve">kraterna </w:t>
      </w:r>
      <w:r w:rsidRPr="00AB54A9" w:rsidR="00E92509">
        <w:t>prioritera</w:t>
      </w:r>
      <w:r w:rsidRPr="00AB54A9" w:rsidR="00790B8C">
        <w:t>r</w:t>
      </w:r>
      <w:r w:rsidRPr="00AB54A9" w:rsidR="008D756A">
        <w:t xml:space="preserve"> </w:t>
      </w:r>
      <w:r w:rsidRPr="00AB54A9" w:rsidR="00790B8C">
        <w:t>1:2 F</w:t>
      </w:r>
      <w:r w:rsidRPr="00AB54A9" w:rsidR="008D756A">
        <w:t>reds- och säkerhetsfrämjande verk</w:t>
      </w:r>
      <w:r w:rsidR="009F7028">
        <w:softHyphen/>
      </w:r>
      <w:r w:rsidRPr="00AB54A9" w:rsidR="008D756A">
        <w:t xml:space="preserve">samhet och </w:t>
      </w:r>
      <w:r w:rsidRPr="00AB54A9" w:rsidR="0099471E">
        <w:t>ökar</w:t>
      </w:r>
      <w:r w:rsidRPr="00AB54A9" w:rsidR="008D756A">
        <w:t xml:space="preserve"> </w:t>
      </w:r>
      <w:r w:rsidRPr="00AB54A9" w:rsidR="00814D17">
        <w:t>därför</w:t>
      </w:r>
      <w:r w:rsidRPr="00AB54A9" w:rsidR="008D756A">
        <w:t xml:space="preserve"> anslagsnivån </w:t>
      </w:r>
      <w:r w:rsidRPr="00AB54A9" w:rsidR="0099471E">
        <w:t>i förhållande till regeringens förslag.</w:t>
      </w:r>
      <w:r w:rsidRPr="00AB54A9" w:rsidR="008D756A">
        <w:t xml:space="preserve"> </w:t>
      </w:r>
      <w:r w:rsidRPr="00AB54A9" w:rsidR="0099471E">
        <w:t>B</w:t>
      </w:r>
      <w:r w:rsidRPr="00AB54A9" w:rsidR="008D756A">
        <w:t>udgetåret 20</w:t>
      </w:r>
      <w:r w:rsidRPr="00AB54A9" w:rsidR="0099471E">
        <w:t>20 öka</w:t>
      </w:r>
      <w:r w:rsidRPr="00AB54A9" w:rsidR="00F87423">
        <w:t>r anslage</w:t>
      </w:r>
      <w:r w:rsidRPr="00AB54A9" w:rsidR="00814D17">
        <w:t>t</w:t>
      </w:r>
      <w:r w:rsidRPr="00AB54A9" w:rsidR="0099471E">
        <w:t xml:space="preserve"> med 1</w:t>
      </w:r>
      <w:r w:rsidR="006D0531">
        <w:t> </w:t>
      </w:r>
      <w:r w:rsidRPr="00AB54A9" w:rsidR="0099471E">
        <w:t>miljon kr</w:t>
      </w:r>
      <w:r w:rsidR="002634BC">
        <w:t>onor</w:t>
      </w:r>
      <w:r w:rsidRPr="00AB54A9" w:rsidR="0099471E">
        <w:t xml:space="preserve">, år 2021 ökar anslaget med </w:t>
      </w:r>
      <w:r w:rsidRPr="00AB54A9" w:rsidR="00E92509">
        <w:t>3</w:t>
      </w:r>
      <w:r w:rsidR="006D0531">
        <w:t> </w:t>
      </w:r>
      <w:r w:rsidRPr="00AB54A9" w:rsidR="0099471E">
        <w:t>miljoner kronor och år 2022 ökar anslaget med</w:t>
      </w:r>
      <w:r w:rsidRPr="00AB54A9" w:rsidR="00E92509">
        <w:t xml:space="preserve"> 4</w:t>
      </w:r>
      <w:r w:rsidR="006D0531">
        <w:t> </w:t>
      </w:r>
      <w:r w:rsidRPr="00AB54A9" w:rsidR="00E92509">
        <w:t>miljoner kronor.</w:t>
      </w:r>
    </w:p>
    <w:sdt>
      <w:sdtPr>
        <w:alias w:val="CC_Underskrifter"/>
        <w:tag w:val="CC_Underskrifter"/>
        <w:id w:val="583496634"/>
        <w:lock w:val="sdtContentLocked"/>
        <w:placeholder>
          <w:docPart w:val="1FD51DEEEFB149B7AD3EA1256B08EF8D"/>
        </w:placeholder>
      </w:sdtPr>
      <w:sdtContent>
        <w:p w:rsidR="00B432AC" w:rsidP="00AB54A9" w:rsidRDefault="00B432AC" w14:paraId="57B6F20E" w14:textId="77777777"/>
        <w:p w:rsidRPr="008E0FE2" w:rsidR="004801AC" w:rsidP="00AB54A9" w:rsidRDefault="000B2290" w14:paraId="2351F744" w14:textId="56AD01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Adaktusson (KD)</w:t>
            </w:r>
          </w:p>
        </w:tc>
        <w:tc>
          <w:tcPr>
            <w:tcW w:w="50" w:type="pct"/>
            <w:vAlign w:val="bottom"/>
          </w:tcPr>
          <w:p>
            <w:pPr>
              <w:pStyle w:val="Underskrifter"/>
            </w:pPr>
            <w:r>
              <w:t> </w:t>
            </w:r>
          </w:p>
        </w:tc>
      </w:tr>
      <w:tr>
        <w:trPr>
          <w:cantSplit/>
        </w:trPr>
        <w:tc>
          <w:tcPr>
            <w:tcW w:w="50" w:type="pct"/>
            <w:vAlign w:val="bottom"/>
          </w:tcPr>
          <w:p>
            <w:pPr>
              <w:pStyle w:val="Underskrifter"/>
              <w:spacing w:after="0"/>
            </w:pPr>
            <w:r>
              <w:t>Andreas Carlson (KD)</w:t>
            </w:r>
          </w:p>
        </w:tc>
        <w:tc>
          <w:tcPr>
            <w:tcW w:w="50" w:type="pct"/>
            <w:vAlign w:val="bottom"/>
          </w:tcPr>
          <w:p>
            <w:pPr>
              <w:pStyle w:val="Underskrifter"/>
              <w:spacing w:after="0"/>
            </w:pPr>
            <w:r>
              <w:t>Robert Halef (KD)</w:t>
            </w:r>
          </w:p>
        </w:tc>
      </w:tr>
      <w:tr>
        <w:trPr>
          <w:cantSplit/>
        </w:trPr>
        <w:tc>
          <w:tcPr>
            <w:tcW w:w="50" w:type="pct"/>
            <w:vAlign w:val="bottom"/>
          </w:tcPr>
          <w:p>
            <w:pPr>
              <w:pStyle w:val="Underskrifter"/>
              <w:spacing w:after="0"/>
            </w:pPr>
            <w:r>
              <w:t>Ingemar Kihlström (KD)</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Tuve Skånberg (KD)</w:t>
            </w:r>
          </w:p>
        </w:tc>
        <w:tc>
          <w:tcPr>
            <w:tcW w:w="50" w:type="pct"/>
            <w:vAlign w:val="bottom"/>
          </w:tcPr>
          <w:p>
            <w:pPr>
              <w:pStyle w:val="Underskrifter"/>
            </w:pPr>
            <w:r>
              <w:t> </w:t>
            </w:r>
          </w:p>
        </w:tc>
      </w:tr>
    </w:tbl>
    <w:p w:rsidR="00AD7CA5" w:rsidRDefault="00AD7CA5" w14:paraId="511025C8" w14:textId="77777777"/>
    <w:sectPr w:rsidR="00AD7CA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A3EAA" w14:textId="77777777" w:rsidR="000B2290" w:rsidRDefault="000B2290" w:rsidP="000C1CAD">
      <w:pPr>
        <w:spacing w:line="240" w:lineRule="auto"/>
      </w:pPr>
      <w:r>
        <w:separator/>
      </w:r>
    </w:p>
  </w:endnote>
  <w:endnote w:type="continuationSeparator" w:id="0">
    <w:p w14:paraId="32A087C9" w14:textId="77777777" w:rsidR="000B2290" w:rsidRDefault="000B22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FCC28" w14:textId="77777777" w:rsidR="000B2290" w:rsidRDefault="000B229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E487C" w14:textId="249EC28B" w:rsidR="000B2290" w:rsidRDefault="000B2290"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6FF10" w14:textId="77777777" w:rsidR="000B2290" w:rsidRPr="00AB54A9" w:rsidRDefault="000B2290" w:rsidP="00AB54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64DAC" w14:textId="77777777" w:rsidR="000B2290" w:rsidRDefault="000B2290" w:rsidP="000C1CAD">
      <w:pPr>
        <w:spacing w:line="240" w:lineRule="auto"/>
      </w:pPr>
      <w:r>
        <w:separator/>
      </w:r>
    </w:p>
  </w:footnote>
  <w:footnote w:type="continuationSeparator" w:id="0">
    <w:p w14:paraId="21797653" w14:textId="77777777" w:rsidR="000B2290" w:rsidRDefault="000B22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290" w:rsidP="00776B74" w:rsidRDefault="000B2290" w14:paraId="5CB857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C1C074" wp14:anchorId="2018B4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0B2290" w:rsidP="008103B5" w:rsidRDefault="000B2290" w14:paraId="2E859873" w14:textId="77777777">
                          <w:pPr>
                            <w:jc w:val="right"/>
                          </w:pPr>
                          <w:sdt>
                            <w:sdtPr>
                              <w:alias w:val="CC_Noformat_Partikod"/>
                              <w:tag w:val="CC_Noformat_Partikod"/>
                              <w:id w:val="-53464382"/>
                              <w:placeholder>
                                <w:docPart w:val="421F4030A095434687486D3F74EC67AB"/>
                              </w:placeholder>
                              <w:text/>
                            </w:sdtPr>
                            <w:sdtContent>
                              <w:r>
                                <w:t>KD</w:t>
                              </w:r>
                            </w:sdtContent>
                          </w:sdt>
                          <w:sdt>
                            <w:sdtPr>
                              <w:alias w:val="CC_Noformat_Partinummer"/>
                              <w:tag w:val="CC_Noformat_Partinummer"/>
                              <w:id w:val="-1709555926"/>
                              <w:placeholder>
                                <w:docPart w:val="715F60CBA7D54BBFBE564ADEE8C1F28E"/>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18B4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0B2290" w:rsidP="008103B5" w:rsidRDefault="000B2290" w14:paraId="2E859873" w14:textId="77777777">
                    <w:pPr>
                      <w:jc w:val="right"/>
                    </w:pPr>
                    <w:sdt>
                      <w:sdtPr>
                        <w:alias w:val="CC_Noformat_Partikod"/>
                        <w:tag w:val="CC_Noformat_Partikod"/>
                        <w:id w:val="-53464382"/>
                        <w:placeholder>
                          <w:docPart w:val="421F4030A095434687486D3F74EC67AB"/>
                        </w:placeholder>
                        <w:text/>
                      </w:sdtPr>
                      <w:sdtContent>
                        <w:r>
                          <w:t>KD</w:t>
                        </w:r>
                      </w:sdtContent>
                    </w:sdt>
                    <w:sdt>
                      <w:sdtPr>
                        <w:alias w:val="CC_Noformat_Partinummer"/>
                        <w:tag w:val="CC_Noformat_Partinummer"/>
                        <w:id w:val="-1709555926"/>
                        <w:placeholder>
                          <w:docPart w:val="715F60CBA7D54BBFBE564ADEE8C1F28E"/>
                        </w:placeholder>
                        <w:showingPlcHdr/>
                        <w:text/>
                      </w:sdtPr>
                      <w:sdtContent>
                        <w:r>
                          <w:t xml:space="preserve"> </w:t>
                        </w:r>
                      </w:sdtContent>
                    </w:sdt>
                  </w:p>
                </w:txbxContent>
              </v:textbox>
              <w10:wrap anchorx="page"/>
            </v:shape>
          </w:pict>
        </mc:Fallback>
      </mc:AlternateContent>
    </w:r>
  </w:p>
  <w:p w:rsidRPr="00293C4F" w:rsidR="000B2290" w:rsidP="00776B74" w:rsidRDefault="000B2290" w14:paraId="26FDC0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290" w:rsidP="008563AC" w:rsidRDefault="000B2290" w14:paraId="2A1C424E" w14:textId="77777777">
    <w:pPr>
      <w:jc w:val="right"/>
    </w:pPr>
  </w:p>
  <w:p w:rsidR="000B2290" w:rsidP="00776B74" w:rsidRDefault="000B2290" w14:paraId="1928614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290" w:rsidP="008563AC" w:rsidRDefault="000B2290" w14:paraId="07C7B8AB" w14:textId="77777777">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editId="33FA907B" wp14:anchorId="1A0103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0B2290" w:rsidP="00A314CF" w:rsidRDefault="000B2290" w14:paraId="140421EF" w14:textId="76B3D4DA">
    <w:pPr>
      <w:pStyle w:val="FSHNormal"/>
      <w:spacing w:before="40"/>
    </w:pPr>
    <w:sdt>
      <w:sdtPr>
        <w:alias w:val="CC_Noformat_Motionstyp"/>
        <w:tag w:val="CC_Noformat_Motionstyp"/>
        <w:id w:val="1162973129"/>
        <w:lock w:val="sdtContentLocked"/>
        <w15:appearance w15:val="hidden"/>
        <w:text/>
      </w:sdtPr>
      <w:sdtContent>
        <w:r>
          <w:t>Kommittémotion</w:t>
        </w:r>
      </w:sdtContent>
    </w:sdt>
    <w:r>
      <w:t xml:space="preserve"> </w:t>
    </w:r>
    <w:sdt>
      <w:sdtPr>
        <w:alias w:val="CC_Noformat_Partikod"/>
        <w:tag w:val="CC_Noformat_Partikod"/>
        <w:id w:val="1471015553"/>
        <w:lock w:val="contentLocked"/>
        <w:text/>
      </w:sdtPr>
      <w:sdtContent>
        <w:r>
          <w:t>KD</w:t>
        </w:r>
      </w:sdtContent>
    </w:sdt>
    <w:sdt>
      <w:sdtPr>
        <w:alias w:val="CC_Noformat_Partinummer"/>
        <w:tag w:val="CC_Noformat_Partinummer"/>
        <w:id w:val="-2014525982"/>
        <w:lock w:val="contentLocked"/>
        <w:showingPlcHdr/>
        <w:text/>
      </w:sdtPr>
      <w:sdtContent>
        <w:r>
          <w:t xml:space="preserve"> </w:t>
        </w:r>
      </w:sdtContent>
    </w:sdt>
  </w:p>
  <w:p w:rsidRPr="008227B3" w:rsidR="000B2290" w:rsidP="008227B3" w:rsidRDefault="000B2290" w14:paraId="7D968EEF" w14:textId="3A1AD6AD">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0B2290" w:rsidP="00B37A37" w:rsidRDefault="000B2290" w14:paraId="13F6611C" w14:textId="14591DF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:2818</w:t>
        </w:r>
      </w:sdtContent>
    </w:sdt>
  </w:p>
  <w:p w:rsidR="000B2290" w:rsidP="00E03A3D" w:rsidRDefault="000B2290" w14:paraId="6DF8336E" w14:textId="2E62192D">
    <w:pPr>
      <w:pStyle w:val="Motionr"/>
    </w:pPr>
    <w:sdt>
      <w:sdtPr>
        <w:alias w:val="CC_Noformat_Avtext"/>
        <w:tag w:val="CC_Noformat_Avtext"/>
        <w:id w:val="-2020768203"/>
        <w:lock w:val="sdtContentLocked"/>
        <w15:appearance w15:val="hidden"/>
        <w:text/>
      </w:sdtPr>
      <w:sdtContent>
        <w:r>
          <w:t>av Lars Adaktusson m.fl. (KD)</w:t>
        </w:r>
      </w:sdtContent>
    </w:sdt>
  </w:p>
  <w:sdt>
    <w:sdtPr>
      <w:alias w:val="CC_Noformat_Rubtext"/>
      <w:tag w:val="CC_Noformat_Rubtext"/>
      <w:id w:val="-218060500"/>
      <w:lock w:val="sdtLocked"/>
      <w:text/>
    </w:sdtPr>
    <w:sdtContent>
      <w:p w:rsidR="000B2290" w:rsidP="00283E0F" w:rsidRDefault="000B2290" w14:paraId="65D9EF01" w14:textId="47572065">
        <w:pPr>
          <w:pStyle w:val="FSHRub2"/>
        </w:pPr>
        <w:r>
          <w:t>Utgiftsområde 5 Internationell samverkan</w:t>
        </w:r>
      </w:p>
    </w:sdtContent>
  </w:sdt>
  <w:sdt>
    <w:sdtPr>
      <w:alias w:val="CC_Boilerplate_3"/>
      <w:tag w:val="CC_Boilerplate_3"/>
      <w:id w:val="1606463544"/>
      <w:lock w:val="sdtContentLocked"/>
      <w15:appearance w15:val="hidden"/>
      <w:text w:multiLine="1"/>
    </w:sdtPr>
    <w:sdtContent>
      <w:p w:rsidR="000B2290" w:rsidP="00283E0F" w:rsidRDefault="000B2290" w14:paraId="74B2F6DE" w14:textId="6A57751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B5B41"/>
    <w:rsid w:val="000000E0"/>
    <w:rsid w:val="00000761"/>
    <w:rsid w:val="000014AF"/>
    <w:rsid w:val="0000171A"/>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5BA"/>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730"/>
    <w:rsid w:val="000171D9"/>
    <w:rsid w:val="000200F6"/>
    <w:rsid w:val="0002068F"/>
    <w:rsid w:val="0002273C"/>
    <w:rsid w:val="00022F5C"/>
    <w:rsid w:val="000232AB"/>
    <w:rsid w:val="00024356"/>
    <w:rsid w:val="000243A4"/>
    <w:rsid w:val="00024712"/>
    <w:rsid w:val="00024921"/>
    <w:rsid w:val="00025359"/>
    <w:rsid w:val="00025C41"/>
    <w:rsid w:val="000269AE"/>
    <w:rsid w:val="000269D1"/>
    <w:rsid w:val="00026D19"/>
    <w:rsid w:val="0002759A"/>
    <w:rsid w:val="000300BF"/>
    <w:rsid w:val="00030C4D"/>
    <w:rsid w:val="000311F6"/>
    <w:rsid w:val="00031255"/>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606"/>
    <w:rsid w:val="00053AC8"/>
    <w:rsid w:val="000542C8"/>
    <w:rsid w:val="00055933"/>
    <w:rsid w:val="00055B43"/>
    <w:rsid w:val="0005734F"/>
    <w:rsid w:val="000577E2"/>
    <w:rsid w:val="0006032F"/>
    <w:rsid w:val="0006039A"/>
    <w:rsid w:val="000603CF"/>
    <w:rsid w:val="0006043F"/>
    <w:rsid w:val="00060E70"/>
    <w:rsid w:val="00061E36"/>
    <w:rsid w:val="0006200F"/>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975"/>
    <w:rsid w:val="00080B5C"/>
    <w:rsid w:val="0008199C"/>
    <w:rsid w:val="00082BEA"/>
    <w:rsid w:val="00083467"/>
    <w:rsid w:val="000845E2"/>
    <w:rsid w:val="00084C74"/>
    <w:rsid w:val="00084CE8"/>
    <w:rsid w:val="00084E2A"/>
    <w:rsid w:val="00084E38"/>
    <w:rsid w:val="000859E4"/>
    <w:rsid w:val="00086446"/>
    <w:rsid w:val="0008692C"/>
    <w:rsid w:val="00086B78"/>
    <w:rsid w:val="00087231"/>
    <w:rsid w:val="0009069D"/>
    <w:rsid w:val="000908BE"/>
    <w:rsid w:val="000909BE"/>
    <w:rsid w:val="00091064"/>
    <w:rsid w:val="00091476"/>
    <w:rsid w:val="00091494"/>
    <w:rsid w:val="00091A21"/>
    <w:rsid w:val="00092A84"/>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CF1"/>
    <w:rsid w:val="000B2290"/>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7DB"/>
    <w:rsid w:val="000C4AA9"/>
    <w:rsid w:val="000C4B6B"/>
    <w:rsid w:val="000C4C95"/>
    <w:rsid w:val="000C4D65"/>
    <w:rsid w:val="000C4F8A"/>
    <w:rsid w:val="000C5873"/>
    <w:rsid w:val="000C58E3"/>
    <w:rsid w:val="000C5938"/>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1E3F"/>
    <w:rsid w:val="000E1F64"/>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63B"/>
    <w:rsid w:val="0010493C"/>
    <w:rsid w:val="00104ACE"/>
    <w:rsid w:val="00105035"/>
    <w:rsid w:val="0010535A"/>
    <w:rsid w:val="0010544C"/>
    <w:rsid w:val="0010587C"/>
    <w:rsid w:val="00105DEF"/>
    <w:rsid w:val="00106455"/>
    <w:rsid w:val="00106BFE"/>
    <w:rsid w:val="00106C22"/>
    <w:rsid w:val="00106D34"/>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17F74"/>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0A7"/>
    <w:rsid w:val="00140735"/>
    <w:rsid w:val="00140AFA"/>
    <w:rsid w:val="00141C2A"/>
    <w:rsid w:val="0014285A"/>
    <w:rsid w:val="00143D44"/>
    <w:rsid w:val="0014498E"/>
    <w:rsid w:val="00144BFE"/>
    <w:rsid w:val="00146890"/>
    <w:rsid w:val="00146B8E"/>
    <w:rsid w:val="00146DB1"/>
    <w:rsid w:val="00146DED"/>
    <w:rsid w:val="00147063"/>
    <w:rsid w:val="0014776C"/>
    <w:rsid w:val="00147B38"/>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2B5"/>
    <w:rsid w:val="00184516"/>
    <w:rsid w:val="0018464C"/>
    <w:rsid w:val="00185B0C"/>
    <w:rsid w:val="00185D30"/>
    <w:rsid w:val="00185F89"/>
    <w:rsid w:val="001869FD"/>
    <w:rsid w:val="00186CE7"/>
    <w:rsid w:val="00186E7F"/>
    <w:rsid w:val="001878F9"/>
    <w:rsid w:val="00187CED"/>
    <w:rsid w:val="00190263"/>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247"/>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63E"/>
    <w:rsid w:val="001A679A"/>
    <w:rsid w:val="001A78AD"/>
    <w:rsid w:val="001A79DE"/>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32C"/>
    <w:rsid w:val="001C56A7"/>
    <w:rsid w:val="001C5944"/>
    <w:rsid w:val="001C5EFB"/>
    <w:rsid w:val="001C71C7"/>
    <w:rsid w:val="001C756B"/>
    <w:rsid w:val="001C774A"/>
    <w:rsid w:val="001D0212"/>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8D5"/>
    <w:rsid w:val="001E4A86"/>
    <w:rsid w:val="001E6C8B"/>
    <w:rsid w:val="001E7E48"/>
    <w:rsid w:val="001F0615"/>
    <w:rsid w:val="001F0B5B"/>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4C6"/>
    <w:rsid w:val="002048F3"/>
    <w:rsid w:val="00204A38"/>
    <w:rsid w:val="00205FFA"/>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C1A"/>
    <w:rsid w:val="00217FB0"/>
    <w:rsid w:val="002201E2"/>
    <w:rsid w:val="00220CDE"/>
    <w:rsid w:val="00220DA8"/>
    <w:rsid w:val="00222C9E"/>
    <w:rsid w:val="00223315"/>
    <w:rsid w:val="00223328"/>
    <w:rsid w:val="0022373F"/>
    <w:rsid w:val="00224466"/>
    <w:rsid w:val="00225404"/>
    <w:rsid w:val="002257F5"/>
    <w:rsid w:val="00230143"/>
    <w:rsid w:val="0023042C"/>
    <w:rsid w:val="0023113F"/>
    <w:rsid w:val="00231E1F"/>
    <w:rsid w:val="00232A75"/>
    <w:rsid w:val="00232D3A"/>
    <w:rsid w:val="00233501"/>
    <w:rsid w:val="002336C7"/>
    <w:rsid w:val="002344F4"/>
    <w:rsid w:val="00234A25"/>
    <w:rsid w:val="002350F5"/>
    <w:rsid w:val="00235535"/>
    <w:rsid w:val="002356EE"/>
    <w:rsid w:val="0023650C"/>
    <w:rsid w:val="0023665B"/>
    <w:rsid w:val="00236C22"/>
    <w:rsid w:val="0023767D"/>
    <w:rsid w:val="00237947"/>
    <w:rsid w:val="00237A4F"/>
    <w:rsid w:val="00237EA6"/>
    <w:rsid w:val="00240007"/>
    <w:rsid w:val="002400E7"/>
    <w:rsid w:val="00240196"/>
    <w:rsid w:val="00240E6F"/>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0E7"/>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4BC"/>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A5B"/>
    <w:rsid w:val="002751ED"/>
    <w:rsid w:val="002755AF"/>
    <w:rsid w:val="002756BD"/>
    <w:rsid w:val="0027579C"/>
    <w:rsid w:val="00275FBD"/>
    <w:rsid w:val="002766FE"/>
    <w:rsid w:val="00276819"/>
    <w:rsid w:val="00276B6D"/>
    <w:rsid w:val="00276BEE"/>
    <w:rsid w:val="00277466"/>
    <w:rsid w:val="00277B33"/>
    <w:rsid w:val="00277F22"/>
    <w:rsid w:val="0028015F"/>
    <w:rsid w:val="0028089C"/>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2A7"/>
    <w:rsid w:val="002A0396"/>
    <w:rsid w:val="002A085D"/>
    <w:rsid w:val="002A0F24"/>
    <w:rsid w:val="002A123D"/>
    <w:rsid w:val="002A1626"/>
    <w:rsid w:val="002A1670"/>
    <w:rsid w:val="002A1D3F"/>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DDF"/>
    <w:rsid w:val="002B2EF2"/>
    <w:rsid w:val="002B375C"/>
    <w:rsid w:val="002B3E98"/>
    <w:rsid w:val="002B6349"/>
    <w:rsid w:val="002B639F"/>
    <w:rsid w:val="002B6FC6"/>
    <w:rsid w:val="002B7046"/>
    <w:rsid w:val="002B738D"/>
    <w:rsid w:val="002B79EF"/>
    <w:rsid w:val="002B7E1C"/>
    <w:rsid w:val="002B7FFA"/>
    <w:rsid w:val="002C2781"/>
    <w:rsid w:val="002C3879"/>
    <w:rsid w:val="002C3E32"/>
    <w:rsid w:val="002C462E"/>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78A"/>
    <w:rsid w:val="002E0A17"/>
    <w:rsid w:val="002E0E38"/>
    <w:rsid w:val="002E19D1"/>
    <w:rsid w:val="002E250F"/>
    <w:rsid w:val="002E3BA6"/>
    <w:rsid w:val="002E500B"/>
    <w:rsid w:val="002E59A6"/>
    <w:rsid w:val="002E59D4"/>
    <w:rsid w:val="002E5B01"/>
    <w:rsid w:val="002E6D85"/>
    <w:rsid w:val="002E6E29"/>
    <w:rsid w:val="002E6FF5"/>
    <w:rsid w:val="002E78B7"/>
    <w:rsid w:val="002E7DF0"/>
    <w:rsid w:val="002F01E7"/>
    <w:rsid w:val="002F07FD"/>
    <w:rsid w:val="002F2592"/>
    <w:rsid w:val="002F2617"/>
    <w:rsid w:val="002F295A"/>
    <w:rsid w:val="002F298C"/>
    <w:rsid w:val="002F2F9E"/>
    <w:rsid w:val="002F3291"/>
    <w:rsid w:val="002F3404"/>
    <w:rsid w:val="002F3D93"/>
    <w:rsid w:val="002F4358"/>
    <w:rsid w:val="002F4437"/>
    <w:rsid w:val="002F4843"/>
    <w:rsid w:val="002F60C4"/>
    <w:rsid w:val="002F675B"/>
    <w:rsid w:val="002F6E41"/>
    <w:rsid w:val="002F71E3"/>
    <w:rsid w:val="002F759C"/>
    <w:rsid w:val="00300D48"/>
    <w:rsid w:val="003010E0"/>
    <w:rsid w:val="00301654"/>
    <w:rsid w:val="003032C9"/>
    <w:rsid w:val="00303C09"/>
    <w:rsid w:val="0030446D"/>
    <w:rsid w:val="00304E25"/>
    <w:rsid w:val="0030531E"/>
    <w:rsid w:val="003053E0"/>
    <w:rsid w:val="0030562F"/>
    <w:rsid w:val="00307131"/>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AB0"/>
    <w:rsid w:val="00341459"/>
    <w:rsid w:val="00342BD2"/>
    <w:rsid w:val="003430B4"/>
    <w:rsid w:val="003430E4"/>
    <w:rsid w:val="00343927"/>
    <w:rsid w:val="003447BC"/>
    <w:rsid w:val="00346254"/>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A51"/>
    <w:rsid w:val="00357D93"/>
    <w:rsid w:val="003605BC"/>
    <w:rsid w:val="00360E21"/>
    <w:rsid w:val="0036177A"/>
    <w:rsid w:val="00361F52"/>
    <w:rsid w:val="003628E9"/>
    <w:rsid w:val="00362C00"/>
    <w:rsid w:val="0036320F"/>
    <w:rsid w:val="00363439"/>
    <w:rsid w:val="003648C4"/>
    <w:rsid w:val="00365CB8"/>
    <w:rsid w:val="00365ED9"/>
    <w:rsid w:val="00366306"/>
    <w:rsid w:val="00370C71"/>
    <w:rsid w:val="003711D4"/>
    <w:rsid w:val="0037271B"/>
    <w:rsid w:val="00372762"/>
    <w:rsid w:val="00372E37"/>
    <w:rsid w:val="00374408"/>
    <w:rsid w:val="003745D6"/>
    <w:rsid w:val="003756B0"/>
    <w:rsid w:val="0037649D"/>
    <w:rsid w:val="00376A32"/>
    <w:rsid w:val="003805D2"/>
    <w:rsid w:val="003809C1"/>
    <w:rsid w:val="00381104"/>
    <w:rsid w:val="003811A4"/>
    <w:rsid w:val="00381484"/>
    <w:rsid w:val="003818E1"/>
    <w:rsid w:val="00381ABB"/>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0DD9"/>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C7BBE"/>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AC3"/>
    <w:rsid w:val="003E6E20"/>
    <w:rsid w:val="003E7028"/>
    <w:rsid w:val="003F0C65"/>
    <w:rsid w:val="003F0DD3"/>
    <w:rsid w:val="003F11B3"/>
    <w:rsid w:val="003F1473"/>
    <w:rsid w:val="003F1CA9"/>
    <w:rsid w:val="003F1E52"/>
    <w:rsid w:val="003F2909"/>
    <w:rsid w:val="003F2D43"/>
    <w:rsid w:val="003F370A"/>
    <w:rsid w:val="003F4798"/>
    <w:rsid w:val="003F4B69"/>
    <w:rsid w:val="003F6835"/>
    <w:rsid w:val="003F71DB"/>
    <w:rsid w:val="003F72C9"/>
    <w:rsid w:val="003F7334"/>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07D3B"/>
    <w:rsid w:val="00411F92"/>
    <w:rsid w:val="004129DA"/>
    <w:rsid w:val="00412D8B"/>
    <w:rsid w:val="00413DE2"/>
    <w:rsid w:val="0041427E"/>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65"/>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A5C"/>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1F54"/>
    <w:rsid w:val="0045225B"/>
    <w:rsid w:val="004535C8"/>
    <w:rsid w:val="0045366D"/>
    <w:rsid w:val="0045386A"/>
    <w:rsid w:val="00453C4F"/>
    <w:rsid w:val="00453DF4"/>
    <w:rsid w:val="00454102"/>
    <w:rsid w:val="00454903"/>
    <w:rsid w:val="00454DEA"/>
    <w:rsid w:val="0045547C"/>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26E"/>
    <w:rsid w:val="0047554D"/>
    <w:rsid w:val="00476A7B"/>
    <w:rsid w:val="00476CDA"/>
    <w:rsid w:val="00477162"/>
    <w:rsid w:val="004774BF"/>
    <w:rsid w:val="004801AC"/>
    <w:rsid w:val="00480D74"/>
    <w:rsid w:val="004822AA"/>
    <w:rsid w:val="0048269D"/>
    <w:rsid w:val="0048365E"/>
    <w:rsid w:val="004836FD"/>
    <w:rsid w:val="00483D90"/>
    <w:rsid w:val="00483FB9"/>
    <w:rsid w:val="004840CE"/>
    <w:rsid w:val="004843B4"/>
    <w:rsid w:val="00484B1B"/>
    <w:rsid w:val="004854D7"/>
    <w:rsid w:val="00485C5B"/>
    <w:rsid w:val="004860AB"/>
    <w:rsid w:val="004869AE"/>
    <w:rsid w:val="004875E6"/>
    <w:rsid w:val="00487D43"/>
    <w:rsid w:val="00487D91"/>
    <w:rsid w:val="00487FB5"/>
    <w:rsid w:val="00490C47"/>
    <w:rsid w:val="00491103"/>
    <w:rsid w:val="00491391"/>
    <w:rsid w:val="004916B5"/>
    <w:rsid w:val="00491DAE"/>
    <w:rsid w:val="00491ECA"/>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022"/>
    <w:rsid w:val="004A1326"/>
    <w:rsid w:val="004A36F8"/>
    <w:rsid w:val="004A3DFF"/>
    <w:rsid w:val="004A445D"/>
    <w:rsid w:val="004A4976"/>
    <w:rsid w:val="004A49F9"/>
    <w:rsid w:val="004A5194"/>
    <w:rsid w:val="004A5F12"/>
    <w:rsid w:val="004A66B5"/>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46B"/>
    <w:rsid w:val="004B5B5E"/>
    <w:rsid w:val="004B5C44"/>
    <w:rsid w:val="004B626D"/>
    <w:rsid w:val="004B6CB9"/>
    <w:rsid w:val="004B7B5D"/>
    <w:rsid w:val="004C051E"/>
    <w:rsid w:val="004C0749"/>
    <w:rsid w:val="004C08A1"/>
    <w:rsid w:val="004C1277"/>
    <w:rsid w:val="004C12C6"/>
    <w:rsid w:val="004C151B"/>
    <w:rsid w:val="004C27E5"/>
    <w:rsid w:val="004C2B00"/>
    <w:rsid w:val="004C2BA2"/>
    <w:rsid w:val="004C300C"/>
    <w:rsid w:val="004C32C3"/>
    <w:rsid w:val="004C428F"/>
    <w:rsid w:val="004C5B7D"/>
    <w:rsid w:val="004C5B93"/>
    <w:rsid w:val="004C5C47"/>
    <w:rsid w:val="004C65F5"/>
    <w:rsid w:val="004C6AA7"/>
    <w:rsid w:val="004C6CF3"/>
    <w:rsid w:val="004C7951"/>
    <w:rsid w:val="004D0199"/>
    <w:rsid w:val="004D01F2"/>
    <w:rsid w:val="004D0B22"/>
    <w:rsid w:val="004D0B7F"/>
    <w:rsid w:val="004D0C2A"/>
    <w:rsid w:val="004D0FF9"/>
    <w:rsid w:val="004D13F2"/>
    <w:rsid w:val="004D1A35"/>
    <w:rsid w:val="004D1BF5"/>
    <w:rsid w:val="004D3929"/>
    <w:rsid w:val="004D3C78"/>
    <w:rsid w:val="004D471C"/>
    <w:rsid w:val="004D49F8"/>
    <w:rsid w:val="004D50EE"/>
    <w:rsid w:val="004D5D6B"/>
    <w:rsid w:val="004D61FF"/>
    <w:rsid w:val="004D6C6B"/>
    <w:rsid w:val="004D71B8"/>
    <w:rsid w:val="004D7FE2"/>
    <w:rsid w:val="004E00A1"/>
    <w:rsid w:val="004E05F8"/>
    <w:rsid w:val="004E1287"/>
    <w:rsid w:val="004E1445"/>
    <w:rsid w:val="004E1564"/>
    <w:rsid w:val="004E1B8C"/>
    <w:rsid w:val="004E2A33"/>
    <w:rsid w:val="004E46C6"/>
    <w:rsid w:val="004E5125"/>
    <w:rsid w:val="004E51DD"/>
    <w:rsid w:val="004E5536"/>
    <w:rsid w:val="004E556C"/>
    <w:rsid w:val="004E62BE"/>
    <w:rsid w:val="004E7C93"/>
    <w:rsid w:val="004F06EC"/>
    <w:rsid w:val="004F08B5"/>
    <w:rsid w:val="004F10F0"/>
    <w:rsid w:val="004F1398"/>
    <w:rsid w:val="004F2C12"/>
    <w:rsid w:val="004F2C26"/>
    <w:rsid w:val="004F2EB8"/>
    <w:rsid w:val="004F35FE"/>
    <w:rsid w:val="004F3611"/>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C84"/>
    <w:rsid w:val="005112C3"/>
    <w:rsid w:val="005113E0"/>
    <w:rsid w:val="00511EBD"/>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BC2"/>
    <w:rsid w:val="005315D0"/>
    <w:rsid w:val="00531ABE"/>
    <w:rsid w:val="005322F9"/>
    <w:rsid w:val="005323EF"/>
    <w:rsid w:val="00532673"/>
    <w:rsid w:val="00532A3C"/>
    <w:rsid w:val="00533369"/>
    <w:rsid w:val="0053362D"/>
    <w:rsid w:val="00533A72"/>
    <w:rsid w:val="00533AF2"/>
    <w:rsid w:val="00533DEC"/>
    <w:rsid w:val="005340D9"/>
    <w:rsid w:val="005349AE"/>
    <w:rsid w:val="00534BBA"/>
    <w:rsid w:val="00535082"/>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45E"/>
    <w:rsid w:val="0056117A"/>
    <w:rsid w:val="0056146F"/>
    <w:rsid w:val="00562506"/>
    <w:rsid w:val="00562C61"/>
    <w:rsid w:val="0056539C"/>
    <w:rsid w:val="00565611"/>
    <w:rsid w:val="005656F2"/>
    <w:rsid w:val="00566CDC"/>
    <w:rsid w:val="00566D2D"/>
    <w:rsid w:val="00567212"/>
    <w:rsid w:val="005678B2"/>
    <w:rsid w:val="0057199F"/>
    <w:rsid w:val="00571EF6"/>
    <w:rsid w:val="00572360"/>
    <w:rsid w:val="005723E6"/>
    <w:rsid w:val="005729D3"/>
    <w:rsid w:val="00572EFF"/>
    <w:rsid w:val="00573049"/>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2FA0"/>
    <w:rsid w:val="005947B3"/>
    <w:rsid w:val="00594D4C"/>
    <w:rsid w:val="0059502C"/>
    <w:rsid w:val="0059581A"/>
    <w:rsid w:val="00596549"/>
    <w:rsid w:val="00596D07"/>
    <w:rsid w:val="0059712A"/>
    <w:rsid w:val="0059792E"/>
    <w:rsid w:val="00597A89"/>
    <w:rsid w:val="005A0393"/>
    <w:rsid w:val="005A05B6"/>
    <w:rsid w:val="005A19A4"/>
    <w:rsid w:val="005A1A53"/>
    <w:rsid w:val="005A1A59"/>
    <w:rsid w:val="005A1CE4"/>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2BC3"/>
    <w:rsid w:val="005B34DD"/>
    <w:rsid w:val="005B42FC"/>
    <w:rsid w:val="005B4B97"/>
    <w:rsid w:val="005B579C"/>
    <w:rsid w:val="005B5B1A"/>
    <w:rsid w:val="005B5B41"/>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C03"/>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25A"/>
    <w:rsid w:val="005E282D"/>
    <w:rsid w:val="005E31AD"/>
    <w:rsid w:val="005E3559"/>
    <w:rsid w:val="005E39A2"/>
    <w:rsid w:val="005E3C8E"/>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130"/>
    <w:rsid w:val="005F3702"/>
    <w:rsid w:val="005F3703"/>
    <w:rsid w:val="005F425A"/>
    <w:rsid w:val="005F45B3"/>
    <w:rsid w:val="005F4F3D"/>
    <w:rsid w:val="005F50A8"/>
    <w:rsid w:val="005F59A9"/>
    <w:rsid w:val="005F59DC"/>
    <w:rsid w:val="005F5ACA"/>
    <w:rsid w:val="005F5BC1"/>
    <w:rsid w:val="005F5EE2"/>
    <w:rsid w:val="005F6219"/>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368"/>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E09"/>
    <w:rsid w:val="00621084"/>
    <w:rsid w:val="0062145C"/>
    <w:rsid w:val="0062170E"/>
    <w:rsid w:val="006221F5"/>
    <w:rsid w:val="00622D24"/>
    <w:rsid w:val="00623190"/>
    <w:rsid w:val="00623B1C"/>
    <w:rsid w:val="00623DFF"/>
    <w:rsid w:val="006242CB"/>
    <w:rsid w:val="006243AC"/>
    <w:rsid w:val="00624614"/>
    <w:rsid w:val="00624F96"/>
    <w:rsid w:val="00625560"/>
    <w:rsid w:val="006257C2"/>
    <w:rsid w:val="00625E1F"/>
    <w:rsid w:val="00626890"/>
    <w:rsid w:val="00626A3F"/>
    <w:rsid w:val="00626EF9"/>
    <w:rsid w:val="00626F17"/>
    <w:rsid w:val="006279BA"/>
    <w:rsid w:val="00627B23"/>
    <w:rsid w:val="00630D6B"/>
    <w:rsid w:val="00630E4F"/>
    <w:rsid w:val="006313DD"/>
    <w:rsid w:val="0063154D"/>
    <w:rsid w:val="006315B4"/>
    <w:rsid w:val="00632057"/>
    <w:rsid w:val="0063287B"/>
    <w:rsid w:val="00633358"/>
    <w:rsid w:val="00633767"/>
    <w:rsid w:val="00633808"/>
    <w:rsid w:val="00633B0B"/>
    <w:rsid w:val="006345A1"/>
    <w:rsid w:val="00634646"/>
    <w:rsid w:val="00634DE4"/>
    <w:rsid w:val="00635409"/>
    <w:rsid w:val="00635915"/>
    <w:rsid w:val="0063615D"/>
    <w:rsid w:val="00636F19"/>
    <w:rsid w:val="00637ED8"/>
    <w:rsid w:val="00640995"/>
    <w:rsid w:val="00640DDC"/>
    <w:rsid w:val="0064125A"/>
    <w:rsid w:val="006414B6"/>
    <w:rsid w:val="006415A6"/>
    <w:rsid w:val="00641804"/>
    <w:rsid w:val="00641E68"/>
    <w:rsid w:val="00642242"/>
    <w:rsid w:val="00642B40"/>
    <w:rsid w:val="00642E7D"/>
    <w:rsid w:val="006432AE"/>
    <w:rsid w:val="00643615"/>
    <w:rsid w:val="00644D04"/>
    <w:rsid w:val="006461C5"/>
    <w:rsid w:val="00646379"/>
    <w:rsid w:val="00646433"/>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05A"/>
    <w:rsid w:val="006702F1"/>
    <w:rsid w:val="006711A6"/>
    <w:rsid w:val="00671AA7"/>
    <w:rsid w:val="00671EB2"/>
    <w:rsid w:val="00671FA7"/>
    <w:rsid w:val="006720A5"/>
    <w:rsid w:val="00672239"/>
    <w:rsid w:val="00672A85"/>
    <w:rsid w:val="00672B87"/>
    <w:rsid w:val="00672CF1"/>
    <w:rsid w:val="00672F0C"/>
    <w:rsid w:val="00673460"/>
    <w:rsid w:val="00673DD0"/>
    <w:rsid w:val="00673E89"/>
    <w:rsid w:val="006741FA"/>
    <w:rsid w:val="00675711"/>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68"/>
    <w:rsid w:val="00692EC8"/>
    <w:rsid w:val="00693032"/>
    <w:rsid w:val="006932A4"/>
    <w:rsid w:val="006934C8"/>
    <w:rsid w:val="00693963"/>
    <w:rsid w:val="00693B89"/>
    <w:rsid w:val="00693BBE"/>
    <w:rsid w:val="00694559"/>
    <w:rsid w:val="00694641"/>
    <w:rsid w:val="00694848"/>
    <w:rsid w:val="00694902"/>
    <w:rsid w:val="006963AF"/>
    <w:rsid w:val="00696B2A"/>
    <w:rsid w:val="00697084"/>
    <w:rsid w:val="00697223"/>
    <w:rsid w:val="00697CD5"/>
    <w:rsid w:val="006A06B2"/>
    <w:rsid w:val="006A0907"/>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57"/>
    <w:rsid w:val="006B5EDE"/>
    <w:rsid w:val="006B5EF2"/>
    <w:rsid w:val="006B6447"/>
    <w:rsid w:val="006B7606"/>
    <w:rsid w:val="006C1088"/>
    <w:rsid w:val="006C12F9"/>
    <w:rsid w:val="006C14E8"/>
    <w:rsid w:val="006C2631"/>
    <w:rsid w:val="006C2C16"/>
    <w:rsid w:val="006C2E6D"/>
    <w:rsid w:val="006C31D1"/>
    <w:rsid w:val="006C3419"/>
    <w:rsid w:val="006C37E6"/>
    <w:rsid w:val="006C3B16"/>
    <w:rsid w:val="006C4B9F"/>
    <w:rsid w:val="006C4E9A"/>
    <w:rsid w:val="006C5179"/>
    <w:rsid w:val="006C5E6C"/>
    <w:rsid w:val="006C7A36"/>
    <w:rsid w:val="006D01C3"/>
    <w:rsid w:val="006D0531"/>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A0"/>
    <w:rsid w:val="006E27FF"/>
    <w:rsid w:val="006E3443"/>
    <w:rsid w:val="006E3953"/>
    <w:rsid w:val="006E3A86"/>
    <w:rsid w:val="006E3D10"/>
    <w:rsid w:val="006E413C"/>
    <w:rsid w:val="006E4AAB"/>
    <w:rsid w:val="006E5323"/>
    <w:rsid w:val="006E552F"/>
    <w:rsid w:val="006E6E07"/>
    <w:rsid w:val="006E6E39"/>
    <w:rsid w:val="006E7666"/>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492"/>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1F0A"/>
    <w:rsid w:val="00711FCA"/>
    <w:rsid w:val="00712851"/>
    <w:rsid w:val="007132A6"/>
    <w:rsid w:val="00713726"/>
    <w:rsid w:val="00714175"/>
    <w:rsid w:val="00714306"/>
    <w:rsid w:val="00714E32"/>
    <w:rsid w:val="007159FE"/>
    <w:rsid w:val="00715C2E"/>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1AC"/>
    <w:rsid w:val="00726E82"/>
    <w:rsid w:val="00727716"/>
    <w:rsid w:val="0073008F"/>
    <w:rsid w:val="00731450"/>
    <w:rsid w:val="007315F1"/>
    <w:rsid w:val="007316F8"/>
    <w:rsid w:val="00731BB1"/>
    <w:rsid w:val="00731BE4"/>
    <w:rsid w:val="00731C66"/>
    <w:rsid w:val="0073211E"/>
    <w:rsid w:val="00732A34"/>
    <w:rsid w:val="00732BA4"/>
    <w:rsid w:val="00733A32"/>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5B6"/>
    <w:rsid w:val="007419C3"/>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BB1"/>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75A"/>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061"/>
    <w:rsid w:val="00790074"/>
    <w:rsid w:val="007902F4"/>
    <w:rsid w:val="00790689"/>
    <w:rsid w:val="007907A5"/>
    <w:rsid w:val="00790B4B"/>
    <w:rsid w:val="00790B64"/>
    <w:rsid w:val="00790B8C"/>
    <w:rsid w:val="00791BD2"/>
    <w:rsid w:val="00791F1C"/>
    <w:rsid w:val="00792127"/>
    <w:rsid w:val="00792273"/>
    <w:rsid w:val="007922C0"/>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BD5"/>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6EE"/>
    <w:rsid w:val="007B0889"/>
    <w:rsid w:val="007B15B7"/>
    <w:rsid w:val="007B2537"/>
    <w:rsid w:val="007B3052"/>
    <w:rsid w:val="007B3665"/>
    <w:rsid w:val="007B48D8"/>
    <w:rsid w:val="007B4CF7"/>
    <w:rsid w:val="007B4F36"/>
    <w:rsid w:val="007B52F2"/>
    <w:rsid w:val="007B540B"/>
    <w:rsid w:val="007B571B"/>
    <w:rsid w:val="007B6A85"/>
    <w:rsid w:val="007B7245"/>
    <w:rsid w:val="007B7537"/>
    <w:rsid w:val="007B7DE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263"/>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083"/>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7FF"/>
    <w:rsid w:val="0080784F"/>
    <w:rsid w:val="00807D28"/>
    <w:rsid w:val="008103B5"/>
    <w:rsid w:val="00810830"/>
    <w:rsid w:val="008113C5"/>
    <w:rsid w:val="00811D86"/>
    <w:rsid w:val="00812147"/>
    <w:rsid w:val="008128E9"/>
    <w:rsid w:val="00812958"/>
    <w:rsid w:val="00812E41"/>
    <w:rsid w:val="00812EF3"/>
    <w:rsid w:val="0081418C"/>
    <w:rsid w:val="00814412"/>
    <w:rsid w:val="00814D17"/>
    <w:rsid w:val="0081552A"/>
    <w:rsid w:val="00816A4F"/>
    <w:rsid w:val="008171A9"/>
    <w:rsid w:val="008172CD"/>
    <w:rsid w:val="00817420"/>
    <w:rsid w:val="00817903"/>
    <w:rsid w:val="00817D8C"/>
    <w:rsid w:val="00817F1A"/>
    <w:rsid w:val="00820019"/>
    <w:rsid w:val="00820763"/>
    <w:rsid w:val="008208DC"/>
    <w:rsid w:val="00820A16"/>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9DE"/>
    <w:rsid w:val="00830E4F"/>
    <w:rsid w:val="008310DE"/>
    <w:rsid w:val="008315C0"/>
    <w:rsid w:val="0083204A"/>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3D5"/>
    <w:rsid w:val="008369E8"/>
    <w:rsid w:val="00836B32"/>
    <w:rsid w:val="00836D95"/>
    <w:rsid w:val="00836F8F"/>
    <w:rsid w:val="008373AF"/>
    <w:rsid w:val="00837566"/>
    <w:rsid w:val="0083767B"/>
    <w:rsid w:val="008376B6"/>
    <w:rsid w:val="0084099C"/>
    <w:rsid w:val="00840B26"/>
    <w:rsid w:val="00840FAF"/>
    <w:rsid w:val="00841012"/>
    <w:rsid w:val="0084155B"/>
    <w:rsid w:val="00841E59"/>
    <w:rsid w:val="008424FA"/>
    <w:rsid w:val="00842CFA"/>
    <w:rsid w:val="00842EAC"/>
    <w:rsid w:val="00843650"/>
    <w:rsid w:val="00843CEF"/>
    <w:rsid w:val="00843DED"/>
    <w:rsid w:val="00844831"/>
    <w:rsid w:val="00844EAA"/>
    <w:rsid w:val="00845483"/>
    <w:rsid w:val="0084610A"/>
    <w:rsid w:val="008462B6"/>
    <w:rsid w:val="00847424"/>
    <w:rsid w:val="00850645"/>
    <w:rsid w:val="00851E9E"/>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2E5"/>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2B67"/>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702"/>
    <w:rsid w:val="008A5A1A"/>
    <w:rsid w:val="008A5D72"/>
    <w:rsid w:val="008A66F3"/>
    <w:rsid w:val="008A691E"/>
    <w:rsid w:val="008A7096"/>
    <w:rsid w:val="008A7A70"/>
    <w:rsid w:val="008B14B6"/>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7B2"/>
    <w:rsid w:val="008C10AF"/>
    <w:rsid w:val="008C1A58"/>
    <w:rsid w:val="008C1D27"/>
    <w:rsid w:val="008C1E10"/>
    <w:rsid w:val="008C1F32"/>
    <w:rsid w:val="008C212E"/>
    <w:rsid w:val="008C2C5E"/>
    <w:rsid w:val="008C2D14"/>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3F73"/>
    <w:rsid w:val="008D4102"/>
    <w:rsid w:val="008D46A6"/>
    <w:rsid w:val="008D48C2"/>
    <w:rsid w:val="008D5722"/>
    <w:rsid w:val="008D6E3F"/>
    <w:rsid w:val="008D756A"/>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45E"/>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A3F"/>
    <w:rsid w:val="00903C78"/>
    <w:rsid w:val="00903FEE"/>
    <w:rsid w:val="009043FE"/>
    <w:rsid w:val="009044E4"/>
    <w:rsid w:val="00904DBD"/>
    <w:rsid w:val="0090574E"/>
    <w:rsid w:val="0090578D"/>
    <w:rsid w:val="00905940"/>
    <w:rsid w:val="00905C36"/>
    <w:rsid w:val="00905D0F"/>
    <w:rsid w:val="00905F89"/>
    <w:rsid w:val="009104A1"/>
    <w:rsid w:val="00910F3C"/>
    <w:rsid w:val="00910F6D"/>
    <w:rsid w:val="009115D1"/>
    <w:rsid w:val="009117E4"/>
    <w:rsid w:val="009117EB"/>
    <w:rsid w:val="009118BC"/>
    <w:rsid w:val="00912253"/>
    <w:rsid w:val="0091235A"/>
    <w:rsid w:val="009125F6"/>
    <w:rsid w:val="00912721"/>
    <w:rsid w:val="00913E57"/>
    <w:rsid w:val="00913F32"/>
    <w:rsid w:val="00914166"/>
    <w:rsid w:val="00914CE9"/>
    <w:rsid w:val="00915CA6"/>
    <w:rsid w:val="00915DB2"/>
    <w:rsid w:val="00916134"/>
    <w:rsid w:val="00916288"/>
    <w:rsid w:val="00916C74"/>
    <w:rsid w:val="00917244"/>
    <w:rsid w:val="00917609"/>
    <w:rsid w:val="00917A3F"/>
    <w:rsid w:val="00920110"/>
    <w:rsid w:val="0092028F"/>
    <w:rsid w:val="00920881"/>
    <w:rsid w:val="009211B9"/>
    <w:rsid w:val="00922951"/>
    <w:rsid w:val="00923F13"/>
    <w:rsid w:val="00924152"/>
    <w:rsid w:val="0092445E"/>
    <w:rsid w:val="009245DB"/>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AA6"/>
    <w:rsid w:val="00941D55"/>
    <w:rsid w:val="00941F74"/>
    <w:rsid w:val="009425B0"/>
    <w:rsid w:val="00942AA1"/>
    <w:rsid w:val="009433A8"/>
    <w:rsid w:val="0094364F"/>
    <w:rsid w:val="00943898"/>
    <w:rsid w:val="00943CB4"/>
    <w:rsid w:val="00943FEE"/>
    <w:rsid w:val="009448AB"/>
    <w:rsid w:val="00945F56"/>
    <w:rsid w:val="0094627B"/>
    <w:rsid w:val="009472F6"/>
    <w:rsid w:val="00950317"/>
    <w:rsid w:val="0095040E"/>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5F5"/>
    <w:rsid w:val="00966C24"/>
    <w:rsid w:val="009670A0"/>
    <w:rsid w:val="00967184"/>
    <w:rsid w:val="009671B5"/>
    <w:rsid w:val="00967C48"/>
    <w:rsid w:val="00970635"/>
    <w:rsid w:val="0097178B"/>
    <w:rsid w:val="00971F5A"/>
    <w:rsid w:val="00972DC8"/>
    <w:rsid w:val="009733BD"/>
    <w:rsid w:val="00974566"/>
    <w:rsid w:val="00974758"/>
    <w:rsid w:val="00975805"/>
    <w:rsid w:val="0097703A"/>
    <w:rsid w:val="00977E01"/>
    <w:rsid w:val="009806B2"/>
    <w:rsid w:val="00980BA4"/>
    <w:rsid w:val="0098142A"/>
    <w:rsid w:val="009814FE"/>
    <w:rsid w:val="009818AD"/>
    <w:rsid w:val="00981A13"/>
    <w:rsid w:val="0098267A"/>
    <w:rsid w:val="0098312F"/>
    <w:rsid w:val="00983516"/>
    <w:rsid w:val="0098383F"/>
    <w:rsid w:val="00983AC8"/>
    <w:rsid w:val="009841A7"/>
    <w:rsid w:val="009851CF"/>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71E"/>
    <w:rsid w:val="009949AE"/>
    <w:rsid w:val="00995213"/>
    <w:rsid w:val="0099543C"/>
    <w:rsid w:val="00995820"/>
    <w:rsid w:val="00995DD1"/>
    <w:rsid w:val="009963B6"/>
    <w:rsid w:val="00996C92"/>
    <w:rsid w:val="00997CB0"/>
    <w:rsid w:val="00997D26"/>
    <w:rsid w:val="009A0485"/>
    <w:rsid w:val="009A0876"/>
    <w:rsid w:val="009A095B"/>
    <w:rsid w:val="009A09DC"/>
    <w:rsid w:val="009A1FF2"/>
    <w:rsid w:val="009A2D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9DA"/>
    <w:rsid w:val="009C162B"/>
    <w:rsid w:val="009C1667"/>
    <w:rsid w:val="009C186D"/>
    <w:rsid w:val="009C313E"/>
    <w:rsid w:val="009C340B"/>
    <w:rsid w:val="009C3F32"/>
    <w:rsid w:val="009C3F94"/>
    <w:rsid w:val="009C418E"/>
    <w:rsid w:val="009C4512"/>
    <w:rsid w:val="009C4A1F"/>
    <w:rsid w:val="009C5468"/>
    <w:rsid w:val="009C58BB"/>
    <w:rsid w:val="009C5B8D"/>
    <w:rsid w:val="009C6332"/>
    <w:rsid w:val="009C6E42"/>
    <w:rsid w:val="009C6FEF"/>
    <w:rsid w:val="009C71BD"/>
    <w:rsid w:val="009D06F3"/>
    <w:rsid w:val="009D0B29"/>
    <w:rsid w:val="009D2050"/>
    <w:rsid w:val="009D2291"/>
    <w:rsid w:val="009D2469"/>
    <w:rsid w:val="009D279D"/>
    <w:rsid w:val="009D3B17"/>
    <w:rsid w:val="009D3B81"/>
    <w:rsid w:val="009D4C55"/>
    <w:rsid w:val="009D4D26"/>
    <w:rsid w:val="009D4EC6"/>
    <w:rsid w:val="009D5A23"/>
    <w:rsid w:val="009D5B25"/>
    <w:rsid w:val="009D6702"/>
    <w:rsid w:val="009D7355"/>
    <w:rsid w:val="009D760B"/>
    <w:rsid w:val="009D7646"/>
    <w:rsid w:val="009D7693"/>
    <w:rsid w:val="009D76EC"/>
    <w:rsid w:val="009E153C"/>
    <w:rsid w:val="009E1CD9"/>
    <w:rsid w:val="009E1E4D"/>
    <w:rsid w:val="009E1FFC"/>
    <w:rsid w:val="009E34DE"/>
    <w:rsid w:val="009E3572"/>
    <w:rsid w:val="009E38DA"/>
    <w:rsid w:val="009E3C13"/>
    <w:rsid w:val="009E41EB"/>
    <w:rsid w:val="009E4336"/>
    <w:rsid w:val="009E44CB"/>
    <w:rsid w:val="009E4C9D"/>
    <w:rsid w:val="009E59D5"/>
    <w:rsid w:val="009E5F5B"/>
    <w:rsid w:val="009E67EF"/>
    <w:rsid w:val="009E78CF"/>
    <w:rsid w:val="009E7BE7"/>
    <w:rsid w:val="009F1108"/>
    <w:rsid w:val="009F1167"/>
    <w:rsid w:val="009F14DD"/>
    <w:rsid w:val="009F1AD3"/>
    <w:rsid w:val="009F1C90"/>
    <w:rsid w:val="009F2B01"/>
    <w:rsid w:val="009F2CDD"/>
    <w:rsid w:val="009F3372"/>
    <w:rsid w:val="009F382A"/>
    <w:rsid w:val="009F3E67"/>
    <w:rsid w:val="009F459A"/>
    <w:rsid w:val="009F60AA"/>
    <w:rsid w:val="009F612C"/>
    <w:rsid w:val="009F673E"/>
    <w:rsid w:val="009F6B5E"/>
    <w:rsid w:val="009F6FA2"/>
    <w:rsid w:val="009F7028"/>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41"/>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C58"/>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114"/>
    <w:rsid w:val="00A406F5"/>
    <w:rsid w:val="00A40791"/>
    <w:rsid w:val="00A40E1B"/>
    <w:rsid w:val="00A41292"/>
    <w:rsid w:val="00A41714"/>
    <w:rsid w:val="00A41800"/>
    <w:rsid w:val="00A41BEE"/>
    <w:rsid w:val="00A42228"/>
    <w:rsid w:val="00A43FC8"/>
    <w:rsid w:val="00A4400F"/>
    <w:rsid w:val="00A4468A"/>
    <w:rsid w:val="00A446B2"/>
    <w:rsid w:val="00A45896"/>
    <w:rsid w:val="00A46A63"/>
    <w:rsid w:val="00A4763D"/>
    <w:rsid w:val="00A478E1"/>
    <w:rsid w:val="00A47914"/>
    <w:rsid w:val="00A47E17"/>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88C"/>
    <w:rsid w:val="00A55961"/>
    <w:rsid w:val="00A562FC"/>
    <w:rsid w:val="00A56409"/>
    <w:rsid w:val="00A565D7"/>
    <w:rsid w:val="00A57213"/>
    <w:rsid w:val="00A5767D"/>
    <w:rsid w:val="00A579BA"/>
    <w:rsid w:val="00A57B5B"/>
    <w:rsid w:val="00A6089A"/>
    <w:rsid w:val="00A60DAD"/>
    <w:rsid w:val="00A61984"/>
    <w:rsid w:val="00A621C2"/>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73"/>
    <w:rsid w:val="00A741DF"/>
    <w:rsid w:val="00A74200"/>
    <w:rsid w:val="00A7483F"/>
    <w:rsid w:val="00A7533B"/>
    <w:rsid w:val="00A75715"/>
    <w:rsid w:val="00A7599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B0F"/>
    <w:rsid w:val="00AB0730"/>
    <w:rsid w:val="00AB1090"/>
    <w:rsid w:val="00AB111E"/>
    <w:rsid w:val="00AB11FF"/>
    <w:rsid w:val="00AB2064"/>
    <w:rsid w:val="00AB232B"/>
    <w:rsid w:val="00AB3479"/>
    <w:rsid w:val="00AB49B2"/>
    <w:rsid w:val="00AB4A4B"/>
    <w:rsid w:val="00AB5100"/>
    <w:rsid w:val="00AB54A9"/>
    <w:rsid w:val="00AB598C"/>
    <w:rsid w:val="00AB5A42"/>
    <w:rsid w:val="00AB6015"/>
    <w:rsid w:val="00AB6715"/>
    <w:rsid w:val="00AB67B1"/>
    <w:rsid w:val="00AB6944"/>
    <w:rsid w:val="00AB6BC1"/>
    <w:rsid w:val="00AB7EC3"/>
    <w:rsid w:val="00AC01B5"/>
    <w:rsid w:val="00AC02F8"/>
    <w:rsid w:val="00AC0D02"/>
    <w:rsid w:val="00AC14C2"/>
    <w:rsid w:val="00AC189C"/>
    <w:rsid w:val="00AC2007"/>
    <w:rsid w:val="00AC26BB"/>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A3B"/>
    <w:rsid w:val="00AD076C"/>
    <w:rsid w:val="00AD09A8"/>
    <w:rsid w:val="00AD28F9"/>
    <w:rsid w:val="00AD2CD8"/>
    <w:rsid w:val="00AD3EDA"/>
    <w:rsid w:val="00AD495E"/>
    <w:rsid w:val="00AD579E"/>
    <w:rsid w:val="00AD5810"/>
    <w:rsid w:val="00AD598C"/>
    <w:rsid w:val="00AD5C85"/>
    <w:rsid w:val="00AD66A9"/>
    <w:rsid w:val="00AD6D44"/>
    <w:rsid w:val="00AD7486"/>
    <w:rsid w:val="00AD75CE"/>
    <w:rsid w:val="00AD7674"/>
    <w:rsid w:val="00AD767E"/>
    <w:rsid w:val="00AD7694"/>
    <w:rsid w:val="00AD78B1"/>
    <w:rsid w:val="00AD7B9B"/>
    <w:rsid w:val="00AD7CA5"/>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7C9"/>
    <w:rsid w:val="00AE4510"/>
    <w:rsid w:val="00AE46C4"/>
    <w:rsid w:val="00AE49CE"/>
    <w:rsid w:val="00AE4D7A"/>
    <w:rsid w:val="00AE4E95"/>
    <w:rsid w:val="00AE69A1"/>
    <w:rsid w:val="00AE7238"/>
    <w:rsid w:val="00AE7FFD"/>
    <w:rsid w:val="00AF043C"/>
    <w:rsid w:val="00AF1084"/>
    <w:rsid w:val="00AF2331"/>
    <w:rsid w:val="00AF2E85"/>
    <w:rsid w:val="00AF30DD"/>
    <w:rsid w:val="00AF456B"/>
    <w:rsid w:val="00AF492D"/>
    <w:rsid w:val="00AF4EB3"/>
    <w:rsid w:val="00AF4EBA"/>
    <w:rsid w:val="00AF536D"/>
    <w:rsid w:val="00AF709A"/>
    <w:rsid w:val="00AF7BF5"/>
    <w:rsid w:val="00AF7FA9"/>
    <w:rsid w:val="00B00093"/>
    <w:rsid w:val="00B002C3"/>
    <w:rsid w:val="00B004A5"/>
    <w:rsid w:val="00B00752"/>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7B8"/>
    <w:rsid w:val="00B15D7C"/>
    <w:rsid w:val="00B16FF4"/>
    <w:rsid w:val="00B17395"/>
    <w:rsid w:val="00B17AF0"/>
    <w:rsid w:val="00B202F4"/>
    <w:rsid w:val="00B2146A"/>
    <w:rsid w:val="00B21954"/>
    <w:rsid w:val="00B21D6D"/>
    <w:rsid w:val="00B21E68"/>
    <w:rsid w:val="00B22179"/>
    <w:rsid w:val="00B226AF"/>
    <w:rsid w:val="00B22D61"/>
    <w:rsid w:val="00B23280"/>
    <w:rsid w:val="00B233B3"/>
    <w:rsid w:val="00B239BF"/>
    <w:rsid w:val="00B240F8"/>
    <w:rsid w:val="00B25DCC"/>
    <w:rsid w:val="00B260A2"/>
    <w:rsid w:val="00B26797"/>
    <w:rsid w:val="00B26D9F"/>
    <w:rsid w:val="00B273CD"/>
    <w:rsid w:val="00B274DB"/>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6DFA"/>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AC"/>
    <w:rsid w:val="00B432C4"/>
    <w:rsid w:val="00B44FAB"/>
    <w:rsid w:val="00B44FDF"/>
    <w:rsid w:val="00B45C7B"/>
    <w:rsid w:val="00B45E15"/>
    <w:rsid w:val="00B464E3"/>
    <w:rsid w:val="00B46973"/>
    <w:rsid w:val="00B46A70"/>
    <w:rsid w:val="00B46B52"/>
    <w:rsid w:val="00B4714F"/>
    <w:rsid w:val="00B47A2C"/>
    <w:rsid w:val="00B47F71"/>
    <w:rsid w:val="00B5009F"/>
    <w:rsid w:val="00B50CEA"/>
    <w:rsid w:val="00B50E67"/>
    <w:rsid w:val="00B50F6E"/>
    <w:rsid w:val="00B52C58"/>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35D"/>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DF3"/>
    <w:rsid w:val="00B7234F"/>
    <w:rsid w:val="00B723EA"/>
    <w:rsid w:val="00B724E0"/>
    <w:rsid w:val="00B7260A"/>
    <w:rsid w:val="00B7269C"/>
    <w:rsid w:val="00B728B6"/>
    <w:rsid w:val="00B737C6"/>
    <w:rsid w:val="00B73BAC"/>
    <w:rsid w:val="00B7457A"/>
    <w:rsid w:val="00B74597"/>
    <w:rsid w:val="00B74B6A"/>
    <w:rsid w:val="00B75676"/>
    <w:rsid w:val="00B76482"/>
    <w:rsid w:val="00B77159"/>
    <w:rsid w:val="00B77AC6"/>
    <w:rsid w:val="00B77B7D"/>
    <w:rsid w:val="00B77F3E"/>
    <w:rsid w:val="00B800E5"/>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A3D"/>
    <w:rsid w:val="00B91C64"/>
    <w:rsid w:val="00B9233F"/>
    <w:rsid w:val="00B92572"/>
    <w:rsid w:val="00B9304B"/>
    <w:rsid w:val="00B931F8"/>
    <w:rsid w:val="00B941FB"/>
    <w:rsid w:val="00B9437E"/>
    <w:rsid w:val="00B944AD"/>
    <w:rsid w:val="00B95B7A"/>
    <w:rsid w:val="00B96246"/>
    <w:rsid w:val="00B968D9"/>
    <w:rsid w:val="00B96D9C"/>
    <w:rsid w:val="00B976A5"/>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435"/>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1EEB"/>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2F7"/>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89D"/>
    <w:rsid w:val="00BF5976"/>
    <w:rsid w:val="00BF64F0"/>
    <w:rsid w:val="00BF6515"/>
    <w:rsid w:val="00BF676C"/>
    <w:rsid w:val="00BF68DE"/>
    <w:rsid w:val="00BF6F06"/>
    <w:rsid w:val="00BF7149"/>
    <w:rsid w:val="00BF7B4D"/>
    <w:rsid w:val="00BF7CB7"/>
    <w:rsid w:val="00C00215"/>
    <w:rsid w:val="00C013FA"/>
    <w:rsid w:val="00C02AE8"/>
    <w:rsid w:val="00C040E9"/>
    <w:rsid w:val="00C047D8"/>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32A"/>
    <w:rsid w:val="00C166B0"/>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858"/>
    <w:rsid w:val="00C26E30"/>
    <w:rsid w:val="00C3039D"/>
    <w:rsid w:val="00C30D70"/>
    <w:rsid w:val="00C316AE"/>
    <w:rsid w:val="00C32392"/>
    <w:rsid w:val="00C32664"/>
    <w:rsid w:val="00C3271D"/>
    <w:rsid w:val="00C330F0"/>
    <w:rsid w:val="00C3379C"/>
    <w:rsid w:val="00C34E93"/>
    <w:rsid w:val="00C35733"/>
    <w:rsid w:val="00C362D1"/>
    <w:rsid w:val="00C366DD"/>
    <w:rsid w:val="00C369D4"/>
    <w:rsid w:val="00C37833"/>
    <w:rsid w:val="00C378D1"/>
    <w:rsid w:val="00C37957"/>
    <w:rsid w:val="00C40A0A"/>
    <w:rsid w:val="00C41A5D"/>
    <w:rsid w:val="00C42158"/>
    <w:rsid w:val="00C4288F"/>
    <w:rsid w:val="00C42BF7"/>
    <w:rsid w:val="00C433A3"/>
    <w:rsid w:val="00C43809"/>
    <w:rsid w:val="00C43A7C"/>
    <w:rsid w:val="00C441FB"/>
    <w:rsid w:val="00C44FC0"/>
    <w:rsid w:val="00C4564E"/>
    <w:rsid w:val="00C45E40"/>
    <w:rsid w:val="00C463D5"/>
    <w:rsid w:val="00C51FE8"/>
    <w:rsid w:val="00C529B7"/>
    <w:rsid w:val="00C52BF9"/>
    <w:rsid w:val="00C52DD5"/>
    <w:rsid w:val="00C536E8"/>
    <w:rsid w:val="00C53883"/>
    <w:rsid w:val="00C53B95"/>
    <w:rsid w:val="00C53BD4"/>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2F5F"/>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AFB"/>
    <w:rsid w:val="00C82BA9"/>
    <w:rsid w:val="00C838EE"/>
    <w:rsid w:val="00C83961"/>
    <w:rsid w:val="00C844D0"/>
    <w:rsid w:val="00C84C06"/>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FB8"/>
    <w:rsid w:val="00C93952"/>
    <w:rsid w:val="00C9395F"/>
    <w:rsid w:val="00C93DCF"/>
    <w:rsid w:val="00C94BB4"/>
    <w:rsid w:val="00C94BB9"/>
    <w:rsid w:val="00C94ECC"/>
    <w:rsid w:val="00C9501F"/>
    <w:rsid w:val="00C955CA"/>
    <w:rsid w:val="00C95811"/>
    <w:rsid w:val="00C95B48"/>
    <w:rsid w:val="00C9638D"/>
    <w:rsid w:val="00C96A56"/>
    <w:rsid w:val="00C96F9D"/>
    <w:rsid w:val="00C972DE"/>
    <w:rsid w:val="00C97C60"/>
    <w:rsid w:val="00CA01D3"/>
    <w:rsid w:val="00CA0D85"/>
    <w:rsid w:val="00CA0EF3"/>
    <w:rsid w:val="00CA14DD"/>
    <w:rsid w:val="00CA19F8"/>
    <w:rsid w:val="00CA1D2C"/>
    <w:rsid w:val="00CA297D"/>
    <w:rsid w:val="00CA38AD"/>
    <w:rsid w:val="00CA3B1A"/>
    <w:rsid w:val="00CA3ED1"/>
    <w:rsid w:val="00CA46C4"/>
    <w:rsid w:val="00CA4E7B"/>
    <w:rsid w:val="00CA5A17"/>
    <w:rsid w:val="00CA5D1F"/>
    <w:rsid w:val="00CA5EC4"/>
    <w:rsid w:val="00CA6389"/>
    <w:rsid w:val="00CA699F"/>
    <w:rsid w:val="00CA7301"/>
    <w:rsid w:val="00CA7482"/>
    <w:rsid w:val="00CA7CF9"/>
    <w:rsid w:val="00CB0385"/>
    <w:rsid w:val="00CB0740"/>
    <w:rsid w:val="00CB0A61"/>
    <w:rsid w:val="00CB0B7D"/>
    <w:rsid w:val="00CB1448"/>
    <w:rsid w:val="00CB1596"/>
    <w:rsid w:val="00CB4538"/>
    <w:rsid w:val="00CB4742"/>
    <w:rsid w:val="00CB5655"/>
    <w:rsid w:val="00CB5C69"/>
    <w:rsid w:val="00CB690F"/>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C7F63"/>
    <w:rsid w:val="00CD06E7"/>
    <w:rsid w:val="00CD0CB6"/>
    <w:rsid w:val="00CD0DCB"/>
    <w:rsid w:val="00CD10CB"/>
    <w:rsid w:val="00CD206D"/>
    <w:rsid w:val="00CD2A97"/>
    <w:rsid w:val="00CD2EF8"/>
    <w:rsid w:val="00CD4084"/>
    <w:rsid w:val="00CD4EC2"/>
    <w:rsid w:val="00CD506D"/>
    <w:rsid w:val="00CD647C"/>
    <w:rsid w:val="00CD69DF"/>
    <w:rsid w:val="00CD6AAE"/>
    <w:rsid w:val="00CD6EA9"/>
    <w:rsid w:val="00CD7157"/>
    <w:rsid w:val="00CD7868"/>
    <w:rsid w:val="00CE12C7"/>
    <w:rsid w:val="00CE134C"/>
    <w:rsid w:val="00CE13F3"/>
    <w:rsid w:val="00CE172B"/>
    <w:rsid w:val="00CE25A0"/>
    <w:rsid w:val="00CE2AB2"/>
    <w:rsid w:val="00CE311E"/>
    <w:rsid w:val="00CE35E9"/>
    <w:rsid w:val="00CE37C5"/>
    <w:rsid w:val="00CE3EE2"/>
    <w:rsid w:val="00CE5C09"/>
    <w:rsid w:val="00CE7274"/>
    <w:rsid w:val="00CF016B"/>
    <w:rsid w:val="00CF0175"/>
    <w:rsid w:val="00CF0C44"/>
    <w:rsid w:val="00CF1001"/>
    <w:rsid w:val="00CF1A9C"/>
    <w:rsid w:val="00CF221C"/>
    <w:rsid w:val="00CF28B1"/>
    <w:rsid w:val="00CF2CBD"/>
    <w:rsid w:val="00CF37E0"/>
    <w:rsid w:val="00CF3D13"/>
    <w:rsid w:val="00CF4519"/>
    <w:rsid w:val="00CF4FAC"/>
    <w:rsid w:val="00CF5033"/>
    <w:rsid w:val="00CF54F3"/>
    <w:rsid w:val="00CF58E4"/>
    <w:rsid w:val="00CF70A8"/>
    <w:rsid w:val="00CF746D"/>
    <w:rsid w:val="00D001BD"/>
    <w:rsid w:val="00D0136F"/>
    <w:rsid w:val="00D0227E"/>
    <w:rsid w:val="00D02AAF"/>
    <w:rsid w:val="00D02ED2"/>
    <w:rsid w:val="00D03CE4"/>
    <w:rsid w:val="00D04591"/>
    <w:rsid w:val="00D047CF"/>
    <w:rsid w:val="00D054DD"/>
    <w:rsid w:val="00D05CA6"/>
    <w:rsid w:val="00D064C3"/>
    <w:rsid w:val="00D0705A"/>
    <w:rsid w:val="00D0725D"/>
    <w:rsid w:val="00D10C57"/>
    <w:rsid w:val="00D11E86"/>
    <w:rsid w:val="00D12A28"/>
    <w:rsid w:val="00D12A78"/>
    <w:rsid w:val="00D12B31"/>
    <w:rsid w:val="00D131C0"/>
    <w:rsid w:val="00D14A3E"/>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35A"/>
    <w:rsid w:val="00D44A58"/>
    <w:rsid w:val="00D455D8"/>
    <w:rsid w:val="00D4571B"/>
    <w:rsid w:val="00D45A12"/>
    <w:rsid w:val="00D45FEA"/>
    <w:rsid w:val="00D461A9"/>
    <w:rsid w:val="00D47E1F"/>
    <w:rsid w:val="00D503EB"/>
    <w:rsid w:val="00D50742"/>
    <w:rsid w:val="00D512FE"/>
    <w:rsid w:val="00D5212B"/>
    <w:rsid w:val="00D52B99"/>
    <w:rsid w:val="00D53752"/>
    <w:rsid w:val="00D5394C"/>
    <w:rsid w:val="00D53EC5"/>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364"/>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E6E"/>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77C"/>
    <w:rsid w:val="00D82722"/>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CDC"/>
    <w:rsid w:val="00D902BB"/>
    <w:rsid w:val="00D90E18"/>
    <w:rsid w:val="00D90EA4"/>
    <w:rsid w:val="00D91CEB"/>
    <w:rsid w:val="00D92CD6"/>
    <w:rsid w:val="00D936E6"/>
    <w:rsid w:val="00D946E1"/>
    <w:rsid w:val="00D94D15"/>
    <w:rsid w:val="00D95382"/>
    <w:rsid w:val="00D95D6A"/>
    <w:rsid w:val="00DA0A9B"/>
    <w:rsid w:val="00DA0B96"/>
    <w:rsid w:val="00DA0E2D"/>
    <w:rsid w:val="00DA1239"/>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1CC6"/>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15A"/>
    <w:rsid w:val="00DC668D"/>
    <w:rsid w:val="00DD013F"/>
    <w:rsid w:val="00DD01F0"/>
    <w:rsid w:val="00DD14EF"/>
    <w:rsid w:val="00DD1554"/>
    <w:rsid w:val="00DD1D35"/>
    <w:rsid w:val="00DD2077"/>
    <w:rsid w:val="00DD2331"/>
    <w:rsid w:val="00DD2338"/>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399"/>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2EE"/>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1CE8"/>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5D4D"/>
    <w:rsid w:val="00E460D0"/>
    <w:rsid w:val="00E478BF"/>
    <w:rsid w:val="00E51761"/>
    <w:rsid w:val="00E51BE6"/>
    <w:rsid w:val="00E51CBA"/>
    <w:rsid w:val="00E51F35"/>
    <w:rsid w:val="00E52703"/>
    <w:rsid w:val="00E54337"/>
    <w:rsid w:val="00E54674"/>
    <w:rsid w:val="00E54F63"/>
    <w:rsid w:val="00E5577B"/>
    <w:rsid w:val="00E55CF4"/>
    <w:rsid w:val="00E5620D"/>
    <w:rsid w:val="00E56359"/>
    <w:rsid w:val="00E567C2"/>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3E5"/>
    <w:rsid w:val="00E75807"/>
    <w:rsid w:val="00E7589F"/>
    <w:rsid w:val="00E7597A"/>
    <w:rsid w:val="00E75CE2"/>
    <w:rsid w:val="00E75EFD"/>
    <w:rsid w:val="00E7766A"/>
    <w:rsid w:val="00E77FD3"/>
    <w:rsid w:val="00E803FC"/>
    <w:rsid w:val="00E8053F"/>
    <w:rsid w:val="00E81920"/>
    <w:rsid w:val="00E82AC2"/>
    <w:rsid w:val="00E82B20"/>
    <w:rsid w:val="00E832DD"/>
    <w:rsid w:val="00E83DD2"/>
    <w:rsid w:val="00E84094"/>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509"/>
    <w:rsid w:val="00E92B28"/>
    <w:rsid w:val="00E9447B"/>
    <w:rsid w:val="00E94538"/>
    <w:rsid w:val="00E94BAB"/>
    <w:rsid w:val="00E94D39"/>
    <w:rsid w:val="00E95883"/>
    <w:rsid w:val="00E95D6F"/>
    <w:rsid w:val="00E95DE2"/>
    <w:rsid w:val="00E96185"/>
    <w:rsid w:val="00E96BAC"/>
    <w:rsid w:val="00E971D4"/>
    <w:rsid w:val="00E97204"/>
    <w:rsid w:val="00E97909"/>
    <w:rsid w:val="00EA071E"/>
    <w:rsid w:val="00EA0BA4"/>
    <w:rsid w:val="00EA1CEE"/>
    <w:rsid w:val="00EA1D0B"/>
    <w:rsid w:val="00EA22C2"/>
    <w:rsid w:val="00EA2388"/>
    <w:rsid w:val="00EA24DA"/>
    <w:rsid w:val="00EA2A10"/>
    <w:rsid w:val="00EA310F"/>
    <w:rsid w:val="00EA3373"/>
    <w:rsid w:val="00EA340A"/>
    <w:rsid w:val="00EA3E5B"/>
    <w:rsid w:val="00EA3EF0"/>
    <w:rsid w:val="00EA4493"/>
    <w:rsid w:val="00EA44EC"/>
    <w:rsid w:val="00EA4B0A"/>
    <w:rsid w:val="00EA54DC"/>
    <w:rsid w:val="00EA5FB0"/>
    <w:rsid w:val="00EA6638"/>
    <w:rsid w:val="00EA670C"/>
    <w:rsid w:val="00EA680E"/>
    <w:rsid w:val="00EA75F4"/>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8B7"/>
    <w:rsid w:val="00ED68FC"/>
    <w:rsid w:val="00ED7180"/>
    <w:rsid w:val="00ED7ED0"/>
    <w:rsid w:val="00EE07D6"/>
    <w:rsid w:val="00EE11CF"/>
    <w:rsid w:val="00EE131A"/>
    <w:rsid w:val="00EE271B"/>
    <w:rsid w:val="00EE32A8"/>
    <w:rsid w:val="00EE3F20"/>
    <w:rsid w:val="00EE4A2F"/>
    <w:rsid w:val="00EE5017"/>
    <w:rsid w:val="00EE5558"/>
    <w:rsid w:val="00EE5714"/>
    <w:rsid w:val="00EE5C6E"/>
    <w:rsid w:val="00EE5F54"/>
    <w:rsid w:val="00EE60FF"/>
    <w:rsid w:val="00EE631C"/>
    <w:rsid w:val="00EE64E5"/>
    <w:rsid w:val="00EE68EE"/>
    <w:rsid w:val="00EE6979"/>
    <w:rsid w:val="00EE7502"/>
    <w:rsid w:val="00EE7627"/>
    <w:rsid w:val="00EF00AE"/>
    <w:rsid w:val="00EF0196"/>
    <w:rsid w:val="00EF0E1E"/>
    <w:rsid w:val="00EF0F2B"/>
    <w:rsid w:val="00EF133E"/>
    <w:rsid w:val="00EF1889"/>
    <w:rsid w:val="00EF1CB9"/>
    <w:rsid w:val="00EF25E5"/>
    <w:rsid w:val="00EF28D9"/>
    <w:rsid w:val="00EF2C46"/>
    <w:rsid w:val="00EF3372"/>
    <w:rsid w:val="00EF421C"/>
    <w:rsid w:val="00EF5575"/>
    <w:rsid w:val="00EF5A8D"/>
    <w:rsid w:val="00EF5BE9"/>
    <w:rsid w:val="00EF629E"/>
    <w:rsid w:val="00EF6908"/>
    <w:rsid w:val="00EF6B36"/>
    <w:rsid w:val="00EF6D89"/>
    <w:rsid w:val="00EF6F9D"/>
    <w:rsid w:val="00EF7515"/>
    <w:rsid w:val="00EF755D"/>
    <w:rsid w:val="00EF7E6D"/>
    <w:rsid w:val="00EF7F9A"/>
    <w:rsid w:val="00F00A16"/>
    <w:rsid w:val="00F01269"/>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5BF"/>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36"/>
    <w:rsid w:val="00F35571"/>
    <w:rsid w:val="00F3585E"/>
    <w:rsid w:val="00F36DE9"/>
    <w:rsid w:val="00F3718D"/>
    <w:rsid w:val="00F373B1"/>
    <w:rsid w:val="00F37610"/>
    <w:rsid w:val="00F37AA6"/>
    <w:rsid w:val="00F41CF2"/>
    <w:rsid w:val="00F42101"/>
    <w:rsid w:val="00F423D5"/>
    <w:rsid w:val="00F428FA"/>
    <w:rsid w:val="00F42E8D"/>
    <w:rsid w:val="00F43544"/>
    <w:rsid w:val="00F438DA"/>
    <w:rsid w:val="00F43EF4"/>
    <w:rsid w:val="00F442D3"/>
    <w:rsid w:val="00F449F0"/>
    <w:rsid w:val="00F44C81"/>
    <w:rsid w:val="00F45191"/>
    <w:rsid w:val="00F45C19"/>
    <w:rsid w:val="00F46284"/>
    <w:rsid w:val="00F46C6E"/>
    <w:rsid w:val="00F46D1E"/>
    <w:rsid w:val="00F47A22"/>
    <w:rsid w:val="00F506CD"/>
    <w:rsid w:val="00F51331"/>
    <w:rsid w:val="00F5224A"/>
    <w:rsid w:val="00F522F9"/>
    <w:rsid w:val="00F52ACC"/>
    <w:rsid w:val="00F538D9"/>
    <w:rsid w:val="00F54FE8"/>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DA4"/>
    <w:rsid w:val="00F7529B"/>
    <w:rsid w:val="00F75848"/>
    <w:rsid w:val="00F75A6B"/>
    <w:rsid w:val="00F76200"/>
    <w:rsid w:val="00F76FBF"/>
    <w:rsid w:val="00F7702C"/>
    <w:rsid w:val="00F77A2D"/>
    <w:rsid w:val="00F77C89"/>
    <w:rsid w:val="00F80EE2"/>
    <w:rsid w:val="00F80FD0"/>
    <w:rsid w:val="00F81044"/>
    <w:rsid w:val="00F81F92"/>
    <w:rsid w:val="00F83B75"/>
    <w:rsid w:val="00F83BAB"/>
    <w:rsid w:val="00F841E1"/>
    <w:rsid w:val="00F84A98"/>
    <w:rsid w:val="00F84AF1"/>
    <w:rsid w:val="00F8508C"/>
    <w:rsid w:val="00F8590E"/>
    <w:rsid w:val="00F85945"/>
    <w:rsid w:val="00F85F2A"/>
    <w:rsid w:val="00F8696B"/>
    <w:rsid w:val="00F86E67"/>
    <w:rsid w:val="00F871D1"/>
    <w:rsid w:val="00F87423"/>
    <w:rsid w:val="00F87C8C"/>
    <w:rsid w:val="00F9051D"/>
    <w:rsid w:val="00F90884"/>
    <w:rsid w:val="00F908E1"/>
    <w:rsid w:val="00F9094B"/>
    <w:rsid w:val="00F90FF4"/>
    <w:rsid w:val="00F91C1C"/>
    <w:rsid w:val="00F91DAE"/>
    <w:rsid w:val="00F92BB5"/>
    <w:rsid w:val="00F92C0D"/>
    <w:rsid w:val="00F92D23"/>
    <w:rsid w:val="00F92FDA"/>
    <w:rsid w:val="00F93187"/>
    <w:rsid w:val="00F938DA"/>
    <w:rsid w:val="00F93AB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82"/>
    <w:rsid w:val="00FA17D9"/>
    <w:rsid w:val="00FA1D00"/>
    <w:rsid w:val="00FA1FBF"/>
    <w:rsid w:val="00FA2425"/>
    <w:rsid w:val="00FA30BF"/>
    <w:rsid w:val="00FA338F"/>
    <w:rsid w:val="00FA354B"/>
    <w:rsid w:val="00FA3932"/>
    <w:rsid w:val="00FA4F46"/>
    <w:rsid w:val="00FA5076"/>
    <w:rsid w:val="00FA53A8"/>
    <w:rsid w:val="00FA5447"/>
    <w:rsid w:val="00FA5645"/>
    <w:rsid w:val="00FA7004"/>
    <w:rsid w:val="00FB0CFB"/>
    <w:rsid w:val="00FB113D"/>
    <w:rsid w:val="00FB13DC"/>
    <w:rsid w:val="00FB23CF"/>
    <w:rsid w:val="00FB34C5"/>
    <w:rsid w:val="00FB35F0"/>
    <w:rsid w:val="00FB399F"/>
    <w:rsid w:val="00FB4082"/>
    <w:rsid w:val="00FB41A1"/>
    <w:rsid w:val="00FB4560"/>
    <w:rsid w:val="00FB4E7B"/>
    <w:rsid w:val="00FB610C"/>
    <w:rsid w:val="00FB63BB"/>
    <w:rsid w:val="00FB6EB8"/>
    <w:rsid w:val="00FB7AA1"/>
    <w:rsid w:val="00FC08FD"/>
    <w:rsid w:val="00FC0AB0"/>
    <w:rsid w:val="00FC1DD1"/>
    <w:rsid w:val="00FC2FB0"/>
    <w:rsid w:val="00FC3647"/>
    <w:rsid w:val="00FC3B64"/>
    <w:rsid w:val="00FC5DBB"/>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E19"/>
    <w:rsid w:val="00FD70AA"/>
    <w:rsid w:val="00FD7C27"/>
    <w:rsid w:val="00FE0504"/>
    <w:rsid w:val="00FE06BB"/>
    <w:rsid w:val="00FE0BB9"/>
    <w:rsid w:val="00FE1094"/>
    <w:rsid w:val="00FE3142"/>
    <w:rsid w:val="00FE3C30"/>
    <w:rsid w:val="00FE3ED2"/>
    <w:rsid w:val="00FE3EFC"/>
    <w:rsid w:val="00FE470C"/>
    <w:rsid w:val="00FE4932"/>
    <w:rsid w:val="00FE53F5"/>
    <w:rsid w:val="00FE5C06"/>
    <w:rsid w:val="00FE5C73"/>
    <w:rsid w:val="00FF0447"/>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D36505"/>
  <w15:chartTrackingRefBased/>
  <w15:docId w15:val="{84CD9F6F-1A60-440E-9FCC-934B51F94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Default">
    <w:name w:val="Default"/>
    <w:rsid w:val="00983516"/>
    <w:pPr>
      <w:autoSpaceDE w:val="0"/>
      <w:autoSpaceDN w:val="0"/>
      <w:adjustRightInd w:val="0"/>
      <w:spacing w:after="0"/>
      <w:ind w:firstLine="0"/>
    </w:pPr>
    <w:rPr>
      <w:rFonts w:ascii="Georgia" w:hAnsi="Georgia" w:cs="Georgia"/>
      <w:color w:val="000000"/>
      <w:lang w:val="sv-SE"/>
    </w:rPr>
  </w:style>
  <w:style w:type="paragraph" w:styleId="Revision">
    <w:name w:val="Revision"/>
    <w:hidden/>
    <w:uiPriority w:val="99"/>
    <w:semiHidden/>
    <w:rsid w:val="00A74173"/>
    <w:pPr>
      <w:spacing w:after="0"/>
      <w:ind w:firstLine="0"/>
    </w:pPr>
    <w:rPr>
      <w:kern w:val="28"/>
      <w:lang w:val="sv-SE"/>
      <w14:numSpacing w14:val="proportional"/>
    </w:rPr>
  </w:style>
  <w:style w:type="character" w:styleId="Hyperlnk">
    <w:name w:val="Hyperlink"/>
    <w:basedOn w:val="Standardstycketeckensnitt"/>
    <w:uiPriority w:val="99"/>
    <w:unhideWhenUsed/>
    <w:locked/>
    <w:rsid w:val="000819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0203">
      <w:bodyDiv w:val="1"/>
      <w:marLeft w:val="0"/>
      <w:marRight w:val="0"/>
      <w:marTop w:val="0"/>
      <w:marBottom w:val="0"/>
      <w:divBdr>
        <w:top w:val="none" w:sz="0" w:space="0" w:color="auto"/>
        <w:left w:val="none" w:sz="0" w:space="0" w:color="auto"/>
        <w:bottom w:val="none" w:sz="0" w:space="0" w:color="auto"/>
        <w:right w:val="none" w:sz="0" w:space="0" w:color="auto"/>
      </w:divBdr>
    </w:div>
    <w:div w:id="17240667">
      <w:bodyDiv w:val="1"/>
      <w:marLeft w:val="0"/>
      <w:marRight w:val="0"/>
      <w:marTop w:val="0"/>
      <w:marBottom w:val="0"/>
      <w:divBdr>
        <w:top w:val="none" w:sz="0" w:space="0" w:color="auto"/>
        <w:left w:val="none" w:sz="0" w:space="0" w:color="auto"/>
        <w:bottom w:val="none" w:sz="0" w:space="0" w:color="auto"/>
        <w:right w:val="none" w:sz="0" w:space="0" w:color="auto"/>
      </w:divBdr>
    </w:div>
    <w:div w:id="38870795">
      <w:bodyDiv w:val="1"/>
      <w:marLeft w:val="0"/>
      <w:marRight w:val="0"/>
      <w:marTop w:val="0"/>
      <w:marBottom w:val="0"/>
      <w:divBdr>
        <w:top w:val="none" w:sz="0" w:space="0" w:color="auto"/>
        <w:left w:val="none" w:sz="0" w:space="0" w:color="auto"/>
        <w:bottom w:val="none" w:sz="0" w:space="0" w:color="auto"/>
        <w:right w:val="none" w:sz="0" w:space="0" w:color="auto"/>
      </w:divBdr>
    </w:div>
    <w:div w:id="330524566">
      <w:bodyDiv w:val="1"/>
      <w:marLeft w:val="0"/>
      <w:marRight w:val="0"/>
      <w:marTop w:val="0"/>
      <w:marBottom w:val="0"/>
      <w:divBdr>
        <w:top w:val="none" w:sz="0" w:space="0" w:color="auto"/>
        <w:left w:val="none" w:sz="0" w:space="0" w:color="auto"/>
        <w:bottom w:val="none" w:sz="0" w:space="0" w:color="auto"/>
        <w:right w:val="none" w:sz="0" w:space="0" w:color="auto"/>
      </w:divBdr>
    </w:div>
    <w:div w:id="331881875">
      <w:bodyDiv w:val="1"/>
      <w:marLeft w:val="0"/>
      <w:marRight w:val="0"/>
      <w:marTop w:val="0"/>
      <w:marBottom w:val="0"/>
      <w:divBdr>
        <w:top w:val="none" w:sz="0" w:space="0" w:color="auto"/>
        <w:left w:val="none" w:sz="0" w:space="0" w:color="auto"/>
        <w:bottom w:val="none" w:sz="0" w:space="0" w:color="auto"/>
        <w:right w:val="none" w:sz="0" w:space="0" w:color="auto"/>
      </w:divBdr>
    </w:div>
    <w:div w:id="358701294">
      <w:bodyDiv w:val="1"/>
      <w:marLeft w:val="0"/>
      <w:marRight w:val="0"/>
      <w:marTop w:val="0"/>
      <w:marBottom w:val="0"/>
      <w:divBdr>
        <w:top w:val="none" w:sz="0" w:space="0" w:color="auto"/>
        <w:left w:val="none" w:sz="0" w:space="0" w:color="auto"/>
        <w:bottom w:val="none" w:sz="0" w:space="0" w:color="auto"/>
        <w:right w:val="none" w:sz="0" w:space="0" w:color="auto"/>
      </w:divBdr>
    </w:div>
    <w:div w:id="461464903">
      <w:bodyDiv w:val="1"/>
      <w:marLeft w:val="0"/>
      <w:marRight w:val="0"/>
      <w:marTop w:val="0"/>
      <w:marBottom w:val="0"/>
      <w:divBdr>
        <w:top w:val="none" w:sz="0" w:space="0" w:color="auto"/>
        <w:left w:val="none" w:sz="0" w:space="0" w:color="auto"/>
        <w:bottom w:val="none" w:sz="0" w:space="0" w:color="auto"/>
        <w:right w:val="none" w:sz="0" w:space="0" w:color="auto"/>
      </w:divBdr>
    </w:div>
    <w:div w:id="728502160">
      <w:bodyDiv w:val="1"/>
      <w:marLeft w:val="0"/>
      <w:marRight w:val="0"/>
      <w:marTop w:val="0"/>
      <w:marBottom w:val="0"/>
      <w:divBdr>
        <w:top w:val="none" w:sz="0" w:space="0" w:color="auto"/>
        <w:left w:val="none" w:sz="0" w:space="0" w:color="auto"/>
        <w:bottom w:val="none" w:sz="0" w:space="0" w:color="auto"/>
        <w:right w:val="none" w:sz="0" w:space="0" w:color="auto"/>
      </w:divBdr>
    </w:div>
    <w:div w:id="943925603">
      <w:bodyDiv w:val="1"/>
      <w:marLeft w:val="0"/>
      <w:marRight w:val="0"/>
      <w:marTop w:val="0"/>
      <w:marBottom w:val="0"/>
      <w:divBdr>
        <w:top w:val="none" w:sz="0" w:space="0" w:color="auto"/>
        <w:left w:val="none" w:sz="0" w:space="0" w:color="auto"/>
        <w:bottom w:val="none" w:sz="0" w:space="0" w:color="auto"/>
        <w:right w:val="none" w:sz="0" w:space="0" w:color="auto"/>
      </w:divBdr>
    </w:div>
    <w:div w:id="962804087">
      <w:bodyDiv w:val="1"/>
      <w:marLeft w:val="0"/>
      <w:marRight w:val="0"/>
      <w:marTop w:val="0"/>
      <w:marBottom w:val="0"/>
      <w:divBdr>
        <w:top w:val="none" w:sz="0" w:space="0" w:color="auto"/>
        <w:left w:val="none" w:sz="0" w:space="0" w:color="auto"/>
        <w:bottom w:val="none" w:sz="0" w:space="0" w:color="auto"/>
        <w:right w:val="none" w:sz="0" w:space="0" w:color="auto"/>
      </w:divBdr>
    </w:div>
    <w:div w:id="1266771017">
      <w:bodyDiv w:val="1"/>
      <w:marLeft w:val="0"/>
      <w:marRight w:val="0"/>
      <w:marTop w:val="0"/>
      <w:marBottom w:val="0"/>
      <w:divBdr>
        <w:top w:val="none" w:sz="0" w:space="0" w:color="auto"/>
        <w:left w:val="none" w:sz="0" w:space="0" w:color="auto"/>
        <w:bottom w:val="none" w:sz="0" w:space="0" w:color="auto"/>
        <w:right w:val="none" w:sz="0" w:space="0" w:color="auto"/>
      </w:divBdr>
    </w:div>
    <w:div w:id="1393845363">
      <w:bodyDiv w:val="1"/>
      <w:marLeft w:val="0"/>
      <w:marRight w:val="0"/>
      <w:marTop w:val="0"/>
      <w:marBottom w:val="0"/>
      <w:divBdr>
        <w:top w:val="none" w:sz="0" w:space="0" w:color="auto"/>
        <w:left w:val="none" w:sz="0" w:space="0" w:color="auto"/>
        <w:bottom w:val="none" w:sz="0" w:space="0" w:color="auto"/>
        <w:right w:val="none" w:sz="0" w:space="0" w:color="auto"/>
      </w:divBdr>
    </w:div>
    <w:div w:id="1453670532">
      <w:bodyDiv w:val="1"/>
      <w:marLeft w:val="0"/>
      <w:marRight w:val="0"/>
      <w:marTop w:val="0"/>
      <w:marBottom w:val="0"/>
      <w:divBdr>
        <w:top w:val="none" w:sz="0" w:space="0" w:color="auto"/>
        <w:left w:val="none" w:sz="0" w:space="0" w:color="auto"/>
        <w:bottom w:val="none" w:sz="0" w:space="0" w:color="auto"/>
        <w:right w:val="none" w:sz="0" w:space="0" w:color="auto"/>
      </w:divBdr>
    </w:div>
    <w:div w:id="1542788138">
      <w:bodyDiv w:val="1"/>
      <w:marLeft w:val="0"/>
      <w:marRight w:val="0"/>
      <w:marTop w:val="0"/>
      <w:marBottom w:val="0"/>
      <w:divBdr>
        <w:top w:val="none" w:sz="0" w:space="0" w:color="auto"/>
        <w:left w:val="none" w:sz="0" w:space="0" w:color="auto"/>
        <w:bottom w:val="none" w:sz="0" w:space="0" w:color="auto"/>
        <w:right w:val="none" w:sz="0" w:space="0" w:color="auto"/>
      </w:divBdr>
    </w:div>
    <w:div w:id="201020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AEE91050584DBC880A602267AB1913"/>
        <w:category>
          <w:name w:val="Allmänt"/>
          <w:gallery w:val="placeholder"/>
        </w:category>
        <w:types>
          <w:type w:val="bbPlcHdr"/>
        </w:types>
        <w:behaviors>
          <w:behavior w:val="content"/>
        </w:behaviors>
        <w:guid w:val="{AFCF9E57-7AB7-4595-977C-451976EB0E4F}"/>
      </w:docPartPr>
      <w:docPartBody>
        <w:p w:rsidR="00486695" w:rsidRDefault="003F0DE9">
          <w:pPr>
            <w:pStyle w:val="50AEE91050584DBC880A602267AB1913"/>
          </w:pPr>
          <w:r w:rsidRPr="005A0A93">
            <w:rPr>
              <w:rStyle w:val="Platshllartext"/>
            </w:rPr>
            <w:t>Förslag till riksdagsbeslut</w:t>
          </w:r>
        </w:p>
      </w:docPartBody>
    </w:docPart>
    <w:docPart>
      <w:docPartPr>
        <w:name w:val="3CBE63A322F44ED1AF42FD7C0948F764"/>
        <w:category>
          <w:name w:val="Allmänt"/>
          <w:gallery w:val="placeholder"/>
        </w:category>
        <w:types>
          <w:type w:val="bbPlcHdr"/>
        </w:types>
        <w:behaviors>
          <w:behavior w:val="content"/>
        </w:behaviors>
        <w:guid w:val="{0EEEC95A-7D99-4AB1-8EC8-177B20DC4DDF}"/>
      </w:docPartPr>
      <w:docPartBody>
        <w:p w:rsidR="00486695" w:rsidRDefault="003F0DE9">
          <w:pPr>
            <w:pStyle w:val="3CBE63A322F44ED1AF42FD7C0948F764"/>
          </w:pPr>
          <w:r w:rsidRPr="005A0A93">
            <w:rPr>
              <w:rStyle w:val="Platshllartext"/>
            </w:rPr>
            <w:t>Motivering</w:t>
          </w:r>
        </w:p>
      </w:docPartBody>
    </w:docPart>
    <w:docPart>
      <w:docPartPr>
        <w:name w:val="421F4030A095434687486D3F74EC67AB"/>
        <w:category>
          <w:name w:val="Allmänt"/>
          <w:gallery w:val="placeholder"/>
        </w:category>
        <w:types>
          <w:type w:val="bbPlcHdr"/>
        </w:types>
        <w:behaviors>
          <w:behavior w:val="content"/>
        </w:behaviors>
        <w:guid w:val="{A2A7AEBD-9D02-44A7-A2AF-3D2DE96FBB1D}"/>
      </w:docPartPr>
      <w:docPartBody>
        <w:p w:rsidR="00486695" w:rsidRDefault="003F0DE9">
          <w:pPr>
            <w:pStyle w:val="421F4030A095434687486D3F74EC67AB"/>
          </w:pPr>
          <w:r>
            <w:rPr>
              <w:rStyle w:val="Platshllartext"/>
            </w:rPr>
            <w:t xml:space="preserve"> </w:t>
          </w:r>
        </w:p>
      </w:docPartBody>
    </w:docPart>
    <w:docPart>
      <w:docPartPr>
        <w:name w:val="715F60CBA7D54BBFBE564ADEE8C1F28E"/>
        <w:category>
          <w:name w:val="Allmänt"/>
          <w:gallery w:val="placeholder"/>
        </w:category>
        <w:types>
          <w:type w:val="bbPlcHdr"/>
        </w:types>
        <w:behaviors>
          <w:behavior w:val="content"/>
        </w:behaviors>
        <w:guid w:val="{75159B68-BE71-489D-97A7-0B9F65AE6C57}"/>
      </w:docPartPr>
      <w:docPartBody>
        <w:p w:rsidR="00486695" w:rsidRDefault="003F0DE9">
          <w:pPr>
            <w:pStyle w:val="715F60CBA7D54BBFBE564ADEE8C1F28E"/>
          </w:pPr>
          <w:r>
            <w:t xml:space="preserve"> </w:t>
          </w:r>
        </w:p>
      </w:docPartBody>
    </w:docPart>
    <w:docPart>
      <w:docPartPr>
        <w:name w:val="1FD51DEEEFB149B7AD3EA1256B08EF8D"/>
        <w:category>
          <w:name w:val="Allmänt"/>
          <w:gallery w:val="placeholder"/>
        </w:category>
        <w:types>
          <w:type w:val="bbPlcHdr"/>
        </w:types>
        <w:behaviors>
          <w:behavior w:val="content"/>
        </w:behaviors>
        <w:guid w:val="{838F0E0C-681E-4854-B811-BD34372D88DC}"/>
      </w:docPartPr>
      <w:docPartBody>
        <w:p w:rsidR="0026110F" w:rsidRDefault="002611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DE9"/>
    <w:rsid w:val="000D565D"/>
    <w:rsid w:val="000E534D"/>
    <w:rsid w:val="0026110F"/>
    <w:rsid w:val="003E0981"/>
    <w:rsid w:val="003F0DE9"/>
    <w:rsid w:val="003F4382"/>
    <w:rsid w:val="00486695"/>
    <w:rsid w:val="004A4008"/>
    <w:rsid w:val="005254C8"/>
    <w:rsid w:val="00800644"/>
    <w:rsid w:val="008228BE"/>
    <w:rsid w:val="00A44CF8"/>
    <w:rsid w:val="00AC3690"/>
    <w:rsid w:val="00B35D07"/>
    <w:rsid w:val="00B448D7"/>
    <w:rsid w:val="00B93B46"/>
    <w:rsid w:val="00B9676B"/>
    <w:rsid w:val="00BC13AA"/>
    <w:rsid w:val="00C03795"/>
    <w:rsid w:val="00C212A5"/>
    <w:rsid w:val="00E767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AEE91050584DBC880A602267AB1913">
    <w:name w:val="50AEE91050584DBC880A602267AB1913"/>
  </w:style>
  <w:style w:type="paragraph" w:customStyle="1" w:styleId="2E4221E446F94A1C99F25E9FC9AED007">
    <w:name w:val="2E4221E446F94A1C99F25E9FC9AED00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6F9AAFB37524CB9A050B92D54235781">
    <w:name w:val="E6F9AAFB37524CB9A050B92D54235781"/>
  </w:style>
  <w:style w:type="paragraph" w:customStyle="1" w:styleId="3CBE63A322F44ED1AF42FD7C0948F764">
    <w:name w:val="3CBE63A322F44ED1AF42FD7C0948F764"/>
  </w:style>
  <w:style w:type="paragraph" w:customStyle="1" w:styleId="784BB940D67B4B5094B143E4289D3CC3">
    <w:name w:val="784BB940D67B4B5094B143E4289D3CC3"/>
  </w:style>
  <w:style w:type="paragraph" w:customStyle="1" w:styleId="28FB359422D0466FA6E0457E45D70430">
    <w:name w:val="28FB359422D0466FA6E0457E45D70430"/>
  </w:style>
  <w:style w:type="paragraph" w:customStyle="1" w:styleId="421F4030A095434687486D3F74EC67AB">
    <w:name w:val="421F4030A095434687486D3F74EC67AB"/>
  </w:style>
  <w:style w:type="paragraph" w:customStyle="1" w:styleId="715F60CBA7D54BBFBE564ADEE8C1F28E">
    <w:name w:val="715F60CBA7D54BBFBE564ADEE8C1F2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5A00AA-FA23-490E-86C1-8C6A98058111}"/>
</file>

<file path=customXml/itemProps2.xml><?xml version="1.0" encoding="utf-8"?>
<ds:datastoreItem xmlns:ds="http://schemas.openxmlformats.org/officeDocument/2006/customXml" ds:itemID="{9B6109F0-9D5F-4CB9-B7D9-9496715FA998}"/>
</file>

<file path=customXml/itemProps3.xml><?xml version="1.0" encoding="utf-8"?>
<ds:datastoreItem xmlns:ds="http://schemas.openxmlformats.org/officeDocument/2006/customXml" ds:itemID="{C402A31E-9F56-4E07-BA76-4655836E0AAF}"/>
</file>

<file path=docProps/app.xml><?xml version="1.0" encoding="utf-8"?>
<Properties xmlns="http://schemas.openxmlformats.org/officeDocument/2006/extended-properties" xmlns:vt="http://schemas.openxmlformats.org/officeDocument/2006/docPropsVTypes">
  <Template>Normal</Template>
  <TotalTime>341</TotalTime>
  <Pages>17</Pages>
  <Words>8188</Words>
  <Characters>44134</Characters>
  <Application>Microsoft Office Word</Application>
  <DocSecurity>0</DocSecurity>
  <Lines>2451</Lines>
  <Paragraphs>1585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5 Internationell samverkan</vt:lpstr>
      <vt:lpstr>
      </vt:lpstr>
    </vt:vector>
  </TitlesOfParts>
  <Company>Sveriges riksdag</Company>
  <LinksUpToDate>false</LinksUpToDate>
  <CharactersWithSpaces>50737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