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26F925164C314C1F9313ACE2108817A3"/>
        </w:placeholder>
        <w:text/>
      </w:sdtPr>
      <w:sdtEndPr/>
      <w:sdtContent>
        <w:p w:rsidRPr="009B062B" w:rsidR="00AF30DD" w:rsidP="00DA28CE" w:rsidRDefault="00AF30DD" w14:paraId="142BD08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248bbb6-5b02-4fc7-9b0e-f2708e58ce06"/>
        <w:id w:val="1206759275"/>
        <w:lock w:val="sdtLocked"/>
      </w:sdtPr>
      <w:sdtEndPr/>
      <w:sdtContent>
        <w:p w:rsidR="00CD7B3D" w:rsidRDefault="00864FAE" w14:paraId="142BD08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förbättrade villkor för svensk e-sport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5E59A3062ED4C05BABE580DE8DA0627"/>
        </w:placeholder>
        <w:text/>
      </w:sdtPr>
      <w:sdtEndPr/>
      <w:sdtContent>
        <w:p w:rsidRPr="009B062B" w:rsidR="006D79C9" w:rsidP="00333E95" w:rsidRDefault="006D79C9" w14:paraId="142BD08E" w14:textId="77777777">
          <w:pPr>
            <w:pStyle w:val="Rubrik1"/>
          </w:pPr>
          <w:r>
            <w:t>Motivering</w:t>
          </w:r>
        </w:p>
      </w:sdtContent>
    </w:sdt>
    <w:p w:rsidRPr="00F20E31" w:rsidR="000859E7" w:rsidP="00F20E31" w:rsidRDefault="000859E7" w14:paraId="142BD08F" w14:textId="76085087">
      <w:pPr>
        <w:pStyle w:val="Normalutanindragellerluft"/>
      </w:pPr>
      <w:r w:rsidRPr="00F20E31">
        <w:t>E-sport är ett samlingsbegrepp för tävlingar som utförs på datorer eller olika typer av spelkonsoler. Inom e-sport finns ett antal kategorier spel, vissa helt fiktiva medan andra är olika typer av simulatorer. Exempelvis finns sedan länge inom Svenska Bilsport</w:t>
      </w:r>
      <w:r w:rsidR="00F20E31">
        <w:softHyphen/>
      </w:r>
      <w:r w:rsidRPr="00F20E31">
        <w:t>förbundet en sektion som enbart sysslar med e-sport.</w:t>
      </w:r>
    </w:p>
    <w:p w:rsidR="000859E7" w:rsidP="000859E7" w:rsidRDefault="000859E7" w14:paraId="142BD090" w14:textId="110F1D2E">
      <w:pPr>
        <w:tabs>
          <w:tab w:val="clear" w:pos="284"/>
        </w:tabs>
      </w:pPr>
      <w:r>
        <w:t xml:space="preserve">Sverige är en stormakt inom både produktion och spelande av dataspel. Sverige är idag det land </w:t>
      </w:r>
      <w:r w:rsidR="005E1B2A">
        <w:t>som har</w:t>
      </w:r>
      <w:r>
        <w:t xml:space="preserve"> näst flest spelkompanier per capita. Världsledande företag som kan nämnas är Dice med över 500 anställda och framfö</w:t>
      </w:r>
      <w:r w:rsidR="005E1B2A">
        <w:t>rallt kända för sin Battlefield</w:t>
      </w:r>
      <w:r w:rsidR="00F20E31">
        <w:softHyphen/>
      </w:r>
      <w:r>
        <w:t xml:space="preserve">serie och Simbin som utvecklar ledande simulatorer inom motorsport. Utöver </w:t>
      </w:r>
      <w:r w:rsidR="005E1B2A">
        <w:t>dem finns Mojang, Paradox och Ki</w:t>
      </w:r>
      <w:r>
        <w:t xml:space="preserve">ng som alla är världsledande. </w:t>
      </w:r>
    </w:p>
    <w:p w:rsidR="000859E7" w:rsidP="000859E7" w:rsidRDefault="000859E7" w14:paraId="142BD091" w14:textId="31F1E16D">
      <w:pPr>
        <w:tabs>
          <w:tab w:val="clear" w:pos="284"/>
        </w:tabs>
      </w:pPr>
      <w:r>
        <w:t>Under förra året var tillväxten i branschen 76 procent och antalet anställda fler än 2</w:t>
      </w:r>
      <w:r w:rsidR="005E1B2A">
        <w:t> </w:t>
      </w:r>
      <w:r>
        <w:t xml:space="preserve">500 personer i 170 bolag. Sverige har också, enligt Guinness rekordbok, världens största datafestival, Dreamhack, som även exporterats till ett antal länder. Näst efter Sydkorea brukar Sverige rankas som det ledande landet i världen vad gäller e-sport. Under 2016 tjänade de tio bäst betalda e-sportsutövarna i </w:t>
      </w:r>
      <w:r w:rsidR="00F20E31">
        <w:t>Sverige uppskattningsvis 62,5 </w:t>
      </w:r>
      <w:r>
        <w:t>miljoner kronor.</w:t>
      </w:r>
    </w:p>
    <w:p w:rsidR="000859E7" w:rsidP="000859E7" w:rsidRDefault="000859E7" w14:paraId="142BD092" w14:textId="6CB81453">
      <w:pPr>
        <w:tabs>
          <w:tab w:val="clear" w:pos="284"/>
        </w:tabs>
      </w:pPr>
      <w:r>
        <w:t>Idag är e-sport i många delar en okänd företeelse. Exempelvis är denna sportgren i praktiken helt exkluderad vad gäller offentliga bidrag till e-sportföreningar, trots</w:t>
      </w:r>
      <w:r w:rsidR="005E1B2A">
        <w:t xml:space="preserve"> att utövandet samlar flera hundra tusen</w:t>
      </w:r>
      <w:r>
        <w:t xml:space="preserve"> spelare. I Sverige idag finns endast en utbildning på folkhögskolenivå som erbjuder utbildning inom e-sport </w:t>
      </w:r>
      <w:r w:rsidR="005E1B2A">
        <w:t>och</w:t>
      </w:r>
      <w:r>
        <w:t xml:space="preserve"> där endast inom en gren. Ännu finns till </w:t>
      </w:r>
      <w:r w:rsidR="005E1B2A">
        <w:t>exempel inga e-sportgymnasier.</w:t>
      </w:r>
    </w:p>
    <w:p w:rsidR="000859E7" w:rsidP="000859E7" w:rsidRDefault="000859E7" w14:paraId="142BD093" w14:textId="77777777">
      <w:pPr>
        <w:tabs>
          <w:tab w:val="clear" w:pos="284"/>
        </w:tabs>
      </w:pPr>
      <w:r>
        <w:t xml:space="preserve">Sedan några år är e-sport även tillståndspliktigt i vissa miljöer. Regeringsrätten bestämde år 2007 att programmerade datorer för spel som till exempel är ihopkopplade i LAN-miljö eller liknande nätverk på internet skulle omfattas av automatspelslagen. Därmed blev också denna verksamhet tillståndspliktig och även avgiftsbelagd. Detta underlättar givetvis inte utvecklingen av e-sport i Sverige. För att Sverige fortsatt ska kunna vara </w:t>
      </w:r>
      <w:r>
        <w:lastRenderedPageBreak/>
        <w:t xml:space="preserve">ledande inom produktion av dataspel och utövare inom e-sport krävs att förutsättningarna för detta utövande förbättras. </w:t>
      </w:r>
    </w:p>
    <w:bookmarkStart w:name="_GoBack" w:displacedByCustomXml="next" w:id="1"/>
    <w:bookmarkEnd w:displacedByCustomXml="next" w:id="1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2668C627B0F40CEB27A63EE38180C03"/>
        </w:placeholder>
      </w:sdtPr>
      <w:sdtEndPr>
        <w:rPr>
          <w:i w:val="0"/>
          <w:noProof w:val="0"/>
        </w:rPr>
      </w:sdtEndPr>
      <w:sdtContent>
        <w:p w:rsidR="006063EB" w:rsidRDefault="006063EB" w14:paraId="142BD096" w14:textId="77777777"/>
        <w:p w:rsidRPr="008E0FE2" w:rsidR="004801AC" w:rsidP="006063EB" w:rsidRDefault="00F20E31" w14:paraId="142BD097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R Andersson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656516" w:rsidRDefault="00656516" w14:paraId="142BD09B" w14:textId="77777777"/>
    <w:sectPr w:rsidR="0065651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2BD09D" w14:textId="77777777" w:rsidR="00EC44A4" w:rsidRDefault="00EC44A4" w:rsidP="000C1CAD">
      <w:pPr>
        <w:spacing w:line="240" w:lineRule="auto"/>
      </w:pPr>
      <w:r>
        <w:separator/>
      </w:r>
    </w:p>
  </w:endnote>
  <w:endnote w:type="continuationSeparator" w:id="0">
    <w:p w14:paraId="142BD09E" w14:textId="77777777" w:rsidR="00EC44A4" w:rsidRDefault="00EC44A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BD0A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BD0A4" w14:textId="10AF000C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F20E3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2BD09B" w14:textId="77777777" w:rsidR="00EC44A4" w:rsidRDefault="00EC44A4" w:rsidP="000C1CAD">
      <w:pPr>
        <w:spacing w:line="240" w:lineRule="auto"/>
      </w:pPr>
      <w:r>
        <w:separator/>
      </w:r>
    </w:p>
  </w:footnote>
  <w:footnote w:type="continuationSeparator" w:id="0">
    <w:p w14:paraId="142BD09C" w14:textId="77777777" w:rsidR="00EC44A4" w:rsidRDefault="00EC44A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142BD09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42BD0AE" wp14:anchorId="142BD0A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F20E31" w14:paraId="142BD0B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C051C49CF004D91B0ECAFFC5BD12898"/>
                              </w:placeholder>
                              <w:text/>
                            </w:sdtPr>
                            <w:sdtEndPr/>
                            <w:sdtContent>
                              <w:r w:rsidR="000859E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C091C76D1BA462D95B9A11BB4DD1366"/>
                              </w:placeholder>
                              <w:text/>
                            </w:sdtPr>
                            <w:sdtEndPr/>
                            <w:sdtContent>
                              <w:r w:rsidR="000859E7">
                                <w:t>1589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42BD0A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F20E31" w14:paraId="142BD0B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C051C49CF004D91B0ECAFFC5BD12898"/>
                        </w:placeholder>
                        <w:text/>
                      </w:sdtPr>
                      <w:sdtEndPr/>
                      <w:sdtContent>
                        <w:r w:rsidR="000859E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C091C76D1BA462D95B9A11BB4DD1366"/>
                        </w:placeholder>
                        <w:text/>
                      </w:sdtPr>
                      <w:sdtEndPr/>
                      <w:sdtContent>
                        <w:r w:rsidR="000859E7">
                          <w:t>1589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42BD0A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142BD0A1" w14:textId="77777777">
    <w:pPr>
      <w:jc w:val="right"/>
    </w:pPr>
  </w:p>
  <w:p w:rsidR="00262EA3" w:rsidP="00776B74" w:rsidRDefault="00262EA3" w14:paraId="142BD0A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F20E31" w14:paraId="142BD0A5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42BD0B0" wp14:anchorId="142BD0A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F20E31" w14:paraId="142BD0A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859E7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859E7">
          <w:t>1589</w:t>
        </w:r>
      </w:sdtContent>
    </w:sdt>
  </w:p>
  <w:p w:rsidRPr="008227B3" w:rsidR="00262EA3" w:rsidP="008227B3" w:rsidRDefault="00F20E31" w14:paraId="142BD0A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F20E31" w14:paraId="142BD0A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:2153</w:t>
        </w:r>
      </w:sdtContent>
    </w:sdt>
  </w:p>
  <w:p w:rsidR="00262EA3" w:rsidP="00E03A3D" w:rsidRDefault="00F20E31" w14:paraId="142BD0A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Jan R Andersson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0859E7" w14:paraId="142BD0AA" w14:textId="77777777">
        <w:pPr>
          <w:pStyle w:val="FSHRub2"/>
        </w:pPr>
        <w:r>
          <w:t>Villkor för svensk e-sport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42BD0A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0859E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59E7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0F34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1B2A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3EB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516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4FAE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1D5A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D7B3D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4A4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31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42BD08B"/>
  <w15:chartTrackingRefBased/>
  <w15:docId w15:val="{44F9DC8E-E3EA-48D8-8F52-64FA3FAD7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0859E7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6F925164C314C1F9313ACE2108817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AF7023-40EE-43E4-ABE1-9BB38F62AF75}"/>
      </w:docPartPr>
      <w:docPartBody>
        <w:p w:rsidR="0017146B" w:rsidRDefault="00B31ADD">
          <w:pPr>
            <w:pStyle w:val="26F925164C314C1F9313ACE2108817A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5E59A3062ED4C05BABE580DE8DA06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E816CA-7597-40E6-8E5E-124E7B6506A2}"/>
      </w:docPartPr>
      <w:docPartBody>
        <w:p w:rsidR="0017146B" w:rsidRDefault="00B31ADD">
          <w:pPr>
            <w:pStyle w:val="55E59A3062ED4C05BABE580DE8DA062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C051C49CF004D91B0ECAFFC5BD128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5108D1-0098-4283-94D5-B5E7EB21EB4A}"/>
      </w:docPartPr>
      <w:docPartBody>
        <w:p w:rsidR="0017146B" w:rsidRDefault="00B31ADD">
          <w:pPr>
            <w:pStyle w:val="DC051C49CF004D91B0ECAFFC5BD1289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C091C76D1BA462D95B9A11BB4DD13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31390D-7467-48AD-AE29-21C98994C2C9}"/>
      </w:docPartPr>
      <w:docPartBody>
        <w:p w:rsidR="0017146B" w:rsidRDefault="00B31ADD">
          <w:pPr>
            <w:pStyle w:val="1C091C76D1BA462D95B9A11BB4DD1366"/>
          </w:pPr>
          <w:r>
            <w:t xml:space="preserve"> </w:t>
          </w:r>
        </w:p>
      </w:docPartBody>
    </w:docPart>
    <w:docPart>
      <w:docPartPr>
        <w:name w:val="22668C627B0F40CEB27A63EE38180C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C9C778-9479-4E62-9EED-7462A1DD6CCA}"/>
      </w:docPartPr>
      <w:docPartBody>
        <w:p w:rsidR="00B8159B" w:rsidRDefault="00B8159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ADD"/>
    <w:rsid w:val="0017146B"/>
    <w:rsid w:val="00B31ADD"/>
    <w:rsid w:val="00B81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6F925164C314C1F9313ACE2108817A3">
    <w:name w:val="26F925164C314C1F9313ACE2108817A3"/>
  </w:style>
  <w:style w:type="paragraph" w:customStyle="1" w:styleId="FB6A699DE780436DB6674DF1E0F4D777">
    <w:name w:val="FB6A699DE780436DB6674DF1E0F4D777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9FB89EEDCC1940199CFDB2F5E52E7C1C">
    <w:name w:val="9FB89EEDCC1940199CFDB2F5E52E7C1C"/>
  </w:style>
  <w:style w:type="paragraph" w:customStyle="1" w:styleId="55E59A3062ED4C05BABE580DE8DA0627">
    <w:name w:val="55E59A3062ED4C05BABE580DE8DA0627"/>
  </w:style>
  <w:style w:type="paragraph" w:customStyle="1" w:styleId="3EAAEF0023E54D58925E3C104C202D2A">
    <w:name w:val="3EAAEF0023E54D58925E3C104C202D2A"/>
  </w:style>
  <w:style w:type="paragraph" w:customStyle="1" w:styleId="D5BD336596AD40FDB192F7AE53918CBD">
    <w:name w:val="D5BD336596AD40FDB192F7AE53918CBD"/>
  </w:style>
  <w:style w:type="paragraph" w:customStyle="1" w:styleId="DC051C49CF004D91B0ECAFFC5BD12898">
    <w:name w:val="DC051C49CF004D91B0ECAFFC5BD12898"/>
  </w:style>
  <w:style w:type="paragraph" w:customStyle="1" w:styleId="1C091C76D1BA462D95B9A11BB4DD1366">
    <w:name w:val="1C091C76D1BA462D95B9A11BB4DD13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242DCE-4CD2-417A-9334-31753E4D3E4F}"/>
</file>

<file path=customXml/itemProps2.xml><?xml version="1.0" encoding="utf-8"?>
<ds:datastoreItem xmlns:ds="http://schemas.openxmlformats.org/officeDocument/2006/customXml" ds:itemID="{810C8FF0-634E-4092-85EC-1F9ABB555F8B}"/>
</file>

<file path=customXml/itemProps3.xml><?xml version="1.0" encoding="utf-8"?>
<ds:datastoreItem xmlns:ds="http://schemas.openxmlformats.org/officeDocument/2006/customXml" ds:itemID="{675FE5BB-00BB-42F5-856D-0C51F9D7A9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335</Words>
  <Characters>1975</Characters>
  <Application>Microsoft Office Word</Application>
  <DocSecurity>0</DocSecurity>
  <Lines>38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M1589 Villkor för svensk e sport</vt:lpstr>
      <vt:lpstr>
      </vt:lpstr>
    </vt:vector>
  </TitlesOfParts>
  <Company>Sveriges riksdag</Company>
  <LinksUpToDate>false</LinksUpToDate>
  <CharactersWithSpaces>2300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