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840BA" w:rsidRDefault="006E04A4">
      <w:pPr>
        <w:pStyle w:val="Dokumentbeteckning"/>
      </w:pPr>
      <w:r w:rsidRPr="00F840BA">
        <w:fldChar w:fldCharType="begin" w:fldLock="1"/>
      </w:r>
      <w:r w:rsidRPr="00F840BA">
        <w:instrText xml:space="preserve"> DOCPROPERTY "DocumentYear" </w:instrText>
      </w:r>
      <w:r w:rsidRPr="00F840BA">
        <w:fldChar w:fldCharType="separate"/>
      </w:r>
      <w:r w:rsidR="00E34D27" w:rsidRPr="00F840BA">
        <w:t>2007/08</w:t>
      </w:r>
      <w:r w:rsidRPr="00F840BA">
        <w:fldChar w:fldCharType="end"/>
      </w:r>
      <w:r w:rsidRPr="00F840BA">
        <w:t>:</w:t>
      </w:r>
      <w:r w:rsidRPr="00F840BA">
        <w:fldChar w:fldCharType="begin" w:fldLock="1"/>
      </w:r>
      <w:r w:rsidRPr="00F840BA">
        <w:instrText xml:space="preserve"> DOCPROPERTY "DocumentNumber" </w:instrText>
      </w:r>
      <w:r w:rsidRPr="00F840BA">
        <w:fldChar w:fldCharType="separate"/>
      </w:r>
      <w:r w:rsidR="00E34D27" w:rsidRPr="00F840BA">
        <w:t>51</w:t>
      </w:r>
      <w:r w:rsidRPr="00F840BA">
        <w:fldChar w:fldCharType="end"/>
      </w:r>
    </w:p>
    <w:p w:rsidR="006E04A4" w:rsidRPr="00F840BA" w:rsidRDefault="006E04A4">
      <w:pPr>
        <w:pStyle w:val="Datum"/>
        <w:outlineLvl w:val="0"/>
      </w:pPr>
      <w:r w:rsidRPr="00F840BA">
        <w:fldChar w:fldCharType="begin" w:fldLock="1"/>
      </w:r>
      <w:r w:rsidRPr="00F840BA">
        <w:instrText xml:space="preserve"> DOCPROPERTY "DocumentDate" </w:instrText>
      </w:r>
      <w:r w:rsidRPr="00F840BA">
        <w:fldChar w:fldCharType="separate"/>
      </w:r>
      <w:r w:rsidR="00E34D27" w:rsidRPr="00F840BA">
        <w:t>Tisdagen den 15 januari 2008</w:t>
      </w:r>
      <w:r w:rsidRPr="00F840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84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840BA" w:rsidRDefault="00854DB8">
            <w:pPr>
              <w:pStyle w:val="Plenum"/>
              <w:tabs>
                <w:tab w:val="clear" w:pos="1418"/>
              </w:tabs>
            </w:pPr>
            <w:r w:rsidRPr="00F840BA">
              <w:t>Kl.</w:t>
            </w:r>
          </w:p>
        </w:tc>
        <w:tc>
          <w:tcPr>
            <w:tcW w:w="851" w:type="dxa"/>
          </w:tcPr>
          <w:p w:rsidR="006E04A4" w:rsidRPr="00F840BA" w:rsidRDefault="00854DB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840BA">
              <w:t>13.30</w:t>
            </w:r>
          </w:p>
        </w:tc>
        <w:tc>
          <w:tcPr>
            <w:tcW w:w="397" w:type="dxa"/>
          </w:tcPr>
          <w:p w:rsidR="006E04A4" w:rsidRPr="00F840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840BA" w:rsidRDefault="00854DB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840BA">
              <w:rPr>
                <w:szCs w:val="28"/>
              </w:rPr>
              <w:t>Interpellationssvar</w:t>
            </w:r>
            <w:r w:rsidRPr="00F840B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840BA" w:rsidRDefault="006E04A4">
      <w:pPr>
        <w:pStyle w:val="StreckLngt"/>
      </w:pPr>
      <w:r w:rsidRPr="00F840BA">
        <w:tab/>
      </w:r>
    </w:p>
    <w:p w:rsidR="00D45AE3" w:rsidRPr="00F840BA" w:rsidRDefault="00D45AE3" w:rsidP="00D45AE3">
      <w:pPr>
        <w:pStyle w:val="Blankrad"/>
      </w:pPr>
      <w:r w:rsidRPr="00F840BA">
        <w:t>     </w:t>
      </w:r>
    </w:p>
    <w:p w:rsidR="00EA1CFB" w:rsidRPr="00F840BA" w:rsidRDefault="00EA1CFB" w:rsidP="00CF242C">
      <w:pPr>
        <w:pStyle w:val="Blankrad"/>
      </w:pPr>
      <w:r w:rsidRPr="00F840BA">
        <w:t xml:space="preserve">     </w:t>
      </w:r>
    </w:p>
    <w:p w:rsidR="00272A3D" w:rsidRPr="00F840BA" w:rsidRDefault="00272A3D">
      <w:pPr>
        <w:pStyle w:val="Blankrad"/>
      </w:pPr>
      <w:r w:rsidRPr="00F840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A3D" w:rsidRPr="00F840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A3D" w:rsidRPr="00F840BA" w:rsidRDefault="00272A3D" w:rsidP="003947D2">
            <w:pPr>
              <w:pStyle w:val="HuvudrubrikFlisteNr"/>
            </w:pPr>
          </w:p>
        </w:tc>
        <w:tc>
          <w:tcPr>
            <w:tcW w:w="6237" w:type="dxa"/>
          </w:tcPr>
          <w:p w:rsidR="00272A3D" w:rsidRPr="00F840BA" w:rsidRDefault="00272A3D" w:rsidP="003947D2">
            <w:pPr>
              <w:pStyle w:val="HuvudrubrikEnsam"/>
            </w:pPr>
            <w:r w:rsidRPr="00F840BA">
              <w:t>Justering av protokoll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pStyle w:val="HuvudrubrikKolumn3"/>
            </w:pPr>
          </w:p>
        </w:tc>
      </w:tr>
      <w:tr w:rsidR="00272A3D" w:rsidRPr="00F840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A3D" w:rsidRPr="00F840BA" w:rsidRDefault="00272A3D" w:rsidP="003947D2">
            <w:pPr>
              <w:pStyle w:val="FlistaNrText"/>
            </w:pPr>
          </w:p>
        </w:tc>
        <w:tc>
          <w:tcPr>
            <w:tcW w:w="6237" w:type="dxa"/>
          </w:tcPr>
          <w:p w:rsidR="00272A3D" w:rsidRPr="00F840BA" w:rsidRDefault="00272A3D" w:rsidP="003947D2">
            <w:r w:rsidRPr="00F840BA">
              <w:t>Protokollen från sammanträdena måndagen den 17, tisdagen den 18, onsdagen den 19, torsdagen den 20 oc</w:t>
            </w:r>
            <w:r w:rsidR="00041775" w:rsidRPr="00F840BA">
              <w:t>h fredagen den 21 december 2007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rPr>
                <w:spacing w:val="-4"/>
              </w:rPr>
            </w:pPr>
          </w:p>
        </w:tc>
      </w:tr>
    </w:tbl>
    <w:p w:rsidR="00272A3D" w:rsidRPr="00F840BA" w:rsidRDefault="00272A3D" w:rsidP="00272A3D">
      <w:pPr>
        <w:pStyle w:val="Blankrad"/>
      </w:pPr>
      <w:r w:rsidRPr="00F840BA">
        <w:t>     </w:t>
      </w:r>
    </w:p>
    <w:p w:rsidR="00272A3D" w:rsidRPr="00F840BA" w:rsidRDefault="00272A3D" w:rsidP="00272A3D">
      <w:pPr>
        <w:pStyle w:val="Blankrad"/>
      </w:pPr>
      <w:r w:rsidRPr="00F840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A3D" w:rsidRPr="00F840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A3D" w:rsidRPr="00F840BA" w:rsidRDefault="00272A3D" w:rsidP="003947D2">
            <w:pPr>
              <w:pStyle w:val="HuvudrubrikFlisteNr"/>
            </w:pPr>
          </w:p>
        </w:tc>
        <w:tc>
          <w:tcPr>
            <w:tcW w:w="6237" w:type="dxa"/>
          </w:tcPr>
          <w:p w:rsidR="00272A3D" w:rsidRPr="00F840BA" w:rsidRDefault="00272A3D" w:rsidP="003947D2">
            <w:pPr>
              <w:pStyle w:val="HuvudrubrikEnsam"/>
            </w:pPr>
            <w:r w:rsidRPr="00F840BA">
              <w:t>Avsägelse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pStyle w:val="HuvudrubrikKolumn3"/>
            </w:pPr>
          </w:p>
        </w:tc>
      </w:tr>
      <w:tr w:rsidR="00272A3D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A3D" w:rsidRPr="00F840BA" w:rsidRDefault="00272A3D" w:rsidP="003947D2">
            <w:pPr>
              <w:pStyle w:val="FlistaNrText"/>
            </w:pPr>
          </w:p>
        </w:tc>
        <w:tc>
          <w:tcPr>
            <w:tcW w:w="6237" w:type="dxa"/>
          </w:tcPr>
          <w:p w:rsidR="00272A3D" w:rsidRPr="00F840BA" w:rsidRDefault="00272A3D" w:rsidP="003947D2">
            <w:r w:rsidRPr="00F840BA">
              <w:t>Hillevi Engström (m) som ledamot i EU-nämnden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rPr>
                <w:spacing w:val="-4"/>
              </w:rPr>
            </w:pPr>
          </w:p>
        </w:tc>
      </w:tr>
    </w:tbl>
    <w:p w:rsidR="00272A3D" w:rsidRPr="00F840BA" w:rsidRDefault="00272A3D" w:rsidP="00272A3D">
      <w:pPr>
        <w:pStyle w:val="Blankrad"/>
      </w:pPr>
      <w:r w:rsidRPr="00F840BA">
        <w:t>  </w:t>
      </w:r>
    </w:p>
    <w:p w:rsidR="00272A3D" w:rsidRPr="00F840BA" w:rsidRDefault="00E67209" w:rsidP="00EA1CFB">
      <w:pPr>
        <w:pStyle w:val="Blankrad"/>
      </w:pPr>
      <w:r w:rsidRPr="00F840BA">
        <w:t xml:space="preserve">   </w:t>
      </w:r>
    </w:p>
    <w:p w:rsidR="00272A3D" w:rsidRPr="00F840BA" w:rsidRDefault="00272A3D" w:rsidP="00272A3D">
      <w:pPr>
        <w:pStyle w:val="Blankrad"/>
      </w:pPr>
      <w:r w:rsidRPr="00F840BA">
        <w:t> </w:t>
      </w:r>
    </w:p>
    <w:p w:rsidR="00410286" w:rsidRPr="00F840BA" w:rsidRDefault="00272A3D" w:rsidP="00EA1CFB">
      <w:pPr>
        <w:pStyle w:val="Blankrad"/>
      </w:pPr>
      <w:r w:rsidRPr="00F840BA">
        <w:t xml:space="preserve">     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286" w:rsidRPr="00F840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286" w:rsidRPr="00F840BA" w:rsidRDefault="00410286" w:rsidP="00754874">
            <w:pPr>
              <w:pStyle w:val="HuvudrubrikFlisteNr"/>
            </w:pPr>
          </w:p>
        </w:tc>
        <w:tc>
          <w:tcPr>
            <w:tcW w:w="6237" w:type="dxa"/>
          </w:tcPr>
          <w:p w:rsidR="00410286" w:rsidRPr="00F840BA" w:rsidRDefault="00410286" w:rsidP="00410286">
            <w:pPr>
              <w:pStyle w:val="HuvudrubrikEnsam"/>
            </w:pPr>
            <w:bookmarkStart w:id="1" w:name="TypRubrik"/>
            <w:bookmarkEnd w:id="1"/>
            <w:r w:rsidRPr="00F840BA">
              <w:t>Meddelande om särskild debatt om den svenska modellens framtid på svensk arbetsmarknad</w:t>
            </w:r>
          </w:p>
        </w:tc>
        <w:tc>
          <w:tcPr>
            <w:tcW w:w="2481" w:type="dxa"/>
          </w:tcPr>
          <w:p w:rsidR="00410286" w:rsidRPr="00F840BA" w:rsidRDefault="00410286" w:rsidP="00754874">
            <w:pPr>
              <w:pStyle w:val="HuvudrubrikKolumn3"/>
            </w:pPr>
          </w:p>
        </w:tc>
      </w:tr>
      <w:tr w:rsidR="00410286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286" w:rsidRPr="00F840BA" w:rsidRDefault="00410286" w:rsidP="0004177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10286" w:rsidRPr="00F840BA" w:rsidRDefault="00410286">
            <w:r w:rsidRPr="00F840BA">
              <w:t>Fredagen den 18 januari kl. 09.00</w:t>
            </w:r>
          </w:p>
        </w:tc>
        <w:tc>
          <w:tcPr>
            <w:tcW w:w="2481" w:type="dxa"/>
          </w:tcPr>
          <w:p w:rsidR="00410286" w:rsidRPr="00F840BA" w:rsidRDefault="00410286">
            <w:pPr>
              <w:rPr>
                <w:spacing w:val="-4"/>
              </w:rPr>
            </w:pPr>
          </w:p>
        </w:tc>
      </w:tr>
    </w:tbl>
    <w:p w:rsidR="00410286" w:rsidRPr="00F840BA" w:rsidRDefault="00410286">
      <w:pPr>
        <w:pStyle w:val="Blankrad"/>
      </w:pPr>
      <w:r w:rsidRPr="00F840BA">
        <w:t>     </w:t>
      </w:r>
    </w:p>
    <w:p w:rsidR="00410286" w:rsidRPr="00F840BA" w:rsidRDefault="00410286">
      <w:pPr>
        <w:pStyle w:val="Blankrad"/>
      </w:pPr>
      <w:r w:rsidRPr="00F840BA">
        <w:t>     </w:t>
      </w:r>
    </w:p>
    <w:p w:rsidR="00410286" w:rsidRPr="00F840BA" w:rsidRDefault="00410286">
      <w:pPr>
        <w:pStyle w:val="Blankrad"/>
      </w:pPr>
      <w:bookmarkStart w:id="3" w:name="Start"/>
      <w:bookmarkEnd w:id="3"/>
      <w:r w:rsidRPr="00F840B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A3D" w:rsidRPr="00F840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A3D" w:rsidRPr="00F840BA" w:rsidRDefault="00272A3D" w:rsidP="003947D2">
            <w:pPr>
              <w:pStyle w:val="HuvudrubrikFlisteNr"/>
            </w:pPr>
          </w:p>
        </w:tc>
        <w:tc>
          <w:tcPr>
            <w:tcW w:w="6237" w:type="dxa"/>
          </w:tcPr>
          <w:p w:rsidR="00272A3D" w:rsidRPr="00F840BA" w:rsidRDefault="00854DB8" w:rsidP="003947D2">
            <w:pPr>
              <w:pStyle w:val="HuvudrubrikEnsam"/>
            </w:pPr>
            <w:bookmarkStart w:id="4" w:name="Start_FördröjdaInterpellationer"/>
            <w:bookmarkEnd w:id="4"/>
            <w:r w:rsidRPr="00F840BA">
              <w:t>Anmälan om fördröjda svar på interpellationer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pStyle w:val="HuvudrubrikKolumn3"/>
            </w:pPr>
          </w:p>
        </w:tc>
      </w:tr>
      <w:tr w:rsidR="00272A3D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A3D" w:rsidRPr="00F840BA" w:rsidRDefault="00272A3D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2007/08:282 av Raimo Pärssinen (s)</w:t>
            </w:r>
          </w:p>
          <w:p w:rsidR="00272A3D" w:rsidRPr="00F840BA" w:rsidRDefault="00854DB8" w:rsidP="003947D2">
            <w:r w:rsidRPr="00F840BA">
              <w:t>Massafabriken i Norrsundet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2007/08:300 av Alf Eriksson (s)</w:t>
            </w:r>
          </w:p>
          <w:p w:rsidR="00854DB8" w:rsidRPr="00F840BA" w:rsidRDefault="00854DB8" w:rsidP="003947D2">
            <w:r w:rsidRPr="00F840BA">
              <w:t>Hinder för vindkraftsutbyggnad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</w:p>
        </w:tc>
      </w:tr>
    </w:tbl>
    <w:p w:rsidR="00272A3D" w:rsidRPr="00F840BA" w:rsidRDefault="00272A3D" w:rsidP="00272A3D">
      <w:pPr>
        <w:pStyle w:val="Blankrad"/>
      </w:pPr>
      <w:r w:rsidRPr="00F840BA">
        <w:t>     </w:t>
      </w:r>
    </w:p>
    <w:p w:rsidR="00272A3D" w:rsidRPr="00F840BA" w:rsidRDefault="00272A3D" w:rsidP="00272A3D">
      <w:pPr>
        <w:pStyle w:val="Blankrad"/>
      </w:pPr>
      <w:r w:rsidRPr="00F840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A3D" w:rsidRPr="00F840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A3D" w:rsidRPr="00F840BA" w:rsidRDefault="00272A3D" w:rsidP="003947D2">
            <w:pPr>
              <w:pStyle w:val="HuvudrubrikFlisteNr"/>
            </w:pPr>
          </w:p>
        </w:tc>
        <w:tc>
          <w:tcPr>
            <w:tcW w:w="6237" w:type="dxa"/>
          </w:tcPr>
          <w:p w:rsidR="00272A3D" w:rsidRPr="00F840BA" w:rsidRDefault="00854DB8" w:rsidP="003947D2">
            <w:pPr>
              <w:pStyle w:val="HuvudrubrikEnsam"/>
            </w:pPr>
            <w:bookmarkStart w:id="5" w:name="Start_Interpellationer"/>
            <w:bookmarkEnd w:id="5"/>
            <w:r w:rsidRPr="00F840BA">
              <w:t>Svar på interpellationer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pStyle w:val="HuvudrubrikKolumn3"/>
            </w:pPr>
          </w:p>
        </w:tc>
      </w:tr>
      <w:tr w:rsidR="00272A3D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A3D" w:rsidRPr="00F840BA" w:rsidRDefault="00272A3D" w:rsidP="003947D2">
            <w:pPr>
              <w:pStyle w:val="Underrubrik"/>
            </w:pPr>
          </w:p>
        </w:tc>
        <w:tc>
          <w:tcPr>
            <w:tcW w:w="6237" w:type="dxa"/>
          </w:tcPr>
          <w:p w:rsidR="00272A3D" w:rsidRPr="00F840BA" w:rsidRDefault="00854DB8" w:rsidP="003947D2">
            <w:pPr>
              <w:pStyle w:val="Underrubrik"/>
            </w:pPr>
            <w:r w:rsidRPr="00F840BA">
              <w:t>Interpellationer upptagna under samma punkt besvaras i ett sammanhang</w:t>
            </w:r>
          </w:p>
        </w:tc>
        <w:tc>
          <w:tcPr>
            <w:tcW w:w="2481" w:type="dxa"/>
          </w:tcPr>
          <w:p w:rsidR="00272A3D" w:rsidRPr="00F840BA" w:rsidRDefault="00272A3D" w:rsidP="003947D2">
            <w:pPr>
              <w:pStyle w:val="Underrubrik"/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Besvaradav"/>
            </w:pPr>
          </w:p>
        </w:tc>
        <w:tc>
          <w:tcPr>
            <w:tcW w:w="6237" w:type="dxa"/>
          </w:tcPr>
          <w:p w:rsidR="00854DB8" w:rsidRPr="00F840BA" w:rsidRDefault="00854DB8" w:rsidP="00854DB8">
            <w:pPr>
              <w:pStyle w:val="Besvaradav"/>
            </w:pPr>
            <w:r w:rsidRPr="00F840BA">
              <w:t>Statsrådet Mats Odell (kd)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pStyle w:val="Besvaradav"/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2007/08:253 av Bosse Ringholm (s)</w:t>
            </w:r>
          </w:p>
          <w:p w:rsidR="00854DB8" w:rsidRPr="00F840BA" w:rsidRDefault="00854DB8" w:rsidP="00854DB8">
            <w:r w:rsidRPr="00F840BA">
              <w:t>Rådet för minskat statligt ägande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/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2007/08:267 av Eva-Lena Jansson (s)</w:t>
            </w:r>
          </w:p>
          <w:p w:rsidR="00854DB8" w:rsidRPr="00F840BA" w:rsidRDefault="00854DB8" w:rsidP="00854DB8">
            <w:r w:rsidRPr="00F840BA">
              <w:t>Ett oberoende råd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  <w:pageBreakBefore/>
            </w:pPr>
          </w:p>
        </w:tc>
        <w:tc>
          <w:tcPr>
            <w:tcW w:w="6237" w:type="dxa"/>
          </w:tcPr>
          <w:p w:rsidR="00854DB8" w:rsidRPr="00F840BA" w:rsidRDefault="00854DB8" w:rsidP="00854DB8">
            <w:pPr>
              <w:pageBreakBefore/>
            </w:pPr>
            <w:r w:rsidRPr="00F840BA">
              <w:t>2007/08:263 av Thomas Östros (s)</w:t>
            </w:r>
          </w:p>
          <w:p w:rsidR="00854DB8" w:rsidRPr="00F840BA" w:rsidRDefault="00854DB8" w:rsidP="00854DB8">
            <w:pPr>
              <w:pageBreakBefore/>
            </w:pPr>
            <w:r w:rsidRPr="00F840BA">
              <w:t>Utförsäljningen av Telia Sonera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pageBreakBefore/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/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2007/08:264 av Thomas Östros (s)</w:t>
            </w:r>
          </w:p>
          <w:p w:rsidR="00854DB8" w:rsidRPr="00F840BA" w:rsidRDefault="00854DB8" w:rsidP="00854DB8">
            <w:r w:rsidRPr="00F840BA">
              <w:t>Utförsäljningarnas konsekvenser för den finansiella infrastrukturen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2007/08:265 av Thomas Östros (s)</w:t>
            </w:r>
          </w:p>
          <w:p w:rsidR="00854DB8" w:rsidRPr="00F840BA" w:rsidRDefault="00854DB8" w:rsidP="00854DB8">
            <w:r w:rsidRPr="00F840BA">
              <w:t>Utförsäljningen av Vasakronan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Besvaradav"/>
            </w:pPr>
          </w:p>
        </w:tc>
        <w:tc>
          <w:tcPr>
            <w:tcW w:w="6237" w:type="dxa"/>
          </w:tcPr>
          <w:p w:rsidR="00854DB8" w:rsidRPr="00F840BA" w:rsidRDefault="00854DB8" w:rsidP="00854DB8">
            <w:pPr>
              <w:pStyle w:val="Besvaradav"/>
            </w:pPr>
            <w:r w:rsidRPr="00F840BA">
              <w:t>Utrikesminister Carl Bildt (m)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pStyle w:val="Besvaradav"/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2007/08:294 av Kerstin Lundgren (c)</w:t>
            </w:r>
          </w:p>
          <w:p w:rsidR="00854DB8" w:rsidRPr="00F840BA" w:rsidRDefault="00854DB8" w:rsidP="00854DB8">
            <w:r w:rsidRPr="00F840BA">
              <w:t>Guantánamos stängning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Besvaradav"/>
            </w:pPr>
          </w:p>
        </w:tc>
        <w:tc>
          <w:tcPr>
            <w:tcW w:w="6237" w:type="dxa"/>
          </w:tcPr>
          <w:p w:rsidR="00854DB8" w:rsidRPr="00F840BA" w:rsidRDefault="00854DB8" w:rsidP="00854DB8">
            <w:pPr>
              <w:pStyle w:val="Besvaradav"/>
            </w:pPr>
            <w:r w:rsidRPr="00F840BA">
              <w:t>Statsrådet Cristina Husmark Pehrsson (m)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pStyle w:val="Besvaradav"/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2007/08:301 av LiseLotte Olsson (v)</w:t>
            </w:r>
          </w:p>
          <w:p w:rsidR="00854DB8" w:rsidRPr="00F840BA" w:rsidRDefault="00854DB8" w:rsidP="00854DB8">
            <w:r w:rsidRPr="00F840BA">
              <w:t>Nedskärningar på Försäkringskassan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Besvaradav"/>
            </w:pPr>
          </w:p>
        </w:tc>
        <w:tc>
          <w:tcPr>
            <w:tcW w:w="6237" w:type="dxa"/>
          </w:tcPr>
          <w:p w:rsidR="00854DB8" w:rsidRPr="00F840BA" w:rsidRDefault="00854DB8" w:rsidP="00854DB8">
            <w:pPr>
              <w:pStyle w:val="Besvaradav"/>
            </w:pPr>
            <w:r w:rsidRPr="00F840BA">
              <w:t>Socialminister Göran Hägglund (kd)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pStyle w:val="Besvaradav"/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2007/08:182 av Anneli Särnblad (s)</w:t>
            </w:r>
          </w:p>
          <w:p w:rsidR="00854DB8" w:rsidRPr="00F840BA" w:rsidRDefault="00854DB8" w:rsidP="00854DB8">
            <w:r w:rsidRPr="00F840BA">
              <w:t>Mångfald inom vård och omsorg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2007/08:205 av Matilda Ernkrans (s)</w:t>
            </w:r>
          </w:p>
          <w:p w:rsidR="00854DB8" w:rsidRPr="00F840BA" w:rsidRDefault="00854DB8" w:rsidP="00854DB8">
            <w:r w:rsidRPr="00F840BA">
              <w:t>Ökad jämställdhet i vanliga familjers vardag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2007/08:259 av Hillevi Larsson (s)</w:t>
            </w:r>
          </w:p>
          <w:p w:rsidR="00854DB8" w:rsidRPr="00F840BA" w:rsidRDefault="00854DB8" w:rsidP="00854DB8">
            <w:r w:rsidRPr="00F840BA">
              <w:t>Barnfattigdom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Besvaradav"/>
            </w:pPr>
          </w:p>
        </w:tc>
        <w:tc>
          <w:tcPr>
            <w:tcW w:w="6237" w:type="dxa"/>
          </w:tcPr>
          <w:p w:rsidR="00854DB8" w:rsidRPr="00F840BA" w:rsidRDefault="00854DB8" w:rsidP="00854DB8">
            <w:pPr>
              <w:pStyle w:val="Besvaradav"/>
            </w:pPr>
            <w:r w:rsidRPr="00F840BA">
              <w:t>Statsrådet Tobias Billström (m)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pStyle w:val="Besvaradav"/>
              <w:rPr>
                <w:spacing w:val="-4"/>
              </w:rPr>
            </w:pP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854DB8">
            <w:r w:rsidRPr="00F840BA">
              <w:t>2007/08:238 av Kalle Larsson (v)</w:t>
            </w:r>
          </w:p>
          <w:p w:rsidR="00854DB8" w:rsidRPr="00F840BA" w:rsidRDefault="00854DB8" w:rsidP="00854DB8">
            <w:r w:rsidRPr="00F840BA">
              <w:t>Avvisningar till Grekland enligt Dublinförordningen</w:t>
            </w:r>
          </w:p>
        </w:tc>
        <w:tc>
          <w:tcPr>
            <w:tcW w:w="2481" w:type="dxa"/>
          </w:tcPr>
          <w:p w:rsidR="00854DB8" w:rsidRPr="00F840BA" w:rsidRDefault="00854DB8" w:rsidP="00854DB8">
            <w:pPr>
              <w:rPr>
                <w:spacing w:val="-4"/>
              </w:rPr>
            </w:pPr>
          </w:p>
        </w:tc>
      </w:tr>
    </w:tbl>
    <w:p w:rsidR="00272A3D" w:rsidRPr="00F840BA" w:rsidRDefault="00272A3D" w:rsidP="00272A3D">
      <w:pPr>
        <w:pStyle w:val="Blankrad"/>
      </w:pPr>
      <w:r w:rsidRPr="00F840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72A3D" w:rsidRPr="00F840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72A3D" w:rsidRPr="00F840BA" w:rsidRDefault="00272A3D" w:rsidP="003947D2">
            <w:pPr>
              <w:pStyle w:val="HuvudrubrikFlisteNr"/>
            </w:pPr>
          </w:p>
        </w:tc>
        <w:tc>
          <w:tcPr>
            <w:tcW w:w="6237" w:type="dxa"/>
          </w:tcPr>
          <w:p w:rsidR="00272A3D" w:rsidRPr="00F840BA" w:rsidRDefault="00854DB8" w:rsidP="003947D2">
            <w:pPr>
              <w:pStyle w:val="HuvudrubrikEnsam"/>
            </w:pPr>
            <w:bookmarkStart w:id="6" w:name="Start_EUdokument"/>
            <w:bookmarkEnd w:id="6"/>
            <w:r w:rsidRPr="00F840B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72A3D" w:rsidRPr="00F840BA" w:rsidRDefault="00854DB8" w:rsidP="003947D2">
            <w:pPr>
              <w:pStyle w:val="HuvudrubrikKolumn3"/>
            </w:pPr>
            <w:r w:rsidRPr="00F840BA">
              <w:t>Ansvarigt utskott</w:t>
            </w:r>
          </w:p>
        </w:tc>
      </w:tr>
      <w:tr w:rsidR="00272A3D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72A3D" w:rsidRPr="00F840BA" w:rsidRDefault="00272A3D" w:rsidP="00854DB8">
            <w:pPr>
              <w:pStyle w:val="FlistaNrText"/>
            </w:pPr>
          </w:p>
        </w:tc>
        <w:tc>
          <w:tcPr>
            <w:tcW w:w="6237" w:type="dxa"/>
          </w:tcPr>
          <w:p w:rsidR="00272A3D" w:rsidRPr="00F840BA" w:rsidRDefault="00854DB8" w:rsidP="003947D2">
            <w:r w:rsidRPr="00F840BA">
              <w:t>2007/08:FPM44 Statistik över utrikeshandel med tredjeländer</w:t>
            </w:r>
            <w:r w:rsidRPr="00F840BA">
              <w:rPr>
                <w:i/>
              </w:rPr>
              <w:t xml:space="preserve"> </w:t>
            </w:r>
            <w:r w:rsidR="0044087C" w:rsidRPr="00F840BA">
              <w:rPr>
                <w:i/>
              </w:rPr>
              <w:t>KOM(2007)</w:t>
            </w:r>
            <w:r w:rsidRPr="00F840BA">
              <w:rPr>
                <w:i/>
              </w:rPr>
              <w:t>653</w:t>
            </w:r>
          </w:p>
        </w:tc>
        <w:tc>
          <w:tcPr>
            <w:tcW w:w="2481" w:type="dxa"/>
          </w:tcPr>
          <w:p w:rsidR="00272A3D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FiU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041775" w:rsidRPr="00F840BA" w:rsidRDefault="00854DB8" w:rsidP="003947D2">
            <w:pPr>
              <w:rPr>
                <w:i/>
              </w:rPr>
            </w:pPr>
            <w:r w:rsidRPr="00F840BA">
              <w:t>2007/08:FPM45 EU:s översyn av regelverket för elektroniska kommunikationer</w:t>
            </w:r>
            <w:r w:rsidRPr="00F840BA">
              <w:rPr>
                <w:i/>
              </w:rPr>
              <w:t xml:space="preserve"> </w:t>
            </w:r>
            <w:r w:rsidR="0044087C" w:rsidRPr="00F840BA">
              <w:rPr>
                <w:i/>
              </w:rPr>
              <w:t>KOM(2007)697</w:t>
            </w:r>
            <w:r w:rsidR="00041775" w:rsidRPr="00F840BA">
              <w:rPr>
                <w:i/>
              </w:rPr>
              <w:t>,</w:t>
            </w:r>
            <w:r w:rsidRPr="00F840BA">
              <w:rPr>
                <w:i/>
              </w:rPr>
              <w:t xml:space="preserve"> </w:t>
            </w:r>
            <w:r w:rsidR="00041775" w:rsidRPr="00F840BA">
              <w:rPr>
                <w:i/>
              </w:rPr>
              <w:t>KOM(2007)698,</w:t>
            </w:r>
          </w:p>
          <w:p w:rsidR="00854DB8" w:rsidRPr="00F840BA" w:rsidRDefault="0044087C" w:rsidP="003947D2">
            <w:r w:rsidRPr="00F840BA">
              <w:rPr>
                <w:i/>
              </w:rPr>
              <w:t>KOM(2007)</w:t>
            </w:r>
            <w:r w:rsidR="00854DB8" w:rsidRPr="00F840BA">
              <w:rPr>
                <w:i/>
              </w:rPr>
              <w:t>699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TU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2007/08:FPM46 Meddelande om den digitala utdelningen</w:t>
            </w:r>
            <w:r w:rsidRPr="00F840BA">
              <w:rPr>
                <w:i/>
              </w:rPr>
              <w:t xml:space="preserve"> </w:t>
            </w:r>
            <w:r w:rsidR="007474D2" w:rsidRPr="00F840BA">
              <w:rPr>
                <w:i/>
              </w:rPr>
              <w:t>KOM(2007)</w:t>
            </w:r>
            <w:r w:rsidRPr="00F840BA">
              <w:rPr>
                <w:i/>
              </w:rPr>
              <w:t>700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TU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2007/08:FPM47 Bättre sprängämnessäkerhet</w:t>
            </w:r>
            <w:r w:rsidRPr="00F840BA">
              <w:rPr>
                <w:i/>
              </w:rPr>
              <w:t xml:space="preserve"> </w:t>
            </w:r>
            <w:r w:rsidR="0044087C" w:rsidRPr="00F840BA">
              <w:rPr>
                <w:i/>
              </w:rPr>
              <w:t>KOM(2007)</w:t>
            </w:r>
            <w:r w:rsidRPr="00F840BA">
              <w:rPr>
                <w:i/>
              </w:rPr>
              <w:t>651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JuU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2007/08:FPM48 Meddelande om bekämpande av momsbedrägeri</w:t>
            </w:r>
            <w:r w:rsidRPr="00F840BA">
              <w:rPr>
                <w:i/>
              </w:rPr>
              <w:t xml:space="preserve"> </w:t>
            </w:r>
            <w:r w:rsidR="0044087C" w:rsidRPr="00F840BA">
              <w:rPr>
                <w:i/>
              </w:rPr>
              <w:t>KOM(2007)</w:t>
            </w:r>
            <w:r w:rsidRPr="00F840BA">
              <w:rPr>
                <w:i/>
              </w:rPr>
              <w:t>758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SkU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2007/08:FPM49 Europeisk strategisk plan för energiteknik</w:t>
            </w:r>
            <w:r w:rsidRPr="00F840BA">
              <w:rPr>
                <w:i/>
              </w:rPr>
              <w:t xml:space="preserve"> KOM(2007)723 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NU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2007/08:FPM50 "Hälsokontroll" av reformen av den gemensamma jordbrukspolitiken</w:t>
            </w:r>
            <w:r w:rsidRPr="00F840BA">
              <w:rPr>
                <w:i/>
              </w:rPr>
              <w:t xml:space="preserve"> </w:t>
            </w:r>
            <w:r w:rsidR="0044087C" w:rsidRPr="00F840BA">
              <w:rPr>
                <w:i/>
              </w:rPr>
              <w:t>KOM(2007)</w:t>
            </w:r>
            <w:r w:rsidRPr="00F840BA">
              <w:rPr>
                <w:i/>
              </w:rPr>
              <w:t>722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MJU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2007/08:FPM51 Fortsatta genomförandet av satellitnavigeringsprogrammen Galileo och Egnos</w:t>
            </w:r>
            <w:r w:rsidRPr="00F840BA">
              <w:rPr>
                <w:i/>
              </w:rPr>
              <w:t xml:space="preserve"> </w:t>
            </w:r>
            <w:r w:rsidR="00041775" w:rsidRPr="00F840BA">
              <w:rPr>
                <w:i/>
              </w:rPr>
              <w:br/>
            </w:r>
            <w:r w:rsidR="0044087C" w:rsidRPr="00F840BA">
              <w:rPr>
                <w:i/>
              </w:rPr>
              <w:t>KOM(2007)</w:t>
            </w:r>
            <w:r w:rsidR="00041775" w:rsidRPr="00F840BA">
              <w:rPr>
                <w:i/>
              </w:rPr>
              <w:t>534,</w:t>
            </w:r>
            <w:r w:rsidRPr="00F840BA">
              <w:rPr>
                <w:i/>
              </w:rPr>
              <w:t xml:space="preserve"> </w:t>
            </w:r>
            <w:r w:rsidR="0044087C" w:rsidRPr="00F840BA">
              <w:rPr>
                <w:i/>
              </w:rPr>
              <w:t>KOM(2007)</w:t>
            </w:r>
            <w:r w:rsidRPr="00F840BA">
              <w:rPr>
                <w:i/>
              </w:rPr>
              <w:t>53</w:t>
            </w:r>
            <w:r w:rsidR="0044087C" w:rsidRPr="00F840BA">
              <w:rPr>
                <w:i/>
              </w:rPr>
              <w:t>5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TU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2007/08:FPM52 En Havspolitik för EU</w:t>
            </w:r>
            <w:r w:rsidRPr="00F840BA">
              <w:rPr>
                <w:i/>
              </w:rPr>
              <w:t xml:space="preserve"> </w:t>
            </w:r>
            <w:r w:rsidR="00041775" w:rsidRPr="00F840BA">
              <w:rPr>
                <w:i/>
              </w:rPr>
              <w:br/>
            </w:r>
            <w:r w:rsidR="0044087C" w:rsidRPr="00F840BA">
              <w:rPr>
                <w:i/>
              </w:rPr>
              <w:t>KOM(2007)</w:t>
            </w:r>
            <w:r w:rsidRPr="00F840BA">
              <w:rPr>
                <w:i/>
              </w:rPr>
              <w:t>574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TU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2007/08:FPM53 Tillämpningen av slotsförordningen (ankomst- och avgångstider)</w:t>
            </w:r>
            <w:r w:rsidRPr="00F840BA">
              <w:rPr>
                <w:i/>
              </w:rPr>
              <w:t xml:space="preserve"> </w:t>
            </w:r>
            <w:r w:rsidR="0044087C" w:rsidRPr="00F840BA">
              <w:rPr>
                <w:i/>
              </w:rPr>
              <w:t>KOM(2007)</w:t>
            </w:r>
            <w:r w:rsidRPr="00F840BA">
              <w:rPr>
                <w:i/>
              </w:rPr>
              <w:t xml:space="preserve">704 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TU </w:t>
            </w:r>
          </w:p>
        </w:tc>
      </w:tr>
      <w:tr w:rsidR="00854DB8" w:rsidRPr="00F84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4DB8" w:rsidRPr="00F840BA" w:rsidRDefault="00854DB8" w:rsidP="00854DB8">
            <w:pPr>
              <w:pStyle w:val="FlistaNrText"/>
            </w:pPr>
          </w:p>
        </w:tc>
        <w:tc>
          <w:tcPr>
            <w:tcW w:w="6237" w:type="dxa"/>
          </w:tcPr>
          <w:p w:rsidR="00854DB8" w:rsidRPr="00F840BA" w:rsidRDefault="00854DB8" w:rsidP="003947D2">
            <w:r w:rsidRPr="00F840BA">
              <w:t>2007/08:FPM54 Mikrokrediter för tillväxt och sysselsättning</w:t>
            </w:r>
            <w:r w:rsidRPr="00F840BA">
              <w:rPr>
                <w:i/>
              </w:rPr>
              <w:t xml:space="preserve"> </w:t>
            </w:r>
            <w:r w:rsidR="00F836A8" w:rsidRPr="00F840BA">
              <w:rPr>
                <w:i/>
              </w:rPr>
              <w:t>KOM</w:t>
            </w:r>
            <w:r w:rsidR="0044087C" w:rsidRPr="00F840BA">
              <w:rPr>
                <w:i/>
              </w:rPr>
              <w:t>(2007)</w:t>
            </w:r>
            <w:r w:rsidRPr="00F840BA">
              <w:rPr>
                <w:i/>
              </w:rPr>
              <w:t>708</w:t>
            </w:r>
          </w:p>
        </w:tc>
        <w:tc>
          <w:tcPr>
            <w:tcW w:w="2481" w:type="dxa"/>
          </w:tcPr>
          <w:p w:rsidR="00854DB8" w:rsidRPr="00F840BA" w:rsidRDefault="00854DB8" w:rsidP="003947D2">
            <w:pPr>
              <w:rPr>
                <w:spacing w:val="-4"/>
              </w:rPr>
            </w:pPr>
            <w:r w:rsidRPr="00F840BA">
              <w:rPr>
                <w:spacing w:val="-4"/>
              </w:rPr>
              <w:t xml:space="preserve">NU </w:t>
            </w:r>
          </w:p>
        </w:tc>
      </w:tr>
    </w:tbl>
    <w:p w:rsidR="00272A3D" w:rsidRPr="00F840BA" w:rsidRDefault="00272A3D" w:rsidP="00272A3D">
      <w:pPr>
        <w:pStyle w:val="Blankrad"/>
      </w:pPr>
      <w:r w:rsidRPr="00F840BA">
        <w:t>         </w:t>
      </w:r>
    </w:p>
    <w:p w:rsidR="00E95A09" w:rsidRPr="00F840BA" w:rsidRDefault="00272A3D">
      <w:pPr>
        <w:pStyle w:val="Blankrad"/>
      </w:pPr>
      <w:r w:rsidRPr="00F840BA">
        <w:t>                </w:t>
      </w:r>
    </w:p>
    <w:p w:rsidR="00EA1CFB" w:rsidRPr="00F840BA" w:rsidRDefault="00EA1CFB">
      <w:pPr>
        <w:pStyle w:val="Blankrad"/>
      </w:pPr>
      <w:r w:rsidRPr="00F840BA">
        <w:t xml:space="preserve">     </w:t>
      </w:r>
    </w:p>
    <w:p w:rsidR="006E04A4" w:rsidRPr="00F840BA" w:rsidRDefault="003E64D4" w:rsidP="003E64D4">
      <w:pPr>
        <w:pStyle w:val="Blankrad"/>
      </w:pPr>
      <w:r w:rsidRPr="00F840BA">
        <w:t xml:space="preserve">    </w:t>
      </w:r>
    </w:p>
    <w:sectPr w:rsidR="006E04A4" w:rsidRPr="00F840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565D" w:rsidRPr="00F840BA" w:rsidRDefault="005D565D">
      <w:r w:rsidRPr="00F840BA">
        <w:separator/>
      </w:r>
    </w:p>
  </w:endnote>
  <w:endnote w:type="continuationSeparator" w:id="0">
    <w:p w:rsidR="005D565D" w:rsidRPr="00F840BA" w:rsidRDefault="005D565D">
      <w:r w:rsidRPr="00F84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64" w:rsidRPr="00F840BA" w:rsidRDefault="00920164">
    <w:pPr>
      <w:pStyle w:val="Sidhuvud"/>
      <w:jc w:val="center"/>
    </w:pPr>
    <w:r w:rsidRPr="00F840BA">
      <w:fldChar w:fldCharType="begin" w:fldLock="1"/>
    </w:r>
    <w:r w:rsidRPr="00F840BA">
      <w:instrText xml:space="preserve"> PAGE </w:instrText>
    </w:r>
    <w:r w:rsidRPr="00F840BA">
      <w:fldChar w:fldCharType="separate"/>
    </w:r>
    <w:r w:rsidR="00E34D27" w:rsidRPr="00F840BA">
      <w:t>3</w:t>
    </w:r>
    <w:r w:rsidRPr="00F840BA">
      <w:fldChar w:fldCharType="end"/>
    </w:r>
    <w:r w:rsidRPr="00F840BA">
      <w:t>(</w:t>
    </w:r>
    <w:r w:rsidRPr="00F840BA">
      <w:fldChar w:fldCharType="begin" w:fldLock="1"/>
    </w:r>
    <w:r w:rsidRPr="00F840BA">
      <w:instrText xml:space="preserve"> NUMPAGES </w:instrText>
    </w:r>
    <w:r w:rsidRPr="00F840BA">
      <w:fldChar w:fldCharType="separate"/>
    </w:r>
    <w:r w:rsidR="00E34D27" w:rsidRPr="00F840BA">
      <w:t>3</w:t>
    </w:r>
    <w:r w:rsidRPr="00F840BA">
      <w:fldChar w:fldCharType="end"/>
    </w:r>
    <w:r w:rsidRPr="00F840B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64" w:rsidRPr="00F840BA" w:rsidRDefault="00920164">
    <w:pPr>
      <w:pStyle w:val="Sidhuvud"/>
      <w:jc w:val="center"/>
    </w:pPr>
    <w:r w:rsidRPr="00F840BA">
      <w:fldChar w:fldCharType="begin" w:fldLock="1"/>
    </w:r>
    <w:r w:rsidRPr="00F840BA">
      <w:instrText xml:space="preserve"> PAGE </w:instrText>
    </w:r>
    <w:r w:rsidRPr="00F840BA">
      <w:fldChar w:fldCharType="separate"/>
    </w:r>
    <w:r w:rsidR="00B907B4" w:rsidRPr="00F840BA">
      <w:t>1</w:t>
    </w:r>
    <w:r w:rsidRPr="00F840BA">
      <w:fldChar w:fldCharType="end"/>
    </w:r>
    <w:r w:rsidRPr="00F840BA">
      <w:t>(</w:t>
    </w:r>
    <w:r w:rsidRPr="00F840BA">
      <w:fldChar w:fldCharType="begin" w:fldLock="1"/>
    </w:r>
    <w:r w:rsidRPr="00F840BA">
      <w:instrText xml:space="preserve"> NUMPAGES </w:instrText>
    </w:r>
    <w:r w:rsidRPr="00F840BA">
      <w:fldChar w:fldCharType="separate"/>
    </w:r>
    <w:r w:rsidR="00E34D27" w:rsidRPr="00F840BA">
      <w:t>3</w:t>
    </w:r>
    <w:r w:rsidRPr="00F840BA">
      <w:fldChar w:fldCharType="end"/>
    </w:r>
    <w:r w:rsidRPr="00F840B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565D" w:rsidRPr="00F840BA" w:rsidRDefault="005D565D">
      <w:r w:rsidRPr="00F840BA">
        <w:separator/>
      </w:r>
    </w:p>
  </w:footnote>
  <w:footnote w:type="continuationSeparator" w:id="0">
    <w:p w:rsidR="005D565D" w:rsidRPr="00F840BA" w:rsidRDefault="005D565D">
      <w:r w:rsidRPr="00F840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64" w:rsidRPr="00F840BA" w:rsidRDefault="00920164">
    <w:pPr>
      <w:pStyle w:val="Sidhuvud"/>
      <w:tabs>
        <w:tab w:val="clear" w:pos="4536"/>
      </w:tabs>
    </w:pPr>
    <w:r w:rsidRPr="00F840BA">
      <w:fldChar w:fldCharType="begin" w:fldLock="1"/>
    </w:r>
    <w:r w:rsidRPr="00F840BA">
      <w:instrText xml:space="preserve"> DOCPROPERTY "DocumentDate" </w:instrText>
    </w:r>
    <w:r w:rsidRPr="00F840BA">
      <w:fldChar w:fldCharType="separate"/>
    </w:r>
    <w:r w:rsidR="00E34D27" w:rsidRPr="00F840BA">
      <w:t>Tisdagen den 15 januari 2008</w:t>
    </w:r>
    <w:r w:rsidRPr="00F840BA">
      <w:fldChar w:fldCharType="end"/>
    </w:r>
    <w:r w:rsidRPr="00F840BA">
      <w:tab/>
    </w:r>
  </w:p>
  <w:p w:rsidR="00920164" w:rsidRPr="00F840BA" w:rsidRDefault="009201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840BA">
      <w:rPr>
        <w:sz w:val="12"/>
      </w:rPr>
      <w:tab/>
    </w:r>
  </w:p>
  <w:p w:rsidR="00920164" w:rsidRPr="00F840BA" w:rsidRDefault="009201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64" w:rsidRPr="00F840BA" w:rsidRDefault="00F840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840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0164" w:rsidRPr="00F840BA" w:rsidRDefault="00920164">
    <w:pPr>
      <w:pStyle w:val="Dokumentrubrik"/>
      <w:spacing w:after="360"/>
    </w:pPr>
    <w:r w:rsidRPr="00F840B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49302507">
    <w:abstractNumId w:val="5"/>
  </w:num>
  <w:num w:numId="2" w16cid:durableId="296185235">
    <w:abstractNumId w:val="2"/>
  </w:num>
  <w:num w:numId="3" w16cid:durableId="2121531403">
    <w:abstractNumId w:val="4"/>
  </w:num>
  <w:num w:numId="4" w16cid:durableId="1318916825">
    <w:abstractNumId w:val="1"/>
  </w:num>
  <w:num w:numId="5" w16cid:durableId="1202743487">
    <w:abstractNumId w:val="0"/>
  </w:num>
  <w:num w:numId="6" w16cid:durableId="977102620">
    <w:abstractNumId w:val="3"/>
  </w:num>
  <w:num w:numId="7" w16cid:durableId="1769814146">
    <w:abstractNumId w:val="3"/>
  </w:num>
  <w:num w:numId="8" w16cid:durableId="25829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0164"/>
    <w:rsid w:val="00000608"/>
    <w:rsid w:val="00003249"/>
    <w:rsid w:val="00013362"/>
    <w:rsid w:val="000157A2"/>
    <w:rsid w:val="00025ED1"/>
    <w:rsid w:val="00030ADD"/>
    <w:rsid w:val="00040748"/>
    <w:rsid w:val="00041775"/>
    <w:rsid w:val="0004204D"/>
    <w:rsid w:val="000451B8"/>
    <w:rsid w:val="000473E3"/>
    <w:rsid w:val="000521BB"/>
    <w:rsid w:val="00052BC7"/>
    <w:rsid w:val="000531DC"/>
    <w:rsid w:val="000541FC"/>
    <w:rsid w:val="00060EE6"/>
    <w:rsid w:val="00067D5D"/>
    <w:rsid w:val="000721CC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560"/>
    <w:rsid w:val="002257C6"/>
    <w:rsid w:val="00226F46"/>
    <w:rsid w:val="00233D5B"/>
    <w:rsid w:val="00233E62"/>
    <w:rsid w:val="00242820"/>
    <w:rsid w:val="00272A3D"/>
    <w:rsid w:val="002760B5"/>
    <w:rsid w:val="002826A6"/>
    <w:rsid w:val="00297C1D"/>
    <w:rsid w:val="002A09ED"/>
    <w:rsid w:val="002A6592"/>
    <w:rsid w:val="002B3051"/>
    <w:rsid w:val="002B74CA"/>
    <w:rsid w:val="002C244C"/>
    <w:rsid w:val="002C2EDB"/>
    <w:rsid w:val="002C6F0F"/>
    <w:rsid w:val="002D51FA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36D41"/>
    <w:rsid w:val="0034141E"/>
    <w:rsid w:val="00341C37"/>
    <w:rsid w:val="003440F0"/>
    <w:rsid w:val="00350ACF"/>
    <w:rsid w:val="003511C0"/>
    <w:rsid w:val="00355222"/>
    <w:rsid w:val="003652CF"/>
    <w:rsid w:val="00371E50"/>
    <w:rsid w:val="00376480"/>
    <w:rsid w:val="00377B34"/>
    <w:rsid w:val="00381AEF"/>
    <w:rsid w:val="00382557"/>
    <w:rsid w:val="00386009"/>
    <w:rsid w:val="003863CC"/>
    <w:rsid w:val="00386486"/>
    <w:rsid w:val="003945BB"/>
    <w:rsid w:val="003947D2"/>
    <w:rsid w:val="003B796F"/>
    <w:rsid w:val="003C5072"/>
    <w:rsid w:val="003C7487"/>
    <w:rsid w:val="003C7EDD"/>
    <w:rsid w:val="003D0E9A"/>
    <w:rsid w:val="003D62CE"/>
    <w:rsid w:val="003E1861"/>
    <w:rsid w:val="003E64D4"/>
    <w:rsid w:val="003F43D8"/>
    <w:rsid w:val="003F7E25"/>
    <w:rsid w:val="00404049"/>
    <w:rsid w:val="00405E4A"/>
    <w:rsid w:val="004100C9"/>
    <w:rsid w:val="00410286"/>
    <w:rsid w:val="004114F9"/>
    <w:rsid w:val="00415884"/>
    <w:rsid w:val="0044087C"/>
    <w:rsid w:val="0045348A"/>
    <w:rsid w:val="004603CE"/>
    <w:rsid w:val="00470ECA"/>
    <w:rsid w:val="00481275"/>
    <w:rsid w:val="00491538"/>
    <w:rsid w:val="004916A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0E9A"/>
    <w:rsid w:val="005020C6"/>
    <w:rsid w:val="00503BE4"/>
    <w:rsid w:val="00510E80"/>
    <w:rsid w:val="00537A01"/>
    <w:rsid w:val="005420BC"/>
    <w:rsid w:val="005510B5"/>
    <w:rsid w:val="0056292B"/>
    <w:rsid w:val="00585ED4"/>
    <w:rsid w:val="00593F37"/>
    <w:rsid w:val="00594D74"/>
    <w:rsid w:val="00597CFF"/>
    <w:rsid w:val="005A4129"/>
    <w:rsid w:val="005B70D8"/>
    <w:rsid w:val="005C2968"/>
    <w:rsid w:val="005C2FB4"/>
    <w:rsid w:val="005C7F3D"/>
    <w:rsid w:val="005D15F9"/>
    <w:rsid w:val="005D4B9F"/>
    <w:rsid w:val="005D565D"/>
    <w:rsid w:val="005D5DA3"/>
    <w:rsid w:val="005D65CC"/>
    <w:rsid w:val="005E0859"/>
    <w:rsid w:val="005E201A"/>
    <w:rsid w:val="005E6C5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B3D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8B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2E40"/>
    <w:rsid w:val="0074546A"/>
    <w:rsid w:val="00745B90"/>
    <w:rsid w:val="007474D2"/>
    <w:rsid w:val="0075111F"/>
    <w:rsid w:val="007526CB"/>
    <w:rsid w:val="007532ED"/>
    <w:rsid w:val="00754874"/>
    <w:rsid w:val="00755F48"/>
    <w:rsid w:val="007737CA"/>
    <w:rsid w:val="007743CC"/>
    <w:rsid w:val="0078127D"/>
    <w:rsid w:val="007A090E"/>
    <w:rsid w:val="007A70FC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04BE"/>
    <w:rsid w:val="00821A25"/>
    <w:rsid w:val="00835D03"/>
    <w:rsid w:val="0084643C"/>
    <w:rsid w:val="00854C30"/>
    <w:rsid w:val="00854DB8"/>
    <w:rsid w:val="008600DA"/>
    <w:rsid w:val="0086222B"/>
    <w:rsid w:val="00873E43"/>
    <w:rsid w:val="00880E7C"/>
    <w:rsid w:val="00887B6F"/>
    <w:rsid w:val="00891A92"/>
    <w:rsid w:val="008C2406"/>
    <w:rsid w:val="008C2C60"/>
    <w:rsid w:val="008C79FF"/>
    <w:rsid w:val="008D53F4"/>
    <w:rsid w:val="008D70CE"/>
    <w:rsid w:val="008E0710"/>
    <w:rsid w:val="008E1049"/>
    <w:rsid w:val="008F481D"/>
    <w:rsid w:val="008F66F9"/>
    <w:rsid w:val="00902758"/>
    <w:rsid w:val="00903B72"/>
    <w:rsid w:val="00916262"/>
    <w:rsid w:val="00920164"/>
    <w:rsid w:val="00935A09"/>
    <w:rsid w:val="00935CE8"/>
    <w:rsid w:val="00943639"/>
    <w:rsid w:val="00945CF1"/>
    <w:rsid w:val="00951C35"/>
    <w:rsid w:val="00953F6C"/>
    <w:rsid w:val="00954C81"/>
    <w:rsid w:val="009616DD"/>
    <w:rsid w:val="0096765E"/>
    <w:rsid w:val="0097005E"/>
    <w:rsid w:val="009754D1"/>
    <w:rsid w:val="0099091B"/>
    <w:rsid w:val="00993003"/>
    <w:rsid w:val="009936B7"/>
    <w:rsid w:val="009A4BE1"/>
    <w:rsid w:val="009E024F"/>
    <w:rsid w:val="009E29D2"/>
    <w:rsid w:val="009E2A19"/>
    <w:rsid w:val="009F16CD"/>
    <w:rsid w:val="00A03478"/>
    <w:rsid w:val="00A047C8"/>
    <w:rsid w:val="00A10980"/>
    <w:rsid w:val="00A14C18"/>
    <w:rsid w:val="00A2364A"/>
    <w:rsid w:val="00A236D4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54A"/>
    <w:rsid w:val="00A70B35"/>
    <w:rsid w:val="00A714C9"/>
    <w:rsid w:val="00A726A7"/>
    <w:rsid w:val="00A76381"/>
    <w:rsid w:val="00A80A58"/>
    <w:rsid w:val="00A84A8C"/>
    <w:rsid w:val="00A87597"/>
    <w:rsid w:val="00AA4B94"/>
    <w:rsid w:val="00AB29AE"/>
    <w:rsid w:val="00AC0E93"/>
    <w:rsid w:val="00AC202C"/>
    <w:rsid w:val="00AD51C2"/>
    <w:rsid w:val="00AE255A"/>
    <w:rsid w:val="00AE413F"/>
    <w:rsid w:val="00AE4186"/>
    <w:rsid w:val="00AF003C"/>
    <w:rsid w:val="00AF07F6"/>
    <w:rsid w:val="00AF53B8"/>
    <w:rsid w:val="00AF62E9"/>
    <w:rsid w:val="00B11B39"/>
    <w:rsid w:val="00B15011"/>
    <w:rsid w:val="00B27DC3"/>
    <w:rsid w:val="00B4159D"/>
    <w:rsid w:val="00B45259"/>
    <w:rsid w:val="00B503C7"/>
    <w:rsid w:val="00B52F86"/>
    <w:rsid w:val="00B60D78"/>
    <w:rsid w:val="00B6779D"/>
    <w:rsid w:val="00B710EF"/>
    <w:rsid w:val="00B71361"/>
    <w:rsid w:val="00B81FDE"/>
    <w:rsid w:val="00B834D1"/>
    <w:rsid w:val="00B8715B"/>
    <w:rsid w:val="00B90627"/>
    <w:rsid w:val="00B907B4"/>
    <w:rsid w:val="00B91174"/>
    <w:rsid w:val="00B96B57"/>
    <w:rsid w:val="00BA173D"/>
    <w:rsid w:val="00BA6962"/>
    <w:rsid w:val="00BB32D1"/>
    <w:rsid w:val="00BC54AF"/>
    <w:rsid w:val="00BD1E8E"/>
    <w:rsid w:val="00BD5B2F"/>
    <w:rsid w:val="00BE1F3F"/>
    <w:rsid w:val="00BE26EA"/>
    <w:rsid w:val="00BE2EB7"/>
    <w:rsid w:val="00BE6601"/>
    <w:rsid w:val="00BF0648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0254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30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53E42"/>
    <w:rsid w:val="00D53F46"/>
    <w:rsid w:val="00D54273"/>
    <w:rsid w:val="00D61CCE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6262"/>
    <w:rsid w:val="00DB3C3E"/>
    <w:rsid w:val="00DB5D00"/>
    <w:rsid w:val="00DC1161"/>
    <w:rsid w:val="00DD4C1F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4D27"/>
    <w:rsid w:val="00E41505"/>
    <w:rsid w:val="00E4393B"/>
    <w:rsid w:val="00E44BE6"/>
    <w:rsid w:val="00E45215"/>
    <w:rsid w:val="00E521C9"/>
    <w:rsid w:val="00E535B2"/>
    <w:rsid w:val="00E67209"/>
    <w:rsid w:val="00E93D91"/>
    <w:rsid w:val="00E95A09"/>
    <w:rsid w:val="00E975DB"/>
    <w:rsid w:val="00EA0896"/>
    <w:rsid w:val="00EA1CF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36A8"/>
    <w:rsid w:val="00F840BA"/>
    <w:rsid w:val="00F849DC"/>
    <w:rsid w:val="00F87417"/>
    <w:rsid w:val="00F95D57"/>
    <w:rsid w:val="00F96145"/>
    <w:rsid w:val="00F9696A"/>
    <w:rsid w:val="00FA3584"/>
    <w:rsid w:val="00FA35BF"/>
    <w:rsid w:val="00FA4AC7"/>
    <w:rsid w:val="00FB101A"/>
    <w:rsid w:val="00FB1A95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1FB2"/>
    <w:rsid w:val="00FF3127"/>
    <w:rsid w:val="00FF447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25A30-9B4F-418B-A472-E99ED6DA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384</Words>
  <Characters>2600</Characters>
  <Application>Microsoft Office Word</Application>
  <DocSecurity>4</DocSecurity>
  <Lines>200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2007/08:51</vt:lpstr>
      <vt:lpstr>Tisdagen den 15 januari 2008</vt:lpstr>
    </vt:vector>
  </TitlesOfParts>
  <Company>Riksdagen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2008-01-14T15:21:00Z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januari 2008</vt:lpwstr>
  </property>
  <property fmtid="{D5CDD505-2E9C-101B-9397-08002B2CF9AE}" pid="3" name="DocumentNumber">
    <vt:lpwstr>51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2008-01-15</vt:lpwstr>
  </property>
</Properties>
</file>