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3" w:rsidRDefault="00837010" w14:paraId="6FF760FF" w14:textId="49DE0D9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47352452">
        <w:r w:rsidRPr="00767D96" w:rsidR="00C35FF3">
          <w:rPr>
            <w:rStyle w:val="Hyperlnk"/>
            <w:noProof/>
          </w:rPr>
          <w:t>Förslag till riksdagsbeslut</w:t>
        </w:r>
        <w:r w:rsidR="00C35FF3">
          <w:rPr>
            <w:noProof/>
            <w:webHidden/>
          </w:rPr>
          <w:tab/>
        </w:r>
        <w:r w:rsidR="00C35FF3">
          <w:rPr>
            <w:noProof/>
            <w:webHidden/>
          </w:rPr>
          <w:fldChar w:fldCharType="begin"/>
        </w:r>
        <w:r w:rsidR="00C35FF3">
          <w:rPr>
            <w:noProof/>
            <w:webHidden/>
          </w:rPr>
          <w:instrText xml:space="preserve"> PAGEREF _Toc47352452 \h </w:instrText>
        </w:r>
        <w:r w:rsidR="00C35FF3">
          <w:rPr>
            <w:noProof/>
            <w:webHidden/>
          </w:rPr>
        </w:r>
        <w:r w:rsidR="00C35FF3">
          <w:rPr>
            <w:noProof/>
            <w:webHidden/>
          </w:rPr>
          <w:fldChar w:fldCharType="separate"/>
        </w:r>
        <w:r w:rsidR="00627FD9">
          <w:rPr>
            <w:noProof/>
            <w:webHidden/>
          </w:rPr>
          <w:t>3</w:t>
        </w:r>
        <w:r w:rsidR="00C35FF3">
          <w:rPr>
            <w:noProof/>
            <w:webHidden/>
          </w:rPr>
          <w:fldChar w:fldCharType="end"/>
        </w:r>
      </w:hyperlink>
    </w:p>
    <w:p w:rsidR="00C35FF3" w:rsidRDefault="008F69FE" w14:paraId="00510190" w14:textId="3E5AF4E9">
      <w:pPr>
        <w:pStyle w:val="Innehll1"/>
        <w:tabs>
          <w:tab w:val="right" w:leader="dot" w:pos="8494"/>
        </w:tabs>
        <w:rPr>
          <w:rFonts w:eastAsiaTheme="minorEastAsia"/>
          <w:noProof/>
          <w:kern w:val="0"/>
          <w:sz w:val="22"/>
          <w:szCs w:val="22"/>
          <w:lang w:eastAsia="sv-SE"/>
          <w14:numSpacing w14:val="default"/>
        </w:rPr>
      </w:pPr>
      <w:hyperlink w:history="1" w:anchor="_Toc47352453">
        <w:r w:rsidRPr="00767D96" w:rsidR="00C35FF3">
          <w:rPr>
            <w:rStyle w:val="Hyperlnk"/>
            <w:noProof/>
          </w:rPr>
          <w:t>Tabeller</w:t>
        </w:r>
        <w:r w:rsidR="00C35FF3">
          <w:rPr>
            <w:noProof/>
            <w:webHidden/>
          </w:rPr>
          <w:tab/>
        </w:r>
        <w:r w:rsidR="00C35FF3">
          <w:rPr>
            <w:noProof/>
            <w:webHidden/>
          </w:rPr>
          <w:fldChar w:fldCharType="begin"/>
        </w:r>
        <w:r w:rsidR="00C35FF3">
          <w:rPr>
            <w:noProof/>
            <w:webHidden/>
          </w:rPr>
          <w:instrText xml:space="preserve"> PAGEREF _Toc47352453 \h </w:instrText>
        </w:r>
        <w:r w:rsidR="00C35FF3">
          <w:rPr>
            <w:noProof/>
            <w:webHidden/>
          </w:rPr>
        </w:r>
        <w:r w:rsidR="00C35FF3">
          <w:rPr>
            <w:noProof/>
            <w:webHidden/>
          </w:rPr>
          <w:fldChar w:fldCharType="separate"/>
        </w:r>
        <w:r w:rsidR="00627FD9">
          <w:rPr>
            <w:noProof/>
            <w:webHidden/>
          </w:rPr>
          <w:t>6</w:t>
        </w:r>
        <w:r w:rsidR="00C35FF3">
          <w:rPr>
            <w:noProof/>
            <w:webHidden/>
          </w:rPr>
          <w:fldChar w:fldCharType="end"/>
        </w:r>
      </w:hyperlink>
    </w:p>
    <w:p w:rsidR="00C35FF3" w:rsidRDefault="008F69FE" w14:paraId="3EB5AC95" w14:textId="4B83715C">
      <w:pPr>
        <w:pStyle w:val="Innehll1"/>
        <w:tabs>
          <w:tab w:val="right" w:leader="dot" w:pos="8494"/>
        </w:tabs>
        <w:rPr>
          <w:rFonts w:eastAsiaTheme="minorEastAsia"/>
          <w:noProof/>
          <w:kern w:val="0"/>
          <w:sz w:val="22"/>
          <w:szCs w:val="22"/>
          <w:lang w:eastAsia="sv-SE"/>
          <w14:numSpacing w14:val="default"/>
        </w:rPr>
      </w:pPr>
      <w:hyperlink w:history="1" w:anchor="_Toc47352454">
        <w:r w:rsidRPr="00767D96" w:rsidR="00C35FF3">
          <w:rPr>
            <w:rStyle w:val="Hyperlnk"/>
            <w:noProof/>
          </w:rPr>
          <w:t>Den kristdemokratiska förvaltarskapsprincipen</w:t>
        </w:r>
        <w:r w:rsidR="00C35FF3">
          <w:rPr>
            <w:noProof/>
            <w:webHidden/>
          </w:rPr>
          <w:tab/>
        </w:r>
        <w:r w:rsidR="00C35FF3">
          <w:rPr>
            <w:noProof/>
            <w:webHidden/>
          </w:rPr>
          <w:fldChar w:fldCharType="begin"/>
        </w:r>
        <w:r w:rsidR="00C35FF3">
          <w:rPr>
            <w:noProof/>
            <w:webHidden/>
          </w:rPr>
          <w:instrText xml:space="preserve"> PAGEREF _Toc47352454 \h </w:instrText>
        </w:r>
        <w:r w:rsidR="00C35FF3">
          <w:rPr>
            <w:noProof/>
            <w:webHidden/>
          </w:rPr>
        </w:r>
        <w:r w:rsidR="00C35FF3">
          <w:rPr>
            <w:noProof/>
            <w:webHidden/>
          </w:rPr>
          <w:fldChar w:fldCharType="separate"/>
        </w:r>
        <w:r w:rsidR="00627FD9">
          <w:rPr>
            <w:noProof/>
            <w:webHidden/>
          </w:rPr>
          <w:t>8</w:t>
        </w:r>
        <w:r w:rsidR="00C35FF3">
          <w:rPr>
            <w:noProof/>
            <w:webHidden/>
          </w:rPr>
          <w:fldChar w:fldCharType="end"/>
        </w:r>
      </w:hyperlink>
    </w:p>
    <w:p w:rsidR="00C35FF3" w:rsidRDefault="008F69FE" w14:paraId="5AAA9D9B" w14:textId="297BD70E">
      <w:pPr>
        <w:pStyle w:val="Innehll1"/>
        <w:tabs>
          <w:tab w:val="right" w:leader="dot" w:pos="8494"/>
        </w:tabs>
        <w:rPr>
          <w:rFonts w:eastAsiaTheme="minorEastAsia"/>
          <w:noProof/>
          <w:kern w:val="0"/>
          <w:sz w:val="22"/>
          <w:szCs w:val="22"/>
          <w:lang w:eastAsia="sv-SE"/>
          <w14:numSpacing w14:val="default"/>
        </w:rPr>
      </w:pPr>
      <w:hyperlink w:history="1" w:anchor="_Toc47352455">
        <w:r w:rsidRPr="00767D96" w:rsidR="00C35FF3">
          <w:rPr>
            <w:rStyle w:val="Hyperlnk"/>
            <w:noProof/>
          </w:rPr>
          <w:t>Politiskt ansvar för miljön och klimatet</w:t>
        </w:r>
        <w:r w:rsidR="00C35FF3">
          <w:rPr>
            <w:noProof/>
            <w:webHidden/>
          </w:rPr>
          <w:tab/>
        </w:r>
        <w:r w:rsidR="00C35FF3">
          <w:rPr>
            <w:noProof/>
            <w:webHidden/>
          </w:rPr>
          <w:fldChar w:fldCharType="begin"/>
        </w:r>
        <w:r w:rsidR="00C35FF3">
          <w:rPr>
            <w:noProof/>
            <w:webHidden/>
          </w:rPr>
          <w:instrText xml:space="preserve"> PAGEREF _Toc47352455 \h </w:instrText>
        </w:r>
        <w:r w:rsidR="00C35FF3">
          <w:rPr>
            <w:noProof/>
            <w:webHidden/>
          </w:rPr>
        </w:r>
        <w:r w:rsidR="00C35FF3">
          <w:rPr>
            <w:noProof/>
            <w:webHidden/>
          </w:rPr>
          <w:fldChar w:fldCharType="separate"/>
        </w:r>
        <w:r w:rsidR="00627FD9">
          <w:rPr>
            <w:noProof/>
            <w:webHidden/>
          </w:rPr>
          <w:t>8</w:t>
        </w:r>
        <w:r w:rsidR="00C35FF3">
          <w:rPr>
            <w:noProof/>
            <w:webHidden/>
          </w:rPr>
          <w:fldChar w:fldCharType="end"/>
        </w:r>
      </w:hyperlink>
    </w:p>
    <w:p w:rsidR="00C35FF3" w:rsidRDefault="008F69FE" w14:paraId="5E6D247D" w14:textId="5A2A48CA">
      <w:pPr>
        <w:pStyle w:val="Innehll2"/>
        <w:tabs>
          <w:tab w:val="right" w:leader="dot" w:pos="8494"/>
        </w:tabs>
        <w:rPr>
          <w:rFonts w:eastAsiaTheme="minorEastAsia"/>
          <w:noProof/>
          <w:kern w:val="0"/>
          <w:sz w:val="22"/>
          <w:szCs w:val="22"/>
          <w:lang w:eastAsia="sv-SE"/>
          <w14:numSpacing w14:val="default"/>
        </w:rPr>
      </w:pPr>
      <w:hyperlink w:history="1" w:anchor="_Toc47352456">
        <w:r w:rsidRPr="00767D96" w:rsidR="00C35FF3">
          <w:rPr>
            <w:rStyle w:val="Hyperlnk"/>
            <w:noProof/>
          </w:rPr>
          <w:t>Öka möjligheterna för lokal miljöpolitik</w:t>
        </w:r>
        <w:r w:rsidR="00C35FF3">
          <w:rPr>
            <w:noProof/>
            <w:webHidden/>
          </w:rPr>
          <w:tab/>
        </w:r>
        <w:r w:rsidR="00C35FF3">
          <w:rPr>
            <w:noProof/>
            <w:webHidden/>
          </w:rPr>
          <w:fldChar w:fldCharType="begin"/>
        </w:r>
        <w:r w:rsidR="00C35FF3">
          <w:rPr>
            <w:noProof/>
            <w:webHidden/>
          </w:rPr>
          <w:instrText xml:space="preserve"> PAGEREF _Toc47352456 \h </w:instrText>
        </w:r>
        <w:r w:rsidR="00C35FF3">
          <w:rPr>
            <w:noProof/>
            <w:webHidden/>
          </w:rPr>
        </w:r>
        <w:r w:rsidR="00C35FF3">
          <w:rPr>
            <w:noProof/>
            <w:webHidden/>
          </w:rPr>
          <w:fldChar w:fldCharType="separate"/>
        </w:r>
        <w:r w:rsidR="00627FD9">
          <w:rPr>
            <w:noProof/>
            <w:webHidden/>
          </w:rPr>
          <w:t>8</w:t>
        </w:r>
        <w:r w:rsidR="00C35FF3">
          <w:rPr>
            <w:noProof/>
            <w:webHidden/>
          </w:rPr>
          <w:fldChar w:fldCharType="end"/>
        </w:r>
      </w:hyperlink>
    </w:p>
    <w:p w:rsidR="00C35FF3" w:rsidRDefault="008F69FE" w14:paraId="1C1DBFCE" w14:textId="6661EBCF">
      <w:pPr>
        <w:pStyle w:val="Innehll2"/>
        <w:tabs>
          <w:tab w:val="right" w:leader="dot" w:pos="8494"/>
        </w:tabs>
        <w:rPr>
          <w:rFonts w:eastAsiaTheme="minorEastAsia"/>
          <w:noProof/>
          <w:kern w:val="0"/>
          <w:sz w:val="22"/>
          <w:szCs w:val="22"/>
          <w:lang w:eastAsia="sv-SE"/>
          <w14:numSpacing w14:val="default"/>
        </w:rPr>
      </w:pPr>
      <w:hyperlink w:history="1" w:anchor="_Toc47352457">
        <w:r w:rsidRPr="00767D96" w:rsidR="00C35FF3">
          <w:rPr>
            <w:rStyle w:val="Hyperlnk"/>
            <w:noProof/>
          </w:rPr>
          <w:t>En ansvarsfull offentlig upphandling</w:t>
        </w:r>
        <w:r w:rsidR="00C35FF3">
          <w:rPr>
            <w:noProof/>
            <w:webHidden/>
          </w:rPr>
          <w:tab/>
        </w:r>
        <w:r w:rsidR="00C35FF3">
          <w:rPr>
            <w:noProof/>
            <w:webHidden/>
          </w:rPr>
          <w:fldChar w:fldCharType="begin"/>
        </w:r>
        <w:r w:rsidR="00C35FF3">
          <w:rPr>
            <w:noProof/>
            <w:webHidden/>
          </w:rPr>
          <w:instrText xml:space="preserve"> PAGEREF _Toc47352457 \h </w:instrText>
        </w:r>
        <w:r w:rsidR="00C35FF3">
          <w:rPr>
            <w:noProof/>
            <w:webHidden/>
          </w:rPr>
        </w:r>
        <w:r w:rsidR="00C35FF3">
          <w:rPr>
            <w:noProof/>
            <w:webHidden/>
          </w:rPr>
          <w:fldChar w:fldCharType="separate"/>
        </w:r>
        <w:r w:rsidR="00627FD9">
          <w:rPr>
            <w:noProof/>
            <w:webHidden/>
          </w:rPr>
          <w:t>9</w:t>
        </w:r>
        <w:r w:rsidR="00C35FF3">
          <w:rPr>
            <w:noProof/>
            <w:webHidden/>
          </w:rPr>
          <w:fldChar w:fldCharType="end"/>
        </w:r>
      </w:hyperlink>
    </w:p>
    <w:p w:rsidR="00C35FF3" w:rsidRDefault="008F69FE" w14:paraId="3C5406FF" w14:textId="3DD2CE8D">
      <w:pPr>
        <w:pStyle w:val="Innehll2"/>
        <w:tabs>
          <w:tab w:val="right" w:leader="dot" w:pos="8494"/>
        </w:tabs>
        <w:rPr>
          <w:rFonts w:eastAsiaTheme="minorEastAsia"/>
          <w:noProof/>
          <w:kern w:val="0"/>
          <w:sz w:val="22"/>
          <w:szCs w:val="22"/>
          <w:lang w:eastAsia="sv-SE"/>
          <w14:numSpacing w14:val="default"/>
        </w:rPr>
      </w:pPr>
      <w:hyperlink w:history="1" w:anchor="_Toc47352458">
        <w:r w:rsidRPr="00767D96" w:rsidR="00C35FF3">
          <w:rPr>
            <w:rStyle w:val="Hyperlnk"/>
            <w:noProof/>
          </w:rPr>
          <w:t>Vässa miljögarantin</w:t>
        </w:r>
        <w:r w:rsidR="00C35FF3">
          <w:rPr>
            <w:noProof/>
            <w:webHidden/>
          </w:rPr>
          <w:tab/>
        </w:r>
        <w:r w:rsidR="00C35FF3">
          <w:rPr>
            <w:noProof/>
            <w:webHidden/>
          </w:rPr>
          <w:fldChar w:fldCharType="begin"/>
        </w:r>
        <w:r w:rsidR="00C35FF3">
          <w:rPr>
            <w:noProof/>
            <w:webHidden/>
          </w:rPr>
          <w:instrText xml:space="preserve"> PAGEREF _Toc47352458 \h </w:instrText>
        </w:r>
        <w:r w:rsidR="00C35FF3">
          <w:rPr>
            <w:noProof/>
            <w:webHidden/>
          </w:rPr>
        </w:r>
        <w:r w:rsidR="00C35FF3">
          <w:rPr>
            <w:noProof/>
            <w:webHidden/>
          </w:rPr>
          <w:fldChar w:fldCharType="separate"/>
        </w:r>
        <w:r w:rsidR="00627FD9">
          <w:rPr>
            <w:noProof/>
            <w:webHidden/>
          </w:rPr>
          <w:t>9</w:t>
        </w:r>
        <w:r w:rsidR="00C35FF3">
          <w:rPr>
            <w:noProof/>
            <w:webHidden/>
          </w:rPr>
          <w:fldChar w:fldCharType="end"/>
        </w:r>
      </w:hyperlink>
    </w:p>
    <w:p w:rsidR="00C35FF3" w:rsidRDefault="008F69FE" w14:paraId="7E9D3136" w14:textId="16C356BD">
      <w:pPr>
        <w:pStyle w:val="Innehll1"/>
        <w:tabs>
          <w:tab w:val="right" w:leader="dot" w:pos="8494"/>
        </w:tabs>
        <w:rPr>
          <w:rFonts w:eastAsiaTheme="minorEastAsia"/>
          <w:noProof/>
          <w:kern w:val="0"/>
          <w:sz w:val="22"/>
          <w:szCs w:val="22"/>
          <w:lang w:eastAsia="sv-SE"/>
          <w14:numSpacing w14:val="default"/>
        </w:rPr>
      </w:pPr>
      <w:hyperlink w:history="1" w:anchor="_Toc47352459">
        <w:r w:rsidRPr="00767D96" w:rsidR="00C35FF3">
          <w:rPr>
            <w:rStyle w:val="Hyperlnk"/>
            <w:noProof/>
          </w:rPr>
          <w:t>Klimatpolitiken</w:t>
        </w:r>
        <w:r w:rsidR="00C35FF3">
          <w:rPr>
            <w:noProof/>
            <w:webHidden/>
          </w:rPr>
          <w:tab/>
        </w:r>
        <w:r w:rsidR="00C35FF3">
          <w:rPr>
            <w:noProof/>
            <w:webHidden/>
          </w:rPr>
          <w:fldChar w:fldCharType="begin"/>
        </w:r>
        <w:r w:rsidR="00C35FF3">
          <w:rPr>
            <w:noProof/>
            <w:webHidden/>
          </w:rPr>
          <w:instrText xml:space="preserve"> PAGEREF _Toc47352459 \h </w:instrText>
        </w:r>
        <w:r w:rsidR="00C35FF3">
          <w:rPr>
            <w:noProof/>
            <w:webHidden/>
          </w:rPr>
        </w:r>
        <w:r w:rsidR="00C35FF3">
          <w:rPr>
            <w:noProof/>
            <w:webHidden/>
          </w:rPr>
          <w:fldChar w:fldCharType="separate"/>
        </w:r>
        <w:r w:rsidR="00627FD9">
          <w:rPr>
            <w:noProof/>
            <w:webHidden/>
          </w:rPr>
          <w:t>10</w:t>
        </w:r>
        <w:r w:rsidR="00C35FF3">
          <w:rPr>
            <w:noProof/>
            <w:webHidden/>
          </w:rPr>
          <w:fldChar w:fldCharType="end"/>
        </w:r>
      </w:hyperlink>
    </w:p>
    <w:p w:rsidR="00C35FF3" w:rsidRDefault="008F69FE" w14:paraId="6F75D6E1" w14:textId="7AAE3F31">
      <w:pPr>
        <w:pStyle w:val="Innehll2"/>
        <w:tabs>
          <w:tab w:val="right" w:leader="dot" w:pos="8494"/>
        </w:tabs>
        <w:rPr>
          <w:rFonts w:eastAsiaTheme="minorEastAsia"/>
          <w:noProof/>
          <w:kern w:val="0"/>
          <w:sz w:val="22"/>
          <w:szCs w:val="22"/>
          <w:lang w:eastAsia="sv-SE"/>
          <w14:numSpacing w14:val="default"/>
        </w:rPr>
      </w:pPr>
      <w:hyperlink w:history="1" w:anchor="_Toc47352460">
        <w:r w:rsidRPr="00767D96" w:rsidR="00C35FF3">
          <w:rPr>
            <w:rStyle w:val="Hyperlnk"/>
            <w:noProof/>
          </w:rPr>
          <w:t>Marshallplan för klimatet</w:t>
        </w:r>
        <w:r w:rsidR="00C35FF3">
          <w:rPr>
            <w:noProof/>
            <w:webHidden/>
          </w:rPr>
          <w:tab/>
        </w:r>
        <w:r w:rsidR="00C35FF3">
          <w:rPr>
            <w:noProof/>
            <w:webHidden/>
          </w:rPr>
          <w:fldChar w:fldCharType="begin"/>
        </w:r>
        <w:r w:rsidR="00C35FF3">
          <w:rPr>
            <w:noProof/>
            <w:webHidden/>
          </w:rPr>
          <w:instrText xml:space="preserve"> PAGEREF _Toc47352460 \h </w:instrText>
        </w:r>
        <w:r w:rsidR="00C35FF3">
          <w:rPr>
            <w:noProof/>
            <w:webHidden/>
          </w:rPr>
        </w:r>
        <w:r w:rsidR="00C35FF3">
          <w:rPr>
            <w:noProof/>
            <w:webHidden/>
          </w:rPr>
          <w:fldChar w:fldCharType="separate"/>
        </w:r>
        <w:r w:rsidR="00627FD9">
          <w:rPr>
            <w:noProof/>
            <w:webHidden/>
          </w:rPr>
          <w:t>11</w:t>
        </w:r>
        <w:r w:rsidR="00C35FF3">
          <w:rPr>
            <w:noProof/>
            <w:webHidden/>
          </w:rPr>
          <w:fldChar w:fldCharType="end"/>
        </w:r>
      </w:hyperlink>
    </w:p>
    <w:p w:rsidR="00C35FF3" w:rsidRDefault="008F69FE" w14:paraId="16C17618" w14:textId="0201D3A1">
      <w:pPr>
        <w:pStyle w:val="Innehll2"/>
        <w:tabs>
          <w:tab w:val="right" w:leader="dot" w:pos="8494"/>
        </w:tabs>
        <w:rPr>
          <w:rFonts w:eastAsiaTheme="minorEastAsia"/>
          <w:noProof/>
          <w:kern w:val="0"/>
          <w:sz w:val="22"/>
          <w:szCs w:val="22"/>
          <w:lang w:eastAsia="sv-SE"/>
          <w14:numSpacing w14:val="default"/>
        </w:rPr>
      </w:pPr>
      <w:hyperlink w:history="1" w:anchor="_Toc47352461">
        <w:r w:rsidRPr="00767D96" w:rsidR="00C35FF3">
          <w:rPr>
            <w:rStyle w:val="Hyperlnk"/>
            <w:noProof/>
          </w:rPr>
          <w:t>Ett utvecklat system för handel med utsläppsrätter</w:t>
        </w:r>
        <w:r w:rsidR="00C35FF3">
          <w:rPr>
            <w:noProof/>
            <w:webHidden/>
          </w:rPr>
          <w:tab/>
        </w:r>
        <w:r w:rsidR="00C35FF3">
          <w:rPr>
            <w:noProof/>
            <w:webHidden/>
          </w:rPr>
          <w:fldChar w:fldCharType="begin"/>
        </w:r>
        <w:r w:rsidR="00C35FF3">
          <w:rPr>
            <w:noProof/>
            <w:webHidden/>
          </w:rPr>
          <w:instrText xml:space="preserve"> PAGEREF _Toc47352461 \h </w:instrText>
        </w:r>
        <w:r w:rsidR="00C35FF3">
          <w:rPr>
            <w:noProof/>
            <w:webHidden/>
          </w:rPr>
        </w:r>
        <w:r w:rsidR="00C35FF3">
          <w:rPr>
            <w:noProof/>
            <w:webHidden/>
          </w:rPr>
          <w:fldChar w:fldCharType="separate"/>
        </w:r>
        <w:r w:rsidR="00627FD9">
          <w:rPr>
            <w:noProof/>
            <w:webHidden/>
          </w:rPr>
          <w:t>11</w:t>
        </w:r>
        <w:r w:rsidR="00C35FF3">
          <w:rPr>
            <w:noProof/>
            <w:webHidden/>
          </w:rPr>
          <w:fldChar w:fldCharType="end"/>
        </w:r>
      </w:hyperlink>
    </w:p>
    <w:p w:rsidR="00C35FF3" w:rsidRDefault="008F69FE" w14:paraId="16DC300B" w14:textId="06E75C41">
      <w:pPr>
        <w:pStyle w:val="Innehll2"/>
        <w:tabs>
          <w:tab w:val="right" w:leader="dot" w:pos="8494"/>
        </w:tabs>
        <w:rPr>
          <w:rFonts w:eastAsiaTheme="minorEastAsia"/>
          <w:noProof/>
          <w:kern w:val="0"/>
          <w:sz w:val="22"/>
          <w:szCs w:val="22"/>
          <w:lang w:eastAsia="sv-SE"/>
          <w14:numSpacing w14:val="default"/>
        </w:rPr>
      </w:pPr>
      <w:hyperlink w:history="1" w:anchor="_Toc47352462">
        <w:r w:rsidRPr="00767D96" w:rsidR="00C35FF3">
          <w:rPr>
            <w:rStyle w:val="Hyperlnk"/>
            <w:noProof/>
          </w:rPr>
          <w:t>Förbud mot utvinning av skiffergas</w:t>
        </w:r>
        <w:r w:rsidR="00C35FF3">
          <w:rPr>
            <w:noProof/>
            <w:webHidden/>
          </w:rPr>
          <w:tab/>
        </w:r>
        <w:r w:rsidR="00C35FF3">
          <w:rPr>
            <w:noProof/>
            <w:webHidden/>
          </w:rPr>
          <w:fldChar w:fldCharType="begin"/>
        </w:r>
        <w:r w:rsidR="00C35FF3">
          <w:rPr>
            <w:noProof/>
            <w:webHidden/>
          </w:rPr>
          <w:instrText xml:space="preserve"> PAGEREF _Toc47352462 \h </w:instrText>
        </w:r>
        <w:r w:rsidR="00C35FF3">
          <w:rPr>
            <w:noProof/>
            <w:webHidden/>
          </w:rPr>
        </w:r>
        <w:r w:rsidR="00C35FF3">
          <w:rPr>
            <w:noProof/>
            <w:webHidden/>
          </w:rPr>
          <w:fldChar w:fldCharType="separate"/>
        </w:r>
        <w:r w:rsidR="00627FD9">
          <w:rPr>
            <w:noProof/>
            <w:webHidden/>
          </w:rPr>
          <w:t>11</w:t>
        </w:r>
        <w:r w:rsidR="00C35FF3">
          <w:rPr>
            <w:noProof/>
            <w:webHidden/>
          </w:rPr>
          <w:fldChar w:fldCharType="end"/>
        </w:r>
      </w:hyperlink>
    </w:p>
    <w:p w:rsidR="00C35FF3" w:rsidRDefault="008F69FE" w14:paraId="182BC7C0" w14:textId="0C190C76">
      <w:pPr>
        <w:pStyle w:val="Innehll2"/>
        <w:tabs>
          <w:tab w:val="right" w:leader="dot" w:pos="8494"/>
        </w:tabs>
        <w:rPr>
          <w:rFonts w:eastAsiaTheme="minorEastAsia"/>
          <w:noProof/>
          <w:kern w:val="0"/>
          <w:sz w:val="22"/>
          <w:szCs w:val="22"/>
          <w:lang w:eastAsia="sv-SE"/>
          <w14:numSpacing w14:val="default"/>
        </w:rPr>
      </w:pPr>
      <w:hyperlink w:history="1" w:anchor="_Toc47352463">
        <w:r w:rsidRPr="00767D96" w:rsidR="00C35FF3">
          <w:rPr>
            <w:rStyle w:val="Hyperlnk"/>
            <w:noProof/>
          </w:rPr>
          <w:t>Vätgasproduktion i norra Sverige</w:t>
        </w:r>
        <w:r w:rsidR="00C35FF3">
          <w:rPr>
            <w:noProof/>
            <w:webHidden/>
          </w:rPr>
          <w:tab/>
        </w:r>
        <w:r w:rsidR="00C35FF3">
          <w:rPr>
            <w:noProof/>
            <w:webHidden/>
          </w:rPr>
          <w:fldChar w:fldCharType="begin"/>
        </w:r>
        <w:r w:rsidR="00C35FF3">
          <w:rPr>
            <w:noProof/>
            <w:webHidden/>
          </w:rPr>
          <w:instrText xml:space="preserve"> PAGEREF _Toc47352463 \h </w:instrText>
        </w:r>
        <w:r w:rsidR="00C35FF3">
          <w:rPr>
            <w:noProof/>
            <w:webHidden/>
          </w:rPr>
        </w:r>
        <w:r w:rsidR="00C35FF3">
          <w:rPr>
            <w:noProof/>
            <w:webHidden/>
          </w:rPr>
          <w:fldChar w:fldCharType="separate"/>
        </w:r>
        <w:r w:rsidR="00627FD9">
          <w:rPr>
            <w:noProof/>
            <w:webHidden/>
          </w:rPr>
          <w:t>12</w:t>
        </w:r>
        <w:r w:rsidR="00C35FF3">
          <w:rPr>
            <w:noProof/>
            <w:webHidden/>
          </w:rPr>
          <w:fldChar w:fldCharType="end"/>
        </w:r>
      </w:hyperlink>
    </w:p>
    <w:p w:rsidR="00C35FF3" w:rsidRDefault="008F69FE" w14:paraId="629ADB9A" w14:textId="64586D75">
      <w:pPr>
        <w:pStyle w:val="Innehll2"/>
        <w:tabs>
          <w:tab w:val="right" w:leader="dot" w:pos="8494"/>
        </w:tabs>
        <w:rPr>
          <w:rFonts w:eastAsiaTheme="minorEastAsia"/>
          <w:noProof/>
          <w:kern w:val="0"/>
          <w:sz w:val="22"/>
          <w:szCs w:val="22"/>
          <w:lang w:eastAsia="sv-SE"/>
          <w14:numSpacing w14:val="default"/>
        </w:rPr>
      </w:pPr>
      <w:hyperlink w:history="1" w:anchor="_Toc47352464">
        <w:r w:rsidRPr="00767D96" w:rsidR="00C35FF3">
          <w:rPr>
            <w:rStyle w:val="Hyperlnk"/>
            <w:noProof/>
          </w:rPr>
          <w:t>Fossilfritt flyg</w:t>
        </w:r>
        <w:r w:rsidR="00C35FF3">
          <w:rPr>
            <w:noProof/>
            <w:webHidden/>
          </w:rPr>
          <w:tab/>
        </w:r>
        <w:r w:rsidR="00C35FF3">
          <w:rPr>
            <w:noProof/>
            <w:webHidden/>
          </w:rPr>
          <w:fldChar w:fldCharType="begin"/>
        </w:r>
        <w:r w:rsidR="00C35FF3">
          <w:rPr>
            <w:noProof/>
            <w:webHidden/>
          </w:rPr>
          <w:instrText xml:space="preserve"> PAGEREF _Toc47352464 \h </w:instrText>
        </w:r>
        <w:r w:rsidR="00C35FF3">
          <w:rPr>
            <w:noProof/>
            <w:webHidden/>
          </w:rPr>
        </w:r>
        <w:r w:rsidR="00C35FF3">
          <w:rPr>
            <w:noProof/>
            <w:webHidden/>
          </w:rPr>
          <w:fldChar w:fldCharType="separate"/>
        </w:r>
        <w:r w:rsidR="00627FD9">
          <w:rPr>
            <w:noProof/>
            <w:webHidden/>
          </w:rPr>
          <w:t>12</w:t>
        </w:r>
        <w:r w:rsidR="00C35FF3">
          <w:rPr>
            <w:noProof/>
            <w:webHidden/>
          </w:rPr>
          <w:fldChar w:fldCharType="end"/>
        </w:r>
      </w:hyperlink>
    </w:p>
    <w:p w:rsidR="00C35FF3" w:rsidRDefault="008F69FE" w14:paraId="69E78E64" w14:textId="71094358">
      <w:pPr>
        <w:pStyle w:val="Innehll2"/>
        <w:tabs>
          <w:tab w:val="right" w:leader="dot" w:pos="8494"/>
        </w:tabs>
        <w:rPr>
          <w:rFonts w:eastAsiaTheme="minorEastAsia"/>
          <w:noProof/>
          <w:kern w:val="0"/>
          <w:sz w:val="22"/>
          <w:szCs w:val="22"/>
          <w:lang w:eastAsia="sv-SE"/>
          <w14:numSpacing w14:val="default"/>
        </w:rPr>
      </w:pPr>
      <w:hyperlink w:history="1" w:anchor="_Toc47352465">
        <w:r w:rsidRPr="00767D96" w:rsidR="00C35FF3">
          <w:rPr>
            <w:rStyle w:val="Hyperlnk"/>
            <w:noProof/>
          </w:rPr>
          <w:t>Industrins processutsläpp</w:t>
        </w:r>
        <w:r w:rsidR="00C35FF3">
          <w:rPr>
            <w:noProof/>
            <w:webHidden/>
          </w:rPr>
          <w:tab/>
        </w:r>
        <w:r w:rsidR="00C35FF3">
          <w:rPr>
            <w:noProof/>
            <w:webHidden/>
          </w:rPr>
          <w:fldChar w:fldCharType="begin"/>
        </w:r>
        <w:r w:rsidR="00C35FF3">
          <w:rPr>
            <w:noProof/>
            <w:webHidden/>
          </w:rPr>
          <w:instrText xml:space="preserve"> PAGEREF _Toc47352465 \h </w:instrText>
        </w:r>
        <w:r w:rsidR="00C35FF3">
          <w:rPr>
            <w:noProof/>
            <w:webHidden/>
          </w:rPr>
        </w:r>
        <w:r w:rsidR="00C35FF3">
          <w:rPr>
            <w:noProof/>
            <w:webHidden/>
          </w:rPr>
          <w:fldChar w:fldCharType="separate"/>
        </w:r>
        <w:r w:rsidR="00627FD9">
          <w:rPr>
            <w:noProof/>
            <w:webHidden/>
          </w:rPr>
          <w:t>12</w:t>
        </w:r>
        <w:r w:rsidR="00C35FF3">
          <w:rPr>
            <w:noProof/>
            <w:webHidden/>
          </w:rPr>
          <w:fldChar w:fldCharType="end"/>
        </w:r>
      </w:hyperlink>
    </w:p>
    <w:p w:rsidR="00C35FF3" w:rsidRDefault="008F69FE" w14:paraId="734E7E4C" w14:textId="21DF453E">
      <w:pPr>
        <w:pStyle w:val="Innehll2"/>
        <w:tabs>
          <w:tab w:val="right" w:leader="dot" w:pos="8494"/>
        </w:tabs>
        <w:rPr>
          <w:rFonts w:eastAsiaTheme="minorEastAsia"/>
          <w:noProof/>
          <w:kern w:val="0"/>
          <w:sz w:val="22"/>
          <w:szCs w:val="22"/>
          <w:lang w:eastAsia="sv-SE"/>
          <w14:numSpacing w14:val="default"/>
        </w:rPr>
      </w:pPr>
      <w:hyperlink w:history="1" w:anchor="_Toc47352466">
        <w:r w:rsidRPr="00767D96" w:rsidR="00C35FF3">
          <w:rPr>
            <w:rStyle w:val="Hyperlnk"/>
            <w:noProof/>
          </w:rPr>
          <w:t>Infångning och lagring av koldioxid</w:t>
        </w:r>
        <w:r w:rsidR="00C35FF3">
          <w:rPr>
            <w:noProof/>
            <w:webHidden/>
          </w:rPr>
          <w:tab/>
        </w:r>
        <w:r w:rsidR="00C35FF3">
          <w:rPr>
            <w:noProof/>
            <w:webHidden/>
          </w:rPr>
          <w:fldChar w:fldCharType="begin"/>
        </w:r>
        <w:r w:rsidR="00C35FF3">
          <w:rPr>
            <w:noProof/>
            <w:webHidden/>
          </w:rPr>
          <w:instrText xml:space="preserve"> PAGEREF _Toc47352466 \h </w:instrText>
        </w:r>
        <w:r w:rsidR="00C35FF3">
          <w:rPr>
            <w:noProof/>
            <w:webHidden/>
          </w:rPr>
        </w:r>
        <w:r w:rsidR="00C35FF3">
          <w:rPr>
            <w:noProof/>
            <w:webHidden/>
          </w:rPr>
          <w:fldChar w:fldCharType="separate"/>
        </w:r>
        <w:r w:rsidR="00627FD9">
          <w:rPr>
            <w:noProof/>
            <w:webHidden/>
          </w:rPr>
          <w:t>13</w:t>
        </w:r>
        <w:r w:rsidR="00C35FF3">
          <w:rPr>
            <w:noProof/>
            <w:webHidden/>
          </w:rPr>
          <w:fldChar w:fldCharType="end"/>
        </w:r>
      </w:hyperlink>
    </w:p>
    <w:p w:rsidR="00C35FF3" w:rsidRDefault="008F69FE" w14:paraId="25501FFF" w14:textId="468D14FA">
      <w:pPr>
        <w:pStyle w:val="Innehll2"/>
        <w:tabs>
          <w:tab w:val="right" w:leader="dot" w:pos="8494"/>
        </w:tabs>
        <w:rPr>
          <w:rFonts w:eastAsiaTheme="minorEastAsia"/>
          <w:noProof/>
          <w:kern w:val="0"/>
          <w:sz w:val="22"/>
          <w:szCs w:val="22"/>
          <w:lang w:eastAsia="sv-SE"/>
          <w14:numSpacing w14:val="default"/>
        </w:rPr>
      </w:pPr>
      <w:hyperlink w:history="1" w:anchor="_Toc47352467">
        <w:r w:rsidRPr="00767D96" w:rsidR="00C35FF3">
          <w:rPr>
            <w:rStyle w:val="Hyperlnk"/>
            <w:noProof/>
          </w:rPr>
          <w:t>Snabbspår för strategiska klimatprojekt</w:t>
        </w:r>
        <w:r w:rsidR="00C35FF3">
          <w:rPr>
            <w:noProof/>
            <w:webHidden/>
          </w:rPr>
          <w:tab/>
        </w:r>
        <w:r w:rsidR="00C35FF3">
          <w:rPr>
            <w:noProof/>
            <w:webHidden/>
          </w:rPr>
          <w:fldChar w:fldCharType="begin"/>
        </w:r>
        <w:r w:rsidR="00C35FF3">
          <w:rPr>
            <w:noProof/>
            <w:webHidden/>
          </w:rPr>
          <w:instrText xml:space="preserve"> PAGEREF _Toc47352467 \h </w:instrText>
        </w:r>
        <w:r w:rsidR="00C35FF3">
          <w:rPr>
            <w:noProof/>
            <w:webHidden/>
          </w:rPr>
        </w:r>
        <w:r w:rsidR="00C35FF3">
          <w:rPr>
            <w:noProof/>
            <w:webHidden/>
          </w:rPr>
          <w:fldChar w:fldCharType="separate"/>
        </w:r>
        <w:r w:rsidR="00627FD9">
          <w:rPr>
            <w:noProof/>
            <w:webHidden/>
          </w:rPr>
          <w:t>13</w:t>
        </w:r>
        <w:r w:rsidR="00C35FF3">
          <w:rPr>
            <w:noProof/>
            <w:webHidden/>
          </w:rPr>
          <w:fldChar w:fldCharType="end"/>
        </w:r>
      </w:hyperlink>
    </w:p>
    <w:p w:rsidR="00C35FF3" w:rsidRDefault="008F69FE" w14:paraId="0DE8532E" w14:textId="5D6222FD">
      <w:pPr>
        <w:pStyle w:val="Innehll2"/>
        <w:tabs>
          <w:tab w:val="right" w:leader="dot" w:pos="8494"/>
        </w:tabs>
        <w:rPr>
          <w:rFonts w:eastAsiaTheme="minorEastAsia"/>
          <w:noProof/>
          <w:kern w:val="0"/>
          <w:sz w:val="22"/>
          <w:szCs w:val="22"/>
          <w:lang w:eastAsia="sv-SE"/>
          <w14:numSpacing w14:val="default"/>
        </w:rPr>
      </w:pPr>
      <w:hyperlink w:history="1" w:anchor="_Toc47352468">
        <w:r w:rsidRPr="00767D96" w:rsidR="00C35FF3">
          <w:rPr>
            <w:rStyle w:val="Hyperlnk"/>
            <w:noProof/>
          </w:rPr>
          <w:t>Kritik mot regeringens klimatkliv</w:t>
        </w:r>
        <w:r w:rsidR="00C35FF3">
          <w:rPr>
            <w:noProof/>
            <w:webHidden/>
          </w:rPr>
          <w:tab/>
        </w:r>
        <w:r w:rsidR="00C35FF3">
          <w:rPr>
            <w:noProof/>
            <w:webHidden/>
          </w:rPr>
          <w:fldChar w:fldCharType="begin"/>
        </w:r>
        <w:r w:rsidR="00C35FF3">
          <w:rPr>
            <w:noProof/>
            <w:webHidden/>
          </w:rPr>
          <w:instrText xml:space="preserve"> PAGEREF _Toc47352468 \h </w:instrText>
        </w:r>
        <w:r w:rsidR="00C35FF3">
          <w:rPr>
            <w:noProof/>
            <w:webHidden/>
          </w:rPr>
        </w:r>
        <w:r w:rsidR="00C35FF3">
          <w:rPr>
            <w:noProof/>
            <w:webHidden/>
          </w:rPr>
          <w:fldChar w:fldCharType="separate"/>
        </w:r>
        <w:r w:rsidR="00627FD9">
          <w:rPr>
            <w:noProof/>
            <w:webHidden/>
          </w:rPr>
          <w:t>14</w:t>
        </w:r>
        <w:r w:rsidR="00C35FF3">
          <w:rPr>
            <w:noProof/>
            <w:webHidden/>
          </w:rPr>
          <w:fldChar w:fldCharType="end"/>
        </w:r>
      </w:hyperlink>
    </w:p>
    <w:p w:rsidR="00C35FF3" w:rsidRDefault="008F69FE" w14:paraId="24CBC183" w14:textId="0E7105B2">
      <w:pPr>
        <w:pStyle w:val="Innehll1"/>
        <w:tabs>
          <w:tab w:val="right" w:leader="dot" w:pos="8494"/>
        </w:tabs>
        <w:rPr>
          <w:rFonts w:eastAsiaTheme="minorEastAsia"/>
          <w:noProof/>
          <w:kern w:val="0"/>
          <w:sz w:val="22"/>
          <w:szCs w:val="22"/>
          <w:lang w:eastAsia="sv-SE"/>
          <w14:numSpacing w14:val="default"/>
        </w:rPr>
      </w:pPr>
      <w:hyperlink w:history="1" w:anchor="_Toc47352469">
        <w:r w:rsidRPr="00767D96" w:rsidR="00C35FF3">
          <w:rPr>
            <w:rStyle w:val="Hyperlnk"/>
            <w:noProof/>
          </w:rPr>
          <w:t>Giftfri vardag</w:t>
        </w:r>
        <w:r w:rsidR="00C35FF3">
          <w:rPr>
            <w:noProof/>
            <w:webHidden/>
          </w:rPr>
          <w:tab/>
        </w:r>
        <w:r w:rsidR="00C35FF3">
          <w:rPr>
            <w:noProof/>
            <w:webHidden/>
          </w:rPr>
          <w:fldChar w:fldCharType="begin"/>
        </w:r>
        <w:r w:rsidR="00C35FF3">
          <w:rPr>
            <w:noProof/>
            <w:webHidden/>
          </w:rPr>
          <w:instrText xml:space="preserve"> PAGEREF _Toc47352469 \h </w:instrText>
        </w:r>
        <w:r w:rsidR="00C35FF3">
          <w:rPr>
            <w:noProof/>
            <w:webHidden/>
          </w:rPr>
        </w:r>
        <w:r w:rsidR="00C35FF3">
          <w:rPr>
            <w:noProof/>
            <w:webHidden/>
          </w:rPr>
          <w:fldChar w:fldCharType="separate"/>
        </w:r>
        <w:r w:rsidR="00627FD9">
          <w:rPr>
            <w:noProof/>
            <w:webHidden/>
          </w:rPr>
          <w:t>14</w:t>
        </w:r>
        <w:r w:rsidR="00C35FF3">
          <w:rPr>
            <w:noProof/>
            <w:webHidden/>
          </w:rPr>
          <w:fldChar w:fldCharType="end"/>
        </w:r>
      </w:hyperlink>
    </w:p>
    <w:p w:rsidR="00C35FF3" w:rsidRDefault="008F69FE" w14:paraId="37CB821A" w14:textId="6BC3A265">
      <w:pPr>
        <w:pStyle w:val="Innehll2"/>
        <w:tabs>
          <w:tab w:val="right" w:leader="dot" w:pos="8494"/>
        </w:tabs>
        <w:rPr>
          <w:rFonts w:eastAsiaTheme="minorEastAsia"/>
          <w:noProof/>
          <w:kern w:val="0"/>
          <w:sz w:val="22"/>
          <w:szCs w:val="22"/>
          <w:lang w:eastAsia="sv-SE"/>
          <w14:numSpacing w14:val="default"/>
        </w:rPr>
      </w:pPr>
      <w:hyperlink w:history="1" w:anchor="_Toc47352470">
        <w:r w:rsidRPr="00767D96" w:rsidR="00C35FF3">
          <w:rPr>
            <w:rStyle w:val="Hyperlnk"/>
            <w:noProof/>
          </w:rPr>
          <w:t>Särskild hänsyn till barnen</w:t>
        </w:r>
        <w:r w:rsidR="00C35FF3">
          <w:rPr>
            <w:noProof/>
            <w:webHidden/>
          </w:rPr>
          <w:tab/>
        </w:r>
        <w:r w:rsidR="00C35FF3">
          <w:rPr>
            <w:noProof/>
            <w:webHidden/>
          </w:rPr>
          <w:fldChar w:fldCharType="begin"/>
        </w:r>
        <w:r w:rsidR="00C35FF3">
          <w:rPr>
            <w:noProof/>
            <w:webHidden/>
          </w:rPr>
          <w:instrText xml:space="preserve"> PAGEREF _Toc47352470 \h </w:instrText>
        </w:r>
        <w:r w:rsidR="00C35FF3">
          <w:rPr>
            <w:noProof/>
            <w:webHidden/>
          </w:rPr>
        </w:r>
        <w:r w:rsidR="00C35FF3">
          <w:rPr>
            <w:noProof/>
            <w:webHidden/>
          </w:rPr>
          <w:fldChar w:fldCharType="separate"/>
        </w:r>
        <w:r w:rsidR="00627FD9">
          <w:rPr>
            <w:noProof/>
            <w:webHidden/>
          </w:rPr>
          <w:t>14</w:t>
        </w:r>
        <w:r w:rsidR="00C35FF3">
          <w:rPr>
            <w:noProof/>
            <w:webHidden/>
          </w:rPr>
          <w:fldChar w:fldCharType="end"/>
        </w:r>
      </w:hyperlink>
    </w:p>
    <w:p w:rsidR="00C35FF3" w:rsidRDefault="008F69FE" w14:paraId="154AEC2D" w14:textId="03491DD5">
      <w:pPr>
        <w:pStyle w:val="Innehll2"/>
        <w:tabs>
          <w:tab w:val="right" w:leader="dot" w:pos="8494"/>
        </w:tabs>
        <w:rPr>
          <w:rFonts w:eastAsiaTheme="minorEastAsia"/>
          <w:noProof/>
          <w:kern w:val="0"/>
          <w:sz w:val="22"/>
          <w:szCs w:val="22"/>
          <w:lang w:eastAsia="sv-SE"/>
          <w14:numSpacing w14:val="default"/>
        </w:rPr>
      </w:pPr>
      <w:hyperlink w:history="1" w:anchor="_Toc47352471">
        <w:r w:rsidRPr="00767D96" w:rsidR="00C35FF3">
          <w:rPr>
            <w:rStyle w:val="Hyperlnk"/>
            <w:noProof/>
          </w:rPr>
          <w:t>Nanomaterial</w:t>
        </w:r>
        <w:r w:rsidR="00C35FF3">
          <w:rPr>
            <w:noProof/>
            <w:webHidden/>
          </w:rPr>
          <w:tab/>
        </w:r>
        <w:r w:rsidR="00C35FF3">
          <w:rPr>
            <w:noProof/>
            <w:webHidden/>
          </w:rPr>
          <w:fldChar w:fldCharType="begin"/>
        </w:r>
        <w:r w:rsidR="00C35FF3">
          <w:rPr>
            <w:noProof/>
            <w:webHidden/>
          </w:rPr>
          <w:instrText xml:space="preserve"> PAGEREF _Toc47352471 \h </w:instrText>
        </w:r>
        <w:r w:rsidR="00C35FF3">
          <w:rPr>
            <w:noProof/>
            <w:webHidden/>
          </w:rPr>
        </w:r>
        <w:r w:rsidR="00C35FF3">
          <w:rPr>
            <w:noProof/>
            <w:webHidden/>
          </w:rPr>
          <w:fldChar w:fldCharType="separate"/>
        </w:r>
        <w:r w:rsidR="00627FD9">
          <w:rPr>
            <w:noProof/>
            <w:webHidden/>
          </w:rPr>
          <w:t>15</w:t>
        </w:r>
        <w:r w:rsidR="00C35FF3">
          <w:rPr>
            <w:noProof/>
            <w:webHidden/>
          </w:rPr>
          <w:fldChar w:fldCharType="end"/>
        </w:r>
      </w:hyperlink>
    </w:p>
    <w:p w:rsidR="00C35FF3" w:rsidRDefault="008F69FE" w14:paraId="76532DD2" w14:textId="449F1233">
      <w:pPr>
        <w:pStyle w:val="Innehll2"/>
        <w:tabs>
          <w:tab w:val="right" w:leader="dot" w:pos="8494"/>
        </w:tabs>
        <w:rPr>
          <w:rFonts w:eastAsiaTheme="minorEastAsia"/>
          <w:noProof/>
          <w:kern w:val="0"/>
          <w:sz w:val="22"/>
          <w:szCs w:val="22"/>
          <w:lang w:eastAsia="sv-SE"/>
          <w14:numSpacing w14:val="default"/>
        </w:rPr>
      </w:pPr>
      <w:hyperlink w:history="1" w:anchor="_Toc47352472">
        <w:r w:rsidRPr="00767D96" w:rsidR="00C35FF3">
          <w:rPr>
            <w:rStyle w:val="Hyperlnk"/>
            <w:noProof/>
          </w:rPr>
          <w:t>Förbjud alla bisfenoler</w:t>
        </w:r>
        <w:r w:rsidR="00C35FF3">
          <w:rPr>
            <w:noProof/>
            <w:webHidden/>
          </w:rPr>
          <w:tab/>
        </w:r>
        <w:r w:rsidR="00C35FF3">
          <w:rPr>
            <w:noProof/>
            <w:webHidden/>
          </w:rPr>
          <w:fldChar w:fldCharType="begin"/>
        </w:r>
        <w:r w:rsidR="00C35FF3">
          <w:rPr>
            <w:noProof/>
            <w:webHidden/>
          </w:rPr>
          <w:instrText xml:space="preserve"> PAGEREF _Toc47352472 \h </w:instrText>
        </w:r>
        <w:r w:rsidR="00C35FF3">
          <w:rPr>
            <w:noProof/>
            <w:webHidden/>
          </w:rPr>
        </w:r>
        <w:r w:rsidR="00C35FF3">
          <w:rPr>
            <w:noProof/>
            <w:webHidden/>
          </w:rPr>
          <w:fldChar w:fldCharType="separate"/>
        </w:r>
        <w:r w:rsidR="00627FD9">
          <w:rPr>
            <w:noProof/>
            <w:webHidden/>
          </w:rPr>
          <w:t>15</w:t>
        </w:r>
        <w:r w:rsidR="00C35FF3">
          <w:rPr>
            <w:noProof/>
            <w:webHidden/>
          </w:rPr>
          <w:fldChar w:fldCharType="end"/>
        </w:r>
      </w:hyperlink>
    </w:p>
    <w:p w:rsidR="00C35FF3" w:rsidRDefault="008F69FE" w14:paraId="7011C952" w14:textId="4D6B68BE">
      <w:pPr>
        <w:pStyle w:val="Innehll2"/>
        <w:tabs>
          <w:tab w:val="right" w:leader="dot" w:pos="8494"/>
        </w:tabs>
        <w:rPr>
          <w:rFonts w:eastAsiaTheme="minorEastAsia"/>
          <w:noProof/>
          <w:kern w:val="0"/>
          <w:sz w:val="22"/>
          <w:szCs w:val="22"/>
          <w:lang w:eastAsia="sv-SE"/>
          <w14:numSpacing w14:val="default"/>
        </w:rPr>
      </w:pPr>
      <w:hyperlink w:history="1" w:anchor="_Toc47352473">
        <w:r w:rsidRPr="00767D96" w:rsidR="00C35FF3">
          <w:rPr>
            <w:rStyle w:val="Hyperlnk"/>
            <w:noProof/>
          </w:rPr>
          <w:t>PFAS</w:t>
        </w:r>
        <w:r w:rsidR="00C35FF3">
          <w:rPr>
            <w:noProof/>
            <w:webHidden/>
          </w:rPr>
          <w:tab/>
        </w:r>
        <w:r w:rsidR="00C35FF3">
          <w:rPr>
            <w:noProof/>
            <w:webHidden/>
          </w:rPr>
          <w:fldChar w:fldCharType="begin"/>
        </w:r>
        <w:r w:rsidR="00C35FF3">
          <w:rPr>
            <w:noProof/>
            <w:webHidden/>
          </w:rPr>
          <w:instrText xml:space="preserve"> PAGEREF _Toc47352473 \h </w:instrText>
        </w:r>
        <w:r w:rsidR="00C35FF3">
          <w:rPr>
            <w:noProof/>
            <w:webHidden/>
          </w:rPr>
        </w:r>
        <w:r w:rsidR="00C35FF3">
          <w:rPr>
            <w:noProof/>
            <w:webHidden/>
          </w:rPr>
          <w:fldChar w:fldCharType="separate"/>
        </w:r>
        <w:r w:rsidR="00627FD9">
          <w:rPr>
            <w:noProof/>
            <w:webHidden/>
          </w:rPr>
          <w:t>15</w:t>
        </w:r>
        <w:r w:rsidR="00C35FF3">
          <w:rPr>
            <w:noProof/>
            <w:webHidden/>
          </w:rPr>
          <w:fldChar w:fldCharType="end"/>
        </w:r>
      </w:hyperlink>
    </w:p>
    <w:p w:rsidR="00C35FF3" w:rsidRDefault="008F69FE" w14:paraId="75654EB0" w14:textId="389024A9">
      <w:pPr>
        <w:pStyle w:val="Innehll2"/>
        <w:tabs>
          <w:tab w:val="right" w:leader="dot" w:pos="8494"/>
        </w:tabs>
        <w:rPr>
          <w:rFonts w:eastAsiaTheme="minorEastAsia"/>
          <w:noProof/>
          <w:kern w:val="0"/>
          <w:sz w:val="22"/>
          <w:szCs w:val="22"/>
          <w:lang w:eastAsia="sv-SE"/>
          <w14:numSpacing w14:val="default"/>
        </w:rPr>
      </w:pPr>
      <w:hyperlink w:history="1" w:anchor="_Toc47352474">
        <w:r w:rsidRPr="00767D96" w:rsidR="00C35FF3">
          <w:rPr>
            <w:rStyle w:val="Hyperlnk"/>
            <w:noProof/>
          </w:rPr>
          <w:t>Standardisera allergimärkningen</w:t>
        </w:r>
        <w:r w:rsidR="00C35FF3">
          <w:rPr>
            <w:noProof/>
            <w:webHidden/>
          </w:rPr>
          <w:tab/>
        </w:r>
        <w:r w:rsidR="00C35FF3">
          <w:rPr>
            <w:noProof/>
            <w:webHidden/>
          </w:rPr>
          <w:fldChar w:fldCharType="begin"/>
        </w:r>
        <w:r w:rsidR="00C35FF3">
          <w:rPr>
            <w:noProof/>
            <w:webHidden/>
          </w:rPr>
          <w:instrText xml:space="preserve"> PAGEREF _Toc47352474 \h </w:instrText>
        </w:r>
        <w:r w:rsidR="00C35FF3">
          <w:rPr>
            <w:noProof/>
            <w:webHidden/>
          </w:rPr>
        </w:r>
        <w:r w:rsidR="00C35FF3">
          <w:rPr>
            <w:noProof/>
            <w:webHidden/>
          </w:rPr>
          <w:fldChar w:fldCharType="separate"/>
        </w:r>
        <w:r w:rsidR="00627FD9">
          <w:rPr>
            <w:noProof/>
            <w:webHidden/>
          </w:rPr>
          <w:t>16</w:t>
        </w:r>
        <w:r w:rsidR="00C35FF3">
          <w:rPr>
            <w:noProof/>
            <w:webHidden/>
          </w:rPr>
          <w:fldChar w:fldCharType="end"/>
        </w:r>
      </w:hyperlink>
    </w:p>
    <w:p w:rsidR="00C35FF3" w:rsidRDefault="008F69FE" w14:paraId="4A88B88A" w14:textId="38A7A844">
      <w:pPr>
        <w:pStyle w:val="Innehll2"/>
        <w:tabs>
          <w:tab w:val="right" w:leader="dot" w:pos="8494"/>
        </w:tabs>
        <w:rPr>
          <w:rFonts w:eastAsiaTheme="minorEastAsia"/>
          <w:noProof/>
          <w:kern w:val="0"/>
          <w:sz w:val="22"/>
          <w:szCs w:val="22"/>
          <w:lang w:eastAsia="sv-SE"/>
          <w14:numSpacing w14:val="default"/>
        </w:rPr>
      </w:pPr>
      <w:hyperlink w:history="1" w:anchor="_Toc47352475">
        <w:r w:rsidRPr="00767D96" w:rsidR="00C35FF3">
          <w:rPr>
            <w:rStyle w:val="Hyperlnk"/>
            <w:noProof/>
          </w:rPr>
          <w:t>Utred producentansvar för läkemedel</w:t>
        </w:r>
        <w:r w:rsidR="00C35FF3">
          <w:rPr>
            <w:noProof/>
            <w:webHidden/>
          </w:rPr>
          <w:tab/>
        </w:r>
        <w:r w:rsidR="00C35FF3">
          <w:rPr>
            <w:noProof/>
            <w:webHidden/>
          </w:rPr>
          <w:fldChar w:fldCharType="begin"/>
        </w:r>
        <w:r w:rsidR="00C35FF3">
          <w:rPr>
            <w:noProof/>
            <w:webHidden/>
          </w:rPr>
          <w:instrText xml:space="preserve"> PAGEREF _Toc47352475 \h </w:instrText>
        </w:r>
        <w:r w:rsidR="00C35FF3">
          <w:rPr>
            <w:noProof/>
            <w:webHidden/>
          </w:rPr>
        </w:r>
        <w:r w:rsidR="00C35FF3">
          <w:rPr>
            <w:noProof/>
            <w:webHidden/>
          </w:rPr>
          <w:fldChar w:fldCharType="separate"/>
        </w:r>
        <w:r w:rsidR="00627FD9">
          <w:rPr>
            <w:noProof/>
            <w:webHidden/>
          </w:rPr>
          <w:t>16</w:t>
        </w:r>
        <w:r w:rsidR="00C35FF3">
          <w:rPr>
            <w:noProof/>
            <w:webHidden/>
          </w:rPr>
          <w:fldChar w:fldCharType="end"/>
        </w:r>
      </w:hyperlink>
    </w:p>
    <w:p w:rsidR="00C35FF3" w:rsidRDefault="008F69FE" w14:paraId="7A1C50AF" w14:textId="5F0B925B">
      <w:pPr>
        <w:pStyle w:val="Innehll1"/>
        <w:tabs>
          <w:tab w:val="right" w:leader="dot" w:pos="8494"/>
        </w:tabs>
        <w:rPr>
          <w:rFonts w:eastAsiaTheme="minorEastAsia"/>
          <w:noProof/>
          <w:kern w:val="0"/>
          <w:sz w:val="22"/>
          <w:szCs w:val="22"/>
          <w:lang w:eastAsia="sv-SE"/>
          <w14:numSpacing w14:val="default"/>
        </w:rPr>
      </w:pPr>
      <w:hyperlink w:history="1" w:anchor="_Toc47352476">
        <w:r w:rsidRPr="00767D96" w:rsidR="00C35FF3">
          <w:rPr>
            <w:rStyle w:val="Hyperlnk"/>
            <w:noProof/>
          </w:rPr>
          <w:t>Levande hav</w:t>
        </w:r>
        <w:r w:rsidR="00C35FF3">
          <w:rPr>
            <w:noProof/>
            <w:webHidden/>
          </w:rPr>
          <w:tab/>
        </w:r>
        <w:r w:rsidR="00C35FF3">
          <w:rPr>
            <w:noProof/>
            <w:webHidden/>
          </w:rPr>
          <w:fldChar w:fldCharType="begin"/>
        </w:r>
        <w:r w:rsidR="00C35FF3">
          <w:rPr>
            <w:noProof/>
            <w:webHidden/>
          </w:rPr>
          <w:instrText xml:space="preserve"> PAGEREF _Toc47352476 \h </w:instrText>
        </w:r>
        <w:r w:rsidR="00C35FF3">
          <w:rPr>
            <w:noProof/>
            <w:webHidden/>
          </w:rPr>
        </w:r>
        <w:r w:rsidR="00C35FF3">
          <w:rPr>
            <w:noProof/>
            <w:webHidden/>
          </w:rPr>
          <w:fldChar w:fldCharType="separate"/>
        </w:r>
        <w:r w:rsidR="00627FD9">
          <w:rPr>
            <w:noProof/>
            <w:webHidden/>
          </w:rPr>
          <w:t>17</w:t>
        </w:r>
        <w:r w:rsidR="00C35FF3">
          <w:rPr>
            <w:noProof/>
            <w:webHidden/>
          </w:rPr>
          <w:fldChar w:fldCharType="end"/>
        </w:r>
      </w:hyperlink>
    </w:p>
    <w:p w:rsidR="00C35FF3" w:rsidRDefault="008F69FE" w14:paraId="2B503F83" w14:textId="19F27D3A">
      <w:pPr>
        <w:pStyle w:val="Innehll2"/>
        <w:tabs>
          <w:tab w:val="right" w:leader="dot" w:pos="8494"/>
        </w:tabs>
        <w:rPr>
          <w:rFonts w:eastAsiaTheme="minorEastAsia"/>
          <w:noProof/>
          <w:kern w:val="0"/>
          <w:sz w:val="22"/>
          <w:szCs w:val="22"/>
          <w:lang w:eastAsia="sv-SE"/>
          <w14:numSpacing w14:val="default"/>
        </w:rPr>
      </w:pPr>
      <w:hyperlink w:history="1" w:anchor="_Toc47352477">
        <w:r w:rsidRPr="00767D96" w:rsidR="00C35FF3">
          <w:rPr>
            <w:rStyle w:val="Hyperlnk"/>
            <w:noProof/>
          </w:rPr>
          <w:t>Stoppa övergödningen</w:t>
        </w:r>
        <w:r w:rsidR="00C35FF3">
          <w:rPr>
            <w:noProof/>
            <w:webHidden/>
          </w:rPr>
          <w:tab/>
        </w:r>
        <w:r w:rsidR="00C35FF3">
          <w:rPr>
            <w:noProof/>
            <w:webHidden/>
          </w:rPr>
          <w:fldChar w:fldCharType="begin"/>
        </w:r>
        <w:r w:rsidR="00C35FF3">
          <w:rPr>
            <w:noProof/>
            <w:webHidden/>
          </w:rPr>
          <w:instrText xml:space="preserve"> PAGEREF _Toc47352477 \h </w:instrText>
        </w:r>
        <w:r w:rsidR="00C35FF3">
          <w:rPr>
            <w:noProof/>
            <w:webHidden/>
          </w:rPr>
        </w:r>
        <w:r w:rsidR="00C35FF3">
          <w:rPr>
            <w:noProof/>
            <w:webHidden/>
          </w:rPr>
          <w:fldChar w:fldCharType="separate"/>
        </w:r>
        <w:r w:rsidR="00627FD9">
          <w:rPr>
            <w:noProof/>
            <w:webHidden/>
          </w:rPr>
          <w:t>17</w:t>
        </w:r>
        <w:r w:rsidR="00C35FF3">
          <w:rPr>
            <w:noProof/>
            <w:webHidden/>
          </w:rPr>
          <w:fldChar w:fldCharType="end"/>
        </w:r>
      </w:hyperlink>
    </w:p>
    <w:p w:rsidR="00C35FF3" w:rsidRDefault="008F69FE" w14:paraId="40A15AD5" w14:textId="3CF65765">
      <w:pPr>
        <w:pStyle w:val="Innehll2"/>
        <w:tabs>
          <w:tab w:val="right" w:leader="dot" w:pos="8494"/>
        </w:tabs>
        <w:rPr>
          <w:rFonts w:eastAsiaTheme="minorEastAsia"/>
          <w:noProof/>
          <w:kern w:val="0"/>
          <w:sz w:val="22"/>
          <w:szCs w:val="22"/>
          <w:lang w:eastAsia="sv-SE"/>
          <w14:numSpacing w14:val="default"/>
        </w:rPr>
      </w:pPr>
      <w:hyperlink w:history="1" w:anchor="_Toc47352478">
        <w:r w:rsidRPr="00767D96" w:rsidR="00C35FF3">
          <w:rPr>
            <w:rStyle w:val="Hyperlnk"/>
            <w:noProof/>
          </w:rPr>
          <w:t>Samarbete mellan kuststaterna</w:t>
        </w:r>
        <w:r w:rsidR="00C35FF3">
          <w:rPr>
            <w:noProof/>
            <w:webHidden/>
          </w:rPr>
          <w:tab/>
        </w:r>
        <w:r w:rsidR="00C35FF3">
          <w:rPr>
            <w:noProof/>
            <w:webHidden/>
          </w:rPr>
          <w:fldChar w:fldCharType="begin"/>
        </w:r>
        <w:r w:rsidR="00C35FF3">
          <w:rPr>
            <w:noProof/>
            <w:webHidden/>
          </w:rPr>
          <w:instrText xml:space="preserve"> PAGEREF _Toc47352478 \h </w:instrText>
        </w:r>
        <w:r w:rsidR="00C35FF3">
          <w:rPr>
            <w:noProof/>
            <w:webHidden/>
          </w:rPr>
        </w:r>
        <w:r w:rsidR="00C35FF3">
          <w:rPr>
            <w:noProof/>
            <w:webHidden/>
          </w:rPr>
          <w:fldChar w:fldCharType="separate"/>
        </w:r>
        <w:r w:rsidR="00627FD9">
          <w:rPr>
            <w:noProof/>
            <w:webHidden/>
          </w:rPr>
          <w:t>17</w:t>
        </w:r>
        <w:r w:rsidR="00C35FF3">
          <w:rPr>
            <w:noProof/>
            <w:webHidden/>
          </w:rPr>
          <w:fldChar w:fldCharType="end"/>
        </w:r>
      </w:hyperlink>
    </w:p>
    <w:p w:rsidR="00C35FF3" w:rsidRDefault="008F69FE" w14:paraId="092679D8" w14:textId="74524394">
      <w:pPr>
        <w:pStyle w:val="Innehll2"/>
        <w:tabs>
          <w:tab w:val="right" w:leader="dot" w:pos="8494"/>
        </w:tabs>
        <w:rPr>
          <w:rFonts w:eastAsiaTheme="minorEastAsia"/>
          <w:noProof/>
          <w:kern w:val="0"/>
          <w:sz w:val="22"/>
          <w:szCs w:val="22"/>
          <w:lang w:eastAsia="sv-SE"/>
          <w14:numSpacing w14:val="default"/>
        </w:rPr>
      </w:pPr>
      <w:hyperlink w:history="1" w:anchor="_Toc47352479">
        <w:r w:rsidRPr="00767D96" w:rsidR="00C35FF3">
          <w:rPr>
            <w:rStyle w:val="Hyperlnk"/>
            <w:noProof/>
          </w:rPr>
          <w:t>Förbjud oljeborrning</w:t>
        </w:r>
        <w:r w:rsidR="00C35FF3">
          <w:rPr>
            <w:noProof/>
            <w:webHidden/>
          </w:rPr>
          <w:tab/>
        </w:r>
        <w:r w:rsidR="00C35FF3">
          <w:rPr>
            <w:noProof/>
            <w:webHidden/>
          </w:rPr>
          <w:fldChar w:fldCharType="begin"/>
        </w:r>
        <w:r w:rsidR="00C35FF3">
          <w:rPr>
            <w:noProof/>
            <w:webHidden/>
          </w:rPr>
          <w:instrText xml:space="preserve"> PAGEREF _Toc47352479 \h </w:instrText>
        </w:r>
        <w:r w:rsidR="00C35FF3">
          <w:rPr>
            <w:noProof/>
            <w:webHidden/>
          </w:rPr>
        </w:r>
        <w:r w:rsidR="00C35FF3">
          <w:rPr>
            <w:noProof/>
            <w:webHidden/>
          </w:rPr>
          <w:fldChar w:fldCharType="separate"/>
        </w:r>
        <w:r w:rsidR="00627FD9">
          <w:rPr>
            <w:noProof/>
            <w:webHidden/>
          </w:rPr>
          <w:t>18</w:t>
        </w:r>
        <w:r w:rsidR="00C35FF3">
          <w:rPr>
            <w:noProof/>
            <w:webHidden/>
          </w:rPr>
          <w:fldChar w:fldCharType="end"/>
        </w:r>
      </w:hyperlink>
    </w:p>
    <w:p w:rsidR="00C35FF3" w:rsidRDefault="008F69FE" w14:paraId="241D0C7E" w14:textId="7711AF03">
      <w:pPr>
        <w:pStyle w:val="Innehll2"/>
        <w:tabs>
          <w:tab w:val="right" w:leader="dot" w:pos="8494"/>
        </w:tabs>
        <w:rPr>
          <w:rFonts w:eastAsiaTheme="minorEastAsia"/>
          <w:noProof/>
          <w:kern w:val="0"/>
          <w:sz w:val="22"/>
          <w:szCs w:val="22"/>
          <w:lang w:eastAsia="sv-SE"/>
          <w14:numSpacing w14:val="default"/>
        </w:rPr>
      </w:pPr>
      <w:hyperlink w:history="1" w:anchor="_Toc47352480">
        <w:r w:rsidRPr="00767D96" w:rsidR="00C35FF3">
          <w:rPr>
            <w:rStyle w:val="Hyperlnk"/>
            <w:noProof/>
          </w:rPr>
          <w:t>Förebygg och bestraffa oljeutsläpp</w:t>
        </w:r>
        <w:r w:rsidR="00C35FF3">
          <w:rPr>
            <w:noProof/>
            <w:webHidden/>
          </w:rPr>
          <w:tab/>
        </w:r>
        <w:r w:rsidR="00C35FF3">
          <w:rPr>
            <w:noProof/>
            <w:webHidden/>
          </w:rPr>
          <w:fldChar w:fldCharType="begin"/>
        </w:r>
        <w:r w:rsidR="00C35FF3">
          <w:rPr>
            <w:noProof/>
            <w:webHidden/>
          </w:rPr>
          <w:instrText xml:space="preserve"> PAGEREF _Toc47352480 \h </w:instrText>
        </w:r>
        <w:r w:rsidR="00C35FF3">
          <w:rPr>
            <w:noProof/>
            <w:webHidden/>
          </w:rPr>
        </w:r>
        <w:r w:rsidR="00C35FF3">
          <w:rPr>
            <w:noProof/>
            <w:webHidden/>
          </w:rPr>
          <w:fldChar w:fldCharType="separate"/>
        </w:r>
        <w:r w:rsidR="00627FD9">
          <w:rPr>
            <w:noProof/>
            <w:webHidden/>
          </w:rPr>
          <w:t>18</w:t>
        </w:r>
        <w:r w:rsidR="00C35FF3">
          <w:rPr>
            <w:noProof/>
            <w:webHidden/>
          </w:rPr>
          <w:fldChar w:fldCharType="end"/>
        </w:r>
      </w:hyperlink>
    </w:p>
    <w:p w:rsidR="00C35FF3" w:rsidRDefault="008F69FE" w14:paraId="0974FA05" w14:textId="4CB2097D">
      <w:pPr>
        <w:pStyle w:val="Innehll2"/>
        <w:tabs>
          <w:tab w:val="right" w:leader="dot" w:pos="8494"/>
        </w:tabs>
        <w:rPr>
          <w:rFonts w:eastAsiaTheme="minorEastAsia"/>
          <w:noProof/>
          <w:kern w:val="0"/>
          <w:sz w:val="22"/>
          <w:szCs w:val="22"/>
          <w:lang w:eastAsia="sv-SE"/>
          <w14:numSpacing w14:val="default"/>
        </w:rPr>
      </w:pPr>
      <w:hyperlink w:history="1" w:anchor="_Toc47352481">
        <w:r w:rsidRPr="00767D96" w:rsidR="00C35FF3">
          <w:rPr>
            <w:rStyle w:val="Hyperlnk"/>
            <w:noProof/>
          </w:rPr>
          <w:t>Skydd för den biologiska mångfalden</w:t>
        </w:r>
        <w:r w:rsidR="00C35FF3">
          <w:rPr>
            <w:noProof/>
            <w:webHidden/>
          </w:rPr>
          <w:tab/>
        </w:r>
        <w:r w:rsidR="00C35FF3">
          <w:rPr>
            <w:noProof/>
            <w:webHidden/>
          </w:rPr>
          <w:fldChar w:fldCharType="begin"/>
        </w:r>
        <w:r w:rsidR="00C35FF3">
          <w:rPr>
            <w:noProof/>
            <w:webHidden/>
          </w:rPr>
          <w:instrText xml:space="preserve"> PAGEREF _Toc47352481 \h </w:instrText>
        </w:r>
        <w:r w:rsidR="00C35FF3">
          <w:rPr>
            <w:noProof/>
            <w:webHidden/>
          </w:rPr>
        </w:r>
        <w:r w:rsidR="00C35FF3">
          <w:rPr>
            <w:noProof/>
            <w:webHidden/>
          </w:rPr>
          <w:fldChar w:fldCharType="separate"/>
        </w:r>
        <w:r w:rsidR="00627FD9">
          <w:rPr>
            <w:noProof/>
            <w:webHidden/>
          </w:rPr>
          <w:t>18</w:t>
        </w:r>
        <w:r w:rsidR="00C35FF3">
          <w:rPr>
            <w:noProof/>
            <w:webHidden/>
          </w:rPr>
          <w:fldChar w:fldCharType="end"/>
        </w:r>
      </w:hyperlink>
    </w:p>
    <w:p w:rsidR="00C35FF3" w:rsidRDefault="008F69FE" w14:paraId="67A846CA" w14:textId="4FA943D6">
      <w:pPr>
        <w:pStyle w:val="Innehll2"/>
        <w:tabs>
          <w:tab w:val="right" w:leader="dot" w:pos="8494"/>
        </w:tabs>
        <w:rPr>
          <w:rFonts w:eastAsiaTheme="minorEastAsia"/>
          <w:noProof/>
          <w:kern w:val="0"/>
          <w:sz w:val="22"/>
          <w:szCs w:val="22"/>
          <w:lang w:eastAsia="sv-SE"/>
          <w14:numSpacing w14:val="default"/>
        </w:rPr>
      </w:pPr>
      <w:hyperlink w:history="1" w:anchor="_Toc47352482">
        <w:r w:rsidRPr="00767D96" w:rsidR="00C35FF3">
          <w:rPr>
            <w:rStyle w:val="Hyperlnk"/>
            <w:noProof/>
          </w:rPr>
          <w:t>Bekämpa skarven genom ökad jakt</w:t>
        </w:r>
        <w:r w:rsidR="00C35FF3">
          <w:rPr>
            <w:noProof/>
            <w:webHidden/>
          </w:rPr>
          <w:tab/>
        </w:r>
        <w:r w:rsidR="00C35FF3">
          <w:rPr>
            <w:noProof/>
            <w:webHidden/>
          </w:rPr>
          <w:fldChar w:fldCharType="begin"/>
        </w:r>
        <w:r w:rsidR="00C35FF3">
          <w:rPr>
            <w:noProof/>
            <w:webHidden/>
          </w:rPr>
          <w:instrText xml:space="preserve"> PAGEREF _Toc47352482 \h </w:instrText>
        </w:r>
        <w:r w:rsidR="00C35FF3">
          <w:rPr>
            <w:noProof/>
            <w:webHidden/>
          </w:rPr>
        </w:r>
        <w:r w:rsidR="00C35FF3">
          <w:rPr>
            <w:noProof/>
            <w:webHidden/>
          </w:rPr>
          <w:fldChar w:fldCharType="separate"/>
        </w:r>
        <w:r w:rsidR="00627FD9">
          <w:rPr>
            <w:noProof/>
            <w:webHidden/>
          </w:rPr>
          <w:t>18</w:t>
        </w:r>
        <w:r w:rsidR="00C35FF3">
          <w:rPr>
            <w:noProof/>
            <w:webHidden/>
          </w:rPr>
          <w:fldChar w:fldCharType="end"/>
        </w:r>
      </w:hyperlink>
    </w:p>
    <w:p w:rsidR="00C35FF3" w:rsidRDefault="008F69FE" w14:paraId="3DB09D55" w14:textId="6B7CAD53">
      <w:pPr>
        <w:pStyle w:val="Innehll2"/>
        <w:tabs>
          <w:tab w:val="right" w:leader="dot" w:pos="8494"/>
        </w:tabs>
        <w:rPr>
          <w:rFonts w:eastAsiaTheme="minorEastAsia"/>
          <w:noProof/>
          <w:kern w:val="0"/>
          <w:sz w:val="22"/>
          <w:szCs w:val="22"/>
          <w:lang w:eastAsia="sv-SE"/>
          <w14:numSpacing w14:val="default"/>
        </w:rPr>
      </w:pPr>
      <w:hyperlink w:history="1" w:anchor="_Toc47352483">
        <w:r w:rsidRPr="00767D96" w:rsidR="00C35FF3">
          <w:rPr>
            <w:rStyle w:val="Hyperlnk"/>
            <w:noProof/>
          </w:rPr>
          <w:t>Åtgärder mot vrak</w:t>
        </w:r>
        <w:r w:rsidR="00C35FF3">
          <w:rPr>
            <w:noProof/>
            <w:webHidden/>
          </w:rPr>
          <w:tab/>
        </w:r>
        <w:r w:rsidR="00C35FF3">
          <w:rPr>
            <w:noProof/>
            <w:webHidden/>
          </w:rPr>
          <w:fldChar w:fldCharType="begin"/>
        </w:r>
        <w:r w:rsidR="00C35FF3">
          <w:rPr>
            <w:noProof/>
            <w:webHidden/>
          </w:rPr>
          <w:instrText xml:space="preserve"> PAGEREF _Toc47352483 \h </w:instrText>
        </w:r>
        <w:r w:rsidR="00C35FF3">
          <w:rPr>
            <w:noProof/>
            <w:webHidden/>
          </w:rPr>
        </w:r>
        <w:r w:rsidR="00C35FF3">
          <w:rPr>
            <w:noProof/>
            <w:webHidden/>
          </w:rPr>
          <w:fldChar w:fldCharType="separate"/>
        </w:r>
        <w:r w:rsidR="00627FD9">
          <w:rPr>
            <w:noProof/>
            <w:webHidden/>
          </w:rPr>
          <w:t>19</w:t>
        </w:r>
        <w:r w:rsidR="00C35FF3">
          <w:rPr>
            <w:noProof/>
            <w:webHidden/>
          </w:rPr>
          <w:fldChar w:fldCharType="end"/>
        </w:r>
      </w:hyperlink>
    </w:p>
    <w:p w:rsidR="00C35FF3" w:rsidRDefault="008F69FE" w14:paraId="3B909993" w14:textId="56ACF95A">
      <w:pPr>
        <w:pStyle w:val="Innehll2"/>
        <w:tabs>
          <w:tab w:val="right" w:leader="dot" w:pos="8494"/>
        </w:tabs>
        <w:rPr>
          <w:rFonts w:eastAsiaTheme="minorEastAsia"/>
          <w:noProof/>
          <w:kern w:val="0"/>
          <w:sz w:val="22"/>
          <w:szCs w:val="22"/>
          <w:lang w:eastAsia="sv-SE"/>
          <w14:numSpacing w14:val="default"/>
        </w:rPr>
      </w:pPr>
      <w:hyperlink w:history="1" w:anchor="_Toc47352484">
        <w:r w:rsidRPr="00767D96" w:rsidR="00C35FF3">
          <w:rPr>
            <w:rStyle w:val="Hyperlnk"/>
            <w:noProof/>
          </w:rPr>
          <w:t>Bottentrålning</w:t>
        </w:r>
        <w:r w:rsidR="00C35FF3">
          <w:rPr>
            <w:noProof/>
            <w:webHidden/>
          </w:rPr>
          <w:tab/>
        </w:r>
        <w:r w:rsidR="00C35FF3">
          <w:rPr>
            <w:noProof/>
            <w:webHidden/>
          </w:rPr>
          <w:fldChar w:fldCharType="begin"/>
        </w:r>
        <w:r w:rsidR="00C35FF3">
          <w:rPr>
            <w:noProof/>
            <w:webHidden/>
          </w:rPr>
          <w:instrText xml:space="preserve"> PAGEREF _Toc47352484 \h </w:instrText>
        </w:r>
        <w:r w:rsidR="00C35FF3">
          <w:rPr>
            <w:noProof/>
            <w:webHidden/>
          </w:rPr>
        </w:r>
        <w:r w:rsidR="00C35FF3">
          <w:rPr>
            <w:noProof/>
            <w:webHidden/>
          </w:rPr>
          <w:fldChar w:fldCharType="separate"/>
        </w:r>
        <w:r w:rsidR="00627FD9">
          <w:rPr>
            <w:noProof/>
            <w:webHidden/>
          </w:rPr>
          <w:t>19</w:t>
        </w:r>
        <w:r w:rsidR="00C35FF3">
          <w:rPr>
            <w:noProof/>
            <w:webHidden/>
          </w:rPr>
          <w:fldChar w:fldCharType="end"/>
        </w:r>
      </w:hyperlink>
    </w:p>
    <w:p w:rsidR="00C35FF3" w:rsidRDefault="008F69FE" w14:paraId="3560721F" w14:textId="182EB5EB">
      <w:pPr>
        <w:pStyle w:val="Innehll2"/>
        <w:tabs>
          <w:tab w:val="right" w:leader="dot" w:pos="8494"/>
        </w:tabs>
        <w:rPr>
          <w:rFonts w:eastAsiaTheme="minorEastAsia"/>
          <w:noProof/>
          <w:kern w:val="0"/>
          <w:sz w:val="22"/>
          <w:szCs w:val="22"/>
          <w:lang w:eastAsia="sv-SE"/>
          <w14:numSpacing w14:val="default"/>
        </w:rPr>
      </w:pPr>
      <w:hyperlink w:history="1" w:anchor="_Toc47352485">
        <w:r w:rsidRPr="00767D96" w:rsidR="00C35FF3">
          <w:rPr>
            <w:rStyle w:val="Hyperlnk"/>
            <w:noProof/>
          </w:rPr>
          <w:t>Plaster i havet</w:t>
        </w:r>
        <w:r w:rsidR="00C35FF3">
          <w:rPr>
            <w:noProof/>
            <w:webHidden/>
          </w:rPr>
          <w:tab/>
        </w:r>
        <w:r w:rsidR="00C35FF3">
          <w:rPr>
            <w:noProof/>
            <w:webHidden/>
          </w:rPr>
          <w:fldChar w:fldCharType="begin"/>
        </w:r>
        <w:r w:rsidR="00C35FF3">
          <w:rPr>
            <w:noProof/>
            <w:webHidden/>
          </w:rPr>
          <w:instrText xml:space="preserve"> PAGEREF _Toc47352485 \h </w:instrText>
        </w:r>
        <w:r w:rsidR="00C35FF3">
          <w:rPr>
            <w:noProof/>
            <w:webHidden/>
          </w:rPr>
        </w:r>
        <w:r w:rsidR="00C35FF3">
          <w:rPr>
            <w:noProof/>
            <w:webHidden/>
          </w:rPr>
          <w:fldChar w:fldCharType="separate"/>
        </w:r>
        <w:r w:rsidR="00627FD9">
          <w:rPr>
            <w:noProof/>
            <w:webHidden/>
          </w:rPr>
          <w:t>19</w:t>
        </w:r>
        <w:r w:rsidR="00C35FF3">
          <w:rPr>
            <w:noProof/>
            <w:webHidden/>
          </w:rPr>
          <w:fldChar w:fldCharType="end"/>
        </w:r>
      </w:hyperlink>
    </w:p>
    <w:p w:rsidR="00C35FF3" w:rsidRDefault="008F69FE" w14:paraId="5006E14F" w14:textId="06E6D591">
      <w:pPr>
        <w:pStyle w:val="Innehll2"/>
        <w:tabs>
          <w:tab w:val="right" w:leader="dot" w:pos="8494"/>
        </w:tabs>
        <w:rPr>
          <w:rFonts w:eastAsiaTheme="minorEastAsia"/>
          <w:noProof/>
          <w:kern w:val="0"/>
          <w:sz w:val="22"/>
          <w:szCs w:val="22"/>
          <w:lang w:eastAsia="sv-SE"/>
          <w14:numSpacing w14:val="default"/>
        </w:rPr>
      </w:pPr>
      <w:hyperlink w:history="1" w:anchor="_Toc47352486">
        <w:r w:rsidRPr="00767D96" w:rsidR="00C35FF3">
          <w:rPr>
            <w:rStyle w:val="Hyperlnk"/>
            <w:noProof/>
          </w:rPr>
          <w:t>Spökgarn</w:t>
        </w:r>
        <w:r w:rsidR="00C35FF3">
          <w:rPr>
            <w:noProof/>
            <w:webHidden/>
          </w:rPr>
          <w:tab/>
        </w:r>
        <w:r w:rsidR="00C35FF3">
          <w:rPr>
            <w:noProof/>
            <w:webHidden/>
          </w:rPr>
          <w:fldChar w:fldCharType="begin"/>
        </w:r>
        <w:r w:rsidR="00C35FF3">
          <w:rPr>
            <w:noProof/>
            <w:webHidden/>
          </w:rPr>
          <w:instrText xml:space="preserve"> PAGEREF _Toc47352486 \h </w:instrText>
        </w:r>
        <w:r w:rsidR="00C35FF3">
          <w:rPr>
            <w:noProof/>
            <w:webHidden/>
          </w:rPr>
        </w:r>
        <w:r w:rsidR="00C35FF3">
          <w:rPr>
            <w:noProof/>
            <w:webHidden/>
          </w:rPr>
          <w:fldChar w:fldCharType="separate"/>
        </w:r>
        <w:r w:rsidR="00627FD9">
          <w:rPr>
            <w:noProof/>
            <w:webHidden/>
          </w:rPr>
          <w:t>19</w:t>
        </w:r>
        <w:r w:rsidR="00C35FF3">
          <w:rPr>
            <w:noProof/>
            <w:webHidden/>
          </w:rPr>
          <w:fldChar w:fldCharType="end"/>
        </w:r>
      </w:hyperlink>
    </w:p>
    <w:p w:rsidR="00C35FF3" w:rsidRDefault="008F69FE" w14:paraId="32FE6991" w14:textId="734E47EF">
      <w:pPr>
        <w:pStyle w:val="Innehll1"/>
        <w:tabs>
          <w:tab w:val="right" w:leader="dot" w:pos="8494"/>
        </w:tabs>
        <w:rPr>
          <w:rFonts w:eastAsiaTheme="minorEastAsia"/>
          <w:noProof/>
          <w:kern w:val="0"/>
          <w:sz w:val="22"/>
          <w:szCs w:val="22"/>
          <w:lang w:eastAsia="sv-SE"/>
          <w14:numSpacing w14:val="default"/>
        </w:rPr>
      </w:pPr>
      <w:hyperlink w:history="1" w:anchor="_Toc47352487">
        <w:r w:rsidRPr="00767D96" w:rsidR="00C35FF3">
          <w:rPr>
            <w:rStyle w:val="Hyperlnk"/>
            <w:noProof/>
          </w:rPr>
          <w:t>Återvinning av avfall och förpackningar</w:t>
        </w:r>
        <w:r w:rsidR="00C35FF3">
          <w:rPr>
            <w:noProof/>
            <w:webHidden/>
          </w:rPr>
          <w:tab/>
        </w:r>
        <w:r w:rsidR="00C35FF3">
          <w:rPr>
            <w:noProof/>
            <w:webHidden/>
          </w:rPr>
          <w:fldChar w:fldCharType="begin"/>
        </w:r>
        <w:r w:rsidR="00C35FF3">
          <w:rPr>
            <w:noProof/>
            <w:webHidden/>
          </w:rPr>
          <w:instrText xml:space="preserve"> PAGEREF _Toc47352487 \h </w:instrText>
        </w:r>
        <w:r w:rsidR="00C35FF3">
          <w:rPr>
            <w:noProof/>
            <w:webHidden/>
          </w:rPr>
        </w:r>
        <w:r w:rsidR="00C35FF3">
          <w:rPr>
            <w:noProof/>
            <w:webHidden/>
          </w:rPr>
          <w:fldChar w:fldCharType="separate"/>
        </w:r>
        <w:r w:rsidR="00627FD9">
          <w:rPr>
            <w:noProof/>
            <w:webHidden/>
          </w:rPr>
          <w:t>19</w:t>
        </w:r>
        <w:r w:rsidR="00C35FF3">
          <w:rPr>
            <w:noProof/>
            <w:webHidden/>
          </w:rPr>
          <w:fldChar w:fldCharType="end"/>
        </w:r>
      </w:hyperlink>
    </w:p>
    <w:p w:rsidR="00C35FF3" w:rsidRDefault="008F69FE" w14:paraId="6524BFA8" w14:textId="7EC5C881">
      <w:pPr>
        <w:pStyle w:val="Innehll2"/>
        <w:tabs>
          <w:tab w:val="right" w:leader="dot" w:pos="8494"/>
        </w:tabs>
        <w:rPr>
          <w:rFonts w:eastAsiaTheme="minorEastAsia"/>
          <w:noProof/>
          <w:kern w:val="0"/>
          <w:sz w:val="22"/>
          <w:szCs w:val="22"/>
          <w:lang w:eastAsia="sv-SE"/>
          <w14:numSpacing w14:val="default"/>
        </w:rPr>
      </w:pPr>
      <w:hyperlink w:history="1" w:anchor="_Toc47352488">
        <w:r w:rsidRPr="00767D96" w:rsidR="00C35FF3">
          <w:rPr>
            <w:rStyle w:val="Hyperlnk"/>
            <w:noProof/>
          </w:rPr>
          <w:t>Stoppa mikroplasterna</w:t>
        </w:r>
        <w:r w:rsidR="00C35FF3">
          <w:rPr>
            <w:noProof/>
            <w:webHidden/>
          </w:rPr>
          <w:tab/>
        </w:r>
        <w:r w:rsidR="00C35FF3">
          <w:rPr>
            <w:noProof/>
            <w:webHidden/>
          </w:rPr>
          <w:fldChar w:fldCharType="begin"/>
        </w:r>
        <w:r w:rsidR="00C35FF3">
          <w:rPr>
            <w:noProof/>
            <w:webHidden/>
          </w:rPr>
          <w:instrText xml:space="preserve"> PAGEREF _Toc47352488 \h </w:instrText>
        </w:r>
        <w:r w:rsidR="00C35FF3">
          <w:rPr>
            <w:noProof/>
            <w:webHidden/>
          </w:rPr>
        </w:r>
        <w:r w:rsidR="00C35FF3">
          <w:rPr>
            <w:noProof/>
            <w:webHidden/>
          </w:rPr>
          <w:fldChar w:fldCharType="separate"/>
        </w:r>
        <w:r w:rsidR="00627FD9">
          <w:rPr>
            <w:noProof/>
            <w:webHidden/>
          </w:rPr>
          <w:t>20</w:t>
        </w:r>
        <w:r w:rsidR="00C35FF3">
          <w:rPr>
            <w:noProof/>
            <w:webHidden/>
          </w:rPr>
          <w:fldChar w:fldCharType="end"/>
        </w:r>
      </w:hyperlink>
    </w:p>
    <w:p w:rsidR="00C35FF3" w:rsidRDefault="008F69FE" w14:paraId="4DD98405" w14:textId="316222C1">
      <w:pPr>
        <w:pStyle w:val="Innehll2"/>
        <w:tabs>
          <w:tab w:val="right" w:leader="dot" w:pos="8494"/>
        </w:tabs>
        <w:rPr>
          <w:rFonts w:eastAsiaTheme="minorEastAsia"/>
          <w:noProof/>
          <w:kern w:val="0"/>
          <w:sz w:val="22"/>
          <w:szCs w:val="22"/>
          <w:lang w:eastAsia="sv-SE"/>
          <w14:numSpacing w14:val="default"/>
        </w:rPr>
      </w:pPr>
      <w:hyperlink w:history="1" w:anchor="_Toc47352489">
        <w:r w:rsidRPr="00767D96" w:rsidR="00C35FF3">
          <w:rPr>
            <w:rStyle w:val="Hyperlnk"/>
            <w:noProof/>
          </w:rPr>
          <w:t>Inför en internationell plastavgift</w:t>
        </w:r>
        <w:r w:rsidR="00C35FF3">
          <w:rPr>
            <w:noProof/>
            <w:webHidden/>
          </w:rPr>
          <w:tab/>
        </w:r>
        <w:r w:rsidR="00C35FF3">
          <w:rPr>
            <w:noProof/>
            <w:webHidden/>
          </w:rPr>
          <w:fldChar w:fldCharType="begin"/>
        </w:r>
        <w:r w:rsidR="00C35FF3">
          <w:rPr>
            <w:noProof/>
            <w:webHidden/>
          </w:rPr>
          <w:instrText xml:space="preserve"> PAGEREF _Toc47352489 \h </w:instrText>
        </w:r>
        <w:r w:rsidR="00C35FF3">
          <w:rPr>
            <w:noProof/>
            <w:webHidden/>
          </w:rPr>
        </w:r>
        <w:r w:rsidR="00C35FF3">
          <w:rPr>
            <w:noProof/>
            <w:webHidden/>
          </w:rPr>
          <w:fldChar w:fldCharType="separate"/>
        </w:r>
        <w:r w:rsidR="00627FD9">
          <w:rPr>
            <w:noProof/>
            <w:webHidden/>
          </w:rPr>
          <w:t>20</w:t>
        </w:r>
        <w:r w:rsidR="00C35FF3">
          <w:rPr>
            <w:noProof/>
            <w:webHidden/>
          </w:rPr>
          <w:fldChar w:fldCharType="end"/>
        </w:r>
      </w:hyperlink>
    </w:p>
    <w:p w:rsidR="00C35FF3" w:rsidRDefault="008F69FE" w14:paraId="2CAA948D" w14:textId="5E7E73B2">
      <w:pPr>
        <w:pStyle w:val="Innehll1"/>
        <w:tabs>
          <w:tab w:val="right" w:leader="dot" w:pos="8494"/>
        </w:tabs>
        <w:rPr>
          <w:rFonts w:eastAsiaTheme="minorEastAsia"/>
          <w:noProof/>
          <w:kern w:val="0"/>
          <w:sz w:val="22"/>
          <w:szCs w:val="22"/>
          <w:lang w:eastAsia="sv-SE"/>
          <w14:numSpacing w14:val="default"/>
        </w:rPr>
      </w:pPr>
      <w:hyperlink w:history="1" w:anchor="_Toc47352490">
        <w:r w:rsidRPr="00767D96" w:rsidR="00C35FF3">
          <w:rPr>
            <w:rStyle w:val="Hyperlnk"/>
            <w:noProof/>
          </w:rPr>
          <w:t>Vattnets kretslopp</w:t>
        </w:r>
        <w:r w:rsidR="00C35FF3">
          <w:rPr>
            <w:noProof/>
            <w:webHidden/>
          </w:rPr>
          <w:tab/>
        </w:r>
        <w:r w:rsidR="00C35FF3">
          <w:rPr>
            <w:noProof/>
            <w:webHidden/>
          </w:rPr>
          <w:fldChar w:fldCharType="begin"/>
        </w:r>
        <w:r w:rsidR="00C35FF3">
          <w:rPr>
            <w:noProof/>
            <w:webHidden/>
          </w:rPr>
          <w:instrText xml:space="preserve"> PAGEREF _Toc47352490 \h </w:instrText>
        </w:r>
        <w:r w:rsidR="00C35FF3">
          <w:rPr>
            <w:noProof/>
            <w:webHidden/>
          </w:rPr>
        </w:r>
        <w:r w:rsidR="00C35FF3">
          <w:rPr>
            <w:noProof/>
            <w:webHidden/>
          </w:rPr>
          <w:fldChar w:fldCharType="separate"/>
        </w:r>
        <w:r w:rsidR="00627FD9">
          <w:rPr>
            <w:noProof/>
            <w:webHidden/>
          </w:rPr>
          <w:t>21</w:t>
        </w:r>
        <w:r w:rsidR="00C35FF3">
          <w:rPr>
            <w:noProof/>
            <w:webHidden/>
          </w:rPr>
          <w:fldChar w:fldCharType="end"/>
        </w:r>
      </w:hyperlink>
    </w:p>
    <w:p w:rsidR="00C35FF3" w:rsidRDefault="008F69FE" w14:paraId="2711ABCF" w14:textId="3BB77460">
      <w:pPr>
        <w:pStyle w:val="Innehll2"/>
        <w:tabs>
          <w:tab w:val="right" w:leader="dot" w:pos="8494"/>
        </w:tabs>
        <w:rPr>
          <w:rFonts w:eastAsiaTheme="minorEastAsia"/>
          <w:noProof/>
          <w:kern w:val="0"/>
          <w:sz w:val="22"/>
          <w:szCs w:val="22"/>
          <w:lang w:eastAsia="sv-SE"/>
          <w14:numSpacing w14:val="default"/>
        </w:rPr>
      </w:pPr>
      <w:hyperlink w:history="1" w:anchor="_Toc47352491">
        <w:r w:rsidRPr="00767D96" w:rsidR="00C35FF3">
          <w:rPr>
            <w:rStyle w:val="Hyperlnk"/>
            <w:noProof/>
          </w:rPr>
          <w:t>Effektivare reningsverk</w:t>
        </w:r>
        <w:r w:rsidR="00C35FF3">
          <w:rPr>
            <w:noProof/>
            <w:webHidden/>
          </w:rPr>
          <w:tab/>
        </w:r>
        <w:r w:rsidR="00C35FF3">
          <w:rPr>
            <w:noProof/>
            <w:webHidden/>
          </w:rPr>
          <w:fldChar w:fldCharType="begin"/>
        </w:r>
        <w:r w:rsidR="00C35FF3">
          <w:rPr>
            <w:noProof/>
            <w:webHidden/>
          </w:rPr>
          <w:instrText xml:space="preserve"> PAGEREF _Toc47352491 \h </w:instrText>
        </w:r>
        <w:r w:rsidR="00C35FF3">
          <w:rPr>
            <w:noProof/>
            <w:webHidden/>
          </w:rPr>
        </w:r>
        <w:r w:rsidR="00C35FF3">
          <w:rPr>
            <w:noProof/>
            <w:webHidden/>
          </w:rPr>
          <w:fldChar w:fldCharType="separate"/>
        </w:r>
        <w:r w:rsidR="00627FD9">
          <w:rPr>
            <w:noProof/>
            <w:webHidden/>
          </w:rPr>
          <w:t>21</w:t>
        </w:r>
        <w:r w:rsidR="00C35FF3">
          <w:rPr>
            <w:noProof/>
            <w:webHidden/>
          </w:rPr>
          <w:fldChar w:fldCharType="end"/>
        </w:r>
      </w:hyperlink>
    </w:p>
    <w:p w:rsidR="00C35FF3" w:rsidRDefault="008F69FE" w14:paraId="6BF8DBB8" w14:textId="4EA03385">
      <w:pPr>
        <w:pStyle w:val="Innehll2"/>
        <w:tabs>
          <w:tab w:val="right" w:leader="dot" w:pos="8494"/>
        </w:tabs>
        <w:rPr>
          <w:rFonts w:eastAsiaTheme="minorEastAsia"/>
          <w:noProof/>
          <w:kern w:val="0"/>
          <w:sz w:val="22"/>
          <w:szCs w:val="22"/>
          <w:lang w:eastAsia="sv-SE"/>
          <w14:numSpacing w14:val="default"/>
        </w:rPr>
      </w:pPr>
      <w:hyperlink w:history="1" w:anchor="_Toc47352492">
        <w:r w:rsidRPr="00767D96" w:rsidR="00C35FF3">
          <w:rPr>
            <w:rStyle w:val="Hyperlnk"/>
            <w:noProof/>
          </w:rPr>
          <w:t>Låt viten tillfalla kommunen</w:t>
        </w:r>
        <w:r w:rsidR="00C35FF3">
          <w:rPr>
            <w:noProof/>
            <w:webHidden/>
          </w:rPr>
          <w:tab/>
        </w:r>
        <w:r w:rsidR="00C35FF3">
          <w:rPr>
            <w:noProof/>
            <w:webHidden/>
          </w:rPr>
          <w:fldChar w:fldCharType="begin"/>
        </w:r>
        <w:r w:rsidR="00C35FF3">
          <w:rPr>
            <w:noProof/>
            <w:webHidden/>
          </w:rPr>
          <w:instrText xml:space="preserve"> PAGEREF _Toc47352492 \h </w:instrText>
        </w:r>
        <w:r w:rsidR="00C35FF3">
          <w:rPr>
            <w:noProof/>
            <w:webHidden/>
          </w:rPr>
        </w:r>
        <w:r w:rsidR="00C35FF3">
          <w:rPr>
            <w:noProof/>
            <w:webHidden/>
          </w:rPr>
          <w:fldChar w:fldCharType="separate"/>
        </w:r>
        <w:r w:rsidR="00627FD9">
          <w:rPr>
            <w:noProof/>
            <w:webHidden/>
          </w:rPr>
          <w:t>21</w:t>
        </w:r>
        <w:r w:rsidR="00C35FF3">
          <w:rPr>
            <w:noProof/>
            <w:webHidden/>
          </w:rPr>
          <w:fldChar w:fldCharType="end"/>
        </w:r>
      </w:hyperlink>
    </w:p>
    <w:p w:rsidR="00C35FF3" w:rsidRDefault="008F69FE" w14:paraId="45121289" w14:textId="0E63BA29">
      <w:pPr>
        <w:pStyle w:val="Innehll2"/>
        <w:tabs>
          <w:tab w:val="right" w:leader="dot" w:pos="8494"/>
        </w:tabs>
        <w:rPr>
          <w:rFonts w:eastAsiaTheme="minorEastAsia"/>
          <w:noProof/>
          <w:kern w:val="0"/>
          <w:sz w:val="22"/>
          <w:szCs w:val="22"/>
          <w:lang w:eastAsia="sv-SE"/>
          <w14:numSpacing w14:val="default"/>
        </w:rPr>
      </w:pPr>
      <w:hyperlink w:history="1" w:anchor="_Toc47352493">
        <w:r w:rsidRPr="00767D96" w:rsidR="00C35FF3">
          <w:rPr>
            <w:rStyle w:val="Hyperlnk"/>
            <w:noProof/>
          </w:rPr>
          <w:t>Organiseringen av enskilda och allmänna avlopp</w:t>
        </w:r>
        <w:r w:rsidR="00C35FF3">
          <w:rPr>
            <w:noProof/>
            <w:webHidden/>
          </w:rPr>
          <w:tab/>
        </w:r>
        <w:r w:rsidR="00C35FF3">
          <w:rPr>
            <w:noProof/>
            <w:webHidden/>
          </w:rPr>
          <w:fldChar w:fldCharType="begin"/>
        </w:r>
        <w:r w:rsidR="00C35FF3">
          <w:rPr>
            <w:noProof/>
            <w:webHidden/>
          </w:rPr>
          <w:instrText xml:space="preserve"> PAGEREF _Toc47352493 \h </w:instrText>
        </w:r>
        <w:r w:rsidR="00C35FF3">
          <w:rPr>
            <w:noProof/>
            <w:webHidden/>
          </w:rPr>
        </w:r>
        <w:r w:rsidR="00C35FF3">
          <w:rPr>
            <w:noProof/>
            <w:webHidden/>
          </w:rPr>
          <w:fldChar w:fldCharType="separate"/>
        </w:r>
        <w:r w:rsidR="00627FD9">
          <w:rPr>
            <w:noProof/>
            <w:webHidden/>
          </w:rPr>
          <w:t>22</w:t>
        </w:r>
        <w:r w:rsidR="00C35FF3">
          <w:rPr>
            <w:noProof/>
            <w:webHidden/>
          </w:rPr>
          <w:fldChar w:fldCharType="end"/>
        </w:r>
      </w:hyperlink>
    </w:p>
    <w:p w:rsidR="00C35FF3" w:rsidRDefault="008F69FE" w14:paraId="615DF2CD" w14:textId="69CA413B">
      <w:pPr>
        <w:pStyle w:val="Innehll2"/>
        <w:tabs>
          <w:tab w:val="right" w:leader="dot" w:pos="8494"/>
        </w:tabs>
        <w:rPr>
          <w:rFonts w:eastAsiaTheme="minorEastAsia"/>
          <w:noProof/>
          <w:kern w:val="0"/>
          <w:sz w:val="22"/>
          <w:szCs w:val="22"/>
          <w:lang w:eastAsia="sv-SE"/>
          <w14:numSpacing w14:val="default"/>
        </w:rPr>
      </w:pPr>
      <w:hyperlink w:history="1" w:anchor="_Toc47352494">
        <w:r w:rsidRPr="00767D96" w:rsidR="00C35FF3">
          <w:rPr>
            <w:rStyle w:val="Hyperlnk"/>
            <w:noProof/>
          </w:rPr>
          <w:t>Miljökraven på enskilda avlopp</w:t>
        </w:r>
        <w:r w:rsidR="00C35FF3">
          <w:rPr>
            <w:noProof/>
            <w:webHidden/>
          </w:rPr>
          <w:tab/>
        </w:r>
        <w:r w:rsidR="00C35FF3">
          <w:rPr>
            <w:noProof/>
            <w:webHidden/>
          </w:rPr>
          <w:fldChar w:fldCharType="begin"/>
        </w:r>
        <w:r w:rsidR="00C35FF3">
          <w:rPr>
            <w:noProof/>
            <w:webHidden/>
          </w:rPr>
          <w:instrText xml:space="preserve"> PAGEREF _Toc47352494 \h </w:instrText>
        </w:r>
        <w:r w:rsidR="00C35FF3">
          <w:rPr>
            <w:noProof/>
            <w:webHidden/>
          </w:rPr>
        </w:r>
        <w:r w:rsidR="00C35FF3">
          <w:rPr>
            <w:noProof/>
            <w:webHidden/>
          </w:rPr>
          <w:fldChar w:fldCharType="separate"/>
        </w:r>
        <w:r w:rsidR="00627FD9">
          <w:rPr>
            <w:noProof/>
            <w:webHidden/>
          </w:rPr>
          <w:t>23</w:t>
        </w:r>
        <w:r w:rsidR="00C35FF3">
          <w:rPr>
            <w:noProof/>
            <w:webHidden/>
          </w:rPr>
          <w:fldChar w:fldCharType="end"/>
        </w:r>
      </w:hyperlink>
    </w:p>
    <w:p w:rsidR="00C35FF3" w:rsidRDefault="008F69FE" w14:paraId="6C3884ED" w14:textId="1A05A66B">
      <w:pPr>
        <w:pStyle w:val="Innehll1"/>
        <w:tabs>
          <w:tab w:val="right" w:leader="dot" w:pos="8494"/>
        </w:tabs>
        <w:rPr>
          <w:rFonts w:eastAsiaTheme="minorEastAsia"/>
          <w:noProof/>
          <w:kern w:val="0"/>
          <w:sz w:val="22"/>
          <w:szCs w:val="22"/>
          <w:lang w:eastAsia="sv-SE"/>
          <w14:numSpacing w14:val="default"/>
        </w:rPr>
      </w:pPr>
      <w:hyperlink w:history="1" w:anchor="_Toc47352495">
        <w:r w:rsidRPr="00767D96" w:rsidR="00C35FF3">
          <w:rPr>
            <w:rStyle w:val="Hyperlnk"/>
            <w:noProof/>
          </w:rPr>
          <w:t>Reformerat strandskydd</w:t>
        </w:r>
        <w:r w:rsidR="00C35FF3">
          <w:rPr>
            <w:noProof/>
            <w:webHidden/>
          </w:rPr>
          <w:tab/>
        </w:r>
        <w:r w:rsidR="00C35FF3">
          <w:rPr>
            <w:noProof/>
            <w:webHidden/>
          </w:rPr>
          <w:fldChar w:fldCharType="begin"/>
        </w:r>
        <w:r w:rsidR="00C35FF3">
          <w:rPr>
            <w:noProof/>
            <w:webHidden/>
          </w:rPr>
          <w:instrText xml:space="preserve"> PAGEREF _Toc47352495 \h </w:instrText>
        </w:r>
        <w:r w:rsidR="00C35FF3">
          <w:rPr>
            <w:noProof/>
            <w:webHidden/>
          </w:rPr>
        </w:r>
        <w:r w:rsidR="00C35FF3">
          <w:rPr>
            <w:noProof/>
            <w:webHidden/>
          </w:rPr>
          <w:fldChar w:fldCharType="separate"/>
        </w:r>
        <w:r w:rsidR="00627FD9">
          <w:rPr>
            <w:noProof/>
            <w:webHidden/>
          </w:rPr>
          <w:t>24</w:t>
        </w:r>
        <w:r w:rsidR="00C35FF3">
          <w:rPr>
            <w:noProof/>
            <w:webHidden/>
          </w:rPr>
          <w:fldChar w:fldCharType="end"/>
        </w:r>
      </w:hyperlink>
    </w:p>
    <w:p w:rsidR="00C35FF3" w:rsidRDefault="008F69FE" w14:paraId="4F506BDC" w14:textId="6552F585">
      <w:pPr>
        <w:pStyle w:val="Innehll1"/>
        <w:tabs>
          <w:tab w:val="right" w:leader="dot" w:pos="8494"/>
        </w:tabs>
        <w:rPr>
          <w:rFonts w:eastAsiaTheme="minorEastAsia"/>
          <w:noProof/>
          <w:kern w:val="0"/>
          <w:sz w:val="22"/>
          <w:szCs w:val="22"/>
          <w:lang w:eastAsia="sv-SE"/>
          <w14:numSpacing w14:val="default"/>
        </w:rPr>
      </w:pPr>
      <w:hyperlink w:history="1" w:anchor="_Toc47352496">
        <w:r w:rsidRPr="00767D96" w:rsidR="00C35FF3">
          <w:rPr>
            <w:rStyle w:val="Hyperlnk"/>
            <w:noProof/>
          </w:rPr>
          <w:t>Hårdare tag mot miljöbrott</w:t>
        </w:r>
        <w:r w:rsidR="00C35FF3">
          <w:rPr>
            <w:noProof/>
            <w:webHidden/>
          </w:rPr>
          <w:tab/>
        </w:r>
        <w:r w:rsidR="00C35FF3">
          <w:rPr>
            <w:noProof/>
            <w:webHidden/>
          </w:rPr>
          <w:fldChar w:fldCharType="begin"/>
        </w:r>
        <w:r w:rsidR="00C35FF3">
          <w:rPr>
            <w:noProof/>
            <w:webHidden/>
          </w:rPr>
          <w:instrText xml:space="preserve"> PAGEREF _Toc47352496 \h </w:instrText>
        </w:r>
        <w:r w:rsidR="00C35FF3">
          <w:rPr>
            <w:noProof/>
            <w:webHidden/>
          </w:rPr>
        </w:r>
        <w:r w:rsidR="00C35FF3">
          <w:rPr>
            <w:noProof/>
            <w:webHidden/>
          </w:rPr>
          <w:fldChar w:fldCharType="separate"/>
        </w:r>
        <w:r w:rsidR="00627FD9">
          <w:rPr>
            <w:noProof/>
            <w:webHidden/>
          </w:rPr>
          <w:t>25</w:t>
        </w:r>
        <w:r w:rsidR="00C35FF3">
          <w:rPr>
            <w:noProof/>
            <w:webHidden/>
          </w:rPr>
          <w:fldChar w:fldCharType="end"/>
        </w:r>
      </w:hyperlink>
    </w:p>
    <w:p w:rsidR="00C35FF3" w:rsidRDefault="008F69FE" w14:paraId="5B46C930" w14:textId="2CF7CB11">
      <w:pPr>
        <w:pStyle w:val="Innehll2"/>
        <w:tabs>
          <w:tab w:val="right" w:leader="dot" w:pos="8494"/>
        </w:tabs>
        <w:rPr>
          <w:rFonts w:eastAsiaTheme="minorEastAsia"/>
          <w:noProof/>
          <w:kern w:val="0"/>
          <w:sz w:val="22"/>
          <w:szCs w:val="22"/>
          <w:lang w:eastAsia="sv-SE"/>
          <w14:numSpacing w14:val="default"/>
        </w:rPr>
      </w:pPr>
      <w:hyperlink w:history="1" w:anchor="_Toc47352497">
        <w:r w:rsidRPr="00767D96" w:rsidR="00C35FF3">
          <w:rPr>
            <w:rStyle w:val="Hyperlnk"/>
            <w:noProof/>
          </w:rPr>
          <w:t>Inkludera cigarettfimpar i skräpboten</w:t>
        </w:r>
        <w:r w:rsidR="00C35FF3">
          <w:rPr>
            <w:noProof/>
            <w:webHidden/>
          </w:rPr>
          <w:tab/>
        </w:r>
        <w:r w:rsidR="00C35FF3">
          <w:rPr>
            <w:noProof/>
            <w:webHidden/>
          </w:rPr>
          <w:fldChar w:fldCharType="begin"/>
        </w:r>
        <w:r w:rsidR="00C35FF3">
          <w:rPr>
            <w:noProof/>
            <w:webHidden/>
          </w:rPr>
          <w:instrText xml:space="preserve"> PAGEREF _Toc47352497 \h </w:instrText>
        </w:r>
        <w:r w:rsidR="00C35FF3">
          <w:rPr>
            <w:noProof/>
            <w:webHidden/>
          </w:rPr>
        </w:r>
        <w:r w:rsidR="00C35FF3">
          <w:rPr>
            <w:noProof/>
            <w:webHidden/>
          </w:rPr>
          <w:fldChar w:fldCharType="separate"/>
        </w:r>
        <w:r w:rsidR="00627FD9">
          <w:rPr>
            <w:noProof/>
            <w:webHidden/>
          </w:rPr>
          <w:t>25</w:t>
        </w:r>
        <w:r w:rsidR="00C35FF3">
          <w:rPr>
            <w:noProof/>
            <w:webHidden/>
          </w:rPr>
          <w:fldChar w:fldCharType="end"/>
        </w:r>
      </w:hyperlink>
    </w:p>
    <w:p w:rsidR="00C35FF3" w:rsidRDefault="008F69FE" w14:paraId="45A1105A" w14:textId="0840F2C4">
      <w:pPr>
        <w:pStyle w:val="Innehll1"/>
        <w:tabs>
          <w:tab w:val="right" w:leader="dot" w:pos="8494"/>
        </w:tabs>
        <w:rPr>
          <w:rFonts w:eastAsiaTheme="minorEastAsia"/>
          <w:noProof/>
          <w:kern w:val="0"/>
          <w:sz w:val="22"/>
          <w:szCs w:val="22"/>
          <w:lang w:eastAsia="sv-SE"/>
          <w14:numSpacing w14:val="default"/>
        </w:rPr>
      </w:pPr>
      <w:hyperlink w:history="1" w:anchor="_Toc47352498">
        <w:r w:rsidRPr="00767D96" w:rsidR="00C35FF3">
          <w:rPr>
            <w:rStyle w:val="Hyperlnk"/>
            <w:noProof/>
          </w:rPr>
          <w:t>Anslagsförändringar</w:t>
        </w:r>
        <w:r w:rsidR="00C35FF3">
          <w:rPr>
            <w:noProof/>
            <w:webHidden/>
          </w:rPr>
          <w:tab/>
        </w:r>
        <w:r w:rsidR="00C35FF3">
          <w:rPr>
            <w:noProof/>
            <w:webHidden/>
          </w:rPr>
          <w:fldChar w:fldCharType="begin"/>
        </w:r>
        <w:r w:rsidR="00C35FF3">
          <w:rPr>
            <w:noProof/>
            <w:webHidden/>
          </w:rPr>
          <w:instrText xml:space="preserve"> PAGEREF _Toc47352498 \h </w:instrText>
        </w:r>
        <w:r w:rsidR="00C35FF3">
          <w:rPr>
            <w:noProof/>
            <w:webHidden/>
          </w:rPr>
        </w:r>
        <w:r w:rsidR="00C35FF3">
          <w:rPr>
            <w:noProof/>
            <w:webHidden/>
          </w:rPr>
          <w:fldChar w:fldCharType="separate"/>
        </w:r>
        <w:r w:rsidR="00627FD9">
          <w:rPr>
            <w:noProof/>
            <w:webHidden/>
          </w:rPr>
          <w:t>26</w:t>
        </w:r>
        <w:r w:rsidR="00C35FF3">
          <w:rPr>
            <w:noProof/>
            <w:webHidden/>
          </w:rPr>
          <w:fldChar w:fldCharType="end"/>
        </w:r>
      </w:hyperlink>
    </w:p>
    <w:p w:rsidR="00C35FF3" w:rsidP="00C35FF3" w:rsidRDefault="00837010" w14:paraId="4AC1ED5A" w14:textId="477F0BE0">
      <w:pPr>
        <w:pStyle w:val="Normalutanindragellerluft"/>
      </w:pPr>
      <w:r>
        <w:fldChar w:fldCharType="end"/>
      </w:r>
      <w:r w:rsidR="00C35FF3">
        <w:br w:type="page"/>
      </w:r>
      <w:bookmarkStart w:name="_GoBack" w:id="0"/>
      <w:bookmarkEnd w:id="0"/>
    </w:p>
    <w:bookmarkStart w:name="_Toc47352452" w:displacedByCustomXml="next" w:id="1"/>
    <w:sdt>
      <w:sdtPr>
        <w:alias w:val="CC_Boilerplate_4"/>
        <w:tag w:val="CC_Boilerplate_4"/>
        <w:id w:val="-1644581176"/>
        <w:lock w:val="sdtLocked"/>
        <w:placeholder>
          <w:docPart w:val="889B1F112DA840FC8D56A7440C16C9D7"/>
        </w:placeholder>
        <w:text/>
      </w:sdtPr>
      <w:sdtContent>
        <w:p w:rsidRPr="009B062B" w:rsidR="00AF30DD" w:rsidP="00DA28CE" w:rsidRDefault="00AF30DD" w14:paraId="1150D703" w14:textId="77777777">
          <w:pPr>
            <w:pStyle w:val="Rubrik1"/>
            <w:spacing w:after="300"/>
          </w:pPr>
          <w:r w:rsidRPr="009B062B">
            <w:t>Förslag till riksdagsbeslut</w:t>
          </w:r>
        </w:p>
      </w:sdtContent>
    </w:sdt>
    <w:bookmarkEnd w:displacedByCustomXml="prev" w:id="1"/>
    <w:sdt>
      <w:sdtPr>
        <w:alias w:val="Yrkande 1"/>
        <w:tag w:val="98bd9e91-c907-47ab-bb5f-a456df843f62"/>
        <w:id w:val="1504235928"/>
        <w:lock w:val="sdtLocked"/>
      </w:sdtPr>
      <w:sdtContent>
        <w:p w:rsidR="00E95F2D" w:rsidRDefault="00B17070" w14:paraId="071D60E1" w14:textId="77777777">
          <w:pPr>
            <w:pStyle w:val="Frslagstext"/>
          </w:pPr>
          <w:r>
            <w:t>Riksdagen anvisar anslagen för 2020 inom utgiftsområde 20 Allmän miljö- och naturvård enligt förslaget i tabell 1 i motionen.</w:t>
          </w:r>
        </w:p>
      </w:sdtContent>
    </w:sdt>
    <w:sdt>
      <w:sdtPr>
        <w:alias w:val="Yrkande 2"/>
        <w:tag w:val="d2eea420-2178-4f05-bbe5-76e7f251132c"/>
        <w:id w:val="236212573"/>
        <w:lock w:val="sdtLocked"/>
      </w:sdtPr>
      <w:sdtContent>
        <w:p w:rsidR="00E95F2D" w:rsidRDefault="00B17070" w14:paraId="0E1998DD" w14:textId="77777777">
          <w:pPr>
            <w:pStyle w:val="Frslagstext"/>
          </w:pPr>
          <w:r>
            <w:t>Riksdagen ställer sig bakom det som anförs i motionen om behovet av långsiktiga förutsättningar som stimulerar investeringar i gröna företag i utvecklingsfaser och tillkännager detta för regeringen.</w:t>
          </w:r>
        </w:p>
      </w:sdtContent>
    </w:sdt>
    <w:sdt>
      <w:sdtPr>
        <w:alias w:val="Yrkande 3"/>
        <w:tag w:val="cedbb715-be12-4ea8-8c60-daa846d971c0"/>
        <w:id w:val="-1994477875"/>
        <w:lock w:val="sdtLocked"/>
      </w:sdtPr>
      <w:sdtContent>
        <w:p w:rsidR="00E95F2D" w:rsidRDefault="00B17070" w14:paraId="6116D900" w14:textId="77777777">
          <w:pPr>
            <w:pStyle w:val="Frslagstext"/>
          </w:pPr>
          <w:r>
            <w:t>Riksdagen ställer sig bakom det som anförs i motionen om att se över lagstiftningen så att rådigheten över fler styrmedel kan läggas på kommunal nivå och tillkännager detta för regeringen.</w:t>
          </w:r>
        </w:p>
      </w:sdtContent>
    </w:sdt>
    <w:sdt>
      <w:sdtPr>
        <w:alias w:val="Yrkande 4"/>
        <w:tag w:val="448586cb-fec1-46cc-96d3-aa73de19469b"/>
        <w:id w:val="-1337221806"/>
        <w:lock w:val="sdtLocked"/>
      </w:sdtPr>
      <w:sdtContent>
        <w:p w:rsidR="00E95F2D" w:rsidRDefault="00B17070" w14:paraId="251600B7" w14:textId="77777777">
          <w:pPr>
            <w:pStyle w:val="Frslagstext"/>
          </w:pPr>
          <w:r>
            <w:t>Riksdagen ställer sig bakom det som anförs i motionen om ansvarsfull offentlig upphandling och tillkännager detta för regeringen.</w:t>
          </w:r>
        </w:p>
      </w:sdtContent>
    </w:sdt>
    <w:sdt>
      <w:sdtPr>
        <w:alias w:val="Yrkande 5"/>
        <w:tag w:val="c10e027b-1e21-4156-950f-90f9e4e5ef4f"/>
        <w:id w:val="-635181937"/>
        <w:lock w:val="sdtLocked"/>
      </w:sdtPr>
      <w:sdtContent>
        <w:p w:rsidR="00E95F2D" w:rsidRDefault="00B17070" w14:paraId="5F196A5D" w14:textId="16F725BE">
          <w:pPr>
            <w:pStyle w:val="Frslagstext"/>
          </w:pPr>
          <w:r>
            <w:t>Riksdagen ställer sig bakom det som anförs i motionen om att det behövs en revidering av artikel 114 så att det framgår att en högre miljöambition i sig ska vara tillräckligt för att införa eller behålla strängare miljöregler i ett EU-land, och detta tillkännager riksdagen för regeringen.</w:t>
          </w:r>
        </w:p>
      </w:sdtContent>
    </w:sdt>
    <w:sdt>
      <w:sdtPr>
        <w:alias w:val="Yrkande 6"/>
        <w:tag w:val="a70c2147-c2e4-4b81-a5c3-2fee33c39ed8"/>
        <w:id w:val="35322551"/>
        <w:lock w:val="sdtLocked"/>
      </w:sdtPr>
      <w:sdtContent>
        <w:p w:rsidR="00E95F2D" w:rsidRDefault="00B17070" w14:paraId="50344A26" w14:textId="7AF52282">
          <w:pPr>
            <w:pStyle w:val="Frslagstext"/>
          </w:pPr>
          <w:r>
            <w:t>Riksdagen ställer sig bakom det som anförs i motionen om att Sverige fortsatt ska driva på för att EU ska vara ett klimatpolitiskt föredöme och tillkännager detta för regeringen.</w:t>
          </w:r>
        </w:p>
      </w:sdtContent>
    </w:sdt>
    <w:sdt>
      <w:sdtPr>
        <w:alias w:val="Yrkande 7"/>
        <w:tag w:val="481263fa-d4e1-4cf6-bcbb-ba74366857b2"/>
        <w:id w:val="-626476595"/>
        <w:lock w:val="sdtLocked"/>
      </w:sdtPr>
      <w:sdtContent>
        <w:p w:rsidR="00E95F2D" w:rsidRDefault="00B17070" w14:paraId="4F3CDF6F" w14:textId="77777777">
          <w:pPr>
            <w:pStyle w:val="Frslagstext"/>
          </w:pPr>
          <w:r>
            <w:t>Riksdagen ställer sig bakom det som anförs i motionen om utfasning av subventioner av fossila bränslen och tillkännager detta för regeringen.</w:t>
          </w:r>
        </w:p>
      </w:sdtContent>
    </w:sdt>
    <w:sdt>
      <w:sdtPr>
        <w:alias w:val="Yrkande 8"/>
        <w:tag w:val="34c56d0d-c16a-4e8c-9940-35e5dd029fb7"/>
        <w:id w:val="-512294878"/>
        <w:lock w:val="sdtLocked"/>
      </w:sdtPr>
      <w:sdtContent>
        <w:p w:rsidR="00E95F2D" w:rsidRDefault="00B17070" w14:paraId="2FC9EE00" w14:textId="77777777">
          <w:pPr>
            <w:pStyle w:val="Frslagstext"/>
          </w:pPr>
          <w:r>
            <w:t>Riksdagen ställer sig bakom det som anförs i motionen om att ett förbud ska införas mot utvinning av skiffergas i Sverige och tillkännager detta för regeringen.</w:t>
          </w:r>
        </w:p>
      </w:sdtContent>
    </w:sdt>
    <w:sdt>
      <w:sdtPr>
        <w:alias w:val="Yrkande 9"/>
        <w:tag w:val="8cdef995-89eb-4781-92d1-4c1ad99063a6"/>
        <w:id w:val="-1567105401"/>
        <w:lock w:val="sdtLocked"/>
      </w:sdtPr>
      <w:sdtContent>
        <w:p w:rsidR="00E95F2D" w:rsidRDefault="00B17070" w14:paraId="278C6D5C" w14:textId="77777777">
          <w:pPr>
            <w:pStyle w:val="Frslagstext"/>
          </w:pPr>
          <w:r>
            <w:t>Riksdagen ställer sig bakom det som anförs i motionen om den gröna klimatfonden och tillkännager detta för regeringen.</w:t>
          </w:r>
        </w:p>
      </w:sdtContent>
    </w:sdt>
    <w:sdt>
      <w:sdtPr>
        <w:alias w:val="Yrkande 10"/>
        <w:tag w:val="524f0cf3-71d5-4dbb-b4ec-a630acd054f0"/>
        <w:id w:val="-266934027"/>
        <w:lock w:val="sdtLocked"/>
      </w:sdtPr>
      <w:sdtContent>
        <w:p w:rsidR="00E95F2D" w:rsidRDefault="00B17070" w14:paraId="2B5BB3C1" w14:textId="77777777">
          <w:pPr>
            <w:pStyle w:val="Frslagstext"/>
          </w:pPr>
          <w:r>
            <w:t>Riksdagen ställer sig bakom det som anförs i motionen om vätgasproduktion i norra Sverige och tillkännager detta för regeringen.</w:t>
          </w:r>
        </w:p>
      </w:sdtContent>
    </w:sdt>
    <w:sdt>
      <w:sdtPr>
        <w:alias w:val="Yrkande 11"/>
        <w:tag w:val="5b157a9e-d8dd-4903-8ec0-8829c676e5a0"/>
        <w:id w:val="20598285"/>
        <w:lock w:val="sdtLocked"/>
      </w:sdtPr>
      <w:sdtContent>
        <w:p w:rsidR="00E95F2D" w:rsidRDefault="00B17070" w14:paraId="3323D487" w14:textId="77777777">
          <w:pPr>
            <w:pStyle w:val="Frslagstext"/>
          </w:pPr>
          <w:r>
            <w:t>Riksdagen ställer sig bakom det som anförs i motionen om inrättandet av ett statligt investeringsstöd och/eller lånegarantier för biojetproduktion och tillkännager detta för regeringen.</w:t>
          </w:r>
        </w:p>
      </w:sdtContent>
    </w:sdt>
    <w:sdt>
      <w:sdtPr>
        <w:alias w:val="Yrkande 12"/>
        <w:tag w:val="1e11075a-d244-4a3b-8fba-1c0da7804f79"/>
        <w:id w:val="642695384"/>
        <w:lock w:val="sdtLocked"/>
      </w:sdtPr>
      <w:sdtContent>
        <w:p w:rsidR="00E95F2D" w:rsidRDefault="00B17070" w14:paraId="4CDE9C83" w14:textId="25047A0B">
          <w:pPr>
            <w:pStyle w:val="Frslagstext"/>
          </w:pPr>
          <w:r>
            <w:t>Riksdagen ställer sig bakom det som anförs i motionen om att en statlig utredning snarast bör genomföras om hur politiken kan medverka till tillkomsten av en marknad för investeringar i CCS och tillkännager detta för regeringen.</w:t>
          </w:r>
        </w:p>
      </w:sdtContent>
    </w:sdt>
    <w:sdt>
      <w:sdtPr>
        <w:alias w:val="Yrkande 13"/>
        <w:tag w:val="4c871642-f6a3-48f5-b770-a1e150a4888f"/>
        <w:id w:val="-1453863472"/>
        <w:lock w:val="sdtLocked"/>
      </w:sdtPr>
      <w:sdtContent>
        <w:p w:rsidR="00E95F2D" w:rsidRDefault="00B17070" w14:paraId="43093E69" w14:textId="77777777">
          <w:pPr>
            <w:pStyle w:val="Frslagstext"/>
          </w:pPr>
          <w:r>
            <w:t>Riksdagen ställer sig bakom det som anförs i motionen om ett snabbspår för prövning av strategiska klimatprojekt och tillkännager detta för regeringen.</w:t>
          </w:r>
        </w:p>
      </w:sdtContent>
    </w:sdt>
    <w:sdt>
      <w:sdtPr>
        <w:alias w:val="Yrkande 14"/>
        <w:tag w:val="3ad445e7-2b35-41c0-b7b5-06b4f4eaaeba"/>
        <w:id w:val="814693324"/>
        <w:lock w:val="sdtLocked"/>
      </w:sdtPr>
      <w:sdtContent>
        <w:p w:rsidR="00E95F2D" w:rsidRDefault="00B17070" w14:paraId="0F99BF2E" w14:textId="7620B6AF">
          <w:pPr>
            <w:pStyle w:val="Frslagstext"/>
          </w:pPr>
          <w:r>
            <w:t>Riksdagen ställer sig bakom det som anförs i motionen om att en offentlig aktör som bedriver verksamhet för barn och gör en upphandling ska ha rätt att själv ange vilka miljö- och hälsokrav som ska gälla, såvida motparten inte kan bevisa att kraven är obefogade, och detta tillkännager riksdagen för regeringen.</w:t>
          </w:r>
        </w:p>
      </w:sdtContent>
    </w:sdt>
    <w:sdt>
      <w:sdtPr>
        <w:alias w:val="Yrkande 15"/>
        <w:tag w:val="5f2dc378-f884-4184-a7f4-ce06b1c4410b"/>
        <w:id w:val="-404532059"/>
        <w:lock w:val="sdtLocked"/>
      </w:sdtPr>
      <w:sdtContent>
        <w:p w:rsidR="00E95F2D" w:rsidRDefault="00B17070" w14:paraId="2A4353C9" w14:textId="77777777">
          <w:pPr>
            <w:pStyle w:val="Frslagstext"/>
          </w:pPr>
          <w:r>
            <w:t>Riksdagen ställer sig bakom det som anförs i motionen om nanomaterial och tillkännager detta för regeringen.</w:t>
          </w:r>
        </w:p>
      </w:sdtContent>
    </w:sdt>
    <w:sdt>
      <w:sdtPr>
        <w:alias w:val="Yrkande 16"/>
        <w:tag w:val="a4081fac-1eea-4c04-81c9-aa96444e41cf"/>
        <w:id w:val="-1238012751"/>
        <w:lock w:val="sdtLocked"/>
      </w:sdtPr>
      <w:sdtContent>
        <w:p w:rsidR="00E95F2D" w:rsidRDefault="00B17070" w14:paraId="416BAEBB" w14:textId="77777777">
          <w:pPr>
            <w:pStyle w:val="Frslagstext"/>
          </w:pPr>
          <w:r>
            <w:t>Riksdagen ställer sig bakom det som anförs i motionen om förbud mot alla typer av bisfenoler och tillkännager detta för regeringen.</w:t>
          </w:r>
        </w:p>
      </w:sdtContent>
    </w:sdt>
    <w:sdt>
      <w:sdtPr>
        <w:alias w:val="Yrkande 17"/>
        <w:tag w:val="88a7f050-c176-4e17-8545-83adcd6bb8f8"/>
        <w:id w:val="-1534108793"/>
        <w:lock w:val="sdtLocked"/>
      </w:sdtPr>
      <w:sdtContent>
        <w:p w:rsidR="00E95F2D" w:rsidRDefault="00B17070" w14:paraId="13F5A858" w14:textId="66973107">
          <w:pPr>
            <w:pStyle w:val="Frslagstext"/>
          </w:pPr>
          <w:r>
            <w:t>Riksdagen ställer sig bakom det som anförs i motionen om att ett förbud bör införas mot alla PFAS-ämnen förutom de ämnen där det kan visas att ämnenas miljö- och hälsoegenskaper är acceptabla och tillkännager detta för regeringen.</w:t>
          </w:r>
        </w:p>
      </w:sdtContent>
    </w:sdt>
    <w:sdt>
      <w:sdtPr>
        <w:alias w:val="Yrkande 18"/>
        <w:tag w:val="5542a67d-f5b5-4aeb-9951-8c914efba00d"/>
        <w:id w:val="-738019455"/>
        <w:lock w:val="sdtLocked"/>
      </w:sdtPr>
      <w:sdtContent>
        <w:p w:rsidR="00E95F2D" w:rsidRDefault="00B17070" w14:paraId="5155F76B" w14:textId="77777777">
          <w:pPr>
            <w:pStyle w:val="Frslagstext"/>
          </w:pPr>
          <w:r>
            <w:t>Riksdagen ställer sig bakom det som anförs i motionen om att standardisera allergimärkningen och tillkännager detta för regeringen.</w:t>
          </w:r>
        </w:p>
      </w:sdtContent>
    </w:sdt>
    <w:sdt>
      <w:sdtPr>
        <w:alias w:val="Yrkande 19"/>
        <w:tag w:val="e855c0dc-a784-45e9-b12f-7d26f9eee53e"/>
        <w:id w:val="6957790"/>
        <w:lock w:val="sdtLocked"/>
      </w:sdtPr>
      <w:sdtContent>
        <w:p w:rsidR="00E95F2D" w:rsidRDefault="00B17070" w14:paraId="1EA6CDE3" w14:textId="77777777">
          <w:pPr>
            <w:pStyle w:val="Frslagstext"/>
          </w:pPr>
          <w:r>
            <w:t>Riksdagen ställer sig bakom det som anförs i motionen om att regeringen bör låta utreda producentansvaret för läkemedel och tillkännager detta för regeringen.</w:t>
          </w:r>
        </w:p>
      </w:sdtContent>
    </w:sdt>
    <w:sdt>
      <w:sdtPr>
        <w:alias w:val="Yrkande 20"/>
        <w:tag w:val="229f2964-b12e-4301-89c2-6d4680b872e3"/>
        <w:id w:val="798035839"/>
        <w:lock w:val="sdtLocked"/>
      </w:sdtPr>
      <w:sdtContent>
        <w:p w:rsidR="00E95F2D" w:rsidRDefault="00B17070" w14:paraId="698B159A" w14:textId="77777777">
          <w:pPr>
            <w:pStyle w:val="Frslagstext"/>
          </w:pPr>
          <w:r>
            <w:t>Riksdagen ställer sig bakom det som anförs i motionen om ett förbud mot mikroplaster i kosmetiska produkter och hygienprodukter och tillkännager detta för regeringen.</w:t>
          </w:r>
        </w:p>
      </w:sdtContent>
    </w:sdt>
    <w:sdt>
      <w:sdtPr>
        <w:alias w:val="Yrkande 21"/>
        <w:tag w:val="bf05b363-9fd0-40ed-b9fc-91276b6c1331"/>
        <w:id w:val="-2048903425"/>
        <w:lock w:val="sdtLocked"/>
      </w:sdtPr>
      <w:sdtContent>
        <w:p w:rsidR="00E95F2D" w:rsidRDefault="00B17070" w14:paraId="6C8199A6" w14:textId="77777777">
          <w:pPr>
            <w:pStyle w:val="Frslagstext"/>
          </w:pPr>
          <w:r>
            <w:t>Riksdagen ställer sig bakom det som anförs i motionen om behovet av samarbete mellan Östersjöns kuststater och tillkännager detta för regeringen.</w:t>
          </w:r>
        </w:p>
      </w:sdtContent>
    </w:sdt>
    <w:sdt>
      <w:sdtPr>
        <w:alias w:val="Yrkande 22"/>
        <w:tag w:val="b16802b4-dee5-4957-93f9-54f63a5359b5"/>
        <w:id w:val="1009027304"/>
        <w:lock w:val="sdtLocked"/>
      </w:sdtPr>
      <w:sdtContent>
        <w:p w:rsidR="00E95F2D" w:rsidRDefault="00B17070" w14:paraId="19E9168A" w14:textId="217A2B59">
          <w:pPr>
            <w:pStyle w:val="Frslagstext"/>
          </w:pPr>
          <w:r>
            <w:t>Riksdagen ställer sig bakom det som anförs i motionen om att ett system för överlåtbara utsläppsrätter för kväve och fosfor bör prövas i Östersjön och tillkännager detta för regeringen.</w:t>
          </w:r>
        </w:p>
      </w:sdtContent>
    </w:sdt>
    <w:sdt>
      <w:sdtPr>
        <w:alias w:val="Yrkande 23"/>
        <w:tag w:val="58d4784e-add3-435f-859c-03f3f8efb15c"/>
        <w:id w:val="-1671783789"/>
        <w:lock w:val="sdtLocked"/>
      </w:sdtPr>
      <w:sdtContent>
        <w:p w:rsidR="00E95F2D" w:rsidRDefault="00B17070" w14:paraId="3E6545A6" w14:textId="77777777">
          <w:pPr>
            <w:pStyle w:val="Frslagstext"/>
          </w:pPr>
          <w:r>
            <w:t>Riksdagen ställer sig bakom det som anförs i motionen om att Sverige ska inleda storskalig syresättning av syrefattiga bottnar i Östersjön och tillkännager detta för regeringen.</w:t>
          </w:r>
        </w:p>
      </w:sdtContent>
    </w:sdt>
    <w:sdt>
      <w:sdtPr>
        <w:alias w:val="Yrkande 24"/>
        <w:tag w:val="1810439c-7303-491b-8369-5d2cca68af9f"/>
        <w:id w:val="1532302739"/>
        <w:lock w:val="sdtLocked"/>
      </w:sdtPr>
      <w:sdtContent>
        <w:p w:rsidR="00E95F2D" w:rsidRDefault="00B17070" w14:paraId="34E41948" w14:textId="77777777">
          <w:pPr>
            <w:pStyle w:val="Frslagstext"/>
          </w:pPr>
          <w:r>
            <w:t>Riksdagen ställer sig bakom det som anförs i motionen om att ett förbud mot oljeborrning ska införas i Östersjön och tillkännager detta för regeringen.</w:t>
          </w:r>
        </w:p>
      </w:sdtContent>
    </w:sdt>
    <w:sdt>
      <w:sdtPr>
        <w:alias w:val="Yrkande 25"/>
        <w:tag w:val="a86d6d22-090a-4e1c-926f-19448375debb"/>
        <w:id w:val="-181203516"/>
        <w:lock w:val="sdtLocked"/>
      </w:sdtPr>
      <w:sdtContent>
        <w:p w:rsidR="00E95F2D" w:rsidRDefault="00B17070" w14:paraId="7B8363D7" w14:textId="77777777">
          <w:pPr>
            <w:pStyle w:val="Frslagstext"/>
          </w:pPr>
          <w:r>
            <w:t>Riksdagen ställer sig bakom det som anförs i motionen om att höja bötesbeloppen för oljeutsläpp i Östersjön och tillkännager detta för regeringen.</w:t>
          </w:r>
        </w:p>
      </w:sdtContent>
    </w:sdt>
    <w:sdt>
      <w:sdtPr>
        <w:alias w:val="Yrkande 26"/>
        <w:tag w:val="2d9cdbe0-4f3f-4ae9-b576-a4ae76ebbb3a"/>
        <w:id w:val="46188371"/>
        <w:lock w:val="sdtLocked"/>
      </w:sdtPr>
      <w:sdtContent>
        <w:p w:rsidR="00E95F2D" w:rsidRDefault="00B17070" w14:paraId="2D53C2AD" w14:textId="77777777">
          <w:pPr>
            <w:pStyle w:val="Frslagstext"/>
          </w:pPr>
          <w:r>
            <w:t>Riksdagen ställer sig bakom det som anförs i motionen om behovet av att höja beredskapen för potentiella katastrofer i Östersjöområdet och tillkännager detta för regeringen.</w:t>
          </w:r>
        </w:p>
      </w:sdtContent>
    </w:sdt>
    <w:sdt>
      <w:sdtPr>
        <w:alias w:val="Yrkande 27"/>
        <w:tag w:val="da37dbdd-2dd7-4585-a9ea-400325e6ee15"/>
        <w:id w:val="279080064"/>
        <w:lock w:val="sdtLocked"/>
      </w:sdtPr>
      <w:sdtContent>
        <w:p w:rsidR="00E95F2D" w:rsidRDefault="00B17070" w14:paraId="10181E5C" w14:textId="6061626A">
          <w:pPr>
            <w:pStyle w:val="Frslagstext"/>
          </w:pPr>
          <w:r>
            <w:t>Riksdagen ställer sig bakom det som anförs i motionen om att en bestämmelse bör införas om att all olja som transporteras till havs ska märkas med DNA så att det går att spåra från vilket fartyg ett oljeutsläpp skett, och detta tillkännager riksdagen för regeringen.</w:t>
          </w:r>
        </w:p>
      </w:sdtContent>
    </w:sdt>
    <w:sdt>
      <w:sdtPr>
        <w:alias w:val="Yrkande 28"/>
        <w:tag w:val="9f969465-22d2-418c-9ac3-7d5b83c57a35"/>
        <w:id w:val="-236947089"/>
        <w:lock w:val="sdtLocked"/>
      </w:sdtPr>
      <w:sdtContent>
        <w:p w:rsidR="00E95F2D" w:rsidRDefault="00B17070" w14:paraId="58BA2A2A" w14:textId="77777777">
          <w:pPr>
            <w:pStyle w:val="Frslagstext"/>
          </w:pPr>
          <w:r>
            <w:t>Riksdagen ställer sig bakom det som anförs i motionen om att alla hamnar i Östersjön och Västerhavet bör ha mottagningsanordningar för barlastvatten och tillkännager detta för regeringen.</w:t>
          </w:r>
        </w:p>
      </w:sdtContent>
    </w:sdt>
    <w:sdt>
      <w:sdtPr>
        <w:alias w:val="Yrkande 29"/>
        <w:tag w:val="686c4195-9c46-4dc5-97f7-042f00e83703"/>
        <w:id w:val="1191491244"/>
        <w:lock w:val="sdtLocked"/>
      </w:sdtPr>
      <w:sdtContent>
        <w:p w:rsidR="00E95F2D" w:rsidRDefault="00B17070" w14:paraId="7D9DA2FA" w14:textId="77777777">
          <w:pPr>
            <w:pStyle w:val="Frslagstext"/>
          </w:pPr>
          <w:r>
            <w:t>Riksdagen ställer sig bakom det som anförs i motionen om att minska den svenska skarvpopulationen genom ökad jakt och tillkännager detta för regeringen.</w:t>
          </w:r>
        </w:p>
      </w:sdtContent>
    </w:sdt>
    <w:sdt>
      <w:sdtPr>
        <w:alias w:val="Yrkande 30"/>
        <w:tag w:val="e778dd4d-e9de-4ed5-8357-47a3f4d7b392"/>
        <w:id w:val="-285579212"/>
        <w:lock w:val="sdtLocked"/>
      </w:sdtPr>
      <w:sdtContent>
        <w:p w:rsidR="00E95F2D" w:rsidRDefault="00B17070" w14:paraId="278013A2" w14:textId="77777777">
          <w:pPr>
            <w:pStyle w:val="Frslagstext"/>
          </w:pPr>
          <w:r>
            <w:t>Riksdagen ställer sig bakom det som anförs i motionen om att skarv även ska få jagas i anslutning till fågelns boplatser och tillkännager detta för regeringen.</w:t>
          </w:r>
        </w:p>
      </w:sdtContent>
    </w:sdt>
    <w:sdt>
      <w:sdtPr>
        <w:alias w:val="Yrkande 31"/>
        <w:tag w:val="7f5ea581-a8ff-47bd-a131-cbf5b0060a45"/>
        <w:id w:val="1515264647"/>
        <w:lock w:val="sdtLocked"/>
      </w:sdtPr>
      <w:sdtContent>
        <w:p w:rsidR="00E95F2D" w:rsidRDefault="00B17070" w14:paraId="7225BF4C" w14:textId="77777777">
          <w:pPr>
            <w:pStyle w:val="Frslagstext"/>
          </w:pPr>
          <w:r>
            <w:t>Riksdagen ställer sig bakom det som anförs i motionen om att tydliggöra ansvaret för läckande vrak och tillkännager detta för regeringen.</w:t>
          </w:r>
        </w:p>
      </w:sdtContent>
    </w:sdt>
    <w:sdt>
      <w:sdtPr>
        <w:alias w:val="Yrkande 32"/>
        <w:tag w:val="e9df6d37-5534-4993-bed9-995ff9bc2c19"/>
        <w:id w:val="-144046505"/>
        <w:lock w:val="sdtLocked"/>
      </w:sdtPr>
      <w:sdtContent>
        <w:p w:rsidR="00E95F2D" w:rsidRDefault="00B17070" w14:paraId="78A56236" w14:textId="77777777">
          <w:pPr>
            <w:pStyle w:val="Frslagstext"/>
          </w:pPr>
          <w:r>
            <w:t>Riksdagen ställer sig bakom det som anförs i motionen om bottentrålning och tillkännager detta för regeringen.</w:t>
          </w:r>
        </w:p>
      </w:sdtContent>
    </w:sdt>
    <w:sdt>
      <w:sdtPr>
        <w:alias w:val="Yrkande 33"/>
        <w:tag w:val="41d4773d-2dad-4086-8d2b-5cefe8a245ea"/>
        <w:id w:val="605165265"/>
        <w:lock w:val="sdtLocked"/>
      </w:sdtPr>
      <w:sdtContent>
        <w:p w:rsidR="00E95F2D" w:rsidRDefault="00B17070" w14:paraId="461AED2B" w14:textId="77777777">
          <w:pPr>
            <w:pStyle w:val="Frslagstext"/>
          </w:pPr>
          <w:r>
            <w:t>Riksdagen ställer sig bakom det som anförs i motionen om att Sverige bör verka inom EU för att förhindra spridning av skräp i haven och tillkännager detta för regeringen.</w:t>
          </w:r>
        </w:p>
      </w:sdtContent>
    </w:sdt>
    <w:sdt>
      <w:sdtPr>
        <w:alias w:val="Yrkande 34"/>
        <w:tag w:val="fd85c52f-2807-44ef-ba07-2e24c9df27ed"/>
        <w:id w:val="-1295986826"/>
        <w:lock w:val="sdtLocked"/>
      </w:sdtPr>
      <w:sdtContent>
        <w:p w:rsidR="00E95F2D" w:rsidRDefault="00B17070" w14:paraId="51B9A0F4" w14:textId="77777777">
          <w:pPr>
            <w:pStyle w:val="Frslagstext"/>
          </w:pPr>
          <w:r>
            <w:t>Riksdagen ställer sig bakom det som anförs i motionen om återvinning av avfall och förpackningar och tillkännager detta för regeringen.</w:t>
          </w:r>
        </w:p>
      </w:sdtContent>
    </w:sdt>
    <w:sdt>
      <w:sdtPr>
        <w:alias w:val="Yrkande 35"/>
        <w:tag w:val="436e619e-a8be-4a95-9e06-1670a4af080a"/>
        <w:id w:val="-230929471"/>
        <w:lock w:val="sdtLocked"/>
      </w:sdtPr>
      <w:sdtContent>
        <w:p w:rsidR="00E95F2D" w:rsidRDefault="00B17070" w14:paraId="290327E7" w14:textId="597561DB">
          <w:pPr>
            <w:pStyle w:val="Frslagstext"/>
          </w:pPr>
          <w:r>
            <w:t xml:space="preserve">Riksdagen ställer sig bakom det som anförs i motionen om att </w:t>
          </w:r>
          <w:r w:rsidR="000F09FD">
            <w:t xml:space="preserve">den </w:t>
          </w:r>
          <w:r>
            <w:t>nuvarande kostnadseffektiva insamling</w:t>
          </w:r>
          <w:r w:rsidR="000F09FD">
            <w:t>en</w:t>
          </w:r>
          <w:r>
            <w:t xml:space="preserve"> av tidningspapper ska få fortsätta och tillkännager detta för regeringen.</w:t>
          </w:r>
        </w:p>
      </w:sdtContent>
    </w:sdt>
    <w:sdt>
      <w:sdtPr>
        <w:alias w:val="Yrkande 36"/>
        <w:tag w:val="214b75f4-baeb-4513-a2f0-2dea5fefb0c4"/>
        <w:id w:val="1747370698"/>
        <w:lock w:val="sdtLocked"/>
      </w:sdtPr>
      <w:sdtContent>
        <w:p w:rsidR="00E95F2D" w:rsidRDefault="00B17070" w14:paraId="4607CB68" w14:textId="77777777">
          <w:pPr>
            <w:pStyle w:val="Frslagstext"/>
          </w:pPr>
          <w:r>
            <w:t>Riksdagen ställer sig bakom det som anförs i motionen om att Sverige bör verka för ett förbud mot avsiktligt tillsatt mikroplast i kemiska produkter och tillkännager detta för regeringen.</w:t>
          </w:r>
        </w:p>
      </w:sdtContent>
    </w:sdt>
    <w:sdt>
      <w:sdtPr>
        <w:alias w:val="Yrkande 37"/>
        <w:tag w:val="4fa3c7a3-eced-4902-a27d-17517425055c"/>
        <w:id w:val="345843055"/>
        <w:lock w:val="sdtLocked"/>
      </w:sdtPr>
      <w:sdtContent>
        <w:p w:rsidR="00E95F2D" w:rsidRDefault="00B17070" w14:paraId="1C2D20C5" w14:textId="77777777">
          <w:pPr>
            <w:pStyle w:val="Frslagstext"/>
          </w:pPr>
          <w:r>
            <w:t>Riksdagen ställer sig bakom det som anförs i motionen om att Sverige bör verka för en internationell återvinningsavgift på plast och tillkännager detta för regeringen.</w:t>
          </w:r>
        </w:p>
      </w:sdtContent>
    </w:sdt>
    <w:sdt>
      <w:sdtPr>
        <w:alias w:val="Yrkande 38"/>
        <w:tag w:val="49babf6e-5fd1-4b1d-ae6c-de777f019c9d"/>
        <w:id w:val="501092253"/>
        <w:lock w:val="sdtLocked"/>
      </w:sdtPr>
      <w:sdtContent>
        <w:p w:rsidR="00E95F2D" w:rsidRDefault="00B17070" w14:paraId="27E81EB7" w14:textId="77777777">
          <w:pPr>
            <w:pStyle w:val="Frslagstext"/>
          </w:pPr>
          <w:r>
            <w:t>Riksdagen ställer sig bakom det som anförs i motionen om att avloppsreningsverk ska utrustas med avancerade reningsmetoder som klarar av att reducera läkemedelsrester och andra föroreningar som inte reningsverken är kapabla till i nuvarande processer och tillkännager detta för regeringen.</w:t>
          </w:r>
        </w:p>
      </w:sdtContent>
    </w:sdt>
    <w:sdt>
      <w:sdtPr>
        <w:alias w:val="Yrkande 39"/>
        <w:tag w:val="a3b8432b-7d40-45f8-a0cf-3b856969a1a9"/>
        <w:id w:val="378444846"/>
        <w:lock w:val="sdtLocked"/>
      </w:sdtPr>
      <w:sdtContent>
        <w:p w:rsidR="00E95F2D" w:rsidRDefault="00B17070" w14:paraId="2B30D425" w14:textId="77777777">
          <w:pPr>
            <w:pStyle w:val="Frslagstext"/>
          </w:pPr>
          <w:r>
            <w:t>Riksdagen ställer sig bakom det som anförs i motionen om att de viten som åläggs för brister i enskilda avlopp ska tillfalla kommunen i stället för staten och tillkännager detta för regeringen.</w:t>
          </w:r>
        </w:p>
      </w:sdtContent>
    </w:sdt>
    <w:sdt>
      <w:sdtPr>
        <w:alias w:val="Yrkande 40"/>
        <w:tag w:val="1ea3c9e1-14ab-474a-9294-bd1e3f19598f"/>
        <w:id w:val="325019840"/>
        <w:lock w:val="sdtLocked"/>
      </w:sdtPr>
      <w:sdtContent>
        <w:p w:rsidR="00E95F2D" w:rsidRDefault="00B17070" w14:paraId="75E5BDCF" w14:textId="27D74506">
          <w:pPr>
            <w:pStyle w:val="Frslagstext"/>
          </w:pPr>
          <w:r>
            <w:t xml:space="preserve">Riksdagen ställer sig bakom det som anförs i motionen om att enskilda avlopp i samlad bebyggelse ska kunna föreläggas att uppgraderas så att de uppfyller miljö- och hälsokraven, utan att detta medför en skyldighet för kommunen att ordna kommunalt VA i bebyggelsen i fråga, och </w:t>
          </w:r>
          <w:r w:rsidR="000F09FD">
            <w:t xml:space="preserve">detta </w:t>
          </w:r>
          <w:r>
            <w:t xml:space="preserve">tillkännager </w:t>
          </w:r>
          <w:r w:rsidR="000F09FD">
            <w:t xml:space="preserve">riksdagen </w:t>
          </w:r>
          <w:r>
            <w:t>för regeringen.</w:t>
          </w:r>
        </w:p>
      </w:sdtContent>
    </w:sdt>
    <w:sdt>
      <w:sdtPr>
        <w:alias w:val="Yrkande 41"/>
        <w:tag w:val="75bc5b0f-00c5-448a-b029-2e5db101fa26"/>
        <w:id w:val="-681203993"/>
        <w:lock w:val="sdtLocked"/>
      </w:sdtPr>
      <w:sdtContent>
        <w:p w:rsidR="00E95F2D" w:rsidRDefault="00B17070" w14:paraId="77860678" w14:textId="7DFC370F">
          <w:pPr>
            <w:pStyle w:val="Frslagstext"/>
          </w:pPr>
          <w:r>
            <w:t xml:space="preserve">Riksdagen ställer sig bakom det som anförs i motionen om att den som har ett enskilt avlopp som uppfyller gällande miljö- och hälsokrav i normalfallet inte ska påtvingas ett kommunalt avlopp </w:t>
          </w:r>
          <w:r w:rsidR="000F09FD">
            <w:t>samt</w:t>
          </w:r>
          <w:r>
            <w:t xml:space="preserve"> att om detta ändå sker bör den ersättning som den enskilde får för att lösa in sitt enskilda avlopp beräknas utifrån en avskrivningstid på 20 år i stället </w:t>
          </w:r>
          <w:r w:rsidR="000F09FD">
            <w:t xml:space="preserve">för </w:t>
          </w:r>
          <w:r>
            <w:t>som i</w:t>
          </w:r>
          <w:r w:rsidR="000F09FD">
            <w:t xml:space="preserve"> </w:t>
          </w:r>
          <w:r>
            <w:t>dag 10 år</w:t>
          </w:r>
          <w:r w:rsidR="000F09FD">
            <w:t>,</w:t>
          </w:r>
          <w:r>
            <w:t xml:space="preserve"> och </w:t>
          </w:r>
          <w:r w:rsidR="000F09FD">
            <w:t xml:space="preserve">detta </w:t>
          </w:r>
          <w:r>
            <w:t xml:space="preserve">tillkännager </w:t>
          </w:r>
          <w:r w:rsidR="000F09FD">
            <w:t xml:space="preserve">riksdagen </w:t>
          </w:r>
          <w:r>
            <w:t>för regeringen.</w:t>
          </w:r>
        </w:p>
      </w:sdtContent>
    </w:sdt>
    <w:sdt>
      <w:sdtPr>
        <w:alias w:val="Yrkande 42"/>
        <w:tag w:val="0d95ee70-900d-4df2-83ad-de771d18402d"/>
        <w:id w:val="-143118965"/>
        <w:lock w:val="sdtLocked"/>
      </w:sdtPr>
      <w:sdtContent>
        <w:p w:rsidR="00E95F2D" w:rsidRDefault="00B17070" w14:paraId="2552FCE6" w14:textId="36007D23">
          <w:pPr>
            <w:pStyle w:val="Frslagstext"/>
          </w:pPr>
          <w:r>
            <w:t xml:space="preserve">Riksdagen ställer sig bakom det som anförs i motionen om att en enskild som redan har ett fungerande avlopp inte ska behöva betala </w:t>
          </w:r>
          <w:r w:rsidR="000F09FD">
            <w:t xml:space="preserve">någon </w:t>
          </w:r>
          <w:r>
            <w:t>anslutningsavgift till kommunen förrän avloppet verkligen har kopplats upp mot nätet</w:t>
          </w:r>
          <w:r w:rsidR="000F09FD">
            <w:t>,</w:t>
          </w:r>
          <w:r>
            <w:t xml:space="preserve"> och </w:t>
          </w:r>
          <w:r w:rsidR="000F09FD">
            <w:t xml:space="preserve">detta </w:t>
          </w:r>
          <w:r>
            <w:t xml:space="preserve">tillkännager </w:t>
          </w:r>
          <w:r w:rsidR="000F09FD">
            <w:t xml:space="preserve">riksdagen </w:t>
          </w:r>
          <w:r>
            <w:t>för regeringen.</w:t>
          </w:r>
        </w:p>
      </w:sdtContent>
    </w:sdt>
    <w:sdt>
      <w:sdtPr>
        <w:alias w:val="Yrkande 43"/>
        <w:tag w:val="5ad6847b-0daf-4fbf-b045-935aa267723f"/>
        <w:id w:val="1312446413"/>
        <w:lock w:val="sdtLocked"/>
      </w:sdtPr>
      <w:sdtContent>
        <w:p w:rsidR="00E95F2D" w:rsidRDefault="00B17070" w14:paraId="377F3B93" w14:textId="77777777">
          <w:pPr>
            <w:pStyle w:val="Frslagstext"/>
          </w:pPr>
          <w:r>
            <w:t>Riksdagen ställer sig bakom det som anförs i motionen om att kommuner inte ska vara tvingade att ta över VA-ansvaret i samlad bebyggelse och tillkännager detta för regeringen.</w:t>
          </w:r>
        </w:p>
      </w:sdtContent>
    </w:sdt>
    <w:sdt>
      <w:sdtPr>
        <w:alias w:val="Yrkande 44"/>
        <w:tag w:val="d36f8cc9-db7c-4ad7-8de5-c3f177528135"/>
        <w:id w:val="228890392"/>
        <w:lock w:val="sdtLocked"/>
      </w:sdtPr>
      <w:sdtContent>
        <w:p w:rsidR="00E95F2D" w:rsidRDefault="00B17070" w14:paraId="4DF9E4FB" w14:textId="77777777">
          <w:pPr>
            <w:pStyle w:val="Frslagstext"/>
          </w:pPr>
          <w:r>
            <w:t>Riksdagen ställer sig bakom det som anförs i motionen om samverkan mellan fastighetsägare som alternativ på landsbygden och tillkännager detta för regeringen.</w:t>
          </w:r>
        </w:p>
      </w:sdtContent>
    </w:sdt>
    <w:sdt>
      <w:sdtPr>
        <w:alias w:val="Yrkande 45"/>
        <w:tag w:val="22dc5703-32c6-4e10-ba48-ea471b2e127d"/>
        <w:id w:val="1658110026"/>
        <w:lock w:val="sdtLocked"/>
      </w:sdtPr>
      <w:sdtContent>
        <w:p w:rsidR="00E95F2D" w:rsidRDefault="00B17070" w14:paraId="6880D4A4" w14:textId="77777777">
          <w:pPr>
            <w:pStyle w:val="Frslagstext"/>
          </w:pPr>
          <w:r>
            <w:t>Riksdagen ställer sig bakom det som anförs i motionen om omvänd bevisbörda för myndigheter gentemot verksamhetsutövare som är privatpersoner då verksamheten utgörs av normal hushållsverksamhet och tillkännager detta för regeringen.</w:t>
          </w:r>
        </w:p>
      </w:sdtContent>
    </w:sdt>
    <w:sdt>
      <w:sdtPr>
        <w:alias w:val="Yrkande 46"/>
        <w:tag w:val="8584834b-1b42-4f71-83b4-b5fe5bf3a2df"/>
        <w:id w:val="1945344873"/>
        <w:lock w:val="sdtLocked"/>
      </w:sdtPr>
      <w:sdtContent>
        <w:p w:rsidR="00E95F2D" w:rsidRDefault="00B17070" w14:paraId="1C77C62B" w14:textId="77777777">
          <w:pPr>
            <w:pStyle w:val="Frslagstext"/>
          </w:pPr>
          <w:r>
            <w:t>Riksdagen ställer sig bakom det som anförs i motionen om att miljökraven på enskilda avlopp bör regleras genom en förordning och tillkännager detta för regeringen.</w:t>
          </w:r>
        </w:p>
      </w:sdtContent>
    </w:sdt>
    <w:sdt>
      <w:sdtPr>
        <w:alias w:val="Yrkande 47"/>
        <w:tag w:val="438a371e-1477-4925-98d7-5d248700b1da"/>
        <w:id w:val="-1606874515"/>
        <w:lock w:val="sdtLocked"/>
      </w:sdtPr>
      <w:sdtContent>
        <w:p w:rsidR="00E95F2D" w:rsidRDefault="00B17070" w14:paraId="354C6DCC" w14:textId="77777777">
          <w:pPr>
            <w:pStyle w:val="Frslagstext"/>
          </w:pPr>
          <w:r>
            <w:t>Riksdagen ställer sig bakom det som anförs i motionen om subventionering av statliga lånegarantier till fastighetsägare med begränsad ekonomi och tillkännager detta för regeringen.</w:t>
          </w:r>
        </w:p>
      </w:sdtContent>
    </w:sdt>
    <w:sdt>
      <w:sdtPr>
        <w:alias w:val="Yrkande 48"/>
        <w:tag w:val="3ff85d86-e372-4235-8b67-0882e565f158"/>
        <w:id w:val="518209802"/>
        <w:lock w:val="sdtLocked"/>
      </w:sdtPr>
      <w:sdtContent>
        <w:p w:rsidR="00E95F2D" w:rsidRDefault="00B17070" w14:paraId="214C8408" w14:textId="44E9CCE4">
          <w:pPr>
            <w:pStyle w:val="Frslagstext"/>
          </w:pPr>
          <w:r>
            <w:t>Riksdagen ställer sig bakom det som anförs i motionen om funktionskontroll av enskilda avlopp 12</w:t>
          </w:r>
          <w:r w:rsidR="000F09FD">
            <w:t>–</w:t>
          </w:r>
          <w:r>
            <w:t>24 månader efter installation och tillkännager detta för regeringen.</w:t>
          </w:r>
        </w:p>
      </w:sdtContent>
    </w:sdt>
    <w:sdt>
      <w:sdtPr>
        <w:alias w:val="Yrkande 49"/>
        <w:tag w:val="1f8a4a17-2f90-4b5d-bc3b-a48a5a518555"/>
        <w:id w:val="-2002264483"/>
        <w:lock w:val="sdtLocked"/>
      </w:sdtPr>
      <w:sdtContent>
        <w:p w:rsidR="00E95F2D" w:rsidRDefault="00B17070" w14:paraId="3F94A394" w14:textId="77777777">
          <w:pPr>
            <w:pStyle w:val="Frslagstext"/>
          </w:pPr>
          <w:r>
            <w:t>Riksdagen ställer sig bakom det som anförs i motionen om att en avloppsskatt inte ska införas och tillkännager detta för regeringen.</w:t>
          </w:r>
        </w:p>
      </w:sdtContent>
    </w:sdt>
    <w:sdt>
      <w:sdtPr>
        <w:alias w:val="Yrkande 50"/>
        <w:tag w:val="41544cc8-c27c-4bfa-9272-11d51cb4c05f"/>
        <w:id w:val="1065223366"/>
        <w:lock w:val="sdtLocked"/>
      </w:sdtPr>
      <w:sdtContent>
        <w:p w:rsidR="00E95F2D" w:rsidRDefault="00B17070" w14:paraId="769DD346" w14:textId="5D9F267F">
          <w:pPr>
            <w:pStyle w:val="Frslagstext"/>
          </w:pPr>
          <w:r>
            <w:t xml:space="preserve">Riksdagen ställer sig bakom det som anförs i motionen om behovet av ett kraftfullt forsknings- och innovationsarbete inom </w:t>
          </w:r>
          <w:r w:rsidR="008E62CA">
            <w:t>va</w:t>
          </w:r>
          <w:r>
            <w:t>-sektorn och tillkännager detta för regeringen.</w:t>
          </w:r>
        </w:p>
      </w:sdtContent>
    </w:sdt>
    <w:sdt>
      <w:sdtPr>
        <w:alias w:val="Yrkande 51"/>
        <w:tag w:val="b156b418-bf8f-46bc-aee6-a5db16ced86b"/>
        <w:id w:val="-972514556"/>
        <w:lock w:val="sdtLocked"/>
      </w:sdtPr>
      <w:sdtContent>
        <w:p w:rsidR="00E95F2D" w:rsidRDefault="00B17070" w14:paraId="32A0EF30" w14:textId="77777777">
          <w:pPr>
            <w:pStyle w:val="Frslagstext"/>
          </w:pPr>
          <w:r>
            <w:t>Riksdagen ställer sig bakom det som anförs i motionen om att huvudregeln ska vara att i glest befolkade områden är byggande tillåtet förutom i områden som pekas ut som skyddsvärda och tillkännager detta för regeringen.</w:t>
          </w:r>
        </w:p>
      </w:sdtContent>
    </w:sdt>
    <w:sdt>
      <w:sdtPr>
        <w:alias w:val="Yrkande 52"/>
        <w:tag w:val="2e3e978c-7174-4b64-8770-c21dff7e7be6"/>
        <w:id w:val="1287397673"/>
        <w:lock w:val="sdtLocked"/>
      </w:sdtPr>
      <w:sdtContent>
        <w:p w:rsidR="00E95F2D" w:rsidRDefault="00B17070" w14:paraId="1F3A9B24" w14:textId="77777777">
          <w:pPr>
            <w:pStyle w:val="Frslagstext"/>
          </w:pPr>
          <w:r>
            <w:t>Riksdagen ställer sig bakom det som anförs i motionen om att strandskydd som regel bör sträcka sig 50 meter från stranden om det inte finns särskilda skäl att ha en längre gräns och tillkännager detta för regeringen.</w:t>
          </w:r>
        </w:p>
      </w:sdtContent>
    </w:sdt>
    <w:sdt>
      <w:sdtPr>
        <w:alias w:val="Yrkande 53"/>
        <w:tag w:val="eb6a9e42-c2ab-44c2-81fa-e3dee49a2d71"/>
        <w:id w:val="-119306184"/>
        <w:lock w:val="sdtLocked"/>
      </w:sdtPr>
      <w:sdtContent>
        <w:p w:rsidR="00E95F2D" w:rsidRDefault="00B17070" w14:paraId="33025B38" w14:textId="77777777">
          <w:pPr>
            <w:pStyle w:val="Frslagstext"/>
          </w:pPr>
          <w:r>
            <w:t>Riksdagen ställer sig bakom det som anförs i motionen om att berörda markägare ska ges tillfälle att yttra sig innan beslut om utökat strandskydd fattas och tillkännager detta för regeringen.</w:t>
          </w:r>
        </w:p>
      </w:sdtContent>
    </w:sdt>
    <w:sdt>
      <w:sdtPr>
        <w:alias w:val="Yrkande 54"/>
        <w:tag w:val="b95b0590-7770-4d07-8f3e-ab5cc6d60d44"/>
        <w:id w:val="-958954969"/>
        <w:lock w:val="sdtLocked"/>
      </w:sdtPr>
      <w:sdtContent>
        <w:p w:rsidR="00E95F2D" w:rsidRDefault="00B17070" w14:paraId="19A17E03" w14:textId="77777777">
          <w:pPr>
            <w:pStyle w:val="Frslagstext"/>
          </w:pPr>
          <w:r>
            <w:t>Riksdagen ställer sig bakom det som anförs i motionen om att öka flexibiliteten i LIS-regelverket och tillkännager detta för regeringen.</w:t>
          </w:r>
        </w:p>
      </w:sdtContent>
    </w:sdt>
    <w:sdt>
      <w:sdtPr>
        <w:alias w:val="Yrkande 55"/>
        <w:tag w:val="e1be60d1-0ff7-411d-a261-8f30c1c67650"/>
        <w:id w:val="-186069166"/>
        <w:lock w:val="sdtLocked"/>
      </w:sdtPr>
      <w:sdtContent>
        <w:p w:rsidR="00E95F2D" w:rsidRDefault="00B17070" w14:paraId="38B1075F" w14:textId="77777777">
          <w:pPr>
            <w:pStyle w:val="Frslagstext"/>
          </w:pPr>
          <w:r>
            <w:t>Riksdagen ställer sig bakom det som anförs i motionen om att en- och tvåbostadshus ska kunna uppföras i LIS-områden även utan närhet till befintlig bebyggelse och tillkännager detta för regeringen.</w:t>
          </w:r>
        </w:p>
      </w:sdtContent>
    </w:sdt>
    <w:sdt>
      <w:sdtPr>
        <w:alias w:val="Yrkande 56"/>
        <w:tag w:val="c9ff3d69-5aac-4933-809b-f78125f7fa49"/>
        <w:id w:val="-958335463"/>
        <w:lock w:val="sdtLocked"/>
      </w:sdtPr>
      <w:sdtContent>
        <w:p w:rsidR="00E95F2D" w:rsidRDefault="00B17070" w14:paraId="6DD36FB1" w14:textId="77777777">
          <w:pPr>
            <w:pStyle w:val="Frslagstext"/>
          </w:pPr>
          <w:r>
            <w:t>Riksdagen ställer sig bakom det som anförs i motionen om att nyanlagd våtmark inte ska kunna skapa ett strandskydd under den närmaste 30-årsperioden och tillkännager detta för regeringen.</w:t>
          </w:r>
        </w:p>
      </w:sdtContent>
    </w:sdt>
    <w:sdt>
      <w:sdtPr>
        <w:alias w:val="Yrkande 57"/>
        <w:tag w:val="e5fdaacb-e364-4488-ba41-3fdd47636f27"/>
        <w:id w:val="-1720499965"/>
        <w:lock w:val="sdtLocked"/>
      </w:sdtPr>
      <w:sdtContent>
        <w:p w:rsidR="00E95F2D" w:rsidRDefault="00B17070" w14:paraId="4167F8A2" w14:textId="77777777">
          <w:pPr>
            <w:pStyle w:val="Frslagstext"/>
          </w:pPr>
          <w:r>
            <w:t>Riksdagen ställer sig bakom det som anförs i motionen om skärpta straff för allvarligare miljöbrott och tillkännager detta för regeringen.</w:t>
          </w:r>
        </w:p>
      </w:sdtContent>
    </w:sdt>
    <w:sdt>
      <w:sdtPr>
        <w:alias w:val="Yrkande 58"/>
        <w:tag w:val="1b705a77-6470-439b-a2b5-7881c13f2238"/>
        <w:id w:val="-504833177"/>
        <w:lock w:val="sdtLocked"/>
      </w:sdtPr>
      <w:sdtContent>
        <w:p w:rsidR="00E95F2D" w:rsidRDefault="00B17070" w14:paraId="3B10074A" w14:textId="77777777">
          <w:pPr>
            <w:pStyle w:val="Frslagstext"/>
          </w:pPr>
          <w:r>
            <w:t>Riksdagen ställer sig bakom det som anförs i motionen om behovet av ökade resurser till utredning och lagföring av miljöbrott och tillkännager detta för regeringen.</w:t>
          </w:r>
        </w:p>
      </w:sdtContent>
    </w:sdt>
    <w:sdt>
      <w:sdtPr>
        <w:alias w:val="Yrkande 59"/>
        <w:tag w:val="f0a6d452-2b36-45e0-9531-264743f9f68e"/>
        <w:id w:val="741224492"/>
        <w:lock w:val="sdtLocked"/>
      </w:sdtPr>
      <w:sdtContent>
        <w:p w:rsidR="00E95F2D" w:rsidRDefault="00B17070" w14:paraId="323AD558" w14:textId="77777777">
          <w:pPr>
            <w:pStyle w:val="Frslagstext"/>
          </w:pPr>
          <w:r>
            <w:t>Riksdagen ställer sig bakom det som anförs i motionen om kriminalisering av att slänga enstaka cigarettfimpar och tillkännager detta för regeringen.</w:t>
          </w:r>
        </w:p>
      </w:sdtContent>
    </w:sdt>
    <w:bookmarkStart w:name="MotionsStart" w:displacedByCustomXml="next" w:id="2"/>
    <w:bookmarkEnd w:displacedByCustomXml="next" w:id="2"/>
    <w:bookmarkStart w:name="_Toc47352453" w:displacedByCustomXml="next" w:id="3"/>
    <w:sdt>
      <w:sdtPr>
        <w:alias w:val="CC_Motivering_Rubrik"/>
        <w:tag w:val="CC_Motivering_Rubrik"/>
        <w:id w:val="1433397530"/>
        <w:lock w:val="sdtLocked"/>
        <w:placeholder>
          <w:docPart w:val="6C5FEB4177AE4C49A001EEC2901075D1"/>
        </w:placeholder>
        <w:text/>
      </w:sdtPr>
      <w:sdtContent>
        <w:p w:rsidRPr="00494648" w:rsidR="006D79C9" w:rsidP="00333E95" w:rsidRDefault="00837010" w14:paraId="5048F528" w14:textId="77777777">
          <w:pPr>
            <w:pStyle w:val="Rubrik1"/>
          </w:pPr>
          <w:r>
            <w:t>Tabeller</w:t>
          </w:r>
        </w:p>
      </w:sdtContent>
    </w:sdt>
    <w:bookmarkEnd w:displacedByCustomXml="prev" w:id="3"/>
    <w:p w:rsidRPr="00F93A5B" w:rsidR="0085285E" w:rsidP="00F93A5B" w:rsidRDefault="0085285E" w14:paraId="2E7D735B" w14:textId="090C37B4">
      <w:pPr>
        <w:ind w:firstLine="0"/>
        <w:rPr>
          <w:sz w:val="32"/>
          <w:szCs w:val="32"/>
        </w:rPr>
      </w:pPr>
      <w:r w:rsidRPr="00F93A5B">
        <w:rPr>
          <w:sz w:val="32"/>
          <w:szCs w:val="32"/>
        </w:rPr>
        <w:t>Anslagsförslag 2020 för utgiftsområde 20 Allmän miljö- och naturvård</w:t>
      </w:r>
    </w:p>
    <w:p w:rsidRPr="0085285E" w:rsidR="00837010" w:rsidP="000F3189" w:rsidRDefault="00837010" w14:paraId="19F1D3C1" w14:textId="5D539082">
      <w:pPr>
        <w:pStyle w:val="Tabellrubrik"/>
        <w:keepNext/>
      </w:pPr>
      <w:r w:rsidRPr="0085285E">
        <w:t>Tabell 1 Kristdemokraterna</w:t>
      </w:r>
      <w:r w:rsidRPr="0085285E" w:rsidR="006D54CD">
        <w:t>s förslag till anslag för 2020</w:t>
      </w:r>
      <w:r w:rsidRPr="0085285E">
        <w:t xml:space="preserve"> uttryckt som differens gentemot regeringens förslag</w:t>
      </w:r>
    </w:p>
    <w:p w:rsidRPr="00494648" w:rsidR="00EA1D39" w:rsidP="000F3189" w:rsidRDefault="0085285E" w14:paraId="7E40A33D" w14:textId="589948EC">
      <w:pPr>
        <w:pStyle w:val="Tabellunderrubrik"/>
        <w:keepNext/>
        <w:rPr>
          <w:lang w:val="en-GB"/>
        </w:rPr>
      </w:pPr>
      <w:proofErr w:type="spellStart"/>
      <w:r w:rsidRPr="0085285E">
        <w:rPr>
          <w:lang w:val="en-GB"/>
        </w:rPr>
        <w:t>Tusental</w:t>
      </w:r>
      <w:proofErr w:type="spellEnd"/>
      <w:r w:rsidRPr="0085285E">
        <w:rPr>
          <w:lang w:val="en-GB"/>
        </w:rPr>
        <w:t xml:space="preserve"> kronor</w:t>
      </w:r>
    </w:p>
    <w:tbl>
      <w:tblPr>
        <w:tblW w:w="8448" w:type="dxa"/>
        <w:tblLayout w:type="fixed"/>
        <w:tblCellMar>
          <w:left w:w="70" w:type="dxa"/>
          <w:right w:w="70" w:type="dxa"/>
        </w:tblCellMar>
        <w:tblLook w:val="04A0" w:firstRow="1" w:lastRow="0" w:firstColumn="1" w:lastColumn="0" w:noHBand="0" w:noVBand="1"/>
      </w:tblPr>
      <w:tblGrid>
        <w:gridCol w:w="510"/>
        <w:gridCol w:w="4909"/>
        <w:gridCol w:w="1211"/>
        <w:gridCol w:w="1818"/>
      </w:tblGrid>
      <w:tr w:rsidRPr="00494648" w:rsidR="00EA1D39" w:rsidTr="00C002BF" w14:paraId="53FF92EF" w14:textId="77777777">
        <w:trPr>
          <w:cantSplit/>
          <w:tblHeader/>
        </w:trPr>
        <w:tc>
          <w:tcPr>
            <w:tcW w:w="510" w:type="dxa"/>
            <w:tcBorders>
              <w:top w:val="single" w:color="auto" w:sz="4" w:space="0"/>
              <w:left w:val="nil"/>
              <w:bottom w:val="single" w:color="auto" w:sz="4" w:space="0"/>
              <w:right w:val="nil"/>
            </w:tcBorders>
            <w:shd w:val="clear" w:color="auto" w:fill="auto"/>
            <w:noWrap/>
            <w:hideMark/>
          </w:tcPr>
          <w:p w:rsidRPr="00494648" w:rsidR="00EA1D39" w:rsidP="001319F1" w:rsidRDefault="00EA1D39" w14:paraId="597D8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4909" w:type="dxa"/>
            <w:tcBorders>
              <w:top w:val="single" w:color="auto" w:sz="4" w:space="0"/>
              <w:left w:val="nil"/>
              <w:bottom w:val="single" w:color="auto" w:sz="4" w:space="0"/>
              <w:right w:val="nil"/>
            </w:tcBorders>
            <w:shd w:val="clear" w:color="auto" w:fill="auto"/>
            <w:noWrap/>
            <w:hideMark/>
          </w:tcPr>
          <w:p w:rsidRPr="00494648" w:rsidR="00EA1D39" w:rsidP="001319F1" w:rsidRDefault="00EA1D39" w14:paraId="4059D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Ramanslag</w:t>
            </w:r>
          </w:p>
        </w:tc>
        <w:tc>
          <w:tcPr>
            <w:tcW w:w="1211" w:type="dxa"/>
            <w:tcBorders>
              <w:top w:val="single" w:color="auto" w:sz="4" w:space="0"/>
              <w:left w:val="nil"/>
              <w:bottom w:val="single" w:color="auto" w:sz="4" w:space="0"/>
              <w:right w:val="nil"/>
            </w:tcBorders>
            <w:shd w:val="clear" w:color="auto" w:fill="auto"/>
            <w:hideMark/>
          </w:tcPr>
          <w:p w:rsidRPr="00494648" w:rsidR="00EA1D39" w:rsidP="001319F1" w:rsidRDefault="00EA1D39" w14:paraId="52D3F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Regeringens förslag</w:t>
            </w:r>
          </w:p>
        </w:tc>
        <w:tc>
          <w:tcPr>
            <w:tcW w:w="1818" w:type="dxa"/>
            <w:tcBorders>
              <w:top w:val="single" w:color="auto" w:sz="4" w:space="0"/>
              <w:left w:val="nil"/>
              <w:bottom w:val="single" w:color="auto" w:sz="4" w:space="0"/>
              <w:right w:val="nil"/>
            </w:tcBorders>
            <w:shd w:val="clear" w:color="auto" w:fill="auto"/>
            <w:hideMark/>
          </w:tcPr>
          <w:p w:rsidRPr="00494648" w:rsidR="00EA1D39" w:rsidP="001319F1" w:rsidRDefault="00EA1D39" w14:paraId="28941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Avvikelse från regeringen (KD)</w:t>
            </w:r>
          </w:p>
        </w:tc>
      </w:tr>
      <w:tr w:rsidRPr="00494648" w:rsidR="002928AF" w:rsidTr="00C95B40" w14:paraId="43ECB661" w14:textId="77777777">
        <w:trPr>
          <w:cantSplit/>
        </w:trPr>
        <w:tc>
          <w:tcPr>
            <w:tcW w:w="510" w:type="dxa"/>
            <w:tcBorders>
              <w:top w:val="single" w:color="auto" w:sz="4" w:space="0"/>
              <w:left w:val="nil"/>
              <w:bottom w:val="nil"/>
              <w:right w:val="nil"/>
            </w:tcBorders>
            <w:shd w:val="clear" w:color="auto" w:fill="auto"/>
            <w:noWrap/>
            <w:hideMark/>
          </w:tcPr>
          <w:p w:rsidRPr="00820AB9" w:rsidR="002928AF" w:rsidP="001319F1" w:rsidRDefault="002928AF" w14:paraId="0EB4C97F" w14:textId="570704B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20AB9">
              <w:rPr>
                <w:rFonts w:ascii="Times New Roman" w:hAnsi="Times New Roman" w:eastAsia="Times New Roman" w:cs="Times New Roman"/>
                <w:kern w:val="0"/>
                <w:sz w:val="20"/>
                <w:szCs w:val="20"/>
                <w:lang w:eastAsia="sv-SE"/>
                <w14:numSpacing w14:val="default"/>
              </w:rPr>
              <w:t>1:1</w:t>
            </w:r>
          </w:p>
        </w:tc>
        <w:tc>
          <w:tcPr>
            <w:tcW w:w="4909" w:type="dxa"/>
            <w:tcBorders>
              <w:top w:val="single" w:color="auto" w:sz="4" w:space="0"/>
              <w:left w:val="nil"/>
              <w:bottom w:val="nil"/>
              <w:right w:val="nil"/>
            </w:tcBorders>
            <w:shd w:val="clear" w:color="auto" w:fill="auto"/>
          </w:tcPr>
          <w:p w:rsidRPr="00494648" w:rsidR="002928AF" w:rsidP="001319F1" w:rsidRDefault="002928AF" w14:paraId="2864E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Naturvårdsverket</w:t>
            </w:r>
          </w:p>
        </w:tc>
        <w:tc>
          <w:tcPr>
            <w:tcW w:w="1211" w:type="dxa"/>
            <w:tcBorders>
              <w:top w:val="single" w:color="auto" w:sz="4" w:space="0"/>
              <w:left w:val="nil"/>
              <w:bottom w:val="nil"/>
              <w:right w:val="nil"/>
            </w:tcBorders>
            <w:shd w:val="clear" w:color="auto" w:fill="auto"/>
            <w:hideMark/>
          </w:tcPr>
          <w:p w:rsidRPr="00494648" w:rsidR="002928AF" w:rsidP="001319F1" w:rsidRDefault="002928AF" w14:paraId="41D6AB4A" w14:textId="44A7AE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588</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944</w:t>
            </w:r>
          </w:p>
        </w:tc>
        <w:tc>
          <w:tcPr>
            <w:tcW w:w="1818" w:type="dxa"/>
            <w:tcBorders>
              <w:top w:val="single" w:color="auto" w:sz="4" w:space="0"/>
              <w:left w:val="nil"/>
              <w:bottom w:val="nil"/>
              <w:right w:val="nil"/>
            </w:tcBorders>
            <w:shd w:val="clear" w:color="auto" w:fill="auto"/>
            <w:hideMark/>
          </w:tcPr>
          <w:p w:rsidRPr="00494648" w:rsidR="002928AF" w:rsidP="001319F1" w:rsidRDefault="002928AF" w14:paraId="63761411" w14:textId="6ABD87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771F6AE9"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6B1D77C9" w14:textId="434BFA0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20AB9">
              <w:rPr>
                <w:rFonts w:ascii="Times New Roman" w:hAnsi="Times New Roman" w:eastAsia="Times New Roman" w:cs="Times New Roman"/>
                <w:kern w:val="0"/>
                <w:sz w:val="20"/>
                <w:szCs w:val="20"/>
                <w:lang w:eastAsia="sv-SE"/>
                <w14:numSpacing w14:val="default"/>
              </w:rPr>
              <w:t>1:2</w:t>
            </w:r>
          </w:p>
        </w:tc>
        <w:tc>
          <w:tcPr>
            <w:tcW w:w="4909" w:type="dxa"/>
            <w:tcBorders>
              <w:top w:val="nil"/>
              <w:left w:val="nil"/>
              <w:bottom w:val="nil"/>
              <w:right w:val="nil"/>
            </w:tcBorders>
            <w:shd w:val="clear" w:color="auto" w:fill="auto"/>
          </w:tcPr>
          <w:p w:rsidRPr="00494648" w:rsidR="002928AF" w:rsidP="001319F1" w:rsidRDefault="002928AF" w14:paraId="001B5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Miljöövervakning m.m.</w:t>
            </w:r>
          </w:p>
        </w:tc>
        <w:tc>
          <w:tcPr>
            <w:tcW w:w="1211" w:type="dxa"/>
            <w:tcBorders>
              <w:top w:val="nil"/>
              <w:left w:val="nil"/>
              <w:bottom w:val="nil"/>
              <w:right w:val="nil"/>
            </w:tcBorders>
            <w:shd w:val="clear" w:color="auto" w:fill="auto"/>
            <w:hideMark/>
          </w:tcPr>
          <w:p w:rsidRPr="00494648" w:rsidR="002928AF" w:rsidP="001319F1" w:rsidRDefault="002928AF" w14:paraId="35234797" w14:textId="6D4557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465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714</w:t>
            </w:r>
          </w:p>
        </w:tc>
        <w:tc>
          <w:tcPr>
            <w:tcW w:w="1818" w:type="dxa"/>
            <w:tcBorders>
              <w:top w:val="nil"/>
              <w:left w:val="nil"/>
              <w:bottom w:val="nil"/>
              <w:right w:val="nil"/>
            </w:tcBorders>
            <w:shd w:val="clear" w:color="auto" w:fill="auto"/>
            <w:hideMark/>
          </w:tcPr>
          <w:p w:rsidRPr="00494648" w:rsidR="002928AF" w:rsidP="001319F1" w:rsidRDefault="002928AF" w14:paraId="257E3E0E" w14:textId="011047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−80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2DBFE1E1"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0B5565F5" w14:textId="2C202814">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1:3</w:t>
            </w:r>
          </w:p>
        </w:tc>
        <w:tc>
          <w:tcPr>
            <w:tcW w:w="4909" w:type="dxa"/>
            <w:tcBorders>
              <w:top w:val="nil"/>
              <w:left w:val="nil"/>
              <w:bottom w:val="nil"/>
              <w:right w:val="nil"/>
            </w:tcBorders>
            <w:shd w:val="clear" w:color="auto" w:fill="auto"/>
          </w:tcPr>
          <w:p w:rsidRPr="00494648" w:rsidR="002928AF" w:rsidP="001319F1" w:rsidRDefault="002928AF" w14:paraId="1EDF0A2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Åtgärder för värdefull natur</w:t>
            </w:r>
          </w:p>
        </w:tc>
        <w:tc>
          <w:tcPr>
            <w:tcW w:w="1211" w:type="dxa"/>
            <w:tcBorders>
              <w:top w:val="nil"/>
              <w:left w:val="nil"/>
              <w:bottom w:val="nil"/>
              <w:right w:val="nil"/>
            </w:tcBorders>
            <w:shd w:val="clear" w:color="auto" w:fill="auto"/>
            <w:hideMark/>
          </w:tcPr>
          <w:p w:rsidRPr="00494648" w:rsidR="002928AF" w:rsidP="001319F1" w:rsidRDefault="002928AF" w14:paraId="6D967B12" w14:textId="657DC9EB">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115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035</w:t>
            </w:r>
          </w:p>
        </w:tc>
        <w:tc>
          <w:tcPr>
            <w:tcW w:w="1818" w:type="dxa"/>
            <w:tcBorders>
              <w:top w:val="nil"/>
              <w:left w:val="nil"/>
              <w:bottom w:val="nil"/>
              <w:right w:val="nil"/>
            </w:tcBorders>
            <w:shd w:val="clear" w:color="auto" w:fill="auto"/>
            <w:hideMark/>
          </w:tcPr>
          <w:p w:rsidRPr="00494648" w:rsidR="002928AF" w:rsidP="001319F1" w:rsidRDefault="002928AF" w14:paraId="40FC651D" w14:textId="6744AF34">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−400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0F8F3989"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35492E22" w14:textId="68AE4801">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1:4</w:t>
            </w:r>
          </w:p>
        </w:tc>
        <w:tc>
          <w:tcPr>
            <w:tcW w:w="4909" w:type="dxa"/>
            <w:tcBorders>
              <w:top w:val="nil"/>
              <w:left w:val="nil"/>
              <w:bottom w:val="nil"/>
              <w:right w:val="nil"/>
            </w:tcBorders>
            <w:shd w:val="clear" w:color="auto" w:fill="auto"/>
          </w:tcPr>
          <w:p w:rsidRPr="00494648" w:rsidR="002928AF" w:rsidP="001319F1" w:rsidRDefault="002928AF" w14:paraId="4AB9686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Sanering och återställning av förorenade områden</w:t>
            </w:r>
          </w:p>
        </w:tc>
        <w:tc>
          <w:tcPr>
            <w:tcW w:w="1211" w:type="dxa"/>
            <w:tcBorders>
              <w:top w:val="nil"/>
              <w:left w:val="nil"/>
              <w:bottom w:val="nil"/>
              <w:right w:val="nil"/>
            </w:tcBorders>
            <w:shd w:val="clear" w:color="auto" w:fill="auto"/>
            <w:hideMark/>
          </w:tcPr>
          <w:p w:rsidRPr="00494648" w:rsidR="002928AF" w:rsidP="001319F1" w:rsidRDefault="002928AF" w14:paraId="45E7BCB1" w14:textId="26DEF1C0">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919</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218</w:t>
            </w:r>
          </w:p>
        </w:tc>
        <w:tc>
          <w:tcPr>
            <w:tcW w:w="1818" w:type="dxa"/>
            <w:tcBorders>
              <w:top w:val="nil"/>
              <w:left w:val="nil"/>
              <w:bottom w:val="nil"/>
              <w:right w:val="nil"/>
            </w:tcBorders>
            <w:shd w:val="clear" w:color="auto" w:fill="auto"/>
            <w:hideMark/>
          </w:tcPr>
          <w:p w:rsidRPr="00494648" w:rsidR="002928AF" w:rsidP="001319F1" w:rsidRDefault="002928AF" w14:paraId="663EBAC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1724205E"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049EF1D3" w14:textId="010D314F">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1:5</w:t>
            </w:r>
          </w:p>
        </w:tc>
        <w:tc>
          <w:tcPr>
            <w:tcW w:w="4909" w:type="dxa"/>
            <w:tcBorders>
              <w:top w:val="nil"/>
              <w:left w:val="nil"/>
              <w:bottom w:val="nil"/>
              <w:right w:val="nil"/>
            </w:tcBorders>
            <w:shd w:val="clear" w:color="auto" w:fill="auto"/>
          </w:tcPr>
          <w:p w:rsidRPr="00494648" w:rsidR="002928AF" w:rsidP="001319F1" w:rsidRDefault="002928AF" w14:paraId="53C5610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Miljöforskning</w:t>
            </w:r>
          </w:p>
        </w:tc>
        <w:tc>
          <w:tcPr>
            <w:tcW w:w="1211" w:type="dxa"/>
            <w:tcBorders>
              <w:top w:val="nil"/>
              <w:left w:val="nil"/>
              <w:bottom w:val="nil"/>
              <w:right w:val="nil"/>
            </w:tcBorders>
            <w:shd w:val="clear" w:color="auto" w:fill="auto"/>
            <w:hideMark/>
          </w:tcPr>
          <w:p w:rsidRPr="00494648" w:rsidR="002928AF" w:rsidP="001319F1" w:rsidRDefault="002928AF" w14:paraId="5628B916" w14:textId="100B8E9A">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93</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825</w:t>
            </w:r>
          </w:p>
        </w:tc>
        <w:tc>
          <w:tcPr>
            <w:tcW w:w="1818" w:type="dxa"/>
            <w:tcBorders>
              <w:top w:val="nil"/>
              <w:left w:val="nil"/>
              <w:bottom w:val="nil"/>
              <w:right w:val="nil"/>
            </w:tcBorders>
            <w:shd w:val="clear" w:color="auto" w:fill="auto"/>
            <w:hideMark/>
          </w:tcPr>
          <w:p w:rsidRPr="00494648" w:rsidR="002928AF" w:rsidP="001319F1" w:rsidRDefault="002928AF" w14:paraId="735175E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13A57807"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5FFA71B7" w14:textId="722964E2">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1:6</w:t>
            </w:r>
          </w:p>
        </w:tc>
        <w:tc>
          <w:tcPr>
            <w:tcW w:w="4909" w:type="dxa"/>
            <w:tcBorders>
              <w:top w:val="nil"/>
              <w:left w:val="nil"/>
              <w:bottom w:val="nil"/>
              <w:right w:val="nil"/>
            </w:tcBorders>
            <w:shd w:val="clear" w:color="auto" w:fill="auto"/>
          </w:tcPr>
          <w:p w:rsidRPr="00494648" w:rsidR="002928AF" w:rsidP="001319F1" w:rsidRDefault="002928AF" w14:paraId="058147B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Kemikalieinspektionen</w:t>
            </w:r>
          </w:p>
        </w:tc>
        <w:tc>
          <w:tcPr>
            <w:tcW w:w="1211" w:type="dxa"/>
            <w:tcBorders>
              <w:top w:val="nil"/>
              <w:left w:val="nil"/>
              <w:bottom w:val="nil"/>
              <w:right w:val="nil"/>
            </w:tcBorders>
            <w:shd w:val="clear" w:color="auto" w:fill="auto"/>
            <w:hideMark/>
          </w:tcPr>
          <w:p w:rsidRPr="00494648" w:rsidR="002928AF" w:rsidP="001319F1" w:rsidRDefault="002928AF" w14:paraId="4BA821A0" w14:textId="5D2C6043">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275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692</w:t>
            </w:r>
          </w:p>
        </w:tc>
        <w:tc>
          <w:tcPr>
            <w:tcW w:w="1818" w:type="dxa"/>
            <w:tcBorders>
              <w:top w:val="nil"/>
              <w:left w:val="nil"/>
              <w:bottom w:val="nil"/>
              <w:right w:val="nil"/>
            </w:tcBorders>
            <w:shd w:val="clear" w:color="auto" w:fill="auto"/>
            <w:hideMark/>
          </w:tcPr>
          <w:p w:rsidRPr="00494648" w:rsidR="002928AF" w:rsidP="001319F1" w:rsidRDefault="002928AF" w14:paraId="0C1EC62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2CA8057C"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4DFA698D" w14:textId="3910335B">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1:7</w:t>
            </w:r>
          </w:p>
        </w:tc>
        <w:tc>
          <w:tcPr>
            <w:tcW w:w="4909" w:type="dxa"/>
            <w:tcBorders>
              <w:top w:val="nil"/>
              <w:left w:val="nil"/>
              <w:bottom w:val="nil"/>
              <w:right w:val="nil"/>
            </w:tcBorders>
            <w:shd w:val="clear" w:color="auto" w:fill="auto"/>
          </w:tcPr>
          <w:p w:rsidRPr="00494648" w:rsidR="002928AF" w:rsidP="001319F1" w:rsidRDefault="002928AF" w14:paraId="7377243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Avgifter till Internationella organisationer</w:t>
            </w:r>
          </w:p>
        </w:tc>
        <w:tc>
          <w:tcPr>
            <w:tcW w:w="1211" w:type="dxa"/>
            <w:tcBorders>
              <w:top w:val="nil"/>
              <w:left w:val="nil"/>
              <w:bottom w:val="nil"/>
              <w:right w:val="nil"/>
            </w:tcBorders>
            <w:shd w:val="clear" w:color="auto" w:fill="auto"/>
            <w:hideMark/>
          </w:tcPr>
          <w:p w:rsidRPr="00494648" w:rsidR="002928AF" w:rsidP="001319F1" w:rsidRDefault="002928AF" w14:paraId="3CB52B25" w14:textId="653E5000">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262</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131</w:t>
            </w:r>
          </w:p>
        </w:tc>
        <w:tc>
          <w:tcPr>
            <w:tcW w:w="1818" w:type="dxa"/>
            <w:tcBorders>
              <w:top w:val="nil"/>
              <w:left w:val="nil"/>
              <w:bottom w:val="nil"/>
              <w:right w:val="nil"/>
            </w:tcBorders>
            <w:shd w:val="clear" w:color="auto" w:fill="auto"/>
            <w:hideMark/>
          </w:tcPr>
          <w:p w:rsidRPr="00494648" w:rsidR="002928AF" w:rsidP="001319F1" w:rsidRDefault="002928AF" w14:paraId="0D450A4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4C18330D"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44E728A8" w14:textId="3D8EF5D0">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1:8</w:t>
            </w:r>
          </w:p>
        </w:tc>
        <w:tc>
          <w:tcPr>
            <w:tcW w:w="4909" w:type="dxa"/>
            <w:tcBorders>
              <w:top w:val="nil"/>
              <w:left w:val="nil"/>
              <w:bottom w:val="nil"/>
              <w:right w:val="nil"/>
            </w:tcBorders>
            <w:shd w:val="clear" w:color="auto" w:fill="auto"/>
          </w:tcPr>
          <w:p w:rsidRPr="00494648" w:rsidR="002928AF" w:rsidP="001319F1" w:rsidRDefault="002928AF" w14:paraId="39A9130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Klimatbonus</w:t>
            </w:r>
          </w:p>
        </w:tc>
        <w:tc>
          <w:tcPr>
            <w:tcW w:w="1211" w:type="dxa"/>
            <w:tcBorders>
              <w:top w:val="nil"/>
              <w:left w:val="nil"/>
              <w:bottom w:val="nil"/>
              <w:right w:val="nil"/>
            </w:tcBorders>
            <w:shd w:val="clear" w:color="auto" w:fill="auto"/>
            <w:hideMark/>
          </w:tcPr>
          <w:p w:rsidRPr="00494648" w:rsidR="002928AF" w:rsidP="001319F1" w:rsidRDefault="002928AF" w14:paraId="264AB441" w14:textId="3F35AC81">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760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c>
          <w:tcPr>
            <w:tcW w:w="1818" w:type="dxa"/>
            <w:tcBorders>
              <w:top w:val="nil"/>
              <w:left w:val="nil"/>
              <w:bottom w:val="nil"/>
              <w:right w:val="nil"/>
            </w:tcBorders>
            <w:shd w:val="clear" w:color="auto" w:fill="auto"/>
            <w:hideMark/>
          </w:tcPr>
          <w:p w:rsidRPr="00494648" w:rsidR="002928AF" w:rsidP="001319F1" w:rsidRDefault="002928AF" w14:paraId="1AF1DF8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2C8BA59B"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576B55BC" w14:textId="3078F88B">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1:9</w:t>
            </w:r>
          </w:p>
        </w:tc>
        <w:tc>
          <w:tcPr>
            <w:tcW w:w="4909" w:type="dxa"/>
            <w:tcBorders>
              <w:top w:val="nil"/>
              <w:left w:val="nil"/>
              <w:bottom w:val="nil"/>
              <w:right w:val="nil"/>
            </w:tcBorders>
            <w:shd w:val="clear" w:color="auto" w:fill="auto"/>
          </w:tcPr>
          <w:p w:rsidRPr="00494648" w:rsidR="002928AF" w:rsidP="001319F1" w:rsidRDefault="002928AF" w14:paraId="5C3477C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Sveriges meteorologiska och hydrologiska institut</w:t>
            </w:r>
          </w:p>
        </w:tc>
        <w:tc>
          <w:tcPr>
            <w:tcW w:w="1211" w:type="dxa"/>
            <w:tcBorders>
              <w:top w:val="nil"/>
              <w:left w:val="nil"/>
              <w:bottom w:val="nil"/>
              <w:right w:val="nil"/>
            </w:tcBorders>
            <w:shd w:val="clear" w:color="auto" w:fill="auto"/>
            <w:hideMark/>
          </w:tcPr>
          <w:p w:rsidRPr="00494648" w:rsidR="002928AF" w:rsidP="001319F1" w:rsidRDefault="002928AF" w14:paraId="63E3734A" w14:textId="52A1437E">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268</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281</w:t>
            </w:r>
          </w:p>
        </w:tc>
        <w:tc>
          <w:tcPr>
            <w:tcW w:w="1818" w:type="dxa"/>
            <w:tcBorders>
              <w:top w:val="nil"/>
              <w:left w:val="nil"/>
              <w:bottom w:val="nil"/>
              <w:right w:val="nil"/>
            </w:tcBorders>
            <w:shd w:val="clear" w:color="auto" w:fill="auto"/>
            <w:hideMark/>
          </w:tcPr>
          <w:p w:rsidRPr="00494648" w:rsidR="002928AF" w:rsidP="001319F1" w:rsidRDefault="002928AF" w14:paraId="27CADCF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63320D83"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045CF5CB" w14:textId="2BE3A704">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1:10</w:t>
            </w:r>
          </w:p>
        </w:tc>
        <w:tc>
          <w:tcPr>
            <w:tcW w:w="4909" w:type="dxa"/>
            <w:tcBorders>
              <w:top w:val="nil"/>
              <w:left w:val="nil"/>
              <w:bottom w:val="nil"/>
              <w:right w:val="nil"/>
            </w:tcBorders>
            <w:shd w:val="clear" w:color="auto" w:fill="auto"/>
          </w:tcPr>
          <w:p w:rsidRPr="00494648" w:rsidR="002928AF" w:rsidP="001319F1" w:rsidRDefault="002928AF" w14:paraId="36A1DA2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Klimatanpassning</w:t>
            </w:r>
          </w:p>
        </w:tc>
        <w:tc>
          <w:tcPr>
            <w:tcW w:w="1211" w:type="dxa"/>
            <w:tcBorders>
              <w:top w:val="nil"/>
              <w:left w:val="nil"/>
              <w:bottom w:val="nil"/>
              <w:right w:val="nil"/>
            </w:tcBorders>
            <w:shd w:val="clear" w:color="auto" w:fill="auto"/>
            <w:hideMark/>
          </w:tcPr>
          <w:p w:rsidRPr="00494648" w:rsidR="002928AF" w:rsidP="001319F1" w:rsidRDefault="002928AF" w14:paraId="7A39CBC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98 000</w:t>
            </w:r>
          </w:p>
        </w:tc>
        <w:tc>
          <w:tcPr>
            <w:tcW w:w="1818" w:type="dxa"/>
            <w:tcBorders>
              <w:top w:val="nil"/>
              <w:left w:val="nil"/>
              <w:bottom w:val="nil"/>
              <w:right w:val="nil"/>
            </w:tcBorders>
            <w:shd w:val="clear" w:color="auto" w:fill="auto"/>
            <w:hideMark/>
          </w:tcPr>
          <w:p w:rsidRPr="00494648" w:rsidR="002928AF" w:rsidP="001319F1" w:rsidRDefault="002928AF" w14:paraId="164B561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09242644"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123D490A" w14:textId="578B18F9">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1:11</w:t>
            </w:r>
          </w:p>
        </w:tc>
        <w:tc>
          <w:tcPr>
            <w:tcW w:w="4909" w:type="dxa"/>
            <w:tcBorders>
              <w:top w:val="nil"/>
              <w:left w:val="nil"/>
              <w:bottom w:val="nil"/>
              <w:right w:val="nil"/>
            </w:tcBorders>
            <w:shd w:val="clear" w:color="auto" w:fill="auto"/>
          </w:tcPr>
          <w:p w:rsidRPr="00494648" w:rsidR="002928AF" w:rsidP="001319F1" w:rsidRDefault="002928AF" w14:paraId="114DAD2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Åtgärder för havs- och vattenmiljö</w:t>
            </w:r>
          </w:p>
        </w:tc>
        <w:tc>
          <w:tcPr>
            <w:tcW w:w="1211" w:type="dxa"/>
            <w:tcBorders>
              <w:top w:val="nil"/>
              <w:left w:val="nil"/>
              <w:bottom w:val="nil"/>
              <w:right w:val="nil"/>
            </w:tcBorders>
            <w:shd w:val="clear" w:color="auto" w:fill="auto"/>
            <w:hideMark/>
          </w:tcPr>
          <w:p w:rsidRPr="00494648" w:rsidR="002928AF" w:rsidP="001319F1" w:rsidRDefault="002928AF" w14:paraId="6BF95982" w14:textId="205884B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389</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565</w:t>
            </w:r>
          </w:p>
        </w:tc>
        <w:tc>
          <w:tcPr>
            <w:tcW w:w="1818" w:type="dxa"/>
            <w:tcBorders>
              <w:top w:val="nil"/>
              <w:left w:val="nil"/>
              <w:bottom w:val="nil"/>
              <w:right w:val="nil"/>
            </w:tcBorders>
            <w:shd w:val="clear" w:color="auto" w:fill="auto"/>
            <w:hideMark/>
          </w:tcPr>
          <w:p w:rsidRPr="00494648" w:rsidR="002928AF" w:rsidP="001319F1" w:rsidRDefault="002928AF" w14:paraId="57EBB8FA" w14:textId="3866B67B">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−240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5A994BCE"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4ADCB134" w14:textId="0E49DE1A">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lastRenderedPageBreak/>
              <w:t>1:12</w:t>
            </w:r>
          </w:p>
        </w:tc>
        <w:tc>
          <w:tcPr>
            <w:tcW w:w="4909" w:type="dxa"/>
            <w:tcBorders>
              <w:top w:val="nil"/>
              <w:left w:val="nil"/>
              <w:bottom w:val="nil"/>
              <w:right w:val="nil"/>
            </w:tcBorders>
            <w:shd w:val="clear" w:color="auto" w:fill="auto"/>
          </w:tcPr>
          <w:p w:rsidRPr="00494648" w:rsidR="002928AF" w:rsidP="001319F1" w:rsidRDefault="002928AF" w14:paraId="4967086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Insatser för internationella klimatinvesteringar</w:t>
            </w:r>
          </w:p>
        </w:tc>
        <w:tc>
          <w:tcPr>
            <w:tcW w:w="1211" w:type="dxa"/>
            <w:tcBorders>
              <w:top w:val="nil"/>
              <w:left w:val="nil"/>
              <w:bottom w:val="nil"/>
              <w:right w:val="nil"/>
            </w:tcBorders>
            <w:shd w:val="clear" w:color="auto" w:fill="auto"/>
            <w:hideMark/>
          </w:tcPr>
          <w:p w:rsidRPr="00494648" w:rsidR="002928AF" w:rsidP="001319F1" w:rsidRDefault="002928AF" w14:paraId="10BA93DE" w14:textId="0222697E">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255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c>
          <w:tcPr>
            <w:tcW w:w="1818" w:type="dxa"/>
            <w:tcBorders>
              <w:top w:val="nil"/>
              <w:left w:val="nil"/>
              <w:bottom w:val="nil"/>
              <w:right w:val="nil"/>
            </w:tcBorders>
            <w:shd w:val="clear" w:color="auto" w:fill="auto"/>
            <w:hideMark/>
          </w:tcPr>
          <w:p w:rsidRPr="00494648" w:rsidR="002928AF" w:rsidP="001319F1" w:rsidRDefault="002928AF" w14:paraId="60C7587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6832C869"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45FE0CBB" w14:textId="42DA5686">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1:13</w:t>
            </w:r>
          </w:p>
        </w:tc>
        <w:tc>
          <w:tcPr>
            <w:tcW w:w="4909" w:type="dxa"/>
            <w:tcBorders>
              <w:top w:val="nil"/>
              <w:left w:val="nil"/>
              <w:bottom w:val="nil"/>
              <w:right w:val="nil"/>
            </w:tcBorders>
            <w:shd w:val="clear" w:color="auto" w:fill="auto"/>
          </w:tcPr>
          <w:p w:rsidRPr="00494648" w:rsidR="002928AF" w:rsidP="001319F1" w:rsidRDefault="002928AF" w14:paraId="0073F7F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Internationellt miljösamarbete</w:t>
            </w:r>
          </w:p>
        </w:tc>
        <w:tc>
          <w:tcPr>
            <w:tcW w:w="1211" w:type="dxa"/>
            <w:tcBorders>
              <w:top w:val="nil"/>
              <w:left w:val="nil"/>
              <w:bottom w:val="nil"/>
              <w:right w:val="nil"/>
            </w:tcBorders>
            <w:shd w:val="clear" w:color="auto" w:fill="auto"/>
            <w:hideMark/>
          </w:tcPr>
          <w:p w:rsidRPr="00494648" w:rsidR="002928AF" w:rsidP="001319F1" w:rsidRDefault="002928AF" w14:paraId="7BFD42F4" w14:textId="11033D41">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40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400</w:t>
            </w:r>
          </w:p>
        </w:tc>
        <w:tc>
          <w:tcPr>
            <w:tcW w:w="1818" w:type="dxa"/>
            <w:tcBorders>
              <w:top w:val="nil"/>
              <w:left w:val="nil"/>
              <w:bottom w:val="nil"/>
              <w:right w:val="nil"/>
            </w:tcBorders>
            <w:shd w:val="clear" w:color="auto" w:fill="auto"/>
            <w:hideMark/>
          </w:tcPr>
          <w:p w:rsidRPr="00494648" w:rsidR="002928AF" w:rsidP="001319F1" w:rsidRDefault="002928AF" w14:paraId="3DFE84A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385D107F"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7F3F5F9F" w14:textId="4D362CAB">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1:14</w:t>
            </w:r>
          </w:p>
        </w:tc>
        <w:tc>
          <w:tcPr>
            <w:tcW w:w="4909" w:type="dxa"/>
            <w:tcBorders>
              <w:top w:val="nil"/>
              <w:left w:val="nil"/>
              <w:bottom w:val="nil"/>
              <w:right w:val="nil"/>
            </w:tcBorders>
            <w:shd w:val="clear" w:color="auto" w:fill="auto"/>
          </w:tcPr>
          <w:p w:rsidRPr="00494648" w:rsidR="002928AF" w:rsidP="001319F1" w:rsidRDefault="002928AF" w14:paraId="03C2FCB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Skydd av värdefull natur</w:t>
            </w:r>
          </w:p>
        </w:tc>
        <w:tc>
          <w:tcPr>
            <w:tcW w:w="1211" w:type="dxa"/>
            <w:tcBorders>
              <w:top w:val="nil"/>
              <w:left w:val="nil"/>
              <w:bottom w:val="nil"/>
              <w:right w:val="nil"/>
            </w:tcBorders>
            <w:shd w:val="clear" w:color="auto" w:fill="auto"/>
            <w:hideMark/>
          </w:tcPr>
          <w:p w:rsidRPr="00494648" w:rsidR="002928AF" w:rsidP="001319F1" w:rsidRDefault="002928AF" w14:paraId="6A65DC6F" w14:textId="0C93935F">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875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500</w:t>
            </w:r>
          </w:p>
        </w:tc>
        <w:tc>
          <w:tcPr>
            <w:tcW w:w="1818" w:type="dxa"/>
            <w:tcBorders>
              <w:top w:val="nil"/>
              <w:left w:val="nil"/>
              <w:bottom w:val="nil"/>
              <w:right w:val="nil"/>
            </w:tcBorders>
            <w:shd w:val="clear" w:color="auto" w:fill="auto"/>
            <w:hideMark/>
          </w:tcPr>
          <w:p w:rsidRPr="00494648" w:rsidR="002928AF" w:rsidP="001319F1" w:rsidRDefault="002928AF" w14:paraId="60C6740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270868B4"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654EB293" w14:textId="325C7BBB">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1:15</w:t>
            </w:r>
          </w:p>
        </w:tc>
        <w:tc>
          <w:tcPr>
            <w:tcW w:w="4909" w:type="dxa"/>
            <w:tcBorders>
              <w:top w:val="nil"/>
              <w:left w:val="nil"/>
              <w:bottom w:val="nil"/>
              <w:right w:val="nil"/>
            </w:tcBorders>
            <w:shd w:val="clear" w:color="auto" w:fill="auto"/>
          </w:tcPr>
          <w:p w:rsidRPr="00494648" w:rsidR="002928AF" w:rsidP="001319F1" w:rsidRDefault="002928AF" w14:paraId="17BD2B4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Havs- och vattenmyndigheten</w:t>
            </w:r>
          </w:p>
        </w:tc>
        <w:tc>
          <w:tcPr>
            <w:tcW w:w="1211" w:type="dxa"/>
            <w:tcBorders>
              <w:top w:val="nil"/>
              <w:left w:val="nil"/>
              <w:bottom w:val="nil"/>
              <w:right w:val="nil"/>
            </w:tcBorders>
            <w:shd w:val="clear" w:color="auto" w:fill="auto"/>
            <w:hideMark/>
          </w:tcPr>
          <w:p w:rsidRPr="00494648" w:rsidR="002928AF" w:rsidP="001319F1" w:rsidRDefault="002928AF" w14:paraId="4F32871B" w14:textId="75002C63">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244</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341</w:t>
            </w:r>
          </w:p>
        </w:tc>
        <w:tc>
          <w:tcPr>
            <w:tcW w:w="1818" w:type="dxa"/>
            <w:tcBorders>
              <w:top w:val="nil"/>
              <w:left w:val="nil"/>
              <w:bottom w:val="nil"/>
              <w:right w:val="nil"/>
            </w:tcBorders>
            <w:shd w:val="clear" w:color="auto" w:fill="auto"/>
            <w:hideMark/>
          </w:tcPr>
          <w:p w:rsidRPr="00494648" w:rsidR="002928AF" w:rsidP="001319F1" w:rsidRDefault="002928AF" w14:paraId="6075ECC0" w14:textId="67C08B4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−12</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52B6C4C3"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08A58AE6" w14:textId="21038615">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1:16</w:t>
            </w:r>
          </w:p>
        </w:tc>
        <w:tc>
          <w:tcPr>
            <w:tcW w:w="4909" w:type="dxa"/>
            <w:tcBorders>
              <w:top w:val="nil"/>
              <w:left w:val="nil"/>
              <w:bottom w:val="nil"/>
              <w:right w:val="nil"/>
            </w:tcBorders>
            <w:shd w:val="clear" w:color="auto" w:fill="auto"/>
          </w:tcPr>
          <w:p w:rsidRPr="00494648" w:rsidR="002928AF" w:rsidP="001319F1" w:rsidRDefault="002928AF" w14:paraId="7384D10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Klimatinvesteringar</w:t>
            </w:r>
          </w:p>
        </w:tc>
        <w:tc>
          <w:tcPr>
            <w:tcW w:w="1211" w:type="dxa"/>
            <w:tcBorders>
              <w:top w:val="nil"/>
              <w:left w:val="nil"/>
              <w:bottom w:val="nil"/>
              <w:right w:val="nil"/>
            </w:tcBorders>
            <w:shd w:val="clear" w:color="auto" w:fill="auto"/>
            <w:hideMark/>
          </w:tcPr>
          <w:p w:rsidRPr="00494648" w:rsidR="002928AF" w:rsidP="001319F1" w:rsidRDefault="002928AF" w14:paraId="49540F8D" w14:textId="75E82913">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955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c>
          <w:tcPr>
            <w:tcW w:w="1818" w:type="dxa"/>
            <w:tcBorders>
              <w:top w:val="nil"/>
              <w:left w:val="nil"/>
              <w:bottom w:val="nil"/>
              <w:right w:val="nil"/>
            </w:tcBorders>
            <w:shd w:val="clear" w:color="auto" w:fill="auto"/>
            <w:hideMark/>
          </w:tcPr>
          <w:p w:rsidRPr="00494648" w:rsidR="002928AF" w:rsidP="001319F1" w:rsidRDefault="002928AF" w14:paraId="38E56093" w14:textId="5D6C20AF">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155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22B38EA3"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48A7531E" w14:textId="1F3BA29B">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1:17</w:t>
            </w:r>
          </w:p>
        </w:tc>
        <w:tc>
          <w:tcPr>
            <w:tcW w:w="4909" w:type="dxa"/>
            <w:tcBorders>
              <w:top w:val="nil"/>
              <w:left w:val="nil"/>
              <w:bottom w:val="nil"/>
              <w:right w:val="nil"/>
            </w:tcBorders>
            <w:shd w:val="clear" w:color="auto" w:fill="auto"/>
          </w:tcPr>
          <w:p w:rsidRPr="00494648" w:rsidR="002928AF" w:rsidP="001319F1" w:rsidRDefault="002928AF" w14:paraId="03D42B5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Klimatpremier</w:t>
            </w:r>
          </w:p>
        </w:tc>
        <w:tc>
          <w:tcPr>
            <w:tcW w:w="1211" w:type="dxa"/>
            <w:tcBorders>
              <w:top w:val="nil"/>
              <w:left w:val="nil"/>
              <w:bottom w:val="nil"/>
              <w:right w:val="nil"/>
            </w:tcBorders>
            <w:shd w:val="clear" w:color="auto" w:fill="auto"/>
            <w:hideMark/>
          </w:tcPr>
          <w:p w:rsidRPr="00494648" w:rsidR="002928AF" w:rsidP="001319F1" w:rsidRDefault="002928AF" w14:paraId="7D8F8EA8" w14:textId="57E122C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170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c>
          <w:tcPr>
            <w:tcW w:w="1818" w:type="dxa"/>
            <w:tcBorders>
              <w:top w:val="nil"/>
              <w:left w:val="nil"/>
              <w:bottom w:val="nil"/>
              <w:right w:val="nil"/>
            </w:tcBorders>
            <w:shd w:val="clear" w:color="auto" w:fill="auto"/>
            <w:hideMark/>
          </w:tcPr>
          <w:p w:rsidRPr="00494648" w:rsidR="002928AF" w:rsidP="001319F1" w:rsidRDefault="002928AF" w14:paraId="0760AC02" w14:textId="50CD5A28">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−70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21390F53"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5D73C8BF" w14:textId="4DD9D904">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1:18</w:t>
            </w:r>
          </w:p>
        </w:tc>
        <w:tc>
          <w:tcPr>
            <w:tcW w:w="4909" w:type="dxa"/>
            <w:tcBorders>
              <w:top w:val="nil"/>
              <w:left w:val="nil"/>
              <w:bottom w:val="nil"/>
              <w:right w:val="nil"/>
            </w:tcBorders>
            <w:shd w:val="clear" w:color="auto" w:fill="auto"/>
          </w:tcPr>
          <w:p w:rsidRPr="00494648" w:rsidR="002928AF" w:rsidP="001319F1" w:rsidRDefault="002928AF" w14:paraId="36E85A7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Stöd för gröna och trygga samhällen</w:t>
            </w:r>
          </w:p>
        </w:tc>
        <w:tc>
          <w:tcPr>
            <w:tcW w:w="1211" w:type="dxa"/>
            <w:tcBorders>
              <w:top w:val="nil"/>
              <w:left w:val="nil"/>
              <w:bottom w:val="nil"/>
              <w:right w:val="nil"/>
            </w:tcBorders>
            <w:shd w:val="clear" w:color="auto" w:fill="auto"/>
            <w:hideMark/>
          </w:tcPr>
          <w:p w:rsidRPr="00494648" w:rsidR="002928AF" w:rsidP="001319F1" w:rsidRDefault="002928AF" w14:paraId="0AE495ED" w14:textId="01185D0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c>
          <w:tcPr>
            <w:tcW w:w="1818" w:type="dxa"/>
            <w:tcBorders>
              <w:top w:val="nil"/>
              <w:left w:val="nil"/>
              <w:bottom w:val="nil"/>
              <w:right w:val="nil"/>
            </w:tcBorders>
            <w:shd w:val="clear" w:color="auto" w:fill="auto"/>
            <w:hideMark/>
          </w:tcPr>
          <w:p w:rsidRPr="00494648" w:rsidR="002928AF" w:rsidP="001319F1" w:rsidRDefault="002928AF" w14:paraId="7E586C20" w14:textId="72C35CD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1E665E4E"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250D94D5" w14:textId="39675DF2">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1:19</w:t>
            </w:r>
          </w:p>
        </w:tc>
        <w:tc>
          <w:tcPr>
            <w:tcW w:w="4909" w:type="dxa"/>
            <w:tcBorders>
              <w:top w:val="nil"/>
              <w:left w:val="nil"/>
              <w:bottom w:val="nil"/>
              <w:right w:val="nil"/>
            </w:tcBorders>
            <w:shd w:val="clear" w:color="auto" w:fill="auto"/>
          </w:tcPr>
          <w:p w:rsidRPr="00494648" w:rsidR="002928AF" w:rsidP="001319F1" w:rsidRDefault="002928AF" w14:paraId="2639C0E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Industriklivet</w:t>
            </w:r>
          </w:p>
        </w:tc>
        <w:tc>
          <w:tcPr>
            <w:tcW w:w="1211" w:type="dxa"/>
            <w:tcBorders>
              <w:top w:val="nil"/>
              <w:left w:val="nil"/>
              <w:bottom w:val="nil"/>
              <w:right w:val="nil"/>
            </w:tcBorders>
            <w:shd w:val="clear" w:color="auto" w:fill="auto"/>
            <w:hideMark/>
          </w:tcPr>
          <w:p w:rsidRPr="00494648" w:rsidR="002928AF" w:rsidP="001319F1" w:rsidRDefault="002928AF" w14:paraId="10AA6FE2" w14:textId="44E3C3D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600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c>
          <w:tcPr>
            <w:tcW w:w="1818" w:type="dxa"/>
            <w:tcBorders>
              <w:top w:val="nil"/>
              <w:left w:val="nil"/>
              <w:bottom w:val="nil"/>
              <w:right w:val="nil"/>
            </w:tcBorders>
            <w:shd w:val="clear" w:color="auto" w:fill="auto"/>
            <w:hideMark/>
          </w:tcPr>
          <w:p w:rsidRPr="00494648" w:rsidR="002928AF" w:rsidP="001319F1" w:rsidRDefault="002928AF" w14:paraId="7592DE48" w14:textId="34EFCBAD">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412E61D2"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583C8A69" w14:textId="4D8BF18B">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1:20</w:t>
            </w:r>
          </w:p>
        </w:tc>
        <w:tc>
          <w:tcPr>
            <w:tcW w:w="4909" w:type="dxa"/>
            <w:tcBorders>
              <w:top w:val="nil"/>
              <w:left w:val="nil"/>
              <w:bottom w:val="nil"/>
              <w:right w:val="nil"/>
            </w:tcBorders>
            <w:shd w:val="clear" w:color="auto" w:fill="auto"/>
          </w:tcPr>
          <w:p w:rsidRPr="00494648" w:rsidR="002928AF" w:rsidP="001319F1" w:rsidRDefault="002928AF" w14:paraId="237EA05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Åtgärder för ras- och skredsäkring längs Göta älv</w:t>
            </w:r>
          </w:p>
        </w:tc>
        <w:tc>
          <w:tcPr>
            <w:tcW w:w="1211" w:type="dxa"/>
            <w:tcBorders>
              <w:top w:val="nil"/>
              <w:left w:val="nil"/>
              <w:bottom w:val="nil"/>
              <w:right w:val="nil"/>
            </w:tcBorders>
            <w:shd w:val="clear" w:color="auto" w:fill="auto"/>
            <w:hideMark/>
          </w:tcPr>
          <w:p w:rsidRPr="00494648" w:rsidR="002928AF" w:rsidP="001319F1" w:rsidRDefault="002928AF" w14:paraId="4BD8EE49" w14:textId="6F10B3CB">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90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c>
          <w:tcPr>
            <w:tcW w:w="1818" w:type="dxa"/>
            <w:tcBorders>
              <w:top w:val="nil"/>
              <w:left w:val="nil"/>
              <w:bottom w:val="nil"/>
              <w:right w:val="nil"/>
            </w:tcBorders>
            <w:shd w:val="clear" w:color="auto" w:fill="auto"/>
            <w:hideMark/>
          </w:tcPr>
          <w:p w:rsidRPr="00494648" w:rsidR="002928AF" w:rsidP="001319F1" w:rsidRDefault="002928AF" w14:paraId="5C3A3C7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0F64B908"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2B6B7ECC" w14:textId="0CBE392A">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2:1</w:t>
            </w:r>
          </w:p>
        </w:tc>
        <w:tc>
          <w:tcPr>
            <w:tcW w:w="4909" w:type="dxa"/>
            <w:tcBorders>
              <w:top w:val="nil"/>
              <w:left w:val="nil"/>
              <w:bottom w:val="nil"/>
              <w:right w:val="nil"/>
            </w:tcBorders>
            <w:shd w:val="clear" w:color="auto" w:fill="auto"/>
          </w:tcPr>
          <w:p w:rsidRPr="00494648" w:rsidR="002928AF" w:rsidP="001319F1" w:rsidRDefault="002928AF" w14:paraId="5C9C1E9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1211" w:type="dxa"/>
            <w:tcBorders>
              <w:top w:val="nil"/>
              <w:left w:val="nil"/>
              <w:bottom w:val="nil"/>
              <w:right w:val="nil"/>
            </w:tcBorders>
            <w:shd w:val="clear" w:color="auto" w:fill="auto"/>
            <w:vAlign w:val="bottom"/>
            <w:hideMark/>
          </w:tcPr>
          <w:p w:rsidRPr="00494648" w:rsidR="002928AF" w:rsidP="001319F1" w:rsidRDefault="002928AF" w14:paraId="6C4F830A" w14:textId="01C91E45">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98</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129</w:t>
            </w:r>
          </w:p>
        </w:tc>
        <w:tc>
          <w:tcPr>
            <w:tcW w:w="1818" w:type="dxa"/>
            <w:tcBorders>
              <w:top w:val="nil"/>
              <w:left w:val="nil"/>
              <w:bottom w:val="nil"/>
              <w:right w:val="nil"/>
            </w:tcBorders>
            <w:shd w:val="clear" w:color="auto" w:fill="auto"/>
            <w:hideMark/>
          </w:tcPr>
          <w:p w:rsidRPr="00494648" w:rsidR="002928AF" w:rsidP="001319F1" w:rsidRDefault="002928AF" w14:paraId="4163093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7699D1E4" w14:textId="77777777">
        <w:trPr>
          <w:cantSplit/>
        </w:trPr>
        <w:tc>
          <w:tcPr>
            <w:tcW w:w="510" w:type="dxa"/>
            <w:tcBorders>
              <w:top w:val="nil"/>
              <w:left w:val="nil"/>
              <w:bottom w:val="nil"/>
              <w:right w:val="nil"/>
            </w:tcBorders>
            <w:shd w:val="clear" w:color="auto" w:fill="auto"/>
            <w:noWrap/>
            <w:hideMark/>
          </w:tcPr>
          <w:p w:rsidRPr="00494648" w:rsidR="002928AF" w:rsidP="001319F1" w:rsidRDefault="002928AF" w14:paraId="261B10AB" w14:textId="78A3C7A9">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2928AF">
              <w:rPr>
                <w:rFonts w:ascii="Times New Roman" w:hAnsi="Times New Roman" w:eastAsia="Times New Roman" w:cs="Times New Roman"/>
                <w:kern w:val="0"/>
                <w:sz w:val="20"/>
                <w:szCs w:val="20"/>
                <w:lang w:eastAsia="sv-SE"/>
                <w14:numSpacing w14:val="default"/>
              </w:rPr>
              <w:t>2:2</w:t>
            </w:r>
          </w:p>
        </w:tc>
        <w:tc>
          <w:tcPr>
            <w:tcW w:w="4909" w:type="dxa"/>
            <w:tcBorders>
              <w:top w:val="nil"/>
              <w:left w:val="nil"/>
              <w:bottom w:val="nil"/>
              <w:right w:val="nil"/>
            </w:tcBorders>
            <w:shd w:val="clear" w:color="auto" w:fill="auto"/>
          </w:tcPr>
          <w:p w:rsidRPr="00494648" w:rsidR="002928AF" w:rsidP="001319F1" w:rsidRDefault="002928AF" w14:paraId="031D407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211" w:type="dxa"/>
            <w:tcBorders>
              <w:top w:val="nil"/>
              <w:left w:val="nil"/>
              <w:bottom w:val="nil"/>
              <w:right w:val="nil"/>
            </w:tcBorders>
            <w:shd w:val="clear" w:color="auto" w:fill="auto"/>
            <w:vAlign w:val="bottom"/>
            <w:hideMark/>
          </w:tcPr>
          <w:p w:rsidRPr="00494648" w:rsidR="002928AF" w:rsidP="001319F1" w:rsidRDefault="002928AF" w14:paraId="143E87AC" w14:textId="2078684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956</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408</w:t>
            </w:r>
          </w:p>
        </w:tc>
        <w:tc>
          <w:tcPr>
            <w:tcW w:w="1818" w:type="dxa"/>
            <w:tcBorders>
              <w:top w:val="nil"/>
              <w:left w:val="nil"/>
              <w:bottom w:val="nil"/>
              <w:right w:val="nil"/>
            </w:tcBorders>
            <w:shd w:val="clear" w:color="auto" w:fill="auto"/>
            <w:hideMark/>
          </w:tcPr>
          <w:p w:rsidRPr="00494648" w:rsidR="002928AF" w:rsidP="001319F1" w:rsidRDefault="002928AF" w14:paraId="3DE789A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5A54D487" w14:textId="77777777">
        <w:trPr>
          <w:cantSplit/>
        </w:trPr>
        <w:tc>
          <w:tcPr>
            <w:tcW w:w="510" w:type="dxa"/>
            <w:tcBorders>
              <w:top w:val="nil"/>
              <w:left w:val="nil"/>
              <w:bottom w:val="nil"/>
              <w:right w:val="nil"/>
            </w:tcBorders>
            <w:shd w:val="clear" w:color="auto" w:fill="auto"/>
            <w:noWrap/>
            <w:vAlign w:val="bottom"/>
            <w:hideMark/>
          </w:tcPr>
          <w:p w:rsidRPr="00494648" w:rsidR="002928AF" w:rsidP="001319F1" w:rsidRDefault="002928AF" w14:paraId="0616176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909" w:type="dxa"/>
            <w:tcBorders>
              <w:top w:val="nil"/>
              <w:left w:val="nil"/>
              <w:bottom w:val="nil"/>
              <w:right w:val="nil"/>
            </w:tcBorders>
            <w:shd w:val="clear" w:color="auto" w:fill="auto"/>
            <w:hideMark/>
          </w:tcPr>
          <w:p w:rsidRPr="00494648" w:rsidR="002928AF" w:rsidP="001319F1" w:rsidRDefault="002928AF" w14:paraId="10B2E3E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i/>
                <w:iCs/>
                <w:kern w:val="0"/>
                <w:sz w:val="20"/>
                <w:szCs w:val="20"/>
                <w:lang w:eastAsia="sv-SE"/>
                <w14:numSpacing w14:val="default"/>
              </w:rPr>
            </w:pPr>
            <w:r w:rsidRPr="00494648">
              <w:rPr>
                <w:rFonts w:ascii="Times New Roman" w:hAnsi="Times New Roman" w:eastAsia="Times New Roman" w:cs="Times New Roman"/>
                <w:i/>
                <w:iCs/>
                <w:kern w:val="0"/>
                <w:sz w:val="20"/>
                <w:szCs w:val="20"/>
                <w:lang w:eastAsia="sv-SE"/>
                <w14:numSpacing w14:val="default"/>
              </w:rPr>
              <w:t>Nya anslag</w:t>
            </w:r>
          </w:p>
        </w:tc>
        <w:tc>
          <w:tcPr>
            <w:tcW w:w="1211" w:type="dxa"/>
            <w:tcBorders>
              <w:top w:val="nil"/>
              <w:left w:val="nil"/>
              <w:bottom w:val="nil"/>
              <w:right w:val="nil"/>
            </w:tcBorders>
            <w:shd w:val="clear" w:color="auto" w:fill="auto"/>
            <w:hideMark/>
          </w:tcPr>
          <w:p w:rsidRPr="00494648" w:rsidR="002928AF" w:rsidP="001319F1" w:rsidRDefault="002928AF" w14:paraId="39DDDC0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i/>
                <w:iCs/>
                <w:kern w:val="0"/>
                <w:sz w:val="20"/>
                <w:szCs w:val="20"/>
                <w:lang w:eastAsia="sv-SE"/>
                <w14:numSpacing w14:val="default"/>
              </w:rPr>
            </w:pPr>
          </w:p>
        </w:tc>
        <w:tc>
          <w:tcPr>
            <w:tcW w:w="1818" w:type="dxa"/>
            <w:tcBorders>
              <w:top w:val="nil"/>
              <w:left w:val="nil"/>
              <w:bottom w:val="nil"/>
              <w:right w:val="nil"/>
            </w:tcBorders>
            <w:shd w:val="clear" w:color="auto" w:fill="auto"/>
            <w:hideMark/>
          </w:tcPr>
          <w:p w:rsidRPr="00494648" w:rsidR="002928AF" w:rsidP="001319F1" w:rsidRDefault="002928AF" w14:paraId="0F4EBA7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r>
      <w:tr w:rsidRPr="00494648" w:rsidR="002928AF" w:rsidTr="00C95B40" w14:paraId="48CB32FA" w14:textId="77777777">
        <w:trPr>
          <w:cantSplit/>
        </w:trPr>
        <w:tc>
          <w:tcPr>
            <w:tcW w:w="510" w:type="dxa"/>
            <w:tcBorders>
              <w:top w:val="nil"/>
              <w:left w:val="nil"/>
              <w:bottom w:val="nil"/>
              <w:right w:val="nil"/>
            </w:tcBorders>
            <w:shd w:val="clear" w:color="auto" w:fill="auto"/>
            <w:noWrap/>
            <w:vAlign w:val="bottom"/>
            <w:hideMark/>
          </w:tcPr>
          <w:p w:rsidRPr="00494648" w:rsidR="002928AF" w:rsidP="001319F1" w:rsidRDefault="002928AF" w14:paraId="036A22B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909" w:type="dxa"/>
            <w:tcBorders>
              <w:top w:val="nil"/>
              <w:left w:val="nil"/>
              <w:bottom w:val="nil"/>
              <w:right w:val="nil"/>
            </w:tcBorders>
            <w:shd w:val="clear" w:color="auto" w:fill="auto"/>
            <w:hideMark/>
          </w:tcPr>
          <w:p w:rsidRPr="00494648" w:rsidR="002928AF" w:rsidP="001319F1" w:rsidRDefault="002928AF" w14:paraId="41271FF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Stöd till biojetproduktion</w:t>
            </w:r>
          </w:p>
        </w:tc>
        <w:tc>
          <w:tcPr>
            <w:tcW w:w="1211" w:type="dxa"/>
            <w:tcBorders>
              <w:top w:val="nil"/>
              <w:left w:val="nil"/>
              <w:bottom w:val="nil"/>
              <w:right w:val="nil"/>
            </w:tcBorders>
            <w:shd w:val="clear" w:color="auto" w:fill="auto"/>
            <w:hideMark/>
          </w:tcPr>
          <w:p w:rsidRPr="00494648" w:rsidR="002928AF" w:rsidP="001319F1" w:rsidRDefault="002928AF" w14:paraId="1503529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818" w:type="dxa"/>
            <w:tcBorders>
              <w:top w:val="nil"/>
              <w:left w:val="nil"/>
              <w:bottom w:val="nil"/>
              <w:right w:val="nil"/>
            </w:tcBorders>
            <w:shd w:val="clear" w:color="auto" w:fill="auto"/>
            <w:hideMark/>
          </w:tcPr>
          <w:p w:rsidRPr="00494648" w:rsidR="002928AF" w:rsidP="001319F1" w:rsidRDefault="002928AF" w14:paraId="3B83C28B" w14:textId="6868223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772D425B" w14:textId="77777777">
        <w:trPr>
          <w:cantSplit/>
        </w:trPr>
        <w:tc>
          <w:tcPr>
            <w:tcW w:w="510" w:type="dxa"/>
            <w:tcBorders>
              <w:top w:val="nil"/>
              <w:left w:val="nil"/>
              <w:bottom w:val="nil"/>
              <w:right w:val="nil"/>
            </w:tcBorders>
            <w:shd w:val="clear" w:color="auto" w:fill="auto"/>
            <w:noWrap/>
            <w:vAlign w:val="bottom"/>
            <w:hideMark/>
          </w:tcPr>
          <w:p w:rsidRPr="00494648" w:rsidR="002928AF" w:rsidP="001319F1" w:rsidRDefault="002928AF" w14:paraId="366F6A8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909" w:type="dxa"/>
            <w:tcBorders>
              <w:top w:val="nil"/>
              <w:left w:val="nil"/>
              <w:bottom w:val="nil"/>
              <w:right w:val="nil"/>
            </w:tcBorders>
            <w:shd w:val="clear" w:color="auto" w:fill="auto"/>
            <w:hideMark/>
          </w:tcPr>
          <w:p w:rsidRPr="00494648" w:rsidR="002928AF" w:rsidP="001319F1" w:rsidRDefault="002928AF" w14:paraId="14DEB21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Produktion av vätgas</w:t>
            </w:r>
          </w:p>
        </w:tc>
        <w:tc>
          <w:tcPr>
            <w:tcW w:w="1211" w:type="dxa"/>
            <w:tcBorders>
              <w:top w:val="nil"/>
              <w:left w:val="nil"/>
              <w:bottom w:val="nil"/>
              <w:right w:val="nil"/>
            </w:tcBorders>
            <w:shd w:val="clear" w:color="auto" w:fill="auto"/>
            <w:hideMark/>
          </w:tcPr>
          <w:p w:rsidRPr="00494648" w:rsidR="002928AF" w:rsidP="001319F1" w:rsidRDefault="002928AF" w14:paraId="3E624D7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818" w:type="dxa"/>
            <w:tcBorders>
              <w:top w:val="nil"/>
              <w:left w:val="nil"/>
              <w:bottom w:val="nil"/>
              <w:right w:val="nil"/>
            </w:tcBorders>
            <w:shd w:val="clear" w:color="auto" w:fill="auto"/>
            <w:hideMark/>
          </w:tcPr>
          <w:p w:rsidRPr="00494648" w:rsidR="002928AF" w:rsidP="001319F1" w:rsidRDefault="002928AF" w14:paraId="5C425114" w14:textId="5A84510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+25</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031B28" w14:paraId="7E312907" w14:textId="77777777">
        <w:trPr>
          <w:cantSplit/>
        </w:trPr>
        <w:tc>
          <w:tcPr>
            <w:tcW w:w="510" w:type="dxa"/>
            <w:tcBorders>
              <w:top w:val="nil"/>
              <w:left w:val="nil"/>
              <w:bottom w:val="nil"/>
              <w:right w:val="nil"/>
            </w:tcBorders>
            <w:shd w:val="clear" w:color="auto" w:fill="auto"/>
            <w:noWrap/>
            <w:vAlign w:val="bottom"/>
            <w:hideMark/>
          </w:tcPr>
          <w:p w:rsidRPr="00494648" w:rsidR="002928AF" w:rsidP="001319F1" w:rsidRDefault="002928AF" w14:paraId="1E5791F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909" w:type="dxa"/>
            <w:tcBorders>
              <w:top w:val="nil"/>
              <w:left w:val="nil"/>
              <w:bottom w:val="nil"/>
              <w:right w:val="nil"/>
            </w:tcBorders>
            <w:shd w:val="clear" w:color="auto" w:fill="auto"/>
            <w:hideMark/>
          </w:tcPr>
          <w:p w:rsidRPr="00494648" w:rsidR="002928AF" w:rsidP="001319F1" w:rsidRDefault="002928AF" w14:paraId="702E07FD" w14:textId="47B96CC4">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Utveckling av tekniker för infångning och lagring av koldioxid</w:t>
            </w:r>
          </w:p>
        </w:tc>
        <w:tc>
          <w:tcPr>
            <w:tcW w:w="1211" w:type="dxa"/>
            <w:tcBorders>
              <w:top w:val="nil"/>
              <w:left w:val="nil"/>
              <w:bottom w:val="nil"/>
              <w:right w:val="nil"/>
            </w:tcBorders>
            <w:shd w:val="clear" w:color="auto" w:fill="auto"/>
            <w:hideMark/>
          </w:tcPr>
          <w:p w:rsidRPr="00494648" w:rsidR="002928AF" w:rsidP="001319F1" w:rsidRDefault="002928AF" w14:paraId="30F5574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818" w:type="dxa"/>
            <w:tcBorders>
              <w:top w:val="nil"/>
              <w:left w:val="nil"/>
              <w:bottom w:val="nil"/>
              <w:right w:val="nil"/>
            </w:tcBorders>
            <w:shd w:val="clear" w:color="auto" w:fill="auto"/>
            <w:vAlign w:val="bottom"/>
            <w:hideMark/>
          </w:tcPr>
          <w:p w:rsidRPr="00494648" w:rsidR="002928AF" w:rsidP="00031B28" w:rsidRDefault="002928AF" w14:paraId="4F229EC1" w14:textId="3C7358B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5B1EF833" w14:textId="77777777">
        <w:trPr>
          <w:cantSplit/>
        </w:trPr>
        <w:tc>
          <w:tcPr>
            <w:tcW w:w="510" w:type="dxa"/>
            <w:tcBorders>
              <w:top w:val="nil"/>
              <w:left w:val="nil"/>
              <w:bottom w:val="nil"/>
              <w:right w:val="nil"/>
            </w:tcBorders>
            <w:shd w:val="clear" w:color="auto" w:fill="auto"/>
            <w:noWrap/>
            <w:vAlign w:val="bottom"/>
            <w:hideMark/>
          </w:tcPr>
          <w:p w:rsidRPr="00494648" w:rsidR="002928AF" w:rsidP="001319F1" w:rsidRDefault="002928AF" w14:paraId="3EFFE65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4909" w:type="dxa"/>
            <w:tcBorders>
              <w:top w:val="nil"/>
              <w:left w:val="nil"/>
              <w:bottom w:val="nil"/>
              <w:right w:val="nil"/>
            </w:tcBorders>
            <w:shd w:val="clear" w:color="auto" w:fill="auto"/>
            <w:hideMark/>
          </w:tcPr>
          <w:p w:rsidRPr="00494648" w:rsidR="002928AF" w:rsidP="001319F1" w:rsidRDefault="002928AF" w14:paraId="60F85F54" w14:textId="3D609FEC">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Snabbprövning av klimatprojekt</w:t>
            </w:r>
          </w:p>
        </w:tc>
        <w:tc>
          <w:tcPr>
            <w:tcW w:w="1211" w:type="dxa"/>
            <w:tcBorders>
              <w:top w:val="nil"/>
              <w:left w:val="nil"/>
              <w:bottom w:val="nil"/>
              <w:right w:val="nil"/>
            </w:tcBorders>
            <w:shd w:val="clear" w:color="auto" w:fill="auto"/>
            <w:hideMark/>
          </w:tcPr>
          <w:p w:rsidRPr="00494648" w:rsidR="002928AF" w:rsidP="001319F1" w:rsidRDefault="002928AF" w14:paraId="336DF78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p>
        </w:tc>
        <w:tc>
          <w:tcPr>
            <w:tcW w:w="1818" w:type="dxa"/>
            <w:tcBorders>
              <w:top w:val="nil"/>
              <w:left w:val="nil"/>
              <w:bottom w:val="nil"/>
              <w:right w:val="nil"/>
            </w:tcBorders>
            <w:shd w:val="clear" w:color="auto" w:fill="auto"/>
            <w:hideMark/>
          </w:tcPr>
          <w:p w:rsidRPr="00494648" w:rsidR="002928AF" w:rsidP="001319F1" w:rsidRDefault="002928AF" w14:paraId="1CBEB47E" w14:textId="43B62D96">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+20</w:t>
            </w:r>
            <w:r w:rsidR="00B27AF2">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000</w:t>
            </w:r>
          </w:p>
        </w:tc>
      </w:tr>
      <w:tr w:rsidRPr="00494648" w:rsidR="002928AF" w:rsidTr="00C95B40" w14:paraId="5C07B11D" w14:textId="77777777">
        <w:trPr>
          <w:cantSplit/>
        </w:trPr>
        <w:tc>
          <w:tcPr>
            <w:tcW w:w="510" w:type="dxa"/>
            <w:tcBorders>
              <w:top w:val="nil"/>
              <w:left w:val="nil"/>
              <w:bottom w:val="single" w:color="auto" w:sz="4" w:space="0"/>
              <w:right w:val="nil"/>
            </w:tcBorders>
            <w:shd w:val="clear" w:color="auto" w:fill="auto"/>
            <w:noWrap/>
            <w:vAlign w:val="bottom"/>
            <w:hideMark/>
          </w:tcPr>
          <w:p w:rsidRPr="00494648" w:rsidR="002928AF" w:rsidP="001319F1" w:rsidRDefault="002928AF" w14:paraId="4E249F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909" w:type="dxa"/>
            <w:tcBorders>
              <w:top w:val="nil"/>
              <w:left w:val="nil"/>
              <w:bottom w:val="single" w:color="auto" w:sz="4" w:space="0"/>
              <w:right w:val="nil"/>
            </w:tcBorders>
            <w:shd w:val="clear" w:color="auto" w:fill="auto"/>
            <w:hideMark/>
          </w:tcPr>
          <w:p w:rsidRPr="00494648" w:rsidR="002928AF" w:rsidP="001319F1" w:rsidRDefault="002928AF" w14:paraId="1215B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Summa</w:t>
            </w:r>
          </w:p>
        </w:tc>
        <w:tc>
          <w:tcPr>
            <w:tcW w:w="1211" w:type="dxa"/>
            <w:tcBorders>
              <w:top w:val="single" w:color="auto" w:sz="4" w:space="0"/>
              <w:left w:val="nil"/>
              <w:bottom w:val="single" w:color="auto" w:sz="4" w:space="0"/>
              <w:right w:val="nil"/>
            </w:tcBorders>
            <w:shd w:val="clear" w:color="auto" w:fill="auto"/>
            <w:hideMark/>
          </w:tcPr>
          <w:p w:rsidRPr="00494648" w:rsidR="002928AF" w:rsidP="001319F1" w:rsidRDefault="002928AF" w14:paraId="661AC4EE" w14:textId="4BDFC7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12</w:t>
            </w:r>
            <w:r w:rsidR="00B27AF2">
              <w:rPr>
                <w:rFonts w:ascii="Times New Roman" w:hAnsi="Times New Roman" w:eastAsia="Times New Roman" w:cs="Times New Roman"/>
                <w:b/>
                <w:bCs/>
                <w:kern w:val="0"/>
                <w:sz w:val="20"/>
                <w:szCs w:val="20"/>
                <w:lang w:eastAsia="sv-SE"/>
                <w14:numSpacing w14:val="default"/>
              </w:rPr>
              <w:t> </w:t>
            </w:r>
            <w:r w:rsidRPr="00494648">
              <w:rPr>
                <w:rFonts w:ascii="Times New Roman" w:hAnsi="Times New Roman" w:eastAsia="Times New Roman" w:cs="Times New Roman"/>
                <w:b/>
                <w:bCs/>
                <w:kern w:val="0"/>
                <w:sz w:val="20"/>
                <w:szCs w:val="20"/>
                <w:lang w:eastAsia="sv-SE"/>
                <w14:numSpacing w14:val="default"/>
              </w:rPr>
              <w:t>571</w:t>
            </w:r>
            <w:r w:rsidR="00B27AF2">
              <w:rPr>
                <w:rFonts w:ascii="Times New Roman" w:hAnsi="Times New Roman" w:eastAsia="Times New Roman" w:cs="Times New Roman"/>
                <w:b/>
                <w:bCs/>
                <w:kern w:val="0"/>
                <w:sz w:val="20"/>
                <w:szCs w:val="20"/>
                <w:lang w:eastAsia="sv-SE"/>
                <w14:numSpacing w14:val="default"/>
              </w:rPr>
              <w:t> </w:t>
            </w:r>
            <w:r w:rsidRPr="00494648">
              <w:rPr>
                <w:rFonts w:ascii="Times New Roman" w:hAnsi="Times New Roman" w:eastAsia="Times New Roman" w:cs="Times New Roman"/>
                <w:b/>
                <w:bCs/>
                <w:kern w:val="0"/>
                <w:sz w:val="20"/>
                <w:szCs w:val="20"/>
                <w:lang w:eastAsia="sv-SE"/>
                <w14:numSpacing w14:val="default"/>
              </w:rPr>
              <w:t>183</w:t>
            </w:r>
          </w:p>
        </w:tc>
        <w:tc>
          <w:tcPr>
            <w:tcW w:w="1818" w:type="dxa"/>
            <w:tcBorders>
              <w:top w:val="single" w:color="auto" w:sz="4" w:space="0"/>
              <w:left w:val="nil"/>
              <w:bottom w:val="single" w:color="auto" w:sz="4" w:space="0"/>
              <w:right w:val="nil"/>
            </w:tcBorders>
            <w:shd w:val="clear" w:color="auto" w:fill="auto"/>
            <w:hideMark/>
          </w:tcPr>
          <w:p w:rsidRPr="00494648" w:rsidR="002928AF" w:rsidP="001319F1" w:rsidRDefault="002928AF" w14:paraId="2C01CC4F" w14:textId="6FB30B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−1</w:t>
            </w:r>
            <w:r w:rsidR="00B27AF2">
              <w:rPr>
                <w:rFonts w:ascii="Times New Roman" w:hAnsi="Times New Roman" w:eastAsia="Times New Roman" w:cs="Times New Roman"/>
                <w:b/>
                <w:bCs/>
                <w:kern w:val="0"/>
                <w:sz w:val="20"/>
                <w:szCs w:val="20"/>
                <w:lang w:eastAsia="sv-SE"/>
                <w14:numSpacing w14:val="default"/>
              </w:rPr>
              <w:t> </w:t>
            </w:r>
            <w:r w:rsidRPr="00494648">
              <w:rPr>
                <w:rFonts w:ascii="Times New Roman" w:hAnsi="Times New Roman" w:eastAsia="Times New Roman" w:cs="Times New Roman"/>
                <w:b/>
                <w:bCs/>
                <w:kern w:val="0"/>
                <w:sz w:val="20"/>
                <w:szCs w:val="20"/>
                <w:lang w:eastAsia="sv-SE"/>
                <w14:numSpacing w14:val="default"/>
              </w:rPr>
              <w:t>937</w:t>
            </w:r>
            <w:r w:rsidR="00B27AF2">
              <w:rPr>
                <w:rFonts w:ascii="Times New Roman" w:hAnsi="Times New Roman" w:eastAsia="Times New Roman" w:cs="Times New Roman"/>
                <w:b/>
                <w:bCs/>
                <w:kern w:val="0"/>
                <w:sz w:val="20"/>
                <w:szCs w:val="20"/>
                <w:lang w:eastAsia="sv-SE"/>
                <w14:numSpacing w14:val="default"/>
              </w:rPr>
              <w:t> </w:t>
            </w:r>
            <w:r w:rsidRPr="00494648">
              <w:rPr>
                <w:rFonts w:ascii="Times New Roman" w:hAnsi="Times New Roman" w:eastAsia="Times New Roman" w:cs="Times New Roman"/>
                <w:b/>
                <w:bCs/>
                <w:kern w:val="0"/>
                <w:sz w:val="20"/>
                <w:szCs w:val="20"/>
                <w:lang w:eastAsia="sv-SE"/>
                <w14:numSpacing w14:val="default"/>
              </w:rPr>
              <w:t>000</w:t>
            </w:r>
          </w:p>
        </w:tc>
      </w:tr>
    </w:tbl>
    <w:p w:rsidRPr="000F3189" w:rsidR="00837010" w:rsidP="00590D89" w:rsidRDefault="00837010" w14:paraId="12EA5630" w14:textId="69DBC4E8">
      <w:pPr>
        <w:pStyle w:val="Tabellrubrik"/>
        <w:keepNext/>
        <w:spacing w:before="300"/>
      </w:pPr>
      <w:r w:rsidRPr="000F3189">
        <w:t>Tabell 2 Kristdemokrater</w:t>
      </w:r>
      <w:r w:rsidRPr="000F3189" w:rsidR="006D54CD">
        <w:t>nas förslag till anslag för 2020 till 2022</w:t>
      </w:r>
      <w:r w:rsidRPr="000F3189">
        <w:t xml:space="preserve"> uttryckt som differens gentemot regeringens förslag</w:t>
      </w:r>
    </w:p>
    <w:p w:rsidRPr="00494648" w:rsidR="00BB06F9" w:rsidP="000F3189" w:rsidRDefault="00031B28" w14:paraId="769C3831" w14:textId="482348D3">
      <w:pPr>
        <w:pStyle w:val="Tabellunderrubrik"/>
        <w:keepNext/>
        <w:rPr>
          <w:lang w:val="en-GB"/>
        </w:rPr>
      </w:pPr>
      <w:proofErr w:type="spellStart"/>
      <w:r>
        <w:rPr>
          <w:lang w:val="en-GB"/>
        </w:rPr>
        <w:t>Miljoner</w:t>
      </w:r>
      <w:proofErr w:type="spellEnd"/>
      <w:r w:rsidRPr="000F3189" w:rsidR="000F3189">
        <w:rPr>
          <w:lang w:val="en-GB"/>
        </w:rPr>
        <w:t xml:space="preserve"> kronor</w:t>
      </w:r>
    </w:p>
    <w:tbl>
      <w:tblPr>
        <w:tblW w:w="8564" w:type="dxa"/>
        <w:tblLayout w:type="fixed"/>
        <w:tblCellMar>
          <w:left w:w="70" w:type="dxa"/>
          <w:right w:w="70" w:type="dxa"/>
        </w:tblCellMar>
        <w:tblLook w:val="04A0" w:firstRow="1" w:lastRow="0" w:firstColumn="1" w:lastColumn="0" w:noHBand="0" w:noVBand="1"/>
      </w:tblPr>
      <w:tblGrid>
        <w:gridCol w:w="510"/>
        <w:gridCol w:w="4868"/>
        <w:gridCol w:w="1062"/>
        <w:gridCol w:w="1062"/>
        <w:gridCol w:w="1062"/>
      </w:tblGrid>
      <w:tr w:rsidRPr="00494648" w:rsidR="00BB06F9" w:rsidTr="00C002BF" w14:paraId="75D94197" w14:textId="77777777">
        <w:trPr>
          <w:cantSplit/>
          <w:tblHeader/>
        </w:trPr>
        <w:tc>
          <w:tcPr>
            <w:tcW w:w="510" w:type="dxa"/>
            <w:tcBorders>
              <w:top w:val="single" w:color="auto" w:sz="4" w:space="0"/>
              <w:bottom w:val="single" w:color="auto" w:sz="4" w:space="0"/>
            </w:tcBorders>
            <w:shd w:val="clear" w:color="auto" w:fill="auto"/>
            <w:noWrap/>
            <w:hideMark/>
          </w:tcPr>
          <w:p w:rsidRPr="00494648" w:rsidR="00BB06F9" w:rsidP="00590D89" w:rsidRDefault="00BB06F9" w14:paraId="4C07FDA1" w14:textId="6A3E645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 </w:t>
            </w:r>
          </w:p>
        </w:tc>
        <w:tc>
          <w:tcPr>
            <w:tcW w:w="4868" w:type="dxa"/>
            <w:tcBorders>
              <w:top w:val="single" w:color="auto" w:sz="4" w:space="0"/>
              <w:bottom w:val="single" w:color="auto" w:sz="4" w:space="0"/>
            </w:tcBorders>
            <w:shd w:val="clear" w:color="auto" w:fill="auto"/>
            <w:hideMark/>
          </w:tcPr>
          <w:p w:rsidRPr="00494648" w:rsidR="00BB06F9" w:rsidP="00590D89" w:rsidRDefault="00BB06F9" w14:paraId="6999F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Utgiftsområde 20 Allmän miljö- och naturvård</w:t>
            </w:r>
          </w:p>
        </w:tc>
        <w:tc>
          <w:tcPr>
            <w:tcW w:w="1062" w:type="dxa"/>
            <w:tcBorders>
              <w:top w:val="single" w:color="auto" w:sz="4" w:space="0"/>
              <w:bottom w:val="single" w:color="auto" w:sz="4" w:space="0"/>
            </w:tcBorders>
            <w:shd w:val="clear" w:color="auto" w:fill="auto"/>
            <w:noWrap/>
            <w:hideMark/>
          </w:tcPr>
          <w:p w:rsidRPr="00494648" w:rsidR="00BB06F9" w:rsidP="00590D89" w:rsidRDefault="00C7633C" w14:paraId="52D7BAFA" w14:textId="6E3EFF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2020</w:t>
            </w:r>
          </w:p>
        </w:tc>
        <w:tc>
          <w:tcPr>
            <w:tcW w:w="1062" w:type="dxa"/>
            <w:tcBorders>
              <w:top w:val="single" w:color="auto" w:sz="4" w:space="0"/>
              <w:bottom w:val="single" w:color="auto" w:sz="4" w:space="0"/>
            </w:tcBorders>
            <w:shd w:val="clear" w:color="auto" w:fill="auto"/>
            <w:noWrap/>
            <w:hideMark/>
          </w:tcPr>
          <w:p w:rsidRPr="00494648" w:rsidR="00BB06F9" w:rsidP="00590D89" w:rsidRDefault="00C7633C" w14:paraId="392CDF37" w14:textId="01CCF9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2021</w:t>
            </w:r>
          </w:p>
        </w:tc>
        <w:tc>
          <w:tcPr>
            <w:tcW w:w="1062" w:type="dxa"/>
            <w:tcBorders>
              <w:top w:val="single" w:color="auto" w:sz="4" w:space="0"/>
              <w:bottom w:val="single" w:color="auto" w:sz="4" w:space="0"/>
            </w:tcBorders>
            <w:shd w:val="clear" w:color="auto" w:fill="auto"/>
            <w:noWrap/>
            <w:hideMark/>
          </w:tcPr>
          <w:p w:rsidRPr="00494648" w:rsidR="00BB06F9" w:rsidP="00590D89" w:rsidRDefault="00C7633C" w14:paraId="097C0505" w14:textId="2F8811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94648">
              <w:rPr>
                <w:rFonts w:ascii="Times New Roman" w:hAnsi="Times New Roman" w:eastAsia="Times New Roman" w:cs="Times New Roman"/>
                <w:b/>
                <w:bCs/>
                <w:kern w:val="0"/>
                <w:sz w:val="20"/>
                <w:szCs w:val="20"/>
                <w:lang w:eastAsia="sv-SE"/>
                <w14:numSpacing w14:val="default"/>
              </w:rPr>
              <w:t>2022</w:t>
            </w:r>
          </w:p>
        </w:tc>
      </w:tr>
      <w:tr w:rsidRPr="00494648" w:rsidR="00BB06F9" w:rsidTr="00BC4F3B" w14:paraId="32D54CC0" w14:textId="77777777">
        <w:trPr>
          <w:cantSplit/>
        </w:trPr>
        <w:tc>
          <w:tcPr>
            <w:tcW w:w="510" w:type="dxa"/>
            <w:tcBorders>
              <w:top w:val="single" w:color="auto" w:sz="4" w:space="0"/>
            </w:tcBorders>
            <w:shd w:val="clear" w:color="auto" w:fill="auto"/>
            <w:noWrap/>
            <w:hideMark/>
          </w:tcPr>
          <w:p w:rsidRPr="00494648" w:rsidR="00BB06F9" w:rsidP="00590D89" w:rsidRDefault="00BB06F9" w14:paraId="2AB647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1:1</w:t>
            </w:r>
          </w:p>
        </w:tc>
        <w:tc>
          <w:tcPr>
            <w:tcW w:w="4868" w:type="dxa"/>
            <w:tcBorders>
              <w:top w:val="single" w:color="auto" w:sz="4" w:space="0"/>
            </w:tcBorders>
            <w:shd w:val="clear" w:color="auto" w:fill="auto"/>
            <w:hideMark/>
          </w:tcPr>
          <w:p w:rsidRPr="00494648" w:rsidR="00BB06F9" w:rsidP="00590D89" w:rsidRDefault="00BB06F9" w14:paraId="2DE4A6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Naturvårdsverket</w:t>
            </w:r>
          </w:p>
        </w:tc>
        <w:tc>
          <w:tcPr>
            <w:tcW w:w="1062" w:type="dxa"/>
            <w:tcBorders>
              <w:top w:val="single" w:color="auto" w:sz="4" w:space="0"/>
            </w:tcBorders>
            <w:shd w:val="clear" w:color="auto" w:fill="auto"/>
            <w:noWrap/>
            <w:hideMark/>
          </w:tcPr>
          <w:p w:rsidRPr="00494648" w:rsidR="00BB06F9" w:rsidP="00590D89" w:rsidRDefault="00BB06F9" w14:paraId="37E1A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–25</w:t>
            </w:r>
          </w:p>
        </w:tc>
        <w:tc>
          <w:tcPr>
            <w:tcW w:w="1062" w:type="dxa"/>
            <w:tcBorders>
              <w:top w:val="single" w:color="auto" w:sz="4" w:space="0"/>
            </w:tcBorders>
            <w:shd w:val="clear" w:color="auto" w:fill="auto"/>
            <w:noWrap/>
            <w:hideMark/>
          </w:tcPr>
          <w:p w:rsidRPr="00494648" w:rsidR="00BB06F9" w:rsidP="00590D89" w:rsidRDefault="00BB06F9" w14:paraId="65FDC7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–18</w:t>
            </w:r>
          </w:p>
        </w:tc>
        <w:tc>
          <w:tcPr>
            <w:tcW w:w="1062" w:type="dxa"/>
            <w:tcBorders>
              <w:top w:val="single" w:color="auto" w:sz="4" w:space="0"/>
            </w:tcBorders>
            <w:shd w:val="clear" w:color="auto" w:fill="auto"/>
            <w:noWrap/>
            <w:hideMark/>
          </w:tcPr>
          <w:p w:rsidRPr="00494648" w:rsidR="00BB06F9" w:rsidP="00590D89" w:rsidRDefault="00BB06F9" w14:paraId="53D87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–18</w:t>
            </w:r>
          </w:p>
        </w:tc>
      </w:tr>
      <w:tr w:rsidRPr="00494648" w:rsidR="00BB06F9" w:rsidTr="00BC4F3B" w14:paraId="4F4BC1D3" w14:textId="77777777">
        <w:trPr>
          <w:cantSplit/>
        </w:trPr>
        <w:tc>
          <w:tcPr>
            <w:tcW w:w="510" w:type="dxa"/>
            <w:shd w:val="clear" w:color="auto" w:fill="auto"/>
            <w:noWrap/>
            <w:hideMark/>
          </w:tcPr>
          <w:p w:rsidRPr="00494648" w:rsidR="00BB06F9" w:rsidP="00590D89" w:rsidRDefault="00BB06F9" w14:paraId="3BEE2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1:2</w:t>
            </w:r>
          </w:p>
        </w:tc>
        <w:tc>
          <w:tcPr>
            <w:tcW w:w="4868" w:type="dxa"/>
            <w:shd w:val="clear" w:color="auto" w:fill="auto"/>
            <w:hideMark/>
          </w:tcPr>
          <w:p w:rsidRPr="00494648" w:rsidR="00BB06F9" w:rsidP="00590D89" w:rsidRDefault="00BB06F9" w14:paraId="397A2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Miljöövervakning m.m.</w:t>
            </w:r>
          </w:p>
        </w:tc>
        <w:tc>
          <w:tcPr>
            <w:tcW w:w="1062" w:type="dxa"/>
            <w:shd w:val="clear" w:color="auto" w:fill="auto"/>
            <w:noWrap/>
            <w:hideMark/>
          </w:tcPr>
          <w:p w:rsidRPr="00494648" w:rsidR="00BB06F9" w:rsidP="00590D89" w:rsidRDefault="00BB06F9" w14:paraId="1F70C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–80</w:t>
            </w:r>
          </w:p>
        </w:tc>
        <w:tc>
          <w:tcPr>
            <w:tcW w:w="1062" w:type="dxa"/>
            <w:shd w:val="clear" w:color="auto" w:fill="auto"/>
            <w:noWrap/>
            <w:hideMark/>
          </w:tcPr>
          <w:p w:rsidRPr="00494648" w:rsidR="00BB06F9" w:rsidP="00590D89" w:rsidRDefault="00BB06F9" w14:paraId="459CC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–80</w:t>
            </w:r>
          </w:p>
        </w:tc>
        <w:tc>
          <w:tcPr>
            <w:tcW w:w="1062" w:type="dxa"/>
            <w:shd w:val="clear" w:color="auto" w:fill="auto"/>
            <w:noWrap/>
            <w:hideMark/>
          </w:tcPr>
          <w:p w:rsidRPr="00494648" w:rsidR="00BB06F9" w:rsidP="00590D89" w:rsidRDefault="00BB06F9" w14:paraId="2A63B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–80</w:t>
            </w:r>
          </w:p>
        </w:tc>
      </w:tr>
      <w:tr w:rsidRPr="00494648" w:rsidR="00BB06F9" w:rsidTr="00BC4F3B" w14:paraId="7F14D42D" w14:textId="77777777">
        <w:trPr>
          <w:cantSplit/>
        </w:trPr>
        <w:tc>
          <w:tcPr>
            <w:tcW w:w="510" w:type="dxa"/>
            <w:shd w:val="clear" w:color="auto" w:fill="auto"/>
            <w:noWrap/>
            <w:hideMark/>
          </w:tcPr>
          <w:p w:rsidRPr="00494648" w:rsidR="00BB06F9" w:rsidP="00590D89" w:rsidRDefault="00BB06F9" w14:paraId="28579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1:3</w:t>
            </w:r>
          </w:p>
        </w:tc>
        <w:tc>
          <w:tcPr>
            <w:tcW w:w="4868" w:type="dxa"/>
            <w:shd w:val="clear" w:color="auto" w:fill="auto"/>
            <w:hideMark/>
          </w:tcPr>
          <w:p w:rsidRPr="00494648" w:rsidR="00BB06F9" w:rsidP="00590D89" w:rsidRDefault="00BB06F9" w14:paraId="42C13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Åtgärder för värdefull natur</w:t>
            </w:r>
          </w:p>
        </w:tc>
        <w:tc>
          <w:tcPr>
            <w:tcW w:w="1062" w:type="dxa"/>
            <w:shd w:val="clear" w:color="auto" w:fill="auto"/>
            <w:noWrap/>
            <w:hideMark/>
          </w:tcPr>
          <w:p w:rsidRPr="00494648" w:rsidR="00BB06F9" w:rsidP="00590D89" w:rsidRDefault="00BB06F9" w14:paraId="098BC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–400</w:t>
            </w:r>
          </w:p>
        </w:tc>
        <w:tc>
          <w:tcPr>
            <w:tcW w:w="1062" w:type="dxa"/>
            <w:shd w:val="clear" w:color="auto" w:fill="auto"/>
            <w:noWrap/>
            <w:hideMark/>
          </w:tcPr>
          <w:p w:rsidRPr="00494648" w:rsidR="00BB06F9" w:rsidP="00590D89" w:rsidRDefault="00BB06F9" w14:paraId="527B21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–400</w:t>
            </w:r>
          </w:p>
        </w:tc>
        <w:tc>
          <w:tcPr>
            <w:tcW w:w="1062" w:type="dxa"/>
            <w:shd w:val="clear" w:color="auto" w:fill="auto"/>
            <w:noWrap/>
            <w:hideMark/>
          </w:tcPr>
          <w:p w:rsidRPr="00494648" w:rsidR="00BB06F9" w:rsidP="00590D89" w:rsidRDefault="00BB06F9" w14:paraId="58C45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–400</w:t>
            </w:r>
          </w:p>
        </w:tc>
      </w:tr>
      <w:tr w:rsidRPr="00494648" w:rsidR="00BB06F9" w:rsidTr="00BC4F3B" w14:paraId="426343BC" w14:textId="77777777">
        <w:trPr>
          <w:cantSplit/>
        </w:trPr>
        <w:tc>
          <w:tcPr>
            <w:tcW w:w="510" w:type="dxa"/>
            <w:shd w:val="clear" w:color="auto" w:fill="auto"/>
            <w:noWrap/>
            <w:hideMark/>
          </w:tcPr>
          <w:p w:rsidRPr="00494648" w:rsidR="00BB06F9" w:rsidP="00590D89" w:rsidRDefault="00BB06F9" w14:paraId="5D1CB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1:11</w:t>
            </w:r>
          </w:p>
        </w:tc>
        <w:tc>
          <w:tcPr>
            <w:tcW w:w="4868" w:type="dxa"/>
            <w:shd w:val="clear" w:color="auto" w:fill="auto"/>
            <w:hideMark/>
          </w:tcPr>
          <w:p w:rsidRPr="00494648" w:rsidR="00BB06F9" w:rsidP="00590D89" w:rsidRDefault="00BB06F9" w14:paraId="329A15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Åtgärder för havs- och vattenmiljö</w:t>
            </w:r>
          </w:p>
        </w:tc>
        <w:tc>
          <w:tcPr>
            <w:tcW w:w="1062" w:type="dxa"/>
            <w:shd w:val="clear" w:color="auto" w:fill="auto"/>
            <w:noWrap/>
            <w:hideMark/>
          </w:tcPr>
          <w:p w:rsidRPr="00494648" w:rsidR="00BB06F9" w:rsidP="00590D89" w:rsidRDefault="00BB06F9" w14:paraId="5C499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–240</w:t>
            </w:r>
          </w:p>
        </w:tc>
        <w:tc>
          <w:tcPr>
            <w:tcW w:w="1062" w:type="dxa"/>
            <w:shd w:val="clear" w:color="auto" w:fill="auto"/>
            <w:noWrap/>
            <w:hideMark/>
          </w:tcPr>
          <w:p w:rsidRPr="00494648" w:rsidR="00BB06F9" w:rsidP="00590D89" w:rsidRDefault="00BB06F9" w14:paraId="0EED6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–240</w:t>
            </w:r>
          </w:p>
        </w:tc>
        <w:tc>
          <w:tcPr>
            <w:tcW w:w="1062" w:type="dxa"/>
            <w:shd w:val="clear" w:color="auto" w:fill="auto"/>
            <w:noWrap/>
            <w:hideMark/>
          </w:tcPr>
          <w:p w:rsidRPr="00494648" w:rsidR="00BB06F9" w:rsidP="00590D89" w:rsidRDefault="00BB06F9" w14:paraId="44747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–240</w:t>
            </w:r>
          </w:p>
        </w:tc>
      </w:tr>
      <w:tr w:rsidRPr="00494648" w:rsidR="00BB06F9" w:rsidTr="00BC4F3B" w14:paraId="7738B9D0" w14:textId="77777777">
        <w:trPr>
          <w:cantSplit/>
        </w:trPr>
        <w:tc>
          <w:tcPr>
            <w:tcW w:w="510" w:type="dxa"/>
            <w:shd w:val="clear" w:color="auto" w:fill="auto"/>
            <w:noWrap/>
            <w:hideMark/>
          </w:tcPr>
          <w:p w:rsidRPr="00494648" w:rsidR="00BB06F9" w:rsidP="00590D89" w:rsidRDefault="00BB06F9" w14:paraId="752A5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1:15</w:t>
            </w:r>
          </w:p>
        </w:tc>
        <w:tc>
          <w:tcPr>
            <w:tcW w:w="4868" w:type="dxa"/>
            <w:shd w:val="clear" w:color="auto" w:fill="auto"/>
            <w:hideMark/>
          </w:tcPr>
          <w:p w:rsidRPr="00494648" w:rsidR="00BB06F9" w:rsidP="00590D89" w:rsidRDefault="00BB06F9" w14:paraId="73C58A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Havs- och vattenmyndigheten</w:t>
            </w:r>
          </w:p>
        </w:tc>
        <w:tc>
          <w:tcPr>
            <w:tcW w:w="1062" w:type="dxa"/>
            <w:shd w:val="clear" w:color="auto" w:fill="auto"/>
            <w:noWrap/>
            <w:hideMark/>
          </w:tcPr>
          <w:p w:rsidRPr="00494648" w:rsidR="00BB06F9" w:rsidP="00590D89" w:rsidRDefault="00BB06F9" w14:paraId="7C628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–12</w:t>
            </w:r>
          </w:p>
        </w:tc>
        <w:tc>
          <w:tcPr>
            <w:tcW w:w="1062" w:type="dxa"/>
            <w:shd w:val="clear" w:color="auto" w:fill="auto"/>
            <w:noWrap/>
            <w:hideMark/>
          </w:tcPr>
          <w:p w:rsidRPr="00494648" w:rsidR="00BB06F9" w:rsidP="00590D89" w:rsidRDefault="00BB06F9" w14:paraId="69FA9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–12</w:t>
            </w:r>
          </w:p>
        </w:tc>
        <w:tc>
          <w:tcPr>
            <w:tcW w:w="1062" w:type="dxa"/>
            <w:shd w:val="clear" w:color="auto" w:fill="auto"/>
            <w:noWrap/>
            <w:hideMark/>
          </w:tcPr>
          <w:p w:rsidRPr="00494648" w:rsidR="00BB06F9" w:rsidP="00590D89" w:rsidRDefault="00BB06F9" w14:paraId="4DFCD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–12</w:t>
            </w:r>
          </w:p>
        </w:tc>
      </w:tr>
      <w:tr w:rsidRPr="00494648" w:rsidR="00BB06F9" w:rsidTr="00BC4F3B" w14:paraId="70D469C6" w14:textId="77777777">
        <w:trPr>
          <w:cantSplit/>
        </w:trPr>
        <w:tc>
          <w:tcPr>
            <w:tcW w:w="510" w:type="dxa"/>
            <w:shd w:val="clear" w:color="auto" w:fill="auto"/>
            <w:noWrap/>
            <w:hideMark/>
          </w:tcPr>
          <w:p w:rsidRPr="00494648" w:rsidR="00BB06F9" w:rsidP="00590D89" w:rsidRDefault="00BB06F9" w14:paraId="563D4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1:16</w:t>
            </w:r>
          </w:p>
        </w:tc>
        <w:tc>
          <w:tcPr>
            <w:tcW w:w="4868" w:type="dxa"/>
            <w:shd w:val="clear" w:color="auto" w:fill="auto"/>
            <w:hideMark/>
          </w:tcPr>
          <w:p w:rsidRPr="00494648" w:rsidR="00BB06F9" w:rsidP="00590D89" w:rsidRDefault="00BB06F9" w14:paraId="08D63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Klimatinvesteringar</w:t>
            </w:r>
          </w:p>
        </w:tc>
        <w:tc>
          <w:tcPr>
            <w:tcW w:w="1062" w:type="dxa"/>
            <w:shd w:val="clear" w:color="auto" w:fill="auto"/>
            <w:noWrap/>
            <w:hideMark/>
          </w:tcPr>
          <w:p w:rsidRPr="00494648" w:rsidR="00BB06F9" w:rsidP="00590D89" w:rsidRDefault="00BB06F9" w14:paraId="1C4B36A1" w14:textId="01BEF6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0F3189">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155</w:t>
            </w:r>
          </w:p>
        </w:tc>
        <w:tc>
          <w:tcPr>
            <w:tcW w:w="1062" w:type="dxa"/>
            <w:shd w:val="clear" w:color="auto" w:fill="auto"/>
            <w:noWrap/>
            <w:hideMark/>
          </w:tcPr>
          <w:p w:rsidRPr="00494648" w:rsidR="00BB06F9" w:rsidP="00590D89" w:rsidRDefault="00BB06F9" w14:paraId="0C7B756A" w14:textId="47BD06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0F3189">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135</w:t>
            </w:r>
          </w:p>
        </w:tc>
        <w:tc>
          <w:tcPr>
            <w:tcW w:w="1062" w:type="dxa"/>
            <w:shd w:val="clear" w:color="auto" w:fill="auto"/>
            <w:noWrap/>
            <w:hideMark/>
          </w:tcPr>
          <w:p w:rsidRPr="00494648" w:rsidR="00BB06F9" w:rsidP="00590D89" w:rsidRDefault="00BB06F9" w14:paraId="77541C73" w14:textId="2896B4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w:t>
            </w:r>
            <w:r w:rsidR="000F3189">
              <w:rPr>
                <w:rFonts w:ascii="Times New Roman" w:hAnsi="Times New Roman" w:eastAsia="Times New Roman" w:cs="Times New Roman"/>
                <w:kern w:val="0"/>
                <w:sz w:val="20"/>
                <w:szCs w:val="20"/>
                <w:lang w:eastAsia="sv-SE"/>
                <w14:numSpacing w14:val="default"/>
              </w:rPr>
              <w:t> </w:t>
            </w:r>
            <w:r w:rsidRPr="00494648">
              <w:rPr>
                <w:rFonts w:ascii="Times New Roman" w:hAnsi="Times New Roman" w:eastAsia="Times New Roman" w:cs="Times New Roman"/>
                <w:kern w:val="0"/>
                <w:sz w:val="20"/>
                <w:szCs w:val="20"/>
                <w:lang w:eastAsia="sv-SE"/>
                <w14:numSpacing w14:val="default"/>
              </w:rPr>
              <w:t>155</w:t>
            </w:r>
          </w:p>
        </w:tc>
      </w:tr>
      <w:tr w:rsidRPr="00494648" w:rsidR="00BB06F9" w:rsidTr="00BC4F3B" w14:paraId="276D3DBE" w14:textId="77777777">
        <w:trPr>
          <w:cantSplit/>
        </w:trPr>
        <w:tc>
          <w:tcPr>
            <w:tcW w:w="510" w:type="dxa"/>
            <w:shd w:val="clear" w:color="auto" w:fill="auto"/>
            <w:noWrap/>
            <w:hideMark/>
          </w:tcPr>
          <w:p w:rsidRPr="00494648" w:rsidR="00BB06F9" w:rsidP="00590D89" w:rsidRDefault="00BB06F9" w14:paraId="1FEAD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1:17</w:t>
            </w:r>
          </w:p>
        </w:tc>
        <w:tc>
          <w:tcPr>
            <w:tcW w:w="4868" w:type="dxa"/>
            <w:shd w:val="clear" w:color="auto" w:fill="auto"/>
            <w:hideMark/>
          </w:tcPr>
          <w:p w:rsidRPr="00494648" w:rsidR="00BB06F9" w:rsidP="00590D89" w:rsidRDefault="00BB06F9" w14:paraId="0F404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Klimatpremier</w:t>
            </w:r>
          </w:p>
        </w:tc>
        <w:tc>
          <w:tcPr>
            <w:tcW w:w="1062" w:type="dxa"/>
            <w:shd w:val="clear" w:color="auto" w:fill="auto"/>
            <w:noWrap/>
            <w:hideMark/>
          </w:tcPr>
          <w:p w:rsidRPr="00494648" w:rsidR="00BB06F9" w:rsidP="00590D89" w:rsidRDefault="00BB06F9" w14:paraId="30E12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–70</w:t>
            </w:r>
          </w:p>
        </w:tc>
        <w:tc>
          <w:tcPr>
            <w:tcW w:w="1062" w:type="dxa"/>
            <w:shd w:val="clear" w:color="auto" w:fill="auto"/>
            <w:noWrap/>
            <w:hideMark/>
          </w:tcPr>
          <w:p w:rsidRPr="00494648" w:rsidR="00BB06F9" w:rsidP="00590D89" w:rsidRDefault="00BB06F9" w14:paraId="491A1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–70</w:t>
            </w:r>
          </w:p>
        </w:tc>
        <w:tc>
          <w:tcPr>
            <w:tcW w:w="1062" w:type="dxa"/>
            <w:shd w:val="clear" w:color="auto" w:fill="auto"/>
            <w:noWrap/>
            <w:hideMark/>
          </w:tcPr>
          <w:p w:rsidRPr="00494648" w:rsidR="00BB06F9" w:rsidP="00590D89" w:rsidRDefault="00BB06F9" w14:paraId="0979F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–70</w:t>
            </w:r>
          </w:p>
        </w:tc>
      </w:tr>
      <w:tr w:rsidRPr="00494648" w:rsidR="00BB06F9" w:rsidTr="00BC4F3B" w14:paraId="0B7FD042" w14:textId="77777777">
        <w:trPr>
          <w:cantSplit/>
        </w:trPr>
        <w:tc>
          <w:tcPr>
            <w:tcW w:w="510" w:type="dxa"/>
            <w:shd w:val="clear" w:color="auto" w:fill="auto"/>
            <w:noWrap/>
            <w:hideMark/>
          </w:tcPr>
          <w:p w:rsidRPr="00494648" w:rsidR="00BB06F9" w:rsidP="00590D89" w:rsidRDefault="00BB06F9" w14:paraId="24E66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1:18</w:t>
            </w:r>
          </w:p>
        </w:tc>
        <w:tc>
          <w:tcPr>
            <w:tcW w:w="4868" w:type="dxa"/>
            <w:shd w:val="clear" w:color="auto" w:fill="auto"/>
            <w:hideMark/>
          </w:tcPr>
          <w:p w:rsidRPr="00494648" w:rsidR="00BB06F9" w:rsidP="00590D89" w:rsidRDefault="00BB06F9" w14:paraId="3578E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Stöd för gröna och trygga samhällen</w:t>
            </w:r>
          </w:p>
        </w:tc>
        <w:tc>
          <w:tcPr>
            <w:tcW w:w="1062" w:type="dxa"/>
            <w:shd w:val="clear" w:color="auto" w:fill="auto"/>
            <w:noWrap/>
            <w:hideMark/>
          </w:tcPr>
          <w:p w:rsidRPr="00494648" w:rsidR="00BB06F9" w:rsidP="00590D89" w:rsidRDefault="00BB06F9" w14:paraId="7AA2E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p>
        </w:tc>
        <w:tc>
          <w:tcPr>
            <w:tcW w:w="1062" w:type="dxa"/>
            <w:shd w:val="clear" w:color="auto" w:fill="auto"/>
            <w:noWrap/>
            <w:hideMark/>
          </w:tcPr>
          <w:p w:rsidRPr="00494648" w:rsidR="00BB06F9" w:rsidP="00590D89" w:rsidRDefault="00BB06F9" w14:paraId="55863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–150</w:t>
            </w:r>
          </w:p>
        </w:tc>
        <w:tc>
          <w:tcPr>
            <w:tcW w:w="1062" w:type="dxa"/>
            <w:shd w:val="clear" w:color="auto" w:fill="auto"/>
            <w:noWrap/>
            <w:hideMark/>
          </w:tcPr>
          <w:p w:rsidRPr="00494648" w:rsidR="00BB06F9" w:rsidP="00590D89" w:rsidRDefault="00BB06F9" w14:paraId="19C09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–200</w:t>
            </w:r>
          </w:p>
        </w:tc>
      </w:tr>
      <w:tr w:rsidRPr="00494648" w:rsidR="00BB06F9" w:rsidTr="00BC4F3B" w14:paraId="28383CD6" w14:textId="77777777">
        <w:trPr>
          <w:cantSplit/>
        </w:trPr>
        <w:tc>
          <w:tcPr>
            <w:tcW w:w="510" w:type="dxa"/>
            <w:shd w:val="clear" w:color="auto" w:fill="auto"/>
            <w:noWrap/>
            <w:hideMark/>
          </w:tcPr>
          <w:p w:rsidRPr="00494648" w:rsidR="00BB06F9" w:rsidP="00590D89" w:rsidRDefault="00BB06F9" w14:paraId="41652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1:19</w:t>
            </w:r>
          </w:p>
        </w:tc>
        <w:tc>
          <w:tcPr>
            <w:tcW w:w="4868" w:type="dxa"/>
            <w:shd w:val="clear" w:color="auto" w:fill="auto"/>
            <w:hideMark/>
          </w:tcPr>
          <w:p w:rsidRPr="00494648" w:rsidR="00BB06F9" w:rsidP="00590D89" w:rsidRDefault="00BB06F9" w14:paraId="60B89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Industriklivet</w:t>
            </w:r>
          </w:p>
        </w:tc>
        <w:tc>
          <w:tcPr>
            <w:tcW w:w="1062" w:type="dxa"/>
            <w:shd w:val="clear" w:color="auto" w:fill="auto"/>
            <w:noWrap/>
            <w:hideMark/>
          </w:tcPr>
          <w:p w:rsidRPr="00494648" w:rsidR="00BB06F9" w:rsidP="00590D89" w:rsidRDefault="00BB06F9" w14:paraId="2593A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p>
        </w:tc>
        <w:tc>
          <w:tcPr>
            <w:tcW w:w="1062" w:type="dxa"/>
            <w:shd w:val="clear" w:color="auto" w:fill="auto"/>
            <w:noWrap/>
            <w:hideMark/>
          </w:tcPr>
          <w:p w:rsidRPr="00494648" w:rsidR="00BB06F9" w:rsidP="00590D89" w:rsidRDefault="00BB06F9" w14:paraId="2C5F8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–100</w:t>
            </w:r>
          </w:p>
        </w:tc>
        <w:tc>
          <w:tcPr>
            <w:tcW w:w="1062" w:type="dxa"/>
            <w:shd w:val="clear" w:color="auto" w:fill="auto"/>
            <w:noWrap/>
            <w:hideMark/>
          </w:tcPr>
          <w:p w:rsidRPr="00494648" w:rsidR="00BB06F9" w:rsidP="00590D89" w:rsidRDefault="00BB06F9" w14:paraId="670E3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–200</w:t>
            </w:r>
          </w:p>
        </w:tc>
      </w:tr>
      <w:tr w:rsidRPr="00494648" w:rsidR="00BB06F9" w:rsidTr="00BC4F3B" w14:paraId="64AFB4E9" w14:textId="77777777">
        <w:trPr>
          <w:cantSplit/>
        </w:trPr>
        <w:tc>
          <w:tcPr>
            <w:tcW w:w="510" w:type="dxa"/>
            <w:shd w:val="clear" w:color="auto" w:fill="auto"/>
            <w:noWrap/>
            <w:hideMark/>
          </w:tcPr>
          <w:p w:rsidRPr="00494648" w:rsidR="00BB06F9" w:rsidP="00590D89" w:rsidRDefault="00BB06F9" w14:paraId="1082A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94648">
              <w:rPr>
                <w:rFonts w:ascii="Times New Roman" w:hAnsi="Times New Roman" w:eastAsia="Times New Roman" w:cs="Times New Roman"/>
                <w:i/>
                <w:iCs/>
                <w:kern w:val="0"/>
                <w:sz w:val="20"/>
                <w:szCs w:val="20"/>
                <w:lang w:eastAsia="sv-SE"/>
                <w14:numSpacing w14:val="default"/>
              </w:rPr>
              <w:t> </w:t>
            </w:r>
          </w:p>
        </w:tc>
        <w:tc>
          <w:tcPr>
            <w:tcW w:w="4868" w:type="dxa"/>
            <w:shd w:val="clear" w:color="auto" w:fill="auto"/>
            <w:hideMark/>
          </w:tcPr>
          <w:p w:rsidRPr="00494648" w:rsidR="00BB06F9" w:rsidP="00590D89" w:rsidRDefault="00BB06F9" w14:paraId="7EC74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94648">
              <w:rPr>
                <w:rFonts w:ascii="Times New Roman" w:hAnsi="Times New Roman" w:eastAsia="Times New Roman" w:cs="Times New Roman"/>
                <w:i/>
                <w:iCs/>
                <w:kern w:val="0"/>
                <w:sz w:val="20"/>
                <w:szCs w:val="20"/>
                <w:lang w:eastAsia="sv-SE"/>
                <w14:numSpacing w14:val="default"/>
              </w:rPr>
              <w:t>Nya anslag</w:t>
            </w:r>
          </w:p>
        </w:tc>
        <w:tc>
          <w:tcPr>
            <w:tcW w:w="1062" w:type="dxa"/>
            <w:shd w:val="clear" w:color="auto" w:fill="auto"/>
            <w:noWrap/>
            <w:hideMark/>
          </w:tcPr>
          <w:p w:rsidRPr="00494648" w:rsidR="00BB06F9" w:rsidP="00590D89" w:rsidRDefault="00BB06F9" w14:paraId="3D73D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94648">
              <w:rPr>
                <w:rFonts w:ascii="Times New Roman" w:hAnsi="Times New Roman" w:eastAsia="Times New Roman" w:cs="Times New Roman"/>
                <w:i/>
                <w:iCs/>
                <w:kern w:val="0"/>
                <w:sz w:val="20"/>
                <w:szCs w:val="20"/>
                <w:lang w:eastAsia="sv-SE"/>
                <w14:numSpacing w14:val="default"/>
              </w:rPr>
              <w:t> </w:t>
            </w:r>
          </w:p>
        </w:tc>
        <w:tc>
          <w:tcPr>
            <w:tcW w:w="1062" w:type="dxa"/>
            <w:shd w:val="clear" w:color="auto" w:fill="auto"/>
            <w:noWrap/>
            <w:hideMark/>
          </w:tcPr>
          <w:p w:rsidRPr="00494648" w:rsidR="00BB06F9" w:rsidP="00590D89" w:rsidRDefault="00BB06F9" w14:paraId="20124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94648">
              <w:rPr>
                <w:rFonts w:ascii="Times New Roman" w:hAnsi="Times New Roman" w:eastAsia="Times New Roman" w:cs="Times New Roman"/>
                <w:i/>
                <w:iCs/>
                <w:kern w:val="0"/>
                <w:sz w:val="20"/>
                <w:szCs w:val="20"/>
                <w:lang w:eastAsia="sv-SE"/>
                <w14:numSpacing w14:val="default"/>
              </w:rPr>
              <w:t> </w:t>
            </w:r>
          </w:p>
        </w:tc>
        <w:tc>
          <w:tcPr>
            <w:tcW w:w="1062" w:type="dxa"/>
            <w:shd w:val="clear" w:color="auto" w:fill="auto"/>
            <w:noWrap/>
            <w:hideMark/>
          </w:tcPr>
          <w:p w:rsidRPr="00494648" w:rsidR="00BB06F9" w:rsidP="00590D89" w:rsidRDefault="00BB06F9" w14:paraId="77AA8B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494648">
              <w:rPr>
                <w:rFonts w:ascii="Times New Roman" w:hAnsi="Times New Roman" w:eastAsia="Times New Roman" w:cs="Times New Roman"/>
                <w:i/>
                <w:iCs/>
                <w:kern w:val="0"/>
                <w:sz w:val="20"/>
                <w:szCs w:val="20"/>
                <w:lang w:eastAsia="sv-SE"/>
                <w14:numSpacing w14:val="default"/>
              </w:rPr>
              <w:t> </w:t>
            </w:r>
          </w:p>
        </w:tc>
      </w:tr>
      <w:tr w:rsidRPr="00494648" w:rsidR="00BB06F9" w:rsidTr="00BC4F3B" w14:paraId="16EF2291" w14:textId="77777777">
        <w:trPr>
          <w:cantSplit/>
        </w:trPr>
        <w:tc>
          <w:tcPr>
            <w:tcW w:w="510" w:type="dxa"/>
            <w:shd w:val="clear" w:color="auto" w:fill="auto"/>
            <w:noWrap/>
            <w:hideMark/>
          </w:tcPr>
          <w:p w:rsidRPr="00494648" w:rsidR="00BB06F9" w:rsidP="00590D89" w:rsidRDefault="00BB06F9" w14:paraId="43BC2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 </w:t>
            </w:r>
          </w:p>
        </w:tc>
        <w:tc>
          <w:tcPr>
            <w:tcW w:w="4868" w:type="dxa"/>
            <w:shd w:val="clear" w:color="auto" w:fill="auto"/>
            <w:hideMark/>
          </w:tcPr>
          <w:p w:rsidRPr="00494648" w:rsidR="00BB06F9" w:rsidP="00590D89" w:rsidRDefault="00BB06F9" w14:paraId="250AE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Stöd till biojetproduktion</w:t>
            </w:r>
          </w:p>
        </w:tc>
        <w:tc>
          <w:tcPr>
            <w:tcW w:w="1062" w:type="dxa"/>
            <w:shd w:val="clear" w:color="auto" w:fill="auto"/>
            <w:noWrap/>
            <w:hideMark/>
          </w:tcPr>
          <w:p w:rsidRPr="00494648" w:rsidR="00BB06F9" w:rsidP="00590D89" w:rsidRDefault="00BB06F9" w14:paraId="2E5F0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p>
        </w:tc>
        <w:tc>
          <w:tcPr>
            <w:tcW w:w="1062" w:type="dxa"/>
            <w:shd w:val="clear" w:color="auto" w:fill="auto"/>
            <w:noWrap/>
            <w:hideMark/>
          </w:tcPr>
          <w:p w:rsidRPr="00494648" w:rsidR="00BB06F9" w:rsidP="00590D89" w:rsidRDefault="00BB06F9" w14:paraId="0F607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+100</w:t>
            </w:r>
          </w:p>
        </w:tc>
        <w:tc>
          <w:tcPr>
            <w:tcW w:w="1062" w:type="dxa"/>
            <w:shd w:val="clear" w:color="auto" w:fill="auto"/>
            <w:noWrap/>
            <w:hideMark/>
          </w:tcPr>
          <w:p w:rsidRPr="00494648" w:rsidR="00BB06F9" w:rsidP="00590D89" w:rsidRDefault="00BB06F9" w14:paraId="01EA5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+100</w:t>
            </w:r>
          </w:p>
        </w:tc>
      </w:tr>
      <w:tr w:rsidRPr="00494648" w:rsidR="00BB06F9" w:rsidTr="00BC4F3B" w14:paraId="414AEB6A" w14:textId="77777777">
        <w:trPr>
          <w:cantSplit/>
        </w:trPr>
        <w:tc>
          <w:tcPr>
            <w:tcW w:w="510" w:type="dxa"/>
            <w:shd w:val="clear" w:color="auto" w:fill="auto"/>
            <w:noWrap/>
            <w:hideMark/>
          </w:tcPr>
          <w:p w:rsidRPr="00494648" w:rsidR="00BB06F9" w:rsidP="00590D89" w:rsidRDefault="00BB06F9" w14:paraId="6F0DC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 </w:t>
            </w:r>
          </w:p>
        </w:tc>
        <w:tc>
          <w:tcPr>
            <w:tcW w:w="4868" w:type="dxa"/>
            <w:shd w:val="clear" w:color="auto" w:fill="auto"/>
            <w:hideMark/>
          </w:tcPr>
          <w:p w:rsidRPr="00494648" w:rsidR="00BB06F9" w:rsidP="00590D89" w:rsidRDefault="00BB06F9" w14:paraId="7E4BA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Produktion av vätgas</w:t>
            </w:r>
          </w:p>
        </w:tc>
        <w:tc>
          <w:tcPr>
            <w:tcW w:w="1062" w:type="dxa"/>
            <w:shd w:val="clear" w:color="auto" w:fill="auto"/>
            <w:noWrap/>
            <w:hideMark/>
          </w:tcPr>
          <w:p w:rsidRPr="00494648" w:rsidR="00BB06F9" w:rsidP="00590D89" w:rsidRDefault="00BB06F9" w14:paraId="38699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+25</w:t>
            </w:r>
          </w:p>
        </w:tc>
        <w:tc>
          <w:tcPr>
            <w:tcW w:w="1062" w:type="dxa"/>
            <w:shd w:val="clear" w:color="auto" w:fill="auto"/>
            <w:noWrap/>
            <w:hideMark/>
          </w:tcPr>
          <w:p w:rsidRPr="00494648" w:rsidR="00BB06F9" w:rsidP="00590D89" w:rsidRDefault="00BB06F9" w14:paraId="45E45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p>
        </w:tc>
        <w:tc>
          <w:tcPr>
            <w:tcW w:w="1062" w:type="dxa"/>
            <w:shd w:val="clear" w:color="auto" w:fill="auto"/>
            <w:noWrap/>
            <w:hideMark/>
          </w:tcPr>
          <w:p w:rsidRPr="00494648" w:rsidR="00BB06F9" w:rsidP="00590D89" w:rsidRDefault="00BB06F9" w14:paraId="62E68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p>
        </w:tc>
      </w:tr>
      <w:tr w:rsidRPr="00494648" w:rsidR="00BB06F9" w:rsidTr="00BC4F3B" w14:paraId="70B3DDC3" w14:textId="77777777">
        <w:trPr>
          <w:cantSplit/>
        </w:trPr>
        <w:tc>
          <w:tcPr>
            <w:tcW w:w="510" w:type="dxa"/>
            <w:shd w:val="clear" w:color="auto" w:fill="auto"/>
            <w:noWrap/>
            <w:hideMark/>
          </w:tcPr>
          <w:p w:rsidRPr="00494648" w:rsidR="00BB06F9" w:rsidP="00590D89" w:rsidRDefault="00BB06F9" w14:paraId="72362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 </w:t>
            </w:r>
          </w:p>
        </w:tc>
        <w:tc>
          <w:tcPr>
            <w:tcW w:w="4868" w:type="dxa"/>
            <w:shd w:val="clear" w:color="auto" w:fill="auto"/>
            <w:hideMark/>
          </w:tcPr>
          <w:p w:rsidRPr="00494648" w:rsidR="00BB06F9" w:rsidP="00590D89" w:rsidRDefault="00BB06F9" w14:paraId="21ACCC88" w14:textId="3D9186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 xml:space="preserve">Utveckling av tekniker för infångning och lagring av </w:t>
            </w:r>
            <w:r w:rsidRPr="00494648" w:rsidR="00887321">
              <w:rPr>
                <w:rFonts w:ascii="Times New Roman" w:hAnsi="Times New Roman" w:eastAsia="Times New Roman" w:cs="Times New Roman"/>
                <w:kern w:val="0"/>
                <w:sz w:val="20"/>
                <w:szCs w:val="20"/>
                <w:lang w:eastAsia="sv-SE"/>
                <w14:numSpacing w14:val="default"/>
              </w:rPr>
              <w:t>koldioxid</w:t>
            </w:r>
          </w:p>
        </w:tc>
        <w:tc>
          <w:tcPr>
            <w:tcW w:w="1062" w:type="dxa"/>
            <w:shd w:val="clear" w:color="auto" w:fill="auto"/>
            <w:noWrap/>
            <w:hideMark/>
          </w:tcPr>
          <w:p w:rsidRPr="00494648" w:rsidR="00BB06F9" w:rsidP="00590D89" w:rsidRDefault="00BB06F9" w14:paraId="7D2F3B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+50</w:t>
            </w:r>
          </w:p>
        </w:tc>
        <w:tc>
          <w:tcPr>
            <w:tcW w:w="1062" w:type="dxa"/>
            <w:shd w:val="clear" w:color="auto" w:fill="auto"/>
            <w:noWrap/>
            <w:hideMark/>
          </w:tcPr>
          <w:p w:rsidRPr="00494648" w:rsidR="00BB06F9" w:rsidP="00590D89" w:rsidRDefault="00BB06F9" w14:paraId="181C8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+100</w:t>
            </w:r>
          </w:p>
        </w:tc>
        <w:tc>
          <w:tcPr>
            <w:tcW w:w="1062" w:type="dxa"/>
            <w:shd w:val="clear" w:color="auto" w:fill="auto"/>
            <w:noWrap/>
            <w:hideMark/>
          </w:tcPr>
          <w:p w:rsidRPr="00494648" w:rsidR="00BB06F9" w:rsidP="00590D89" w:rsidRDefault="00BB06F9" w14:paraId="1A4C00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+200</w:t>
            </w:r>
          </w:p>
        </w:tc>
      </w:tr>
      <w:tr w:rsidRPr="00494648" w:rsidR="00BB06F9" w:rsidTr="00BC4F3B" w14:paraId="403AAA79" w14:textId="77777777">
        <w:trPr>
          <w:cantSplit/>
        </w:trPr>
        <w:tc>
          <w:tcPr>
            <w:tcW w:w="510" w:type="dxa"/>
            <w:shd w:val="clear" w:color="auto" w:fill="auto"/>
            <w:noWrap/>
            <w:hideMark/>
          </w:tcPr>
          <w:p w:rsidRPr="00494648" w:rsidR="00BB06F9" w:rsidP="00590D89" w:rsidRDefault="00BB06F9" w14:paraId="3F4F7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 </w:t>
            </w:r>
          </w:p>
        </w:tc>
        <w:tc>
          <w:tcPr>
            <w:tcW w:w="4868" w:type="dxa"/>
            <w:shd w:val="clear" w:color="auto" w:fill="auto"/>
            <w:hideMark/>
          </w:tcPr>
          <w:p w:rsidRPr="00494648" w:rsidR="00BB06F9" w:rsidP="00590D89" w:rsidRDefault="00BB06F9" w14:paraId="67457CDD" w14:textId="5ED6DB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Snabbprövn</w:t>
            </w:r>
            <w:r w:rsidRPr="00494648" w:rsidR="00887321">
              <w:rPr>
                <w:rFonts w:ascii="Times New Roman" w:hAnsi="Times New Roman" w:eastAsia="Times New Roman" w:cs="Times New Roman"/>
                <w:kern w:val="0"/>
                <w:sz w:val="20"/>
                <w:szCs w:val="20"/>
                <w:lang w:eastAsia="sv-SE"/>
                <w14:numSpacing w14:val="default"/>
              </w:rPr>
              <w:t>ing av klimatprojekt</w:t>
            </w:r>
          </w:p>
        </w:tc>
        <w:tc>
          <w:tcPr>
            <w:tcW w:w="1062" w:type="dxa"/>
            <w:shd w:val="clear" w:color="auto" w:fill="auto"/>
            <w:noWrap/>
            <w:hideMark/>
          </w:tcPr>
          <w:p w:rsidRPr="00494648" w:rsidR="00BB06F9" w:rsidP="00590D89" w:rsidRDefault="00BB06F9" w14:paraId="6FD41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+20</w:t>
            </w:r>
          </w:p>
        </w:tc>
        <w:tc>
          <w:tcPr>
            <w:tcW w:w="1062" w:type="dxa"/>
            <w:shd w:val="clear" w:color="auto" w:fill="auto"/>
            <w:noWrap/>
            <w:hideMark/>
          </w:tcPr>
          <w:p w:rsidRPr="00494648" w:rsidR="00BB06F9" w:rsidP="00590D89" w:rsidRDefault="00BB06F9" w14:paraId="3607D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+20</w:t>
            </w:r>
          </w:p>
        </w:tc>
        <w:tc>
          <w:tcPr>
            <w:tcW w:w="1062" w:type="dxa"/>
            <w:shd w:val="clear" w:color="auto" w:fill="auto"/>
            <w:noWrap/>
            <w:hideMark/>
          </w:tcPr>
          <w:p w:rsidRPr="00494648" w:rsidR="00BB06F9" w:rsidP="00590D89" w:rsidRDefault="00BB06F9" w14:paraId="65B3D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94648">
              <w:rPr>
                <w:rFonts w:ascii="Times New Roman" w:hAnsi="Times New Roman" w:eastAsia="Times New Roman" w:cs="Times New Roman"/>
                <w:kern w:val="0"/>
                <w:sz w:val="20"/>
                <w:szCs w:val="20"/>
                <w:lang w:eastAsia="sv-SE"/>
                <w14:numSpacing w14:val="default"/>
              </w:rPr>
              <w:t>+20</w:t>
            </w:r>
          </w:p>
        </w:tc>
      </w:tr>
      <w:tr w:rsidRPr="000F3189" w:rsidR="00BB06F9" w:rsidTr="00BC4F3B" w14:paraId="21F90B97" w14:textId="77777777">
        <w:trPr>
          <w:cantSplit/>
        </w:trPr>
        <w:tc>
          <w:tcPr>
            <w:tcW w:w="510" w:type="dxa"/>
            <w:tcBorders>
              <w:bottom w:val="single" w:color="auto" w:sz="4" w:space="0"/>
            </w:tcBorders>
            <w:shd w:val="clear" w:color="auto" w:fill="auto"/>
            <w:noWrap/>
            <w:hideMark/>
          </w:tcPr>
          <w:p w:rsidRPr="000F3189" w:rsidR="00BB06F9" w:rsidP="00590D89" w:rsidRDefault="00BB06F9" w14:paraId="25AAC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0F3189">
              <w:rPr>
                <w:rFonts w:ascii="Times New Roman" w:hAnsi="Times New Roman" w:eastAsia="Times New Roman" w:cs="Times New Roman"/>
                <w:b/>
                <w:bCs/>
                <w:iCs/>
                <w:kern w:val="0"/>
                <w:sz w:val="20"/>
                <w:szCs w:val="20"/>
                <w:lang w:eastAsia="sv-SE"/>
                <w14:numSpacing w14:val="default"/>
              </w:rPr>
              <w:t> </w:t>
            </w:r>
          </w:p>
        </w:tc>
        <w:tc>
          <w:tcPr>
            <w:tcW w:w="4868" w:type="dxa"/>
            <w:tcBorders>
              <w:bottom w:val="single" w:color="auto" w:sz="4" w:space="0"/>
            </w:tcBorders>
            <w:shd w:val="clear" w:color="auto" w:fill="auto"/>
            <w:hideMark/>
          </w:tcPr>
          <w:p w:rsidRPr="000F3189" w:rsidR="00BB06F9" w:rsidP="00590D89" w:rsidRDefault="00BB06F9" w14:paraId="24343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0F3189">
              <w:rPr>
                <w:rFonts w:ascii="Times New Roman" w:hAnsi="Times New Roman" w:eastAsia="Times New Roman" w:cs="Times New Roman"/>
                <w:b/>
                <w:bCs/>
                <w:iCs/>
                <w:kern w:val="0"/>
                <w:sz w:val="20"/>
                <w:szCs w:val="20"/>
                <w:lang w:eastAsia="sv-SE"/>
                <w14:numSpacing w14:val="default"/>
              </w:rPr>
              <w:t>Summa</w:t>
            </w:r>
          </w:p>
        </w:tc>
        <w:tc>
          <w:tcPr>
            <w:tcW w:w="1062" w:type="dxa"/>
            <w:tcBorders>
              <w:bottom w:val="single" w:color="auto" w:sz="4" w:space="0"/>
            </w:tcBorders>
            <w:shd w:val="clear" w:color="auto" w:fill="auto"/>
            <w:noWrap/>
            <w:hideMark/>
          </w:tcPr>
          <w:p w:rsidRPr="000F3189" w:rsidR="00BB06F9" w:rsidP="00590D89" w:rsidRDefault="00BB06F9" w14:paraId="02132706" w14:textId="74AE76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0F3189">
              <w:rPr>
                <w:rFonts w:ascii="Times New Roman" w:hAnsi="Times New Roman" w:eastAsia="Times New Roman" w:cs="Times New Roman"/>
                <w:b/>
                <w:bCs/>
                <w:iCs/>
                <w:kern w:val="0"/>
                <w:sz w:val="20"/>
                <w:szCs w:val="20"/>
                <w:lang w:eastAsia="sv-SE"/>
                <w14:numSpacing w14:val="default"/>
              </w:rPr>
              <w:t>–1</w:t>
            </w:r>
            <w:r w:rsidRPr="000F3189" w:rsidR="000F3189">
              <w:rPr>
                <w:rFonts w:ascii="Times New Roman" w:hAnsi="Times New Roman" w:eastAsia="Times New Roman" w:cs="Times New Roman"/>
                <w:b/>
                <w:bCs/>
                <w:iCs/>
                <w:kern w:val="0"/>
                <w:sz w:val="20"/>
                <w:szCs w:val="20"/>
                <w:lang w:eastAsia="sv-SE"/>
                <w14:numSpacing w14:val="default"/>
              </w:rPr>
              <w:t> </w:t>
            </w:r>
            <w:r w:rsidRPr="000F3189">
              <w:rPr>
                <w:rFonts w:ascii="Times New Roman" w:hAnsi="Times New Roman" w:eastAsia="Times New Roman" w:cs="Times New Roman"/>
                <w:b/>
                <w:bCs/>
                <w:iCs/>
                <w:kern w:val="0"/>
                <w:sz w:val="20"/>
                <w:szCs w:val="20"/>
                <w:lang w:eastAsia="sv-SE"/>
                <w14:numSpacing w14:val="default"/>
              </w:rPr>
              <w:t>937</w:t>
            </w:r>
          </w:p>
        </w:tc>
        <w:tc>
          <w:tcPr>
            <w:tcW w:w="1062" w:type="dxa"/>
            <w:tcBorders>
              <w:bottom w:val="single" w:color="auto" w:sz="4" w:space="0"/>
            </w:tcBorders>
            <w:shd w:val="clear" w:color="auto" w:fill="auto"/>
            <w:noWrap/>
            <w:hideMark/>
          </w:tcPr>
          <w:p w:rsidRPr="000F3189" w:rsidR="00BB06F9" w:rsidP="00590D89" w:rsidRDefault="00BB06F9" w14:paraId="33CCD3DE" w14:textId="1CC614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0F3189">
              <w:rPr>
                <w:rFonts w:ascii="Times New Roman" w:hAnsi="Times New Roman" w:eastAsia="Times New Roman" w:cs="Times New Roman"/>
                <w:b/>
                <w:bCs/>
                <w:iCs/>
                <w:kern w:val="0"/>
                <w:sz w:val="20"/>
                <w:szCs w:val="20"/>
                <w:lang w:eastAsia="sv-SE"/>
                <w14:numSpacing w14:val="default"/>
              </w:rPr>
              <w:t>–1</w:t>
            </w:r>
            <w:r w:rsidRPr="000F3189" w:rsidR="000F3189">
              <w:rPr>
                <w:rFonts w:ascii="Times New Roman" w:hAnsi="Times New Roman" w:eastAsia="Times New Roman" w:cs="Times New Roman"/>
                <w:b/>
                <w:bCs/>
                <w:iCs/>
                <w:kern w:val="0"/>
                <w:sz w:val="20"/>
                <w:szCs w:val="20"/>
                <w:lang w:eastAsia="sv-SE"/>
                <w14:numSpacing w14:val="default"/>
              </w:rPr>
              <w:t> </w:t>
            </w:r>
            <w:r w:rsidRPr="000F3189">
              <w:rPr>
                <w:rFonts w:ascii="Times New Roman" w:hAnsi="Times New Roman" w:eastAsia="Times New Roman" w:cs="Times New Roman"/>
                <w:b/>
                <w:bCs/>
                <w:iCs/>
                <w:kern w:val="0"/>
                <w:sz w:val="20"/>
                <w:szCs w:val="20"/>
                <w:lang w:eastAsia="sv-SE"/>
                <w14:numSpacing w14:val="default"/>
              </w:rPr>
              <w:t>935</w:t>
            </w:r>
          </w:p>
        </w:tc>
        <w:tc>
          <w:tcPr>
            <w:tcW w:w="1062" w:type="dxa"/>
            <w:tcBorders>
              <w:bottom w:val="single" w:color="auto" w:sz="4" w:space="0"/>
            </w:tcBorders>
            <w:shd w:val="clear" w:color="auto" w:fill="auto"/>
            <w:noWrap/>
            <w:hideMark/>
          </w:tcPr>
          <w:p w:rsidRPr="000F3189" w:rsidR="00BB06F9" w:rsidP="00590D89" w:rsidRDefault="00BB06F9" w14:paraId="53E8B874" w14:textId="1B0473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0F3189">
              <w:rPr>
                <w:rFonts w:ascii="Times New Roman" w:hAnsi="Times New Roman" w:eastAsia="Times New Roman" w:cs="Times New Roman"/>
                <w:b/>
                <w:bCs/>
                <w:iCs/>
                <w:kern w:val="0"/>
                <w:sz w:val="20"/>
                <w:szCs w:val="20"/>
                <w:lang w:eastAsia="sv-SE"/>
                <w14:numSpacing w14:val="default"/>
              </w:rPr>
              <w:t>–2</w:t>
            </w:r>
            <w:r w:rsidRPr="000F3189" w:rsidR="000F3189">
              <w:rPr>
                <w:rFonts w:ascii="Times New Roman" w:hAnsi="Times New Roman" w:eastAsia="Times New Roman" w:cs="Times New Roman"/>
                <w:b/>
                <w:bCs/>
                <w:iCs/>
                <w:kern w:val="0"/>
                <w:sz w:val="20"/>
                <w:szCs w:val="20"/>
                <w:lang w:eastAsia="sv-SE"/>
                <w14:numSpacing w14:val="default"/>
              </w:rPr>
              <w:t> </w:t>
            </w:r>
            <w:r w:rsidRPr="000F3189">
              <w:rPr>
                <w:rFonts w:ascii="Times New Roman" w:hAnsi="Times New Roman" w:eastAsia="Times New Roman" w:cs="Times New Roman"/>
                <w:b/>
                <w:bCs/>
                <w:iCs/>
                <w:kern w:val="0"/>
                <w:sz w:val="20"/>
                <w:szCs w:val="20"/>
                <w:lang w:eastAsia="sv-SE"/>
                <w14:numSpacing w14:val="default"/>
              </w:rPr>
              <w:t>005</w:t>
            </w:r>
          </w:p>
        </w:tc>
      </w:tr>
    </w:tbl>
    <w:p w:rsidRPr="00E25154" w:rsidR="00837010" w:rsidP="00E25154" w:rsidRDefault="00837010" w14:paraId="6ECB2C8C" w14:textId="77777777">
      <w:pPr>
        <w:pStyle w:val="Rubrik1"/>
      </w:pPr>
      <w:bookmarkStart w:name="_Toc18409466" w:id="4"/>
      <w:bookmarkStart w:name="_Toc47352454" w:id="5"/>
      <w:r w:rsidRPr="00E25154">
        <w:lastRenderedPageBreak/>
        <w:t>Den kristdemokratiska förvaltarskapsprincipen</w:t>
      </w:r>
      <w:bookmarkEnd w:id="4"/>
      <w:bookmarkEnd w:id="5"/>
      <w:r w:rsidRPr="00E25154">
        <w:t xml:space="preserve"> </w:t>
      </w:r>
    </w:p>
    <w:p w:rsidRPr="00494648" w:rsidR="00837010" w:rsidP="008A7670" w:rsidRDefault="00837010" w14:paraId="0378FA23" w14:textId="52F8CE71">
      <w:pPr>
        <w:pStyle w:val="Normalutanindragellerluft"/>
      </w:pPr>
      <w:r w:rsidRPr="00494648">
        <w:t>Kristdemokraternas miljöpolitik grundar sig på förvaltarskapsprincipen. Människan har ett ansvar att förvalta de ändliga resurserna och naturvärdena. Vi som lever nu ska över</w:t>
      </w:r>
      <w:r w:rsidR="00C35FF3">
        <w:softHyphen/>
      </w:r>
      <w:r w:rsidRPr="00494648">
        <w:t>lämna en jord som nästa generation kan ha som hem. Politiken ska därför, grundad på försiktighetsprincipen, utformas så att både det offentliga, våra företag, civilsamhället och enskilda ges förutsättningar att göra rätt, dvs. styra mot ett gott förvaltarskap och en hållbar utveckling.</w:t>
      </w:r>
    </w:p>
    <w:p w:rsidRPr="00494648" w:rsidR="00837010" w:rsidP="008A7670" w:rsidRDefault="00837010" w14:paraId="5320CD2E" w14:textId="067B189C">
      <w:r w:rsidRPr="00494648">
        <w:t>Miljöpolitiken är inte enbart en nationell angelägenhet då miljöproblemen inte stannar vid nationsgränserna. Det är därför ett måste att miljöfrågorna hanteras interna</w:t>
      </w:r>
      <w:r w:rsidR="00C35FF3">
        <w:softHyphen/>
      </w:r>
      <w:r w:rsidRPr="00494648">
        <w:t xml:space="preserve">tionellt. Många problem kan lösas på EU-nivå medan andra frågor kräver globala beslut. </w:t>
      </w:r>
    </w:p>
    <w:p w:rsidRPr="00494648" w:rsidR="00837010" w:rsidP="008A7670" w:rsidRDefault="00837010" w14:paraId="2C6C4DF4" w14:textId="300550AE">
      <w:r w:rsidRPr="00494648">
        <w:t>Kring de internationella klimatfrågorna råder i nuläget en stor blocköverskridande enighet i Sverige. Efter klimatmötet i Paris i slutet av 2016 har världens länder enats om att försöka hejda den globala uppvärmningen till max 2 grader, helst max 1,5 grader. Däremot behövs ytterligare åtgärder för att uppnå detta.</w:t>
      </w:r>
    </w:p>
    <w:p w:rsidRPr="00E25154" w:rsidR="00837010" w:rsidP="00E25154" w:rsidRDefault="00837010" w14:paraId="51F7673A" w14:textId="6F413DD1">
      <w:pPr>
        <w:pStyle w:val="Rubrik1"/>
      </w:pPr>
      <w:bookmarkStart w:name="_Toc431883677" w:id="6"/>
      <w:bookmarkStart w:name="_Toc461549763" w:id="7"/>
      <w:bookmarkStart w:name="_Toc18409467" w:id="8"/>
      <w:bookmarkStart w:name="_Toc47352455" w:id="9"/>
      <w:r w:rsidRPr="00E25154">
        <w:t>Politiskt ansvar för miljön och klimatet</w:t>
      </w:r>
      <w:bookmarkEnd w:id="6"/>
      <w:bookmarkEnd w:id="7"/>
      <w:bookmarkEnd w:id="8"/>
      <w:bookmarkEnd w:id="9"/>
      <w:r w:rsidRPr="00E25154">
        <w:t xml:space="preserve"> </w:t>
      </w:r>
    </w:p>
    <w:p w:rsidRPr="00494648" w:rsidR="00837010" w:rsidP="009E02FE" w:rsidRDefault="00837010" w14:paraId="1B3FF0E4" w14:textId="752F0369">
      <w:pPr>
        <w:pStyle w:val="Normalutanindragellerluft"/>
      </w:pPr>
      <w:r w:rsidRPr="00494648">
        <w:t>Att ställa om vår livsstil för att minska utsläppen kan ha stor påverkan på enskildas och familjers vardagsliv. På miljöområdet krävs aktivt engagemang av oss alla. Det är poli</w:t>
      </w:r>
      <w:r w:rsidR="00C35FF3">
        <w:softHyphen/>
      </w:r>
      <w:r w:rsidRPr="00494648">
        <w:t xml:space="preserve">tikens uppgift att få till stånd lösningar och en fungerande infrastruktur för exempelvis en effektiv materialåtervinning, men i slutänden avgörs framgången i ett sådant system av människors vilja och motivation att medverka. Därför krävs att de beslut som fattas är väl underbyggda av forskning och att sambanden på ett trovärdigt sätt kan förklaras för dem som berörs. </w:t>
      </w:r>
    </w:p>
    <w:p w:rsidRPr="00494648" w:rsidR="00837010" w:rsidP="009E02FE" w:rsidRDefault="00837010" w14:paraId="7F0925FA" w14:textId="5F2A6E08">
      <w:r w:rsidRPr="00494648">
        <w:t>I miljö- och klimatpolitiken är det angeläget med en bred politisk samsyn om de övergripande miljöpolitiska målen som håller över tid. Självklart behöver de politiska målen och ambitionerna vässas i takt med att forskningen gör framsteg och samhälls</w:t>
      </w:r>
      <w:r w:rsidR="00C35FF3">
        <w:softHyphen/>
      </w:r>
      <w:r w:rsidRPr="00494648">
        <w:t>utmaningarna växlar. Men för en hållbar miljö- och klimatpolitik behövs en s</w:t>
      </w:r>
      <w:r w:rsidR="004B0D08">
        <w:t>orts</w:t>
      </w:r>
      <w:r w:rsidRPr="00494648">
        <w:t xml:space="preserve"> grund</w:t>
      </w:r>
      <w:r w:rsidR="00C35FF3">
        <w:softHyphen/>
      </w:r>
      <w:r w:rsidRPr="00494648">
        <w:t>läggande långsiktig riktning, som inte riskerar att förändras dramatiskt vid varje riks</w:t>
      </w:r>
      <w:r w:rsidR="00C35FF3">
        <w:softHyphen/>
      </w:r>
      <w:r w:rsidRPr="00494648">
        <w:t xml:space="preserve">dagsval. Detta behövs inte minst för att säkra investeringar som gynnar en klimatvänlig utveckling. Stora och små företag måste våga göra även dyra </w:t>
      </w:r>
      <w:r w:rsidR="00E20A58">
        <w:t>–</w:t>
      </w:r>
      <w:r w:rsidRPr="00494648">
        <w:t xml:space="preserve"> men långsiktigt lönsam</w:t>
      </w:r>
      <w:r w:rsidR="00C35FF3">
        <w:softHyphen/>
      </w:r>
      <w:r w:rsidRPr="00494648">
        <w:t xml:space="preserve">ma och för miljön nödvändiga – investeringar i den egna verksamheten. Det kan handla om exempelvis energieffektivisering eller andra miljöanpassningar. </w:t>
      </w:r>
      <w:r w:rsidRPr="00C35FF3">
        <w:rPr>
          <w:spacing w:val="-1"/>
        </w:rPr>
        <w:t>För att detta ska ske behöver det finnas ett relativt stort mått av förutsägbarhet att bygga kalkylerna på. Miljö</w:t>
      </w:r>
      <w:r w:rsidR="00C35FF3">
        <w:rPr>
          <w:spacing w:val="-1"/>
        </w:rPr>
        <w:softHyphen/>
      </w:r>
      <w:r w:rsidRPr="00C35FF3">
        <w:rPr>
          <w:spacing w:val="-1"/>
        </w:rPr>
        <w:t xml:space="preserve">skatter och andra regler bör utformas på ett så teknikneutralt sätt som möjligt, eftersom utvecklingen hela tiden går framåt och det är svårt att </w:t>
      </w:r>
      <w:r w:rsidRPr="00C35FF3" w:rsidR="00E8005F">
        <w:rPr>
          <w:spacing w:val="-1"/>
        </w:rPr>
        <w:t>i dag</w:t>
      </w:r>
      <w:r w:rsidRPr="00C35FF3">
        <w:rPr>
          <w:spacing w:val="-1"/>
        </w:rPr>
        <w:t xml:space="preserve"> förutspå vilken energiteknik</w:t>
      </w:r>
      <w:r w:rsidRPr="00C35FF3" w:rsidR="003013AC">
        <w:rPr>
          <w:spacing w:val="-1"/>
        </w:rPr>
        <w:t xml:space="preserve"> eller</w:t>
      </w:r>
      <w:r w:rsidRPr="00C35FF3">
        <w:rPr>
          <w:spacing w:val="-1"/>
        </w:rPr>
        <w:t xml:space="preserve"> byggnadsteknik eller vilka drivmedel som är aktuella om fem eller tio år.</w:t>
      </w:r>
    </w:p>
    <w:p w:rsidRPr="00E25154" w:rsidR="00837010" w:rsidP="00E25154" w:rsidRDefault="00837010" w14:paraId="1D02EF25" w14:textId="77777777">
      <w:pPr>
        <w:pStyle w:val="Rubrik2"/>
      </w:pPr>
      <w:bookmarkStart w:name="_Toc461549764" w:id="10"/>
      <w:bookmarkStart w:name="_Toc18409468" w:id="11"/>
      <w:bookmarkStart w:name="_Toc47352456" w:id="12"/>
      <w:r w:rsidRPr="00E25154">
        <w:t>Öka möjligheterna för lokal miljöpolitik</w:t>
      </w:r>
      <w:bookmarkEnd w:id="10"/>
      <w:bookmarkEnd w:id="11"/>
      <w:bookmarkEnd w:id="12"/>
    </w:p>
    <w:p w:rsidRPr="00494648" w:rsidR="00837010" w:rsidP="009E02FE" w:rsidRDefault="00837010" w14:paraId="149D13B8" w14:textId="79CC213D">
      <w:pPr>
        <w:pStyle w:val="Normalutanindragellerluft"/>
      </w:pPr>
      <w:r w:rsidRPr="00494648">
        <w:t>Miljöutmaningarna ser väldigt olika ut lokalt och regionalt. När man på vissa håll käm</w:t>
      </w:r>
      <w:r w:rsidR="00C35FF3">
        <w:softHyphen/>
      </w:r>
      <w:r w:rsidRPr="00494648">
        <w:t>par med höga utsläpp i luften från tät trafik och trängsel på gatorna, kan markutsläpp från gammal industrimark eller alltför många enskilda avlopp i dåligt skick vara de största problemen någon annanstans. Att Sverige har en varierad natur och växlande karaktär i olika landsändar är en rikedom att ta till</w:t>
      </w:r>
      <w:r w:rsidR="00845281">
        <w:t xml:space="preserve"> </w:t>
      </w:r>
      <w:r w:rsidRPr="00494648">
        <w:t xml:space="preserve">vara. Det innebär också att en enskild miljöpolitisk reform sällan slår lika väl ut överallt i vårt land. </w:t>
      </w:r>
    </w:p>
    <w:p w:rsidRPr="00494648" w:rsidR="00837010" w:rsidP="009E02FE" w:rsidRDefault="00837010" w14:paraId="690A32F0" w14:textId="25C4310D">
      <w:r w:rsidRPr="00494648">
        <w:lastRenderedPageBreak/>
        <w:t>Den kristdemokratiska subsidiaritetsprincipen bör tillämpas även på det miljöpolitis</w:t>
      </w:r>
      <w:r w:rsidR="00C35FF3">
        <w:softHyphen/>
      </w:r>
      <w:r w:rsidRPr="00494648">
        <w:t>ka området, och ansvaret för fler åtgärder fördelas på ett ändamålsenligt sätt. Sveriges kommuner har olika förutsättningar och det är viktigt att statliga initiativ, styrmedel och skatter inte missgynnar någon del av landet. Ett sätt att undvika detta kan vara att ge rådigheten över fler styrmedel till kommunal nivå och på så sätt möjliggöra för kommu</w:t>
      </w:r>
      <w:r w:rsidR="00C35FF3">
        <w:softHyphen/>
      </w:r>
      <w:r w:rsidRPr="00494648">
        <w:t xml:space="preserve">ner att själva genomföra åtgärder som bäst passar deras geografiska förutsättningar. Det skulle möjliggöra för fler kommuner att på ett bättre sätt möta de utmaningar som just de står inför. Det kan till exempel röra trafikpolitiska bestämmelser såsom möjligheten att besluta om hur man i kommunen disponerar intäkter från trängselavgifter i de fall kommunen själv är väghållare. En segdragen fråga är att kommuner </w:t>
      </w:r>
      <w:r w:rsidR="00E8005F">
        <w:t>i dag</w:t>
      </w:r>
      <w:r w:rsidRPr="00494648">
        <w:t xml:space="preserve"> inte har rätt att reservera p-platser enbart för miljöbilar eller ge dessa nedsatt parkeringsavgift. Kom</w:t>
      </w:r>
      <w:r w:rsidR="00C35FF3">
        <w:softHyphen/>
      </w:r>
      <w:r w:rsidRPr="00494648">
        <w:t>muner bör även ges möjligheten att inom vi</w:t>
      </w:r>
      <w:r w:rsidR="003F6EDF">
        <w:t>s</w:t>
      </w:r>
      <w:r w:rsidRPr="00494648">
        <w:t>sa ramar införa särskilda miljözoner där luften är som sämst. Utformningen av miljözoner kan ske på olika sätt och måste anpas</w:t>
      </w:r>
      <w:r w:rsidR="00DE5B04">
        <w:softHyphen/>
      </w:r>
      <w:r w:rsidRPr="00494648">
        <w:t>sas lokalt. När det gäller tunga fordon bör miljözonskriterierna vara standardiserade inom EU.</w:t>
      </w:r>
    </w:p>
    <w:p w:rsidRPr="00494648" w:rsidR="00837010" w:rsidP="009E02FE" w:rsidRDefault="00837010" w14:paraId="47510AC3" w14:textId="22D274A2">
      <w:r w:rsidRPr="00494648">
        <w:t xml:space="preserve">Kommuner och regioner bör ges stor frihet för att kunna erbjuda nya tjänster eller organisatoriska lösningar för att påskynda omställningsarbetet. Lagstiftningen bör ses över och hinder tas bort för att möjliggöra detta. </w:t>
      </w:r>
    </w:p>
    <w:p w:rsidRPr="00E25154" w:rsidR="00837010" w:rsidP="00E25154" w:rsidRDefault="00837010" w14:paraId="00B9AD6A" w14:textId="77777777">
      <w:pPr>
        <w:pStyle w:val="Rubrik2"/>
      </w:pPr>
      <w:bookmarkStart w:name="_Toc431883692" w:id="13"/>
      <w:bookmarkStart w:name="_Toc461549770" w:id="14"/>
      <w:bookmarkStart w:name="_Toc18409469" w:id="15"/>
      <w:bookmarkStart w:name="_Toc47352457" w:id="16"/>
      <w:r w:rsidRPr="00E25154">
        <w:t>En ansvarsfull offentlig upphandling</w:t>
      </w:r>
      <w:bookmarkEnd w:id="13"/>
      <w:bookmarkEnd w:id="14"/>
      <w:bookmarkEnd w:id="15"/>
      <w:bookmarkEnd w:id="16"/>
      <w:r w:rsidRPr="00E25154">
        <w:t xml:space="preserve"> </w:t>
      </w:r>
    </w:p>
    <w:p w:rsidRPr="00494648" w:rsidR="00837010" w:rsidP="009E02FE" w:rsidRDefault="00837010" w14:paraId="6E3E6551" w14:textId="4D1C6273">
      <w:pPr>
        <w:pStyle w:val="Normalutanindragellerluft"/>
      </w:pPr>
      <w:r w:rsidRPr="00494648">
        <w:t xml:space="preserve">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Det bör också beaktas att kortare transporter minskar den negativa miljöpåverkan. </w:t>
      </w:r>
      <w:r w:rsidRPr="00494648" w:rsidR="00400814">
        <w:t xml:space="preserve">Detta talar för en ökad andel närproducerat. </w:t>
      </w:r>
      <w:r w:rsidRPr="00494648">
        <w:t>Därför bör kriterierna i möjligaste mån utformas så att lokala företag kan delta i upphandlingen.</w:t>
      </w:r>
    </w:p>
    <w:p w:rsidRPr="00494648" w:rsidR="00C761D9" w:rsidP="00E25154" w:rsidRDefault="00C761D9" w14:paraId="59F35C29" w14:textId="77777777">
      <w:pPr>
        <w:pStyle w:val="Rubrik2"/>
      </w:pPr>
      <w:bookmarkStart w:name="_Toc47352458" w:id="17"/>
      <w:r w:rsidRPr="00494648">
        <w:t>Vässa miljögarantin</w:t>
      </w:r>
      <w:bookmarkEnd w:id="17"/>
    </w:p>
    <w:p w:rsidRPr="00494648" w:rsidR="00C761D9" w:rsidP="009E02FE" w:rsidRDefault="00C761D9" w14:paraId="68238029" w14:textId="729A8C5F">
      <w:pPr>
        <w:pStyle w:val="Normalutanindragellerluft"/>
      </w:pPr>
      <w:r w:rsidRPr="00494648">
        <w:t>Kristdemokraterna vill att EU:s regelverk ska ge enskilda medlemsländer större möjlig</w:t>
      </w:r>
      <w:r w:rsidR="00DE5B04">
        <w:softHyphen/>
      </w:r>
      <w:r w:rsidRPr="00494648">
        <w:t>heter att införa strängare regler av miljöskäl i syfte att gå före i miljöpolitiken.</w:t>
      </w:r>
    </w:p>
    <w:p w:rsidRPr="00494648" w:rsidR="00C761D9" w:rsidP="009E02FE" w:rsidRDefault="00C761D9" w14:paraId="34F89AFC" w14:textId="2F6C8031">
      <w:r w:rsidRPr="00494648">
        <w:t xml:space="preserve">Den möjlighet som </w:t>
      </w:r>
      <w:r w:rsidR="00E8005F">
        <w:t>i dag</w:t>
      </w:r>
      <w:r w:rsidRPr="00494648">
        <w:t xml:space="preserve"> finns, för ett enskilt EU-land, är den så kallade miljögaran</w:t>
      </w:r>
      <w:r w:rsidR="00DE5B04">
        <w:softHyphen/>
      </w:r>
      <w:r w:rsidRPr="00494648">
        <w:t>tin, som återfinns i artikel 114 i Lissabonfördraget. Miljögarantin ger en möjlighet för ett EU-land att behålla eller införa hårdare krav än vad den gemensamma miljölagstiftning</w:t>
      </w:r>
      <w:r w:rsidR="00DE5B04">
        <w:softHyphen/>
      </w:r>
      <w:r w:rsidRPr="00494648">
        <w:t xml:space="preserve">en kräver. Det är EU-kommissionen som avgör om lagstiftningen ska tillåtas. I </w:t>
      </w:r>
      <w:r w:rsidR="00320FE6">
        <w:t>k</w:t>
      </w:r>
      <w:r w:rsidRPr="00494648">
        <w:t>ommis</w:t>
      </w:r>
      <w:r w:rsidR="00DE5B04">
        <w:softHyphen/>
      </w:r>
      <w:r w:rsidRPr="00494648">
        <w:t xml:space="preserve">sionens bedömning ingår att avgöra huruvida lagen utgör ett dolt handelshinder eller bryter mot den inre marknaden på </w:t>
      </w:r>
      <w:r w:rsidR="00D50D4B">
        <w:t xml:space="preserve">något </w:t>
      </w:r>
      <w:r w:rsidRPr="00494648">
        <w:t xml:space="preserve">annat sätt. </w:t>
      </w:r>
      <w:r w:rsidR="00E8005F">
        <w:t>I dag</w:t>
      </w:r>
      <w:r w:rsidRPr="00494648">
        <w:t xml:space="preserve"> krävs det att medlemsstaten i fråga har särskilda förhållanden som motiverar strängare regler än de gemensamma reglerna. </w:t>
      </w:r>
    </w:p>
    <w:p w:rsidRPr="00494648" w:rsidR="00C761D9" w:rsidP="009E02FE" w:rsidRDefault="00C761D9" w14:paraId="54F9B95B" w14:textId="2E61B1A8">
      <w:r w:rsidRPr="00494648">
        <w:t>I praktiken tolkar EU-kommissionen och EU-domstolen miljögarantin mycket strikt. Exempelvis har man tvingat Danmark att ta bort förbud mot de hälsofarliga tillsatserna nitrit, nitrat och sulfit i korv. Kristdemokraterna anser att en högre politisk ambition att skydda miljön eller människors hälsa i sig bör vara skäl för att godkänna strängare reg</w:t>
      </w:r>
      <w:r w:rsidR="007C4926">
        <w:softHyphen/>
      </w:r>
      <w:r w:rsidRPr="00494648">
        <w:t xml:space="preserve">ler i ett medlemsland. Därför behövs en revidering av artikel 114 så att det framgår att en </w:t>
      </w:r>
      <w:r w:rsidRPr="00494648">
        <w:lastRenderedPageBreak/>
        <w:t>högre miljöambition i sig ska vara tillräckligt för att införa eller behålla strängare miljö</w:t>
      </w:r>
      <w:r w:rsidR="007C4926">
        <w:softHyphen/>
      </w:r>
      <w:r w:rsidRPr="00494648">
        <w:t>regler i ett EU-land. Detta bör ges regeringen till känna.</w:t>
      </w:r>
    </w:p>
    <w:p w:rsidRPr="00E25154" w:rsidR="00837010" w:rsidP="00E25154" w:rsidRDefault="00837010" w14:paraId="27746589" w14:textId="77777777">
      <w:pPr>
        <w:pStyle w:val="Rubrik1"/>
      </w:pPr>
      <w:bookmarkStart w:name="_Toc18409474" w:id="18"/>
      <w:bookmarkStart w:name="_Toc47352459" w:id="19"/>
      <w:r w:rsidRPr="00E25154">
        <w:t>Klimatpolitiken</w:t>
      </w:r>
      <w:bookmarkEnd w:id="18"/>
      <w:bookmarkEnd w:id="19"/>
    </w:p>
    <w:p w:rsidRPr="00494648" w:rsidR="00837010" w:rsidP="009E02FE" w:rsidRDefault="00837010" w14:paraId="2C431781" w14:textId="411424AF">
      <w:pPr>
        <w:pStyle w:val="Normalutanindragellerluft"/>
      </w:pPr>
      <w:r w:rsidRPr="00494648">
        <w:t xml:space="preserve">Klimatutmaningen är i högsta grad global, och utöver ansvarsfulla nationella åtaganden för minskade utsläpp krävs gemensamma kraftansträngningar internationellt. Genom att visa att det går att kombinera låga utsläpp med god ekonomisk utveckling kan Sverige bidra till att slå hål på den internationellt sett alltför förhärskande myten om motsatsen. </w:t>
      </w:r>
    </w:p>
    <w:p w:rsidRPr="00494648" w:rsidR="00837010" w:rsidP="009E02FE" w:rsidRDefault="00837010" w14:paraId="24E97852" w14:textId="655D810B">
      <w:r w:rsidRPr="00494648">
        <w:t>Klimatförändringarna är vår tids största utmaning och kräver såväl regionala</w:t>
      </w:r>
      <w:r w:rsidR="006958E0">
        <w:t xml:space="preserve"> och</w:t>
      </w:r>
      <w:r w:rsidRPr="00494648">
        <w:t xml:space="preserve"> nationella som globala lösningar. Beroendet av fossila bränslen är både en belastning på miljön och en säkerhetspolitisk risk. Det europeiska beroendet av rysk gas bidrar till utsläpp av koldioxid och instabilitet. Flera EU-länder har inte ställt om från kolberoende medan andra </w:t>
      </w:r>
      <w:r w:rsidR="00575EAF">
        <w:t xml:space="preserve">har </w:t>
      </w:r>
      <w:r w:rsidRPr="00494648">
        <w:t xml:space="preserve">ökat sitt beroende av fossila källor genom att stänga ner kärnkraft eller investera för lite i förnybara källor. Sverige ska fortsätta </w:t>
      </w:r>
      <w:r w:rsidR="00FE2FDB">
        <w:t xml:space="preserve">att </w:t>
      </w:r>
      <w:r w:rsidRPr="00494648">
        <w:t xml:space="preserve">driva på för att EU ska vara ett klimat- och miljöpolitiskt föredöme globalt. </w:t>
      </w:r>
    </w:p>
    <w:p w:rsidRPr="00DE5B04" w:rsidR="00837010" w:rsidP="009E02FE" w:rsidRDefault="00837010" w14:paraId="2BB9AE11" w14:textId="3C57A6B8">
      <w:pPr>
        <w:rPr>
          <w:spacing w:val="-2"/>
        </w:rPr>
      </w:pPr>
      <w:r w:rsidRPr="00DE5B04">
        <w:rPr>
          <w:spacing w:val="-2"/>
        </w:rPr>
        <w:t xml:space="preserve">Sverige har </w:t>
      </w:r>
      <w:r w:rsidRPr="00DE5B04" w:rsidR="00E8005F">
        <w:rPr>
          <w:spacing w:val="-2"/>
        </w:rPr>
        <w:t>i dag</w:t>
      </w:r>
      <w:r w:rsidRPr="00DE5B04">
        <w:rPr>
          <w:spacing w:val="-2"/>
        </w:rPr>
        <w:t xml:space="preserve"> mycket låga koldioxidutsläpp från energiförbrukning, det vill säga de utsläpp som kommer från el- och värmeanvändning i industri och hushåll. Detta beror på att en så stor del av den svenska industrins elförsörjning kommer från kärnkraft och vattenkraft. I transportsektorn har utsläppen från vägtrafiken minskat med </w:t>
      </w:r>
      <w:r w:rsidRPr="00DE5B04" w:rsidR="008E364D">
        <w:rPr>
          <w:spacing w:val="-2"/>
        </w:rPr>
        <w:t>10 </w:t>
      </w:r>
      <w:r w:rsidRPr="00DE5B04">
        <w:rPr>
          <w:spacing w:val="-2"/>
        </w:rPr>
        <w:t>procent sedan 1990. Det kvarstår dock utmaningar med att kraftigt minska utsläppen av koldioxid, partiklar och andra miljögifter. Därför krävs politiska initiativ för att minska utsläppen från trafiken.</w:t>
      </w:r>
    </w:p>
    <w:p w:rsidRPr="007C4926" w:rsidR="00837010" w:rsidP="009E02FE" w:rsidRDefault="00837010" w14:paraId="0D579892" w14:textId="16940435">
      <w:pPr>
        <w:rPr>
          <w:spacing w:val="-1"/>
        </w:rPr>
      </w:pPr>
      <w:r w:rsidRPr="007C4926">
        <w:rPr>
          <w:spacing w:val="-1"/>
        </w:rPr>
        <w:t>I glesbygden och på landet är det ofta svårt att få vardagen att gå ihop utan bil, men de som bor i städerna kan ofta minska sitt bilresande relativt enkelt. Även med klimat</w:t>
      </w:r>
      <w:r w:rsidRPr="007C4926" w:rsidR="007C4926">
        <w:rPr>
          <w:spacing w:val="-1"/>
        </w:rPr>
        <w:softHyphen/>
      </w:r>
      <w:r w:rsidRPr="007C4926">
        <w:rPr>
          <w:spacing w:val="-1"/>
        </w:rPr>
        <w:t>neutrala bränslen innebär bilåkande en relativt ineffektiv användning av energi, oavsett energins ursprung. En effektiv samhällsplanering har förstås stor betydelse, som till ex</w:t>
      </w:r>
      <w:r w:rsidR="007C4926">
        <w:rPr>
          <w:spacing w:val="-1"/>
        </w:rPr>
        <w:softHyphen/>
      </w:r>
      <w:r w:rsidRPr="007C4926">
        <w:rPr>
          <w:spacing w:val="-1"/>
        </w:rPr>
        <w:t>empel en smart kollektivtrafik och incitament för mer gång- och cykeltrafik men också utveckling av ny teknik och bredbandskapacitet som möjliggör arbete på distans i större utsträckning. Cykling har stor utvecklingspotential med goda miljö- och klimateffekter såväl som hälsoeffekter. Cykeln måste på ett tydligare sätt ses som ett eget trafikslag och prioriteras högre i stadsplanering och infrastrukturinvesteringar. Det har visat sig att när så sker så ökar också cyklingen markant.</w:t>
      </w:r>
    </w:p>
    <w:p w:rsidRPr="007C4926" w:rsidR="00837010" w:rsidP="009E02FE" w:rsidRDefault="00837010" w14:paraId="7484DD12" w14:textId="71F78E75">
      <w:pPr>
        <w:rPr>
          <w:spacing w:val="-1"/>
        </w:rPr>
      </w:pPr>
      <w:r w:rsidRPr="007C4926">
        <w:rPr>
          <w:spacing w:val="-1"/>
        </w:rPr>
        <w:t>Utsläppen från tunga och lätta lastbilar har minskat de senaste åren, tack vare ökad användning av biobränsle. Det är en välkommen utveckling, då den tunga vägtrafiken är en stor källa till koldioxidutsläpp. En ytterligare ökad andel förnybara drivmedel är önsk</w:t>
      </w:r>
      <w:r w:rsidR="007C4926">
        <w:rPr>
          <w:spacing w:val="-1"/>
        </w:rPr>
        <w:softHyphen/>
      </w:r>
      <w:r w:rsidRPr="007C4926">
        <w:rPr>
          <w:spacing w:val="-1"/>
        </w:rPr>
        <w:t>värd och därför vill vi stimulera investeringar i produktion och distribution av sådana drivmedel. För att investeringarna ska komma till stånd behövs långsiktiga spelregler på marknaden, vilket förutsätter att de styrmedel som används är i harmoni med EU:s regel</w:t>
      </w:r>
      <w:r w:rsidR="007C4926">
        <w:rPr>
          <w:spacing w:val="-1"/>
        </w:rPr>
        <w:softHyphen/>
      </w:r>
      <w:r w:rsidRPr="007C4926">
        <w:rPr>
          <w:spacing w:val="-1"/>
        </w:rPr>
        <w:t>verk. Vi förordar därför ett system med kvotplikt för drivmedel till tunga fordon. Kvot</w:t>
      </w:r>
      <w:r w:rsidR="007C4926">
        <w:rPr>
          <w:spacing w:val="-1"/>
        </w:rPr>
        <w:softHyphen/>
      </w:r>
      <w:r w:rsidRPr="007C4926">
        <w:rPr>
          <w:spacing w:val="-1"/>
        </w:rPr>
        <w:t xml:space="preserve">plikten innebär att varje distributör av tunga fordonsbränslen måste se till att en viss andel av de bränslen de säljer är förnybara. Det framgångsrika systemet med elcertifikat kan fungera som förebild. Samtidigt ska drivmedlen uppfylla högt ställda krav på annan miljö- och hälsopåverkan. Den offentliga sektorn har en viktig roll som normerande för </w:t>
      </w:r>
      <w:r w:rsidRPr="007C4926">
        <w:rPr>
          <w:spacing w:val="-1"/>
        </w:rPr>
        <w:lastRenderedPageBreak/>
        <w:t>åkeribranschen och bussbranschen. Vid upphandlingar ska det anges vilken miljöprestan</w:t>
      </w:r>
      <w:r w:rsidR="007C4926">
        <w:rPr>
          <w:spacing w:val="-1"/>
        </w:rPr>
        <w:softHyphen/>
      </w:r>
      <w:r w:rsidRPr="007C4926">
        <w:rPr>
          <w:spacing w:val="-1"/>
        </w:rPr>
        <w:t>da som ska uppnås, snarare än vilken typ av fordon eller bränsle som ska användas. Upp</w:t>
      </w:r>
      <w:r w:rsidR="007C4926">
        <w:rPr>
          <w:spacing w:val="-1"/>
        </w:rPr>
        <w:softHyphen/>
      </w:r>
      <w:r w:rsidRPr="007C4926">
        <w:rPr>
          <w:spacing w:val="-1"/>
        </w:rPr>
        <w:t>följningen av kraven behöver också förbättras.</w:t>
      </w:r>
    </w:p>
    <w:p w:rsidRPr="00E25154" w:rsidR="005314AC" w:rsidP="00E25154" w:rsidRDefault="005314AC" w14:paraId="127D81BA" w14:textId="77777777">
      <w:pPr>
        <w:pStyle w:val="Rubrik2"/>
      </w:pPr>
      <w:bookmarkStart w:name="_Toc47352460" w:id="20"/>
      <w:r w:rsidRPr="00E25154">
        <w:t>Marshallplan för klimatet</w:t>
      </w:r>
      <w:bookmarkEnd w:id="20"/>
    </w:p>
    <w:p w:rsidRPr="007C4926" w:rsidR="005314AC" w:rsidP="009E02FE" w:rsidRDefault="005314AC" w14:paraId="2BED4421" w14:textId="42143E83">
      <w:pPr>
        <w:pStyle w:val="Normalutanindragellerluft"/>
        <w:rPr>
          <w:spacing w:val="-1"/>
        </w:rPr>
      </w:pPr>
      <w:r w:rsidRPr="007C4926">
        <w:rPr>
          <w:spacing w:val="-1"/>
        </w:rPr>
        <w:t>Redan 2009 lovade de rika länderna att, från och med 2020, mobilisera 100 miljarder USD årligen i stöd till fattiga länders klimatarbete. Den gröna klimatfonden (GCF) bilda</w:t>
      </w:r>
      <w:r w:rsidR="00950B58">
        <w:rPr>
          <w:spacing w:val="-1"/>
        </w:rPr>
        <w:softHyphen/>
      </w:r>
      <w:r w:rsidRPr="007C4926">
        <w:rPr>
          <w:spacing w:val="-1"/>
        </w:rPr>
        <w:t>des vid klimatmötet i Canc</w:t>
      </w:r>
      <w:r w:rsidRPr="007C4926" w:rsidR="009066A4">
        <w:rPr>
          <w:spacing w:val="-1"/>
        </w:rPr>
        <w:t>ú</w:t>
      </w:r>
      <w:r w:rsidRPr="007C4926">
        <w:rPr>
          <w:spacing w:val="-1"/>
        </w:rPr>
        <w:t>n 2010. Syftet med fonden var att fram till år 2020 samla in 100 miljarder USD som ska användas för klimatanpassning i de länder som drabbas hårdast av klimatförändringarna. Den gröna klimatfonden startades för att hjälpa utveck</w:t>
      </w:r>
      <w:r w:rsidR="00950B58">
        <w:rPr>
          <w:spacing w:val="-1"/>
        </w:rPr>
        <w:softHyphen/>
      </w:r>
      <w:r w:rsidRPr="007C4926">
        <w:rPr>
          <w:spacing w:val="-1"/>
        </w:rPr>
        <w:t>lingsländer att utvecklas på ett hållbart sätt. Av fondens medel ska 50 procent användas för anpassningsåtgärder och 50 procent till åtgärder för utsläppsminskning. Minst 50 pro</w:t>
      </w:r>
      <w:r w:rsidR="00950B58">
        <w:rPr>
          <w:spacing w:val="-1"/>
        </w:rPr>
        <w:softHyphen/>
      </w:r>
      <w:r w:rsidRPr="007C4926">
        <w:rPr>
          <w:spacing w:val="-1"/>
        </w:rPr>
        <w:t>cent av andelen som går till anpassningsåtgärder ska gå till små ö-stater, de minst utveck</w:t>
      </w:r>
      <w:r w:rsidR="00950B58">
        <w:rPr>
          <w:spacing w:val="-1"/>
        </w:rPr>
        <w:softHyphen/>
      </w:r>
      <w:r w:rsidRPr="007C4926">
        <w:rPr>
          <w:spacing w:val="-1"/>
        </w:rPr>
        <w:t xml:space="preserve">lade länderna och Afrika, och resten till övriga utvecklingsländer. </w:t>
      </w:r>
    </w:p>
    <w:p w:rsidRPr="00494648" w:rsidR="005314AC" w:rsidP="009E02FE" w:rsidRDefault="005314AC" w14:paraId="330537BC" w14:textId="5DDECAEF">
      <w:r w:rsidRPr="00494648">
        <w:t>Den budget som utarbeta</w:t>
      </w:r>
      <w:r w:rsidR="001D0368">
        <w:t>de</w:t>
      </w:r>
      <w:r w:rsidRPr="00494648">
        <w:t>s av Kristdemokraterna och Moderaterna och som riks</w:t>
      </w:r>
      <w:r w:rsidR="00950B58">
        <w:softHyphen/>
      </w:r>
      <w:r w:rsidRPr="00494648">
        <w:t>dagen beslutade om i december 2018 innehöll 1 miljard extra i klimatbistånd. Det ö</w:t>
      </w:r>
      <w:r w:rsidRPr="00494648" w:rsidR="0096129C">
        <w:t xml:space="preserve">kade klimatbiståndet </w:t>
      </w:r>
      <w:r w:rsidR="004B4D2C">
        <w:t xml:space="preserve">skulle </w:t>
      </w:r>
      <w:r w:rsidRPr="00494648">
        <w:t xml:space="preserve">användas </w:t>
      </w:r>
      <w:r w:rsidRPr="00494648" w:rsidR="0096129C">
        <w:t xml:space="preserve">dels till den gröna klimatfonden </w:t>
      </w:r>
      <w:r w:rsidRPr="00494648">
        <w:t>GCF</w:t>
      </w:r>
      <w:r w:rsidRPr="00494648" w:rsidR="0096129C">
        <w:t xml:space="preserve">, dels till </w:t>
      </w:r>
      <w:r w:rsidRPr="00494648">
        <w:t>Sida</w:t>
      </w:r>
      <w:r w:rsidRPr="00494648" w:rsidR="0096129C">
        <w:t xml:space="preserve">s </w:t>
      </w:r>
      <w:r w:rsidRPr="00494648">
        <w:t>insatser inom miljö- och klimatområdet i Afrika, Asien, Latinamerika, Östeuropa, Västra Balkan och Turkiet. Satsningen väntas stärka ländernas kapacitet och förmåga att genomföra nationella åtaganden under Parisavtalet.</w:t>
      </w:r>
    </w:p>
    <w:p w:rsidRPr="00950B58" w:rsidR="005314AC" w:rsidP="009E02FE" w:rsidRDefault="0096129C" w14:paraId="3F489E68" w14:textId="3FB853D7">
      <w:pPr>
        <w:rPr>
          <w:spacing w:val="-1"/>
        </w:rPr>
      </w:pPr>
      <w:r w:rsidRPr="00950B58">
        <w:rPr>
          <w:spacing w:val="-1"/>
        </w:rPr>
        <w:t xml:space="preserve">I regeringens budgetproposition har 600 miljoner kronor avsatts till GCF. </w:t>
      </w:r>
      <w:r w:rsidRPr="00950B58" w:rsidR="005314AC">
        <w:rPr>
          <w:spacing w:val="-1"/>
        </w:rPr>
        <w:t>Kristdemo</w:t>
      </w:r>
      <w:r w:rsidRPr="00950B58" w:rsidR="00950B58">
        <w:rPr>
          <w:spacing w:val="-1"/>
        </w:rPr>
        <w:softHyphen/>
      </w:r>
      <w:r w:rsidRPr="00950B58" w:rsidR="005314AC">
        <w:rPr>
          <w:spacing w:val="-1"/>
        </w:rPr>
        <w:t>kraterna föreslår att Sverige</w:t>
      </w:r>
      <w:r w:rsidRPr="00950B58">
        <w:rPr>
          <w:spacing w:val="-1"/>
        </w:rPr>
        <w:t>s bidrag till den gröna kli</w:t>
      </w:r>
      <w:r w:rsidRPr="00950B58" w:rsidR="001707CD">
        <w:rPr>
          <w:spacing w:val="-1"/>
        </w:rPr>
        <w:t>matfonden GCF ska utökas med 1</w:t>
      </w:r>
      <w:r w:rsidR="00950B58">
        <w:rPr>
          <w:spacing w:val="-1"/>
        </w:rPr>
        <w:t> </w:t>
      </w:r>
      <w:r w:rsidRPr="00950B58" w:rsidR="001707CD">
        <w:rPr>
          <w:spacing w:val="-1"/>
        </w:rPr>
        <w:t>miljard</w:t>
      </w:r>
      <w:r w:rsidRPr="00950B58">
        <w:rPr>
          <w:spacing w:val="-1"/>
        </w:rPr>
        <w:t xml:space="preserve"> kronor årligen i förhållande till regeringens förslag. Detta finansieras inom utgiftsområde 7.</w:t>
      </w:r>
    </w:p>
    <w:p w:rsidRPr="00494648" w:rsidR="00837010" w:rsidP="00E25154" w:rsidRDefault="00837010" w14:paraId="763C76DB" w14:textId="77777777">
      <w:pPr>
        <w:pStyle w:val="Rubrik2"/>
      </w:pPr>
      <w:bookmarkStart w:name="_Toc18409477" w:id="21"/>
      <w:bookmarkStart w:name="_Toc47352461" w:id="22"/>
      <w:r w:rsidRPr="00494648">
        <w:t>Ett utvecklat system för handel med utsläppsrätter</w:t>
      </w:r>
      <w:bookmarkEnd w:id="21"/>
      <w:bookmarkEnd w:id="22"/>
      <w:r w:rsidRPr="00494648">
        <w:t xml:space="preserve"> </w:t>
      </w:r>
    </w:p>
    <w:p w:rsidRPr="00950B58" w:rsidR="00837010" w:rsidP="009E02FE" w:rsidRDefault="00837010" w14:paraId="08A8B8E8" w14:textId="0CF49A89">
      <w:pPr>
        <w:pStyle w:val="Normalutanindragellerluft"/>
        <w:rPr>
          <w:spacing w:val="-1"/>
        </w:rPr>
      </w:pPr>
      <w:r w:rsidRPr="00950B58">
        <w:rPr>
          <w:spacing w:val="-1"/>
        </w:rPr>
        <w:t>Koldioxidskatt på fossila bränslen och ett utvecklat utsläppshandelssystem inom EU är effektiva styrmedel för minskade utsläpp och ett bättre klimat. EU:s mål för minskade utsläpp och energieffektivisering spelar en central roll i arbetet mot miljöförstöring och klimatförändring. Kristdemokraterna har länge varit pådrivande för att utveckla handeln inom EU med utsläppsrätter (ETS) som är ett kostnadseffektivt verktyg för att nå klimat</w:t>
      </w:r>
      <w:r w:rsidRPr="00950B58" w:rsidR="00950B58">
        <w:rPr>
          <w:spacing w:val="-1"/>
        </w:rPr>
        <w:softHyphen/>
      </w:r>
      <w:r w:rsidRPr="00950B58">
        <w:rPr>
          <w:spacing w:val="-1"/>
        </w:rPr>
        <w:t xml:space="preserve">mål. Systemet omfattar </w:t>
      </w:r>
      <w:r w:rsidRPr="00950B58" w:rsidR="00E8005F">
        <w:rPr>
          <w:spacing w:val="-1"/>
        </w:rPr>
        <w:t>i dag</w:t>
      </w:r>
      <w:r w:rsidRPr="00950B58">
        <w:rPr>
          <w:spacing w:val="-1"/>
        </w:rPr>
        <w:t xml:space="preserve"> industrisektorn och energiproduktion, som tillsammans står för omkring 45 procent av utsläppen inom EU. Vi anser att handelssystemet med ut</w:t>
      </w:r>
      <w:r w:rsidR="00950B58">
        <w:rPr>
          <w:spacing w:val="-1"/>
        </w:rPr>
        <w:softHyphen/>
      </w:r>
      <w:r w:rsidRPr="00950B58">
        <w:rPr>
          <w:spacing w:val="-1"/>
        </w:rPr>
        <w:t xml:space="preserve">släppsrätter successivt bör utvidgas till att omfatta även övriga transportsektorn samt andra samhällssektorer med stora utsläpp som ännu inte deltar i systemet, exempelvis hushåll, jordbruk och icke-industriellt näringsliv. </w:t>
      </w:r>
    </w:p>
    <w:p w:rsidRPr="00494648" w:rsidR="00837010" w:rsidP="00E25154" w:rsidRDefault="00837010" w14:paraId="4BCA4DCF" w14:textId="77777777">
      <w:pPr>
        <w:pStyle w:val="Rubrik2"/>
      </w:pPr>
      <w:bookmarkStart w:name="_Toc18409478" w:id="23"/>
      <w:bookmarkStart w:name="_Toc47352462" w:id="24"/>
      <w:r w:rsidRPr="00494648">
        <w:t>Förbud mot utvinning av skiffergas</w:t>
      </w:r>
      <w:bookmarkEnd w:id="23"/>
      <w:bookmarkEnd w:id="24"/>
    </w:p>
    <w:p w:rsidRPr="00494648" w:rsidR="00837010" w:rsidP="009E02FE" w:rsidRDefault="00837010" w14:paraId="2B17DA83" w14:textId="29C0E7C7">
      <w:pPr>
        <w:pStyle w:val="Normalutanindragellerluft"/>
      </w:pPr>
      <w:r w:rsidRPr="00494648">
        <w:t xml:space="preserve">Utvinning av skiffergas innebär stora miljörisker och bidrar till klimatförändringen. </w:t>
      </w:r>
    </w:p>
    <w:p w:rsidRPr="00494648" w:rsidR="00837010" w:rsidP="009E02FE" w:rsidRDefault="00837010" w14:paraId="4D26A509" w14:textId="0F4D1D2C">
      <w:r w:rsidRPr="00494648">
        <w:t>Miljöriskerna vid utvinning av skiffergas är stora och de kemikalier som används är mycket giftiga även i små mängder. För kringboende och allmänhet kan konsekvens</w:t>
      </w:r>
      <w:r w:rsidR="00950B58">
        <w:softHyphen/>
      </w:r>
      <w:r w:rsidRPr="00494648">
        <w:t>erna bli förödande. Vissa länder, exempelvis Frankrike och Bulgarien</w:t>
      </w:r>
      <w:r w:rsidR="00073FBC">
        <w:t>,</w:t>
      </w:r>
      <w:r w:rsidRPr="00494648">
        <w:t xml:space="preserve"> har beslutat att helt skrinlägga alla planer på utvinning av skiffergas. </w:t>
      </w:r>
      <w:r w:rsidRPr="00494648" w:rsidR="00B56C05">
        <w:t xml:space="preserve">Kristdemokraterna föreslår att </w:t>
      </w:r>
      <w:r w:rsidRPr="00494648" w:rsidR="00B56C05">
        <w:lastRenderedPageBreak/>
        <w:t>utvinning av skiffergas ska vara förbjudet i Sverige. I dagsläget förekommer ingen ut</w:t>
      </w:r>
      <w:r w:rsidR="00950B58">
        <w:softHyphen/>
      </w:r>
      <w:r w:rsidRPr="00494648" w:rsidR="00B56C05">
        <w:t>vinning av skiffergas i Sverige.</w:t>
      </w:r>
    </w:p>
    <w:p w:rsidRPr="00494648" w:rsidR="005140AF" w:rsidP="009E02FE" w:rsidRDefault="00837010" w14:paraId="74C3E95A" w14:textId="1C64CAA6">
      <w:r w:rsidRPr="00494648">
        <w:t xml:space="preserve">Utvinningen av skiffergas i USA har påverkat den globala prisbilden </w:t>
      </w:r>
      <w:r w:rsidR="008265C1">
        <w:t>i fråga om</w:t>
      </w:r>
      <w:r w:rsidRPr="00494648">
        <w:t xml:space="preserve"> fossil energi. Inflödet av naturgas på en marknad som tidigare </w:t>
      </w:r>
      <w:r w:rsidR="00384040">
        <w:t xml:space="preserve">har </w:t>
      </w:r>
      <w:r w:rsidRPr="00494648">
        <w:t>haft höga priser på både olja och naturgas har inneburit ett prisfall för fossil energi. Detta försämrar möjlig</w:t>
      </w:r>
      <w:r w:rsidR="00950B58">
        <w:softHyphen/>
      </w:r>
      <w:r w:rsidRPr="00494648">
        <w:t>heterna för förnybar och klimatneutral energi. Skiffergasen är därmed ett stickspår som cementerar fossila strukturer.</w:t>
      </w:r>
    </w:p>
    <w:p w:rsidRPr="00494648" w:rsidR="005140AF" w:rsidP="005140AF" w:rsidRDefault="005140AF" w14:paraId="695B07FB" w14:textId="7CBAF885">
      <w:pPr>
        <w:pStyle w:val="Rubrik2"/>
      </w:pPr>
      <w:bookmarkStart w:name="_Toc47352463" w:id="25"/>
      <w:r w:rsidRPr="00494648">
        <w:t>Vätgasproduktion i norra Sverige</w:t>
      </w:r>
      <w:bookmarkEnd w:id="25"/>
    </w:p>
    <w:p w:rsidRPr="00494648" w:rsidR="00C10105" w:rsidP="009E02FE" w:rsidRDefault="005140AF" w14:paraId="01005A11" w14:textId="3A41BD6D">
      <w:pPr>
        <w:pStyle w:val="Normalutanindragellerluft"/>
      </w:pPr>
      <w:r w:rsidRPr="00494648">
        <w:t xml:space="preserve">I delar av landet där det inte är realistiskt att bygga ut elnät för försörjning av tunga väg- eller järnvägstransporter, är vätgas ett bra alternativ. Vätgas produceras lämpligen med hjälp av klimatneutral el. En vätgastank kan i viss mån ses som en smidigare form av batteri. Vi föreslår att möjligheterna utreds för att starta storskalig vätgasproduktion i norra Sverige för att driva tåg på Inlandsbanan (som </w:t>
      </w:r>
      <w:r w:rsidR="00E8005F">
        <w:t>i dag</w:t>
      </w:r>
      <w:r w:rsidRPr="00494648">
        <w:t xml:space="preserve"> trafikeras av dieseltåg) samt bränslecellsdrivna tunga vägfordon som verkar på sträckor långt ifrån elektrifierade sträckor. För detta ändamå</w:t>
      </w:r>
      <w:r w:rsidRPr="00494648" w:rsidR="00FC7B03">
        <w:t>l avsätter Kristdemokraterna 25 miljoner 2020 och 50 miljon</w:t>
      </w:r>
      <w:r w:rsidR="00950B58">
        <w:softHyphen/>
      </w:r>
      <w:r w:rsidRPr="00494648" w:rsidR="00FC7B03">
        <w:t>er årligen 2021</w:t>
      </w:r>
      <w:r w:rsidR="0054072A">
        <w:t>–</w:t>
      </w:r>
      <w:r w:rsidRPr="00494648" w:rsidR="00FC7B03">
        <w:t>2022.</w:t>
      </w:r>
    </w:p>
    <w:p w:rsidRPr="00494648" w:rsidR="00C10105" w:rsidP="00C10105" w:rsidRDefault="00C10105" w14:paraId="0529F803" w14:textId="76498EDA">
      <w:pPr>
        <w:pStyle w:val="Rubrik2"/>
      </w:pPr>
      <w:bookmarkStart w:name="_Toc47352464" w:id="26"/>
      <w:r w:rsidRPr="00494648">
        <w:t>Fossilfritt flyg</w:t>
      </w:r>
      <w:bookmarkEnd w:id="26"/>
    </w:p>
    <w:p w:rsidRPr="00950B58" w:rsidR="00C10105" w:rsidP="009E02FE" w:rsidRDefault="00C10105" w14:paraId="7D6A54C6" w14:textId="5C413D51">
      <w:pPr>
        <w:pStyle w:val="Normalutanindragellerluft"/>
        <w:rPr>
          <w:spacing w:val="-2"/>
        </w:rPr>
      </w:pPr>
      <w:r w:rsidRPr="00950B58">
        <w:rPr>
          <w:spacing w:val="-2"/>
        </w:rPr>
        <w:t xml:space="preserve">Flyget står för en liten men växande del av klimatpåverkan. Det har också visat sig svårt att finna koldioxidneutrala alternativ till dagens flygbränsle. På kortare sträckor kan </w:t>
      </w:r>
      <w:proofErr w:type="spellStart"/>
      <w:r w:rsidRPr="00950B58">
        <w:rPr>
          <w:spacing w:val="-2"/>
        </w:rPr>
        <w:t>elflyg</w:t>
      </w:r>
      <w:proofErr w:type="spellEnd"/>
      <w:r w:rsidRPr="00950B58">
        <w:rPr>
          <w:spacing w:val="-2"/>
        </w:rPr>
        <w:t xml:space="preserve"> användas. På längre sträckor är troligtvis biobränsle, så kallad biojet, mest aktuellt. För att snabbt öka biojetproduktionen behöver vi fler godkända processer (produktionsvägar) och fler råvaror att göra biojet av. </w:t>
      </w:r>
      <w:r w:rsidRPr="00950B58" w:rsidR="00E8005F">
        <w:rPr>
          <w:spacing w:val="-2"/>
        </w:rPr>
        <w:t>I dag</w:t>
      </w:r>
      <w:r w:rsidRPr="00950B58">
        <w:rPr>
          <w:spacing w:val="-2"/>
        </w:rPr>
        <w:t xml:space="preserve"> finns det fem möjliga produktionsvägar till biojet men endast en är i praktiken fullt kommersialiserad, nämligen HEFA (Hydroprocessed Esters and Fatty Acids)</w:t>
      </w:r>
      <w:r w:rsidRPr="00950B58" w:rsidR="00446936">
        <w:rPr>
          <w:spacing w:val="-2"/>
        </w:rPr>
        <w:t>,</w:t>
      </w:r>
      <w:r w:rsidRPr="00950B58">
        <w:rPr>
          <w:spacing w:val="-2"/>
        </w:rPr>
        <w:t xml:space="preserve"> vilket oftast är vegetabiliska oljerester, t.ex. frityrolja. Ökad lokal pro</w:t>
      </w:r>
      <w:r w:rsidR="00950B58">
        <w:rPr>
          <w:spacing w:val="-2"/>
        </w:rPr>
        <w:softHyphen/>
      </w:r>
      <w:r w:rsidRPr="00950B58">
        <w:rPr>
          <w:spacing w:val="-2"/>
        </w:rPr>
        <w:t>duktion av biojet är lönsamt för svensk industri samt viktigt för stärkt krisberedskap, landsbygdsutveckling och regional tillväxt. I Sverige kan vi använda lokala råvaror, t.ex. rester från skogsbruk. För att få fart på produktionen föreslår Kristdemokraterna att ett statligt investeringsstöd och/eller lånegarantier för biojetproduktion in</w:t>
      </w:r>
      <w:r w:rsidRPr="00950B58" w:rsidR="002E509F">
        <w:rPr>
          <w:spacing w:val="-2"/>
        </w:rPr>
        <w:t>förs. För detta av</w:t>
      </w:r>
      <w:r w:rsidR="00950B58">
        <w:rPr>
          <w:spacing w:val="-2"/>
        </w:rPr>
        <w:softHyphen/>
      </w:r>
      <w:r w:rsidRPr="00950B58" w:rsidR="002E509F">
        <w:rPr>
          <w:spacing w:val="-2"/>
        </w:rPr>
        <w:t xml:space="preserve">sätter vi 50 miljoner </w:t>
      </w:r>
      <w:r w:rsidRPr="00950B58" w:rsidR="00FF10B1">
        <w:rPr>
          <w:spacing w:val="-2"/>
        </w:rPr>
        <w:t xml:space="preserve">kronor </w:t>
      </w:r>
      <w:r w:rsidRPr="00950B58" w:rsidR="002E509F">
        <w:rPr>
          <w:spacing w:val="-2"/>
        </w:rPr>
        <w:t>2020 och 100 miljoner årligen 2021</w:t>
      </w:r>
      <w:r w:rsidRPr="00950B58" w:rsidR="004E47EF">
        <w:rPr>
          <w:spacing w:val="-2"/>
        </w:rPr>
        <w:t>–</w:t>
      </w:r>
      <w:r w:rsidRPr="00950B58" w:rsidR="002E509F">
        <w:rPr>
          <w:spacing w:val="-2"/>
        </w:rPr>
        <w:t>2022.</w:t>
      </w:r>
    </w:p>
    <w:p w:rsidRPr="00494648" w:rsidR="005652E7" w:rsidP="009E02FE" w:rsidRDefault="00B60405" w14:paraId="5BF5EE04" w14:textId="4DDA42E3">
      <w:r w:rsidRPr="00494648">
        <w:t xml:space="preserve">På förslag av Moderaterna och Kristdemokraterna beslutade riksdagen i december 2018 att utöka stödet till miljöforskning med 100 miljoner kronor för att exempelvis stimulera forskning om biobränslen för flyget. Regeringen föreslår nu att denna satsning slopas. Kristdemokraterna </w:t>
      </w:r>
      <w:r w:rsidRPr="00494648" w:rsidR="002E509F">
        <w:t>föreslår i stället att ett särskilt anslag inrättas inom utgifts</w:t>
      </w:r>
      <w:r w:rsidR="00950B58">
        <w:softHyphen/>
      </w:r>
      <w:r w:rsidRPr="00494648" w:rsidR="002E509F">
        <w:t>område 22 för forskning om miljövänligt flyg. För detta avsätter Kristdemokraterna 100 miljoner kronor årligen.</w:t>
      </w:r>
    </w:p>
    <w:p w:rsidRPr="00494648" w:rsidR="005652E7" w:rsidP="005652E7" w:rsidRDefault="005652E7" w14:paraId="7FE1B7B7" w14:textId="77777777">
      <w:pPr>
        <w:pStyle w:val="Rubrik2"/>
      </w:pPr>
      <w:bookmarkStart w:name="_Toc47352465" w:id="27"/>
      <w:r w:rsidRPr="00494648">
        <w:t>Industrins processutsläpp</w:t>
      </w:r>
      <w:bookmarkEnd w:id="27"/>
    </w:p>
    <w:p w:rsidRPr="00494648" w:rsidR="005652E7" w:rsidP="009E02FE" w:rsidRDefault="005652E7" w14:paraId="413B66C8" w14:textId="4944DEF9">
      <w:pPr>
        <w:pStyle w:val="Normalutanindragellerluft"/>
      </w:pPr>
      <w:r w:rsidRPr="00494648">
        <w:t>Arbetet med att fasa ut processutsläpp</w:t>
      </w:r>
      <w:r w:rsidRPr="00494648" w:rsidR="002942F2">
        <w:t xml:space="preserve">en inom industrin behöver fortsätta. </w:t>
      </w:r>
      <w:r w:rsidRPr="00494648">
        <w:t>Ett</w:t>
      </w:r>
      <w:r w:rsidRPr="00494648" w:rsidR="002942F2">
        <w:t xml:space="preserve"> bra exempel på framåtsyftande teknik är det s</w:t>
      </w:r>
      <w:r w:rsidR="00E8005F">
        <w:t>.</w:t>
      </w:r>
      <w:r w:rsidRPr="00494648" w:rsidR="002942F2">
        <w:t>k</w:t>
      </w:r>
      <w:r w:rsidR="00E8005F">
        <w:t>.</w:t>
      </w:r>
      <w:r w:rsidRPr="00494648">
        <w:t xml:space="preserve"> Hybrit-projektet </w:t>
      </w:r>
      <w:r w:rsidRPr="00494648" w:rsidR="002942F2">
        <w:t>som</w:t>
      </w:r>
      <w:r w:rsidR="00B7399A">
        <w:t xml:space="preserve"> har</w:t>
      </w:r>
      <w:r w:rsidRPr="00494648" w:rsidR="002942F2">
        <w:t xml:space="preserve"> </w:t>
      </w:r>
      <w:r w:rsidRPr="00494648">
        <w:t>fått delfinans</w:t>
      </w:r>
      <w:r w:rsidR="00950B58">
        <w:softHyphen/>
      </w:r>
      <w:r w:rsidRPr="00494648">
        <w:t>iering från Energimyndigheten</w:t>
      </w:r>
      <w:r w:rsidRPr="00494648" w:rsidR="002942F2">
        <w:t xml:space="preserve"> genom anslaget för </w:t>
      </w:r>
      <w:r w:rsidR="00B7399A">
        <w:t>I</w:t>
      </w:r>
      <w:r w:rsidRPr="00494648" w:rsidR="002942F2">
        <w:t xml:space="preserve">ndustriklivet. Kristdemokraterna föreslår att det statliga stödet utökas </w:t>
      </w:r>
      <w:r w:rsidRPr="00494648">
        <w:t>i syfte att minska de processrelaterade utsläppen från svensk industri.</w:t>
      </w:r>
      <w:r w:rsidRPr="00494648" w:rsidR="002942F2">
        <w:t xml:space="preserve"> Kris</w:t>
      </w:r>
      <w:r w:rsidRPr="00494648" w:rsidR="00FF10B1">
        <w:t xml:space="preserve">tdemokraterna föreslår att </w:t>
      </w:r>
      <w:r w:rsidR="00B7399A">
        <w:t>I</w:t>
      </w:r>
      <w:r w:rsidRPr="00494648" w:rsidR="00FF10B1">
        <w:t xml:space="preserve">ndustriklivet utökas med 250 </w:t>
      </w:r>
      <w:r w:rsidRPr="00494648" w:rsidR="00FF10B1">
        <w:lastRenderedPageBreak/>
        <w:t>miljoner 2020, med 200 miljoner 2021 och med 100 miljoner 2022</w:t>
      </w:r>
      <w:r w:rsidRPr="00494648" w:rsidR="002942F2">
        <w:t>.</w:t>
      </w:r>
      <w:r w:rsidRPr="00494648" w:rsidR="00FF10B1">
        <w:t xml:space="preserve"> Därmed föreslår vi en något lägre ökning än vad regeringen föreslår. I stället föreslår Kristdemokraterna att ett särskilt anslag inrättas för infångning och lagring av koldioxid.</w:t>
      </w:r>
      <w:r w:rsidRPr="00494648" w:rsidR="002942F2">
        <w:t xml:space="preserve"> </w:t>
      </w:r>
    </w:p>
    <w:p w:rsidRPr="00494648" w:rsidR="005652E7" w:rsidP="005652E7" w:rsidRDefault="002942F2" w14:paraId="6C38ECDA" w14:textId="3C0BF8C2">
      <w:pPr>
        <w:pStyle w:val="Rubrik2"/>
      </w:pPr>
      <w:bookmarkStart w:name="_Toc47352466" w:id="28"/>
      <w:r w:rsidRPr="00494648">
        <w:t>Infångning och lagring av koldioxid</w:t>
      </w:r>
      <w:bookmarkEnd w:id="28"/>
    </w:p>
    <w:p w:rsidRPr="00494648" w:rsidR="005652E7" w:rsidP="009E02FE" w:rsidRDefault="005652E7" w14:paraId="5DBD18DD" w14:textId="6F40C862">
      <w:pPr>
        <w:pStyle w:val="Normalutanindragellerluft"/>
      </w:pPr>
      <w:r w:rsidRPr="00494648">
        <w:t>I Sverige finns inga bergsformationer eller havsdjup som är lämpliga för koldioxid</w:t>
      </w:r>
      <w:r w:rsidR="00950B58">
        <w:softHyphen/>
      </w:r>
      <w:r w:rsidRPr="00494648">
        <w:t>lagring. I Nordsjön och i Norska havet</w:t>
      </w:r>
      <w:r w:rsidRPr="00494648" w:rsidR="002942F2">
        <w:t xml:space="preserve"> finns däremot lämpliga områden</w:t>
      </w:r>
      <w:r w:rsidRPr="00494648">
        <w:t>. De identifi</w:t>
      </w:r>
      <w:r w:rsidR="00950B58">
        <w:softHyphen/>
      </w:r>
      <w:r w:rsidRPr="00494648">
        <w:t>erade 18 bäst lämpade lagringsplatserna för koldioxid inom Norden har tillsammans en teoretisk lagringskapaci</w:t>
      </w:r>
      <w:r w:rsidRPr="00494648" w:rsidR="002942F2">
        <w:t>tet som uppgår till mer än 86 gigaton</w:t>
      </w:r>
      <w:r w:rsidRPr="00494648" w:rsidR="002942F2">
        <w:rPr>
          <w:rStyle w:val="Fotnotsreferens"/>
        </w:rPr>
        <w:footnoteReference w:id="1"/>
      </w:r>
      <w:r w:rsidRPr="00494648">
        <w:t xml:space="preserve">. Med dagens utsläppstakt motsvarar denna lagringskapacitet 564 år av de nuvarande årliga koldioxidutsläpp som </w:t>
      </w:r>
      <w:r w:rsidRPr="00494648" w:rsidR="002942F2">
        <w:t>sker inom den nordiska regionen</w:t>
      </w:r>
      <w:r w:rsidRPr="00494648">
        <w:t>.</w:t>
      </w:r>
    </w:p>
    <w:p w:rsidRPr="00950B58" w:rsidR="005652E7" w:rsidP="009E02FE" w:rsidRDefault="005652E7" w14:paraId="6734E61F" w14:textId="7E582E7E">
      <w:pPr>
        <w:rPr>
          <w:spacing w:val="-1"/>
        </w:rPr>
      </w:pPr>
      <w:r w:rsidRPr="00950B58">
        <w:rPr>
          <w:spacing w:val="-1"/>
        </w:rPr>
        <w:t xml:space="preserve">Förutom enstaka projektstöd finns </w:t>
      </w:r>
      <w:r w:rsidRPr="00950B58" w:rsidR="000C1097">
        <w:rPr>
          <w:spacing w:val="-1"/>
        </w:rPr>
        <w:t xml:space="preserve">det </w:t>
      </w:r>
      <w:r w:rsidRPr="00950B58" w:rsidR="00E8005F">
        <w:rPr>
          <w:spacing w:val="-1"/>
        </w:rPr>
        <w:t>i dag</w:t>
      </w:r>
      <w:r w:rsidRPr="00950B58" w:rsidR="000C1097">
        <w:rPr>
          <w:spacing w:val="-1"/>
        </w:rPr>
        <w:t xml:space="preserve"> </w:t>
      </w:r>
      <w:r w:rsidRPr="00950B58">
        <w:rPr>
          <w:spacing w:val="-1"/>
        </w:rPr>
        <w:t>få inc</w:t>
      </w:r>
      <w:r w:rsidRPr="00950B58" w:rsidR="000C1097">
        <w:rPr>
          <w:spacing w:val="-1"/>
        </w:rPr>
        <w:t>itament till att investera i koldioxid</w:t>
      </w:r>
      <w:r w:rsidRPr="00950B58" w:rsidR="00950B58">
        <w:rPr>
          <w:spacing w:val="-1"/>
        </w:rPr>
        <w:softHyphen/>
      </w:r>
      <w:r w:rsidRPr="00950B58" w:rsidR="000C1097">
        <w:rPr>
          <w:spacing w:val="-1"/>
        </w:rPr>
        <w:t>infångning i Sverige</w:t>
      </w:r>
      <w:r w:rsidRPr="00950B58">
        <w:rPr>
          <w:spacing w:val="-1"/>
        </w:rPr>
        <w:t>. Forskning</w:t>
      </w:r>
      <w:r w:rsidRPr="00950B58" w:rsidR="009E0289">
        <w:rPr>
          <w:spacing w:val="-1"/>
        </w:rPr>
        <w:t>en</w:t>
      </w:r>
      <w:r w:rsidRPr="00950B58">
        <w:rPr>
          <w:spacing w:val="-1"/>
        </w:rPr>
        <w:t xml:space="preserve"> och utveckl</w:t>
      </w:r>
      <w:r w:rsidRPr="00950B58" w:rsidR="000C1097">
        <w:rPr>
          <w:spacing w:val="-1"/>
        </w:rPr>
        <w:t>ing</w:t>
      </w:r>
      <w:r w:rsidRPr="00950B58" w:rsidR="009E0289">
        <w:rPr>
          <w:spacing w:val="-1"/>
        </w:rPr>
        <w:t>en</w:t>
      </w:r>
      <w:r w:rsidRPr="00950B58" w:rsidR="000C1097">
        <w:rPr>
          <w:spacing w:val="-1"/>
        </w:rPr>
        <w:t xml:space="preserve"> i </w:t>
      </w:r>
      <w:r w:rsidRPr="00950B58" w:rsidR="00B7399A">
        <w:rPr>
          <w:spacing w:val="-1"/>
        </w:rPr>
        <w:t xml:space="preserve">fråga om </w:t>
      </w:r>
      <w:r w:rsidRPr="00950B58" w:rsidR="000C1097">
        <w:rPr>
          <w:spacing w:val="-1"/>
        </w:rPr>
        <w:t>sådan teknik är också sparsam.</w:t>
      </w:r>
    </w:p>
    <w:p w:rsidRPr="00494648" w:rsidR="005652E7" w:rsidP="009E02FE" w:rsidRDefault="000C1097" w14:paraId="3E707882" w14:textId="67ADF802">
      <w:r w:rsidRPr="00494648">
        <w:t>I</w:t>
      </w:r>
      <w:r w:rsidR="00E8005F">
        <w:t xml:space="preserve"> </w:t>
      </w:r>
      <w:r w:rsidRPr="00494648">
        <w:t>dag släpper svenska biokraftverk ut cirka 30 megaton CO</w:t>
      </w:r>
      <w:r w:rsidRPr="00B62CBC">
        <w:rPr>
          <w:vertAlign w:val="subscript"/>
        </w:rPr>
        <w:t>2</w:t>
      </w:r>
      <w:r w:rsidRPr="00494648">
        <w:t xml:space="preserve"> </w:t>
      </w:r>
      <w:r w:rsidRPr="00494648" w:rsidR="005652E7">
        <w:t>årligen</w:t>
      </w:r>
      <w:r w:rsidRPr="00494648">
        <w:t>. Detta innebär en stor potential för att dra ut koldioxid ur atmosfären. Växande träd och andra grödor binder kol</w:t>
      </w:r>
      <w:r w:rsidRPr="00494648" w:rsidR="00B56C05">
        <w:t>.</w:t>
      </w:r>
      <w:r w:rsidRPr="00494648">
        <w:t xml:space="preserve"> </w:t>
      </w:r>
      <w:r w:rsidRPr="00494648" w:rsidR="00B56C05">
        <w:t>N</w:t>
      </w:r>
      <w:r w:rsidRPr="00494648">
        <w:t>är dessa förbränns i biokraftverk bildas CO</w:t>
      </w:r>
      <w:r w:rsidRPr="00B62CBC">
        <w:rPr>
          <w:vertAlign w:val="subscript"/>
        </w:rPr>
        <w:t>2</w:t>
      </w:r>
      <w:r w:rsidRPr="00494648">
        <w:t xml:space="preserve"> som då kan fångas in och lagras. Nettoeffekten blir att koldioxid tas bort ur atmosfären. </w:t>
      </w:r>
      <w:r w:rsidRPr="00494648" w:rsidR="005652E7">
        <w:t>Att Sverige har en så stor andel energi från biobränslen talar för att Sverige ska prioritera</w:t>
      </w:r>
      <w:r w:rsidRPr="00494648">
        <w:t xml:space="preserve"> teknik för infångning och lagring av CO</w:t>
      </w:r>
      <w:r w:rsidRPr="00B62CBC">
        <w:rPr>
          <w:vertAlign w:val="subscript"/>
        </w:rPr>
        <w:t>2</w:t>
      </w:r>
      <w:r w:rsidRPr="00494648">
        <w:t>. Därigenom kan vi</w:t>
      </w:r>
      <w:r w:rsidRPr="00494648" w:rsidR="005652E7">
        <w:t xml:space="preserve"> nyttja detta förnybara bränsle och samtidigt bidra till nettoupptag ur atmosfären. </w:t>
      </w:r>
    </w:p>
    <w:p w:rsidRPr="00494648" w:rsidR="005652E7" w:rsidP="009E02FE" w:rsidRDefault="000C1097" w14:paraId="172FD391" w14:textId="661622C8">
      <w:r w:rsidRPr="00494648">
        <w:t xml:space="preserve">Det saknas emellertid </w:t>
      </w:r>
      <w:r w:rsidRPr="00494648" w:rsidR="005652E7">
        <w:t>en övergripande</w:t>
      </w:r>
      <w:r w:rsidRPr="00494648">
        <w:t xml:space="preserve"> nationell </w:t>
      </w:r>
      <w:r w:rsidRPr="00494648" w:rsidR="005652E7">
        <w:t xml:space="preserve">strategi för att utveckla </w:t>
      </w:r>
      <w:r w:rsidRPr="00494648">
        <w:t>koldioxid</w:t>
      </w:r>
      <w:r w:rsidR="00711862">
        <w:softHyphen/>
      </w:r>
      <w:r w:rsidRPr="00494648">
        <w:t>infångning.</w:t>
      </w:r>
      <w:r w:rsidRPr="00494648" w:rsidR="005652E7">
        <w:t xml:space="preserve"> En sådan strategi skulle kunna innehålla statligt stöd till grundforskning samt olika åtgärder för att skapa en marknad, för att </w:t>
      </w:r>
      <w:r w:rsidRPr="00494648" w:rsidR="008B5A67">
        <w:t xml:space="preserve">både </w:t>
      </w:r>
      <w:r w:rsidRPr="00494648" w:rsidR="005652E7">
        <w:t>låta företag i konkurrens få avsättning för teknikinvesteringar och skapa incitament för a</w:t>
      </w:r>
      <w:r w:rsidRPr="00494648">
        <w:t>tt ständigt förbättra teknik</w:t>
      </w:r>
      <w:r w:rsidR="00711862">
        <w:softHyphen/>
      </w:r>
      <w:r w:rsidRPr="00494648">
        <w:t xml:space="preserve">en. </w:t>
      </w:r>
      <w:r w:rsidRPr="00494648" w:rsidR="005652E7">
        <w:t>För att starta ett projekt med syfte</w:t>
      </w:r>
      <w:r w:rsidR="003E6D91">
        <w:t>t</w:t>
      </w:r>
      <w:r w:rsidRPr="00494648" w:rsidR="005652E7">
        <w:t xml:space="preserve"> att fånga in koldioxid behöv</w:t>
      </w:r>
      <w:r w:rsidR="003E6D91">
        <w:t>er</w:t>
      </w:r>
      <w:r w:rsidRPr="00494648" w:rsidR="005652E7">
        <w:t xml:space="preserve"> även lagrings- o</w:t>
      </w:r>
      <w:r w:rsidRPr="00494648">
        <w:t>ch transportmöjligheter finnas. Kristdemokraterna föreslår att e</w:t>
      </w:r>
      <w:r w:rsidRPr="00494648" w:rsidR="005652E7">
        <w:t xml:space="preserve">n statlig utredning snarast </w:t>
      </w:r>
      <w:r w:rsidR="00ED0C2D">
        <w:t xml:space="preserve">ska </w:t>
      </w:r>
      <w:r w:rsidRPr="00494648" w:rsidR="005652E7">
        <w:t>genomföras</w:t>
      </w:r>
      <w:r w:rsidR="00ED0C2D">
        <w:t xml:space="preserve"> i fråga</w:t>
      </w:r>
      <w:r w:rsidRPr="00494648" w:rsidR="005652E7">
        <w:t xml:space="preserve"> om hur politiken kan medverka till tillkomsten av en marknad för investeringar i CCS.</w:t>
      </w:r>
    </w:p>
    <w:p w:rsidRPr="00494648" w:rsidR="00C10105" w:rsidP="009E02FE" w:rsidRDefault="000C1097" w14:paraId="1F050EAE" w14:textId="7A202EA1">
      <w:r w:rsidRPr="00494648">
        <w:t xml:space="preserve">Kristdemokraterna anser att </w:t>
      </w:r>
      <w:r w:rsidRPr="00494648" w:rsidR="00672723">
        <w:t>ett särskilt anslag inom utgiftsområde 20 bör inrättas för statligt stöd till utveckling av tekniker för CCS.</w:t>
      </w:r>
      <w:r w:rsidRPr="00494648">
        <w:t xml:space="preserve"> För detta ändamå</w:t>
      </w:r>
      <w:r w:rsidRPr="00494648" w:rsidR="001B4DC5">
        <w:t>l avsätter Kristdemo</w:t>
      </w:r>
      <w:r w:rsidR="00711862">
        <w:softHyphen/>
      </w:r>
      <w:r w:rsidRPr="00494648" w:rsidR="001B4DC5">
        <w:t>kraterna 50 miljoner 2020, 100 miljoner 2021 och 200 miljoner 2022</w:t>
      </w:r>
      <w:r w:rsidRPr="00494648">
        <w:t>.</w:t>
      </w:r>
    </w:p>
    <w:p w:rsidRPr="00494648" w:rsidR="00AA2883" w:rsidP="00AA2883" w:rsidRDefault="00AA2883" w14:paraId="204FBC5B" w14:textId="11E74EFF">
      <w:pPr>
        <w:pStyle w:val="Rubrik2"/>
      </w:pPr>
      <w:bookmarkStart w:name="_Toc47352467" w:id="29"/>
      <w:r w:rsidRPr="00494648">
        <w:t>Snabbspår för strategiska klimatprojekt</w:t>
      </w:r>
      <w:bookmarkEnd w:id="29"/>
    </w:p>
    <w:p w:rsidRPr="00711862" w:rsidR="00AA2883" w:rsidP="00E97461" w:rsidRDefault="00E8005F" w14:paraId="4E21DAA9" w14:textId="51604942">
      <w:pPr>
        <w:pStyle w:val="Normalutanindragellerluft"/>
        <w:rPr>
          <w:spacing w:val="-1"/>
        </w:rPr>
      </w:pPr>
      <w:r w:rsidRPr="00711862">
        <w:rPr>
          <w:spacing w:val="-1"/>
        </w:rPr>
        <w:t>I dag</w:t>
      </w:r>
      <w:r w:rsidRPr="00711862" w:rsidR="00AA2883">
        <w:rPr>
          <w:spacing w:val="-1"/>
        </w:rPr>
        <w:t xml:space="preserve"> fördröjs viktiga strategiska investeringar i ny klimatvänlig produktion på grund av de långa tillståndsprocesserna. Ett tillståndsärende kan gå genom länsstyrelsen, </w:t>
      </w:r>
      <w:r w:rsidRPr="00711862" w:rsidR="002D4939">
        <w:rPr>
          <w:spacing w:val="-1"/>
        </w:rPr>
        <w:t>m</w:t>
      </w:r>
      <w:r w:rsidRPr="00711862" w:rsidR="00AA2883">
        <w:rPr>
          <w:spacing w:val="-1"/>
        </w:rPr>
        <w:t xml:space="preserve">ark- och miljödomstolen, Mark- och miljööverdomstolen och Högsta </w:t>
      </w:r>
      <w:r w:rsidRPr="00711862" w:rsidR="002D4939">
        <w:rPr>
          <w:spacing w:val="-1"/>
        </w:rPr>
        <w:t>d</w:t>
      </w:r>
      <w:r w:rsidRPr="00711862" w:rsidR="00AA2883">
        <w:rPr>
          <w:spacing w:val="-1"/>
        </w:rPr>
        <w:t xml:space="preserve">omstolen. Detta kan </w:t>
      </w:r>
      <w:r w:rsidRPr="00711862" w:rsidR="00B46864">
        <w:rPr>
          <w:spacing w:val="-1"/>
        </w:rPr>
        <w:t xml:space="preserve">ta </w:t>
      </w:r>
      <w:r w:rsidRPr="00711862" w:rsidR="00AA2883">
        <w:rPr>
          <w:spacing w:val="-1"/>
        </w:rPr>
        <w:t>flera år, år som kan vara oerhört värdefulla för en investerare som vill ligga i den globala framkanten i strävan efter hållbara lösningar på exempelvis våra energi- och transport</w:t>
      </w:r>
      <w:r w:rsidR="00711862">
        <w:rPr>
          <w:spacing w:val="-1"/>
        </w:rPr>
        <w:softHyphen/>
      </w:r>
      <w:r w:rsidRPr="00711862" w:rsidR="00AA2883">
        <w:rPr>
          <w:spacing w:val="-1"/>
        </w:rPr>
        <w:t xml:space="preserve">behov. </w:t>
      </w:r>
      <w:r w:rsidRPr="00711862" w:rsidR="000227EC">
        <w:rPr>
          <w:spacing w:val="-1"/>
        </w:rPr>
        <w:t>Under riksmötet 2017/18 tillkännagav riksdagen (MJU22) att regeringen skulle förbättra tillståndsprocesserna och eventuellt utarbeta ett snabbspår för företag som syftar till att åstadkomma betydande minskningar av de egna utsläppen. Två år senare har regeringen ännu inte återkommit med sådana förslag.</w:t>
      </w:r>
    </w:p>
    <w:p w:rsidRPr="00494648" w:rsidR="00AA2883" w:rsidP="00CB2396" w:rsidRDefault="00AA2883" w14:paraId="338B0F6D" w14:textId="75E74F40">
      <w:r w:rsidRPr="00494648">
        <w:lastRenderedPageBreak/>
        <w:t>Vi föreslår därför att det för strategiska klimatrelaterade projekt införs ett snabbspår. En ansökan ska först skickas till regeringen, som inom 60 dagar ska avgöra om det rör sig om ett strategiskt klimatprojekt</w:t>
      </w:r>
      <w:r w:rsidR="00407F62">
        <w:t xml:space="preserve"> och</w:t>
      </w:r>
      <w:r w:rsidRPr="00494648">
        <w:t xml:space="preserve"> vilken instans i kedjan som ska avgöra ärendet och hänvisa ansökan dit. Den valda instansen ska sedan inom 10 månader fälla ett slut</w:t>
      </w:r>
      <w:r w:rsidR="00711862">
        <w:softHyphen/>
      </w:r>
      <w:r w:rsidRPr="00494648">
        <w:t xml:space="preserve">ligt avgörande som inte ska kunna överklagas. Därigenom ska en tillståndsprocess för dessa ärenden ta max 12 månader. Exempel på strategiska klimatprojekt skulle kunna vara fabriker för biobränsleframställning och klimatneutral stålproduktion. </w:t>
      </w:r>
    </w:p>
    <w:p w:rsidRPr="00494648" w:rsidR="00B46864" w:rsidP="00CB2396" w:rsidRDefault="00B46864" w14:paraId="55012A72" w14:textId="45D84821">
      <w:r w:rsidRPr="00494648">
        <w:t>För att säkerställa att processen ska kunna genomföras som föreslås, bör ett särskilt anslag inrättas för snabbprövning av klimatomställningsprojekt. För detta anslår Krist</w:t>
      </w:r>
      <w:r w:rsidR="00711862">
        <w:softHyphen/>
      </w:r>
      <w:r w:rsidRPr="00494648">
        <w:t xml:space="preserve">demokraterna 20 miljoner årligen. </w:t>
      </w:r>
    </w:p>
    <w:p w:rsidRPr="00494648" w:rsidR="0015330B" w:rsidP="0015330B" w:rsidRDefault="0015330B" w14:paraId="1A78E29E" w14:textId="77777777">
      <w:pPr>
        <w:pStyle w:val="Rubrik2"/>
      </w:pPr>
      <w:bookmarkStart w:name="_Toc47352468" w:id="30"/>
      <w:r w:rsidRPr="00494648">
        <w:t>Kritik mot regeringens klimatkliv</w:t>
      </w:r>
      <w:bookmarkEnd w:id="30"/>
    </w:p>
    <w:p w:rsidRPr="00494648" w:rsidR="0015330B" w:rsidP="00CB2396" w:rsidRDefault="0015330B" w14:paraId="2A9A884A" w14:textId="33642AB4">
      <w:pPr>
        <w:pStyle w:val="Normalutanindragellerluft"/>
      </w:pPr>
      <w:r w:rsidRPr="00494648">
        <w:t xml:space="preserve">Regeringen föreslår en kraftig ökning av det ekonomiska anslaget till utgiftsområde 20. Nyttan av de olika satsningarna kan dock ifrågasättas. Redan då dessa förslag lanserades i budgetpropositionen för 2018 mötte de kraftig kritik. Konjunkturinstitutet (KI) tillhör dem som instämt i kritiken. I flera fall harmonierar förslagen dåligt med EU:s politik på respektive område, </w:t>
      </w:r>
      <w:r w:rsidR="00FE0973">
        <w:t xml:space="preserve">och </w:t>
      </w:r>
      <w:r w:rsidRPr="00494648">
        <w:t>inte sällan motverkas de effekter som uppstår i Sverige av effek</w:t>
      </w:r>
      <w:r w:rsidR="008F69FE">
        <w:softHyphen/>
      </w:r>
      <w:r w:rsidRPr="00494648">
        <w:t>ter i övriga medlemsstater. Nedan berörs några av dessa satsningar som Kristdemokrat</w:t>
      </w:r>
      <w:r w:rsidR="008F69FE">
        <w:softHyphen/>
      </w:r>
      <w:r w:rsidRPr="00494648">
        <w:t xml:space="preserve">erna avvisar. </w:t>
      </w:r>
    </w:p>
    <w:p w:rsidRPr="008F69FE" w:rsidR="0015330B" w:rsidP="00E97461" w:rsidRDefault="0015330B" w14:paraId="056B3DE7" w14:textId="61ABCEBB">
      <w:pPr>
        <w:rPr>
          <w:spacing w:val="-1"/>
        </w:rPr>
      </w:pPr>
      <w:r w:rsidRPr="008F69FE">
        <w:rPr>
          <w:spacing w:val="-1"/>
        </w:rPr>
        <w:t>Konjunkturinstitutet har på</w:t>
      </w:r>
      <w:r w:rsidRPr="008F69FE" w:rsidR="002278BA">
        <w:rPr>
          <w:spacing w:val="-1"/>
        </w:rPr>
        <w:t>t</w:t>
      </w:r>
      <w:r w:rsidRPr="008F69FE">
        <w:rPr>
          <w:spacing w:val="-1"/>
        </w:rPr>
        <w:t>alat allvarliga brister i utformningen av tidigare invester</w:t>
      </w:r>
      <w:r w:rsidRPr="008F69FE" w:rsidR="008F69FE">
        <w:rPr>
          <w:spacing w:val="-1"/>
        </w:rPr>
        <w:softHyphen/>
      </w:r>
      <w:r w:rsidRPr="008F69FE">
        <w:rPr>
          <w:spacing w:val="-1"/>
        </w:rPr>
        <w:t>ingsstöd, inte minst på grund av bristande kostnadseffektivitet och additionalitet. Visser</w:t>
      </w:r>
      <w:r w:rsidR="008F69FE">
        <w:rPr>
          <w:spacing w:val="-1"/>
        </w:rPr>
        <w:softHyphen/>
      </w:r>
      <w:r w:rsidRPr="008F69FE">
        <w:rPr>
          <w:spacing w:val="-1"/>
        </w:rPr>
        <w:t xml:space="preserve">ligen konstaterar KI att Klimatklivet kan tidigarelägga verksamma åtgärder, men </w:t>
      </w:r>
      <w:r w:rsidRPr="008F69FE" w:rsidR="00D87CBF">
        <w:rPr>
          <w:spacing w:val="-1"/>
        </w:rPr>
        <w:t xml:space="preserve">det </w:t>
      </w:r>
      <w:r w:rsidRPr="008F69FE">
        <w:rPr>
          <w:spacing w:val="-1"/>
        </w:rPr>
        <w:t>kan även innebära kostsamma satsningar på åtgärder vilka sannolikt ändå skulle genomföras.</w:t>
      </w:r>
    </w:p>
    <w:p w:rsidRPr="00494648" w:rsidR="0015330B" w:rsidP="00E97461" w:rsidRDefault="0015330B" w14:paraId="6D540661" w14:textId="44B06C3D">
      <w:r w:rsidRPr="00494648">
        <w:t xml:space="preserve">Kristdemokraterna motsatte sig redan för två år sedan genomförandet av </w:t>
      </w:r>
      <w:r w:rsidR="00CF227C">
        <w:t>K</w:t>
      </w:r>
      <w:r w:rsidRPr="00494648">
        <w:t>limatkliv</w:t>
      </w:r>
      <w:r w:rsidR="008F69FE">
        <w:softHyphen/>
      </w:r>
      <w:r w:rsidRPr="00494648">
        <w:t xml:space="preserve">et och är fortsatt kritiskt. Därför säger Kristdemokraterna nej till regeringens förslag om att utöka </w:t>
      </w:r>
      <w:r w:rsidR="009A1F3B">
        <w:t>K</w:t>
      </w:r>
      <w:r w:rsidRPr="00494648">
        <w:t>limatklivet.</w:t>
      </w:r>
    </w:p>
    <w:p w:rsidRPr="00E25154" w:rsidR="00837010" w:rsidP="00E25154" w:rsidRDefault="00837010" w14:paraId="43809A7D" w14:textId="77777777">
      <w:pPr>
        <w:pStyle w:val="Rubrik1"/>
      </w:pPr>
      <w:bookmarkStart w:name="_Toc18409479" w:id="31"/>
      <w:bookmarkStart w:name="_Toc47352469" w:id="32"/>
      <w:r w:rsidRPr="00E25154">
        <w:t>Giftfri vardag</w:t>
      </w:r>
      <w:bookmarkEnd w:id="31"/>
      <w:bookmarkEnd w:id="32"/>
    </w:p>
    <w:p w:rsidRPr="00494648" w:rsidR="00837010" w:rsidP="00E97461" w:rsidRDefault="00837010" w14:paraId="1BCB71C9" w14:textId="77777777">
      <w:pPr>
        <w:pStyle w:val="Rubrik2"/>
        <w:spacing w:before="440"/>
      </w:pPr>
      <w:bookmarkStart w:name="_Toc461549788" w:id="33"/>
      <w:bookmarkStart w:name="_Toc18409481" w:id="34"/>
      <w:bookmarkStart w:name="_Toc47352470" w:id="35"/>
      <w:r w:rsidRPr="00494648">
        <w:t>Särskild hänsyn till barnen</w:t>
      </w:r>
      <w:bookmarkEnd w:id="33"/>
      <w:bookmarkEnd w:id="34"/>
      <w:bookmarkEnd w:id="35"/>
    </w:p>
    <w:p w:rsidRPr="00494648" w:rsidR="00837010" w:rsidP="00E97461" w:rsidRDefault="00837010" w14:paraId="66D8F107" w14:textId="47B25755">
      <w:pPr>
        <w:pStyle w:val="Normalutanindragellerluft"/>
      </w:pPr>
      <w:r w:rsidRPr="00494648">
        <w:t xml:space="preserve">Våra barn är extra känsliga för kemikalier och därför ska de politiska besluten ta hänsyn till detta och syfta till att skydda barn och unga. Det är redan </w:t>
      </w:r>
      <w:r w:rsidR="00E8005F">
        <w:t>i dag</w:t>
      </w:r>
      <w:r w:rsidRPr="00494648">
        <w:t xml:space="preserve"> möjligt för en fristå</w:t>
      </w:r>
      <w:r w:rsidR="008F69FE">
        <w:softHyphen/>
      </w:r>
      <w:r w:rsidRPr="00494648">
        <w:t xml:space="preserve">ende huvudman att driva </w:t>
      </w:r>
      <w:r w:rsidR="00640D48">
        <w:t xml:space="preserve">en </w:t>
      </w:r>
      <w:r w:rsidRPr="00494648">
        <w:t>förskola eller skola med giftfri profil. Detta bör vara möjligt även för en offentlig huvudman. Kristdemokraterna föreslår därför att när en offentlig aktör som bedriver verksamhet för barn gör en upphandling ska den ha rätt att själv an</w:t>
      </w:r>
      <w:r w:rsidR="008F69FE">
        <w:softHyphen/>
      </w:r>
      <w:r w:rsidRPr="00494648">
        <w:t xml:space="preserve">ge vilka miljö- och hälsokrav som ska gälla, såvida motparten inte kan bevisa att kraven är obefogade. Detta skulle gälla alltifrån leksaker och nappflaskor till mat och dryck som i första hand konsumeras av barn i verksamheterna. </w:t>
      </w:r>
    </w:p>
    <w:p w:rsidRPr="00494648" w:rsidR="00837010" w:rsidP="00E97461" w:rsidRDefault="00837010" w14:paraId="2BA37E8C" w14:textId="77777777">
      <w:r w:rsidRPr="00494648">
        <w:t>Förslaget möjliggör för offentliga aktörer att vara drivande i miljöutvecklingen. Det påpekas ibland att Kalifornien inte skulle ha kunnat vara pådrivande i miljöutvecklingen om staten varit medlem i EU i stället för i USA. Med detta förslag ökar möjligheterna även för EU-medlemsländernas offentliga aktörer att vara pådrivande.</w:t>
      </w:r>
    </w:p>
    <w:p w:rsidRPr="00494648" w:rsidR="00837010" w:rsidP="00E25154" w:rsidRDefault="00837010" w14:paraId="3A3A9501" w14:textId="77777777">
      <w:pPr>
        <w:pStyle w:val="Rubrik2"/>
      </w:pPr>
      <w:bookmarkStart w:name="_Toc461549789" w:id="36"/>
      <w:bookmarkStart w:name="_Toc18409482" w:id="37"/>
      <w:bookmarkStart w:name="_Toc47352471" w:id="38"/>
      <w:r w:rsidRPr="00494648">
        <w:lastRenderedPageBreak/>
        <w:t>Nanomaterial</w:t>
      </w:r>
      <w:bookmarkEnd w:id="36"/>
      <w:bookmarkEnd w:id="37"/>
      <w:bookmarkEnd w:id="38"/>
    </w:p>
    <w:p w:rsidRPr="00494648" w:rsidR="00837010" w:rsidP="00E97461" w:rsidRDefault="00837010" w14:paraId="74732086" w14:textId="239194ED">
      <w:pPr>
        <w:pStyle w:val="Normalutanindragellerluft"/>
      </w:pPr>
      <w:r w:rsidRPr="00494648">
        <w:t>Nanopartiklar har många användningsområden men vi vet fortfarande lite om hur män</w:t>
      </w:r>
      <w:r w:rsidR="008F69FE">
        <w:softHyphen/>
      </w:r>
      <w:r w:rsidRPr="00494648">
        <w:t>niska och miljö utsätts för materialet vars risk, spridning och exponering inte är tillräck</w:t>
      </w:r>
      <w:r w:rsidR="008F69FE">
        <w:softHyphen/>
      </w:r>
      <w:r w:rsidRPr="00494648">
        <w:t>ligt känd. Den lagstiftning som finns är undermålig. I R</w:t>
      </w:r>
      <w:r w:rsidR="00B53FFE">
        <w:t>each</w:t>
      </w:r>
      <w:r w:rsidRPr="00494648">
        <w:t>lagstiftningen finns en gräns som säger att all import eller tillverkning av kemiska ämnen över ett ton per år och tillverkare måste registreras. Eftersom nanomaterial ofta används eller importeras i mycket små mängder riskerar de att falla under strecket för detta krav, vilket gör att den nuvarande lagstiftningen inte helt kan generera den information som behövs för att be</w:t>
      </w:r>
      <w:r w:rsidR="008F69FE">
        <w:softHyphen/>
      </w:r>
      <w:r w:rsidRPr="00494648">
        <w:t xml:space="preserve">döma risker och vid behov vidta åtgärder. </w:t>
      </w:r>
    </w:p>
    <w:p w:rsidRPr="00494648" w:rsidR="00837010" w:rsidP="00E97461" w:rsidRDefault="00837010" w14:paraId="7FB3BAB9" w14:textId="7933B31F">
      <w:r w:rsidRPr="00494648">
        <w:t xml:space="preserve">Kristdemokraterna delar regeringens bedömning att det finns ett stort behov av att anpassa lagstiftningen inom EU och säkerställa att etappmålet om </w:t>
      </w:r>
      <w:proofErr w:type="spellStart"/>
      <w:r w:rsidRPr="00494648">
        <w:t>nanopartiklar</w:t>
      </w:r>
      <w:proofErr w:type="spellEnd"/>
      <w:r w:rsidRPr="00494648">
        <w:t xml:space="preserve"> och </w:t>
      </w:r>
      <w:proofErr w:type="spellStart"/>
      <w:r w:rsidRPr="00494648">
        <w:t>nanomaterial</w:t>
      </w:r>
      <w:proofErr w:type="spellEnd"/>
      <w:r w:rsidRPr="00494648">
        <w:t xml:space="preserve"> uppnås. Det är därför bekymmersamt att </w:t>
      </w:r>
      <w:r w:rsidR="00972E2E">
        <w:t>k</w:t>
      </w:r>
      <w:r w:rsidRPr="00494648">
        <w:t xml:space="preserve">ommissionen inte </w:t>
      </w:r>
      <w:r w:rsidR="00972E2E">
        <w:t xml:space="preserve">har </w:t>
      </w:r>
      <w:r w:rsidRPr="00494648">
        <w:t xml:space="preserve">föreslagit några ändringar i den riktningen. </w:t>
      </w:r>
    </w:p>
    <w:p w:rsidRPr="00494648" w:rsidR="00837010" w:rsidP="00E97461" w:rsidRDefault="00837010" w14:paraId="2D0F49C3" w14:textId="6E62BE64">
      <w:r w:rsidRPr="00494648">
        <w:t>EU-kommissionen anser att R</w:t>
      </w:r>
      <w:r w:rsidR="00B53FFE">
        <w:t>each</w:t>
      </w:r>
      <w:r w:rsidRPr="00494648">
        <w:t xml:space="preserve"> är rätt forum för att hantera risker med nano och att det räcker med att ändra i bilagor och vägledningsdokument för att R</w:t>
      </w:r>
      <w:r w:rsidR="00B53FFE">
        <w:t>each</w:t>
      </w:r>
      <w:r w:rsidRPr="00494648">
        <w:t xml:space="preserve"> fullt ut ska vara bli tillämpligt på nanomaterial. Kristdemokraterna anser att </w:t>
      </w:r>
      <w:r w:rsidR="00972E2E">
        <w:t>k</w:t>
      </w:r>
      <w:r w:rsidRPr="00494648">
        <w:t xml:space="preserve">ommissionen även ska utreda andra sätt att garantera en säker hantering av </w:t>
      </w:r>
      <w:proofErr w:type="spellStart"/>
      <w:r w:rsidRPr="00494648">
        <w:t>nanomaterial</w:t>
      </w:r>
      <w:proofErr w:type="spellEnd"/>
      <w:r w:rsidRPr="00494648">
        <w:t xml:space="preserve">, exempelvis en kompletterande lagstiftning för nano. Regeringen bör verka för detta inom EU. Detta bör ges regeringen till känna. </w:t>
      </w:r>
    </w:p>
    <w:p w:rsidRPr="00494648" w:rsidR="00837010" w:rsidP="00E25154" w:rsidRDefault="00837010" w14:paraId="3E8D8FBD" w14:textId="77777777">
      <w:pPr>
        <w:pStyle w:val="Rubrik2"/>
      </w:pPr>
      <w:bookmarkStart w:name="_Toc461549791" w:id="39"/>
      <w:bookmarkStart w:name="_Toc18409483" w:id="40"/>
      <w:bookmarkStart w:name="_Toc47352472" w:id="41"/>
      <w:r w:rsidRPr="00494648">
        <w:t>Förbjud alla bisfenoler</w:t>
      </w:r>
      <w:bookmarkEnd w:id="39"/>
      <w:bookmarkEnd w:id="40"/>
      <w:bookmarkEnd w:id="41"/>
    </w:p>
    <w:p w:rsidRPr="00494648" w:rsidR="00837010" w:rsidP="00E97461" w:rsidRDefault="00837010" w14:paraId="57D00D97" w14:textId="5D2F005B">
      <w:pPr>
        <w:pStyle w:val="Normalutanindragellerluft"/>
      </w:pPr>
      <w:r w:rsidRPr="00494648">
        <w:t>Bisfenol A är ett ämne med omfattande användning i samhället. Ämnet har flera hälso- och miljöfarliga egenskaper. Ämnet misstänks kunna ge skadliga effekter på fortplant</w:t>
      </w:r>
      <w:r w:rsidR="008F69FE">
        <w:softHyphen/>
      </w:r>
      <w:r w:rsidRPr="00494648">
        <w:t xml:space="preserve">ningsförmågan. Studier har visat att bisfenol A är hormonstörande vid låga doser. </w:t>
      </w:r>
    </w:p>
    <w:p w:rsidRPr="00494648" w:rsidR="00837010" w:rsidP="00E97461" w:rsidRDefault="00837010" w14:paraId="63A64214" w14:textId="6F2D90FA">
      <w:r w:rsidRPr="00494648">
        <w:t>Sedan tidigare råder inom EU förbud mot bisfenol A i nappflaskor och barnmats</w:t>
      </w:r>
      <w:r w:rsidR="008F69FE">
        <w:softHyphen/>
      </w:r>
      <w:r w:rsidRPr="00494648">
        <w:t>förpackningar. Även andra typer av bisfenoler är dock skadliga. Debatten om bisfenol A har medfört att varianter av fenol, kallade bisfenol B, bisfenol F och bisfenol S</w:t>
      </w:r>
      <w:r w:rsidR="004A4B52">
        <w:t>,</w:t>
      </w:r>
      <w:r w:rsidRPr="00494648">
        <w:t xml:space="preserve"> har dykt upp på marknaden för kassakvitton. Den enda tillverkaren av kassakvitton i Sverige har i ett yttrande till regeringen framhållit att om ett förbud mot bisfenol A införs så bör detta omfatta alla typer av bisfenoler. Dessa uppges ha samma verkan som bisfenol A men kan vara svårare att bryta ner.</w:t>
      </w:r>
    </w:p>
    <w:p w:rsidRPr="00494648" w:rsidR="00837010" w:rsidP="00E97461" w:rsidRDefault="00837010" w14:paraId="7C41EC81" w14:textId="239A061E">
      <w:r w:rsidRPr="00494648">
        <w:t>Sedan december 2015 har EU-kommissionen, med stöd av EU:s leksaksdirektiv, infört haltgränser för bisfenol A i leksaker för barn under tre år och leksaker som är avsedda att stoppas i munnen. Detta är ett steg i rätt riktning men det är dags att gå vidare och förbjuda alla former av bisfenoler. Detta bör ges regeringen till känna.</w:t>
      </w:r>
    </w:p>
    <w:p w:rsidRPr="00494648" w:rsidR="00837010" w:rsidP="00E25154" w:rsidRDefault="00837010" w14:paraId="081AF8A5" w14:textId="77777777">
      <w:pPr>
        <w:pStyle w:val="Rubrik2"/>
      </w:pPr>
      <w:bookmarkStart w:name="_Toc18409484" w:id="42"/>
      <w:bookmarkStart w:name="_Toc47352473" w:id="43"/>
      <w:r w:rsidRPr="00494648">
        <w:t>PFAS</w:t>
      </w:r>
      <w:bookmarkEnd w:id="42"/>
      <w:bookmarkEnd w:id="43"/>
    </w:p>
    <w:p w:rsidRPr="00494648" w:rsidR="00837010" w:rsidP="00E97461" w:rsidRDefault="00837010" w14:paraId="0DC17516" w14:textId="3920122D">
      <w:pPr>
        <w:pStyle w:val="Normalutanindragellerluft"/>
      </w:pPr>
      <w:r w:rsidRPr="00494648">
        <w:t>Många dricksvattentäkter i Sverige är förorenade med långlivade och giftiga per- och polyfluorerade kemikalier som går under samlingsnamnet PFAS. Dricksvattentäkterna för så mycket som 3,5 miljoner invånare i vårt land kan vara förorenade av PFAS. Olika PFAS-föreningar förekommer i ett antal tillämpningar, däribland brandsläckningsskum</w:t>
      </w:r>
      <w:r w:rsidR="00BA5351">
        <w:t>,</w:t>
      </w:r>
      <w:r w:rsidRPr="00494648">
        <w:t xml:space="preserve"> samt inom olika industriella processer. </w:t>
      </w:r>
      <w:r w:rsidR="00E8005F">
        <w:t>I dag</w:t>
      </w:r>
      <w:r w:rsidRPr="00494648">
        <w:t xml:space="preserve"> är endast en av PFAS-föreningarna för</w:t>
      </w:r>
      <w:r w:rsidR="008F69FE">
        <w:softHyphen/>
      </w:r>
      <w:r w:rsidRPr="00494648">
        <w:t xml:space="preserve">bjuden, nämligen PFOS. Men även många av de andra PFAS-föreningarna har liknande miljö- och hälsoegenskaper. Därför är det angeläget med ett helhetsgrepp </w:t>
      </w:r>
      <w:r w:rsidR="00BA5351">
        <w:t>om</w:t>
      </w:r>
      <w:r w:rsidRPr="00494648">
        <w:t xml:space="preserve"> denna </w:t>
      </w:r>
      <w:r w:rsidRPr="00494648">
        <w:lastRenderedPageBreak/>
        <w:t xml:space="preserve">kemikaliegrupp. Kristdemokraterna föreslår ett förbud mot alla PFAS-ämnen, förutom de ämnen där det kan visas att ämnets miljö- och hälsoegenskaper är acceptabla. </w:t>
      </w:r>
    </w:p>
    <w:p w:rsidRPr="00494648" w:rsidR="00837010" w:rsidP="00E25154" w:rsidRDefault="00837010" w14:paraId="51B587BC" w14:textId="77777777">
      <w:pPr>
        <w:pStyle w:val="Rubrik2"/>
      </w:pPr>
      <w:bookmarkStart w:name="_Toc461549794" w:id="44"/>
      <w:bookmarkStart w:name="_Toc18409485" w:id="45"/>
      <w:bookmarkStart w:name="_Toc47352474" w:id="46"/>
      <w:r w:rsidRPr="00494648">
        <w:t>Standardisera allergimärkningen</w:t>
      </w:r>
      <w:bookmarkEnd w:id="44"/>
      <w:bookmarkEnd w:id="45"/>
      <w:bookmarkEnd w:id="46"/>
    </w:p>
    <w:p w:rsidRPr="00494648" w:rsidR="00837010" w:rsidP="00E97461" w:rsidRDefault="00837010" w14:paraId="3C2520B9" w14:textId="706BF37A">
      <w:pPr>
        <w:pStyle w:val="Normalutanindragellerluft"/>
      </w:pPr>
      <w:r w:rsidRPr="00494648">
        <w:t>Miljömärkning och allergimärkning är viktiga verktyg för att konsumenter ska kunna göra kloka val av produkter. Men det finns en fragmentering bland märkningen som kan leda till förvirring och en brist på samstämmighet kring behörighetskriterierna. Krist</w:t>
      </w:r>
      <w:r w:rsidR="008F69FE">
        <w:softHyphen/>
      </w:r>
      <w:r w:rsidRPr="00494648">
        <w:t>demokraterna vill uppmuntra konsolidering och standardisering kring märkning av pro</w:t>
      </w:r>
      <w:r w:rsidR="008F69FE">
        <w:softHyphen/>
      </w:r>
      <w:r w:rsidRPr="00494648">
        <w:t>dukter. Vi vill även se en öppnare dialog mellan företag och konsumenter och ett bättre samarbete mellan intressenter.</w:t>
      </w:r>
    </w:p>
    <w:p w:rsidRPr="00494648" w:rsidR="00837010" w:rsidP="00E25154" w:rsidRDefault="00837010" w14:paraId="7765227C" w14:textId="77777777">
      <w:pPr>
        <w:pStyle w:val="Rubrik2"/>
      </w:pPr>
      <w:bookmarkStart w:name="_Toc461549795" w:id="47"/>
      <w:bookmarkStart w:name="_Toc18409486" w:id="48"/>
      <w:bookmarkStart w:name="_Toc47352475" w:id="49"/>
      <w:r w:rsidRPr="00494648">
        <w:t>Utred producentansvar för läkemedel</w:t>
      </w:r>
      <w:bookmarkEnd w:id="47"/>
      <w:bookmarkEnd w:id="48"/>
      <w:bookmarkEnd w:id="49"/>
    </w:p>
    <w:p w:rsidRPr="00494648" w:rsidR="00837010" w:rsidP="00E97461" w:rsidRDefault="00837010" w14:paraId="7DE8E19C" w14:textId="77777777">
      <w:pPr>
        <w:pStyle w:val="Normalutanindragellerluft"/>
      </w:pPr>
      <w:r w:rsidRPr="00494648">
        <w:t xml:space="preserve">Kristdemokraterna föreslår att en utredning genomförs av hur ett producentansvar för läkemedlens negativa miljöpåverkan ska utformas. </w:t>
      </w:r>
    </w:p>
    <w:p w:rsidRPr="00494648" w:rsidR="00837010" w:rsidP="00E97461" w:rsidRDefault="00837010" w14:paraId="6A241388" w14:textId="70E7B05B">
      <w:r w:rsidRPr="00494648">
        <w:t xml:space="preserve">Redan </w:t>
      </w:r>
      <w:r w:rsidR="00E8005F">
        <w:t>i dag</w:t>
      </w:r>
      <w:r w:rsidRPr="00494648">
        <w:t xml:space="preserve"> tillämpas systemet med producentansvar för en rad andra produkter: förpackningar av olika material, tidningar, el-skrot, batterier osv. Läkemedel och rester av läkemedel i vårt avloppsvatten gör att extra rening krävs vid reningsverken och många gånger räcker det inte för att helt reducera miljögifterna. Det är rimligt att läke</w:t>
      </w:r>
      <w:r w:rsidR="008F69FE">
        <w:softHyphen/>
      </w:r>
      <w:r w:rsidRPr="00494648">
        <w:t xml:space="preserve">medelsbranschen, likt andra branscher med miljöfarliga ämnen, tar ett producentansvar och täcker miljökostnaden för att gifter läcker ut via avloppsnätet eller i dagvattnet från produktionen. </w:t>
      </w:r>
    </w:p>
    <w:p w:rsidRPr="00494648" w:rsidR="00837010" w:rsidP="00E97461" w:rsidRDefault="00837010" w14:paraId="050E3DF9" w14:textId="4DA74C5F">
      <w:r w:rsidRPr="00494648">
        <w:t>Läkemedelslagstiftningen kräver att läkemedelsföretagen dokumenterar potentiella miljöeffekter från läkemedelsprodukter i samband med godkännandet av nya läkemedel. Detta har gällt inom EU sedan 1995. 2004 togs i samarbete mellan Läkemedelsindustri</w:t>
      </w:r>
      <w:r w:rsidR="008F69FE">
        <w:softHyphen/>
      </w:r>
      <w:r w:rsidRPr="00494648">
        <w:t>föreningen (LIF), Apoteket AB, Läkemedelsverket, Stockholms läns landsting och Sveriges Kommuner och Landsting (SKL) ett klassificeringssystem för läkemedel</w:t>
      </w:r>
      <w:r w:rsidR="008F69FE">
        <w:softHyphen/>
      </w:r>
      <w:r w:rsidRPr="00494648">
        <w:t xml:space="preserve">substanser fram som finns tillgängligt på Fass.se. Dokumenten uppdateras vart tredje år och dokument för nya substanser och substanser som tidigare </w:t>
      </w:r>
      <w:r w:rsidR="00031B76">
        <w:t xml:space="preserve">har </w:t>
      </w:r>
      <w:r w:rsidRPr="00494648">
        <w:t>saknat miljödokument tillkommer.</w:t>
      </w:r>
    </w:p>
    <w:p w:rsidRPr="008F69FE" w:rsidR="00837010" w:rsidP="00E97461" w:rsidRDefault="00837010" w14:paraId="0E6C2CB6" w14:textId="16194F8D">
      <w:pPr>
        <w:rPr>
          <w:spacing w:val="-2"/>
        </w:rPr>
      </w:pPr>
      <w:r w:rsidRPr="008F69FE">
        <w:rPr>
          <w:spacing w:val="-2"/>
        </w:rPr>
        <w:t>Farmaceuterna har en nyckelroll när det gäller att upplysa patienterna om de läkeme</w:t>
      </w:r>
      <w:r w:rsidR="009F6040">
        <w:rPr>
          <w:spacing w:val="-2"/>
        </w:rPr>
        <w:softHyphen/>
      </w:r>
      <w:r w:rsidRPr="008F69FE">
        <w:rPr>
          <w:spacing w:val="-2"/>
        </w:rPr>
        <w:t>del som har en särskilt negativ påverkan på miljön. Kristdemokrater har föreslagit att det ska införas ett farmaceutsortiment – en ny nivå av läkemedelsklassning som gör fler läke</w:t>
      </w:r>
      <w:r w:rsidR="009F6040">
        <w:rPr>
          <w:spacing w:val="-2"/>
        </w:rPr>
        <w:softHyphen/>
      </w:r>
      <w:r w:rsidRPr="008F69FE">
        <w:rPr>
          <w:spacing w:val="-2"/>
        </w:rPr>
        <w:t>medel receptfria under förutsättning att de säljs bakom disk och tillsammans med konsul</w:t>
      </w:r>
      <w:r w:rsidR="009F6040">
        <w:rPr>
          <w:spacing w:val="-2"/>
        </w:rPr>
        <w:softHyphen/>
      </w:r>
      <w:r w:rsidRPr="008F69FE">
        <w:rPr>
          <w:spacing w:val="-2"/>
        </w:rPr>
        <w:t>tation av farmaceut. Sortimentet kan innefatta läkemedel vid lindrigare och okomplice</w:t>
      </w:r>
      <w:r w:rsidR="009F6040">
        <w:rPr>
          <w:spacing w:val="-2"/>
        </w:rPr>
        <w:softHyphen/>
      </w:r>
      <w:r w:rsidRPr="008F69FE">
        <w:rPr>
          <w:spacing w:val="-2"/>
        </w:rPr>
        <w:t>rade åkommor eller tillstånd, exempelvis salvor vid ögoninflammation och eksem, potens</w:t>
      </w:r>
      <w:r w:rsidR="009F6040">
        <w:rPr>
          <w:spacing w:val="-2"/>
        </w:rPr>
        <w:softHyphen/>
      </w:r>
      <w:r w:rsidRPr="008F69FE">
        <w:rPr>
          <w:spacing w:val="-2"/>
        </w:rPr>
        <w:t xml:space="preserve">läkemedel eller högre styrkor av läkemedel som </w:t>
      </w:r>
      <w:r w:rsidRPr="008F69FE" w:rsidR="00E8005F">
        <w:rPr>
          <w:spacing w:val="-2"/>
        </w:rPr>
        <w:t>i dag</w:t>
      </w:r>
      <w:r w:rsidRPr="008F69FE">
        <w:rPr>
          <w:spacing w:val="-2"/>
        </w:rPr>
        <w:t xml:space="preserve"> är receptfria endast i lägre styrkor. Vi anser att farmaceutsortimentet även skulle kunna inkludera läkemedel som har stor miljöpåverkan. Farmaceuten ges då möjlighet att informera om hur läkemedlet ska hante</w:t>
      </w:r>
      <w:r w:rsidR="009F6040">
        <w:rPr>
          <w:spacing w:val="-2"/>
        </w:rPr>
        <w:softHyphen/>
      </w:r>
      <w:r w:rsidRPr="008F69FE">
        <w:rPr>
          <w:spacing w:val="-2"/>
        </w:rPr>
        <w:t xml:space="preserve">ras för att minimera den negativa effekten på miljön. </w:t>
      </w:r>
    </w:p>
    <w:p w:rsidRPr="00494648" w:rsidR="00837010" w:rsidP="00E97461" w:rsidRDefault="00837010" w14:paraId="6C6E09DA" w14:textId="640DA046">
      <w:r w:rsidRPr="00494648">
        <w:t>De största effekterna av läkemedel sker vid användning då rester utsöndras med urin och avföring. Att våra reningsverk förmår</w:t>
      </w:r>
      <w:r w:rsidR="00CF14F7">
        <w:t xml:space="preserve"> att</w:t>
      </w:r>
      <w:r w:rsidRPr="00494648">
        <w:t xml:space="preserve"> rena avloppsvatten från dessa rester är där</w:t>
      </w:r>
      <w:r w:rsidR="009F6040">
        <w:softHyphen/>
      </w:r>
      <w:r w:rsidRPr="00494648">
        <w:t xml:space="preserve">för mycket centralt för att minska de skadliga miljöeffekterna. I april 2017 redovisade Naturvårdsverket ett regeringsuppdrag om reningsmetoder för </w:t>
      </w:r>
      <w:r w:rsidRPr="00494648">
        <w:lastRenderedPageBreak/>
        <w:t>läkemedelsrester</w:t>
      </w:r>
      <w:r w:rsidRPr="00494648">
        <w:rPr>
          <w:vertAlign w:val="superscript"/>
        </w:rPr>
        <w:footnoteReference w:id="2"/>
      </w:r>
      <w:r w:rsidRPr="00494648">
        <w:t>. Naturvårdsverket konstaterar i rapporten att det finns ett behov</w:t>
      </w:r>
      <w:r w:rsidR="009572A2">
        <w:t xml:space="preserve"> av</w:t>
      </w:r>
      <w:r w:rsidRPr="00494648">
        <w:t xml:space="preserve"> att införa avancerad rening av läkemedelsrester i avloppsvatten. Sådan rening skulle även medföra rening av</w:t>
      </w:r>
      <w:r w:rsidR="00E97461">
        <w:t xml:space="preserve"> </w:t>
      </w:r>
      <w:r w:rsidRPr="00494648">
        <w:t>andra oönskade ämnen.</w:t>
      </w:r>
    </w:p>
    <w:p w:rsidRPr="00494648" w:rsidR="00837010" w:rsidP="0032759E" w:rsidRDefault="00837010" w14:paraId="547CE3A9" w14:textId="79CA8547">
      <w:r w:rsidRPr="00494648">
        <w:t>Det finns särskilda risker för negativa miljöeffekter vid tillverkning av läkemedel om denna sker på platser där krav och kontroller inte är tillräckligt reglerade. För att komma till rätta med detta behövs åtgärder som ställer ytterligare krav på produktionen. Eftersom det finns ett väl utvecklat samarbete inom Europa för godkännande av läke</w:t>
      </w:r>
      <w:r w:rsidR="009F6040">
        <w:softHyphen/>
      </w:r>
      <w:r w:rsidRPr="00494648">
        <w:t>medel bör det även vara på denna nivå dessa krav ställs.</w:t>
      </w:r>
    </w:p>
    <w:p w:rsidRPr="00494648" w:rsidR="00837010" w:rsidP="0032759E" w:rsidRDefault="00837010" w14:paraId="5636A0C9" w14:textId="6967EB8D">
      <w:r w:rsidRPr="00494648">
        <w:t xml:space="preserve">Ytterligare en åtgärd, som behöver göras för att minska miljörisker av läkemedel, är att undvika onödig kassering av läkemedel. </w:t>
      </w:r>
      <w:r w:rsidR="00E8005F">
        <w:t>I dag</w:t>
      </w:r>
      <w:r w:rsidRPr="00494648">
        <w:t xml:space="preserve"> bedöms att ca 75 procent av samtliga överblivna läkemedel återlämnas till apoteken för destruktion. I en internationell jäm</w:t>
      </w:r>
      <w:r w:rsidR="009F6040">
        <w:softHyphen/>
      </w:r>
      <w:r w:rsidRPr="00494648">
        <w:t>förelse är detta en hög andel men den behöver bli betydligt högre. När det gäller burkar och PET-flaskor når vi upp till 90 procent i retur. Den ambitionsnivån bör kunna nås även för läkemedel inom en femårsperiod.</w:t>
      </w:r>
    </w:p>
    <w:p w:rsidRPr="00494648" w:rsidR="00837010" w:rsidP="0032759E" w:rsidRDefault="00837010" w14:paraId="08C3296C" w14:textId="7576151A">
      <w:r w:rsidRPr="00494648">
        <w:t xml:space="preserve">Redan </w:t>
      </w:r>
      <w:r w:rsidR="00E8005F">
        <w:t>i dag</w:t>
      </w:r>
      <w:r w:rsidRPr="00494648">
        <w:t xml:space="preserve"> finns ett producentansvar för läkemedel, som innebär att en producent utan ersättning ska ta hand om avfall som består av bl.a. överblivna läkemedel. </w:t>
      </w:r>
    </w:p>
    <w:p w:rsidRPr="00E25154" w:rsidR="00837010" w:rsidP="00E25154" w:rsidRDefault="00837010" w14:paraId="4218C503" w14:textId="77777777">
      <w:pPr>
        <w:pStyle w:val="Rubrik1"/>
      </w:pPr>
      <w:bookmarkStart w:name="_Toc18409487" w:id="50"/>
      <w:bookmarkStart w:name="_Toc47352476" w:id="51"/>
      <w:r w:rsidRPr="00E25154">
        <w:t>Levande hav</w:t>
      </w:r>
      <w:bookmarkEnd w:id="50"/>
      <w:bookmarkEnd w:id="51"/>
    </w:p>
    <w:p w:rsidRPr="00E25154" w:rsidR="00837010" w:rsidP="0032759E" w:rsidRDefault="00837010" w14:paraId="4B4AE772" w14:textId="77777777">
      <w:pPr>
        <w:pStyle w:val="Rubrik2"/>
        <w:spacing w:before="440"/>
      </w:pPr>
      <w:bookmarkStart w:name="_Toc18409488" w:id="52"/>
      <w:bookmarkStart w:name="_Toc47352477" w:id="53"/>
      <w:r w:rsidRPr="00E25154">
        <w:t>Stoppa övergödningen</w:t>
      </w:r>
      <w:bookmarkEnd w:id="52"/>
      <w:bookmarkEnd w:id="53"/>
    </w:p>
    <w:p w:rsidRPr="00494648" w:rsidR="00837010" w:rsidP="0032759E" w:rsidRDefault="002277FE" w14:paraId="139DD4B6" w14:textId="49483B97">
      <w:pPr>
        <w:pStyle w:val="Normalutanindragellerluft"/>
      </w:pPr>
      <w:r w:rsidRPr="00494648">
        <w:t xml:space="preserve">Trots att utsläppen av fosfor och kväve till Östersjön nådde sitt maximum omkring 1980 fortsätter innanhavet att plågas av övergödningsproblem. </w:t>
      </w:r>
      <w:r w:rsidRPr="00494648" w:rsidR="00837010">
        <w:t>De återkommande algblom</w:t>
      </w:r>
      <w:r w:rsidR="009F6040">
        <w:softHyphen/>
      </w:r>
      <w:r w:rsidRPr="00494648" w:rsidR="00837010">
        <w:t>ningar som drabbar Östersjön sommartid är ett av tecknen på att Östersjön inte mår bra. 15 procent av Östersjöns botten betraktas som död i den bemärkelsen att bara bakterier överlever där. Närmare 30 procent av havsbott</w:t>
      </w:r>
      <w:r w:rsidR="00330442">
        <w:t>n</w:t>
      </w:r>
      <w:r w:rsidRPr="00494648" w:rsidR="00837010">
        <w:t>en i Östersjön lider av allvarlig syre</w:t>
      </w:r>
      <w:r w:rsidR="009F6040">
        <w:softHyphen/>
      </w:r>
      <w:r w:rsidRPr="00494648" w:rsidR="00837010">
        <w:t xml:space="preserve">brist. </w:t>
      </w:r>
    </w:p>
    <w:p w:rsidRPr="00494648" w:rsidR="00837010" w:rsidP="00A31393" w:rsidRDefault="00837010" w14:paraId="28F60ADB" w14:textId="7322F23C">
      <w:r w:rsidRPr="00494648">
        <w:t>Den främsta orsaken är övergödning från avlopp och jordbruk och den största delen av föroreningarna i Östersjön kommer via floderna. 90 miljoner människor lever inom Östersjöns avrinningsområde. Det är viktigt att utvecklingen av jordbruket kring Öster</w:t>
      </w:r>
      <w:r w:rsidR="009F6040">
        <w:softHyphen/>
      </w:r>
      <w:r w:rsidRPr="00494648">
        <w:t>sjön sker med stor hänsyn till miljön.</w:t>
      </w:r>
    </w:p>
    <w:p w:rsidRPr="00494648" w:rsidR="00837010" w:rsidP="00A31393" w:rsidRDefault="00837010" w14:paraId="020B4B01" w14:textId="1EB3D498">
      <w:r w:rsidRPr="00494648">
        <w:t>Kristdemokraterna ser ekonomiska styrmedel som ett användbart instrument i miljö</w:t>
      </w:r>
      <w:r w:rsidR="009F6040">
        <w:softHyphen/>
      </w:r>
      <w:r w:rsidRPr="00494648">
        <w:t xml:space="preserve">politiken. Vi föreslår därför att ett system med överlåtelsebara utsläppsrätter för kväve och fosfor </w:t>
      </w:r>
      <w:r w:rsidR="000710BA">
        <w:t>ska</w:t>
      </w:r>
      <w:r w:rsidRPr="00494648">
        <w:t xml:space="preserve"> prövas i Östersjön. </w:t>
      </w:r>
    </w:p>
    <w:p w:rsidRPr="00494648" w:rsidR="00837010" w:rsidP="00E25154" w:rsidRDefault="00837010" w14:paraId="064917DE" w14:textId="77777777">
      <w:pPr>
        <w:pStyle w:val="Rubrik2"/>
      </w:pPr>
      <w:bookmarkStart w:name="_Toc18409489" w:id="54"/>
      <w:bookmarkStart w:name="_Toc47352478" w:id="55"/>
      <w:r w:rsidRPr="00494648">
        <w:t>Samarbete mellan kuststaterna</w:t>
      </w:r>
      <w:bookmarkEnd w:id="54"/>
      <w:bookmarkEnd w:id="55"/>
    </w:p>
    <w:p w:rsidRPr="00494648" w:rsidR="00837010" w:rsidP="00A31393" w:rsidRDefault="00837010" w14:paraId="3D256376" w14:textId="4A209331">
      <w:pPr>
        <w:pStyle w:val="Normalutanindragellerluft"/>
      </w:pPr>
      <w:r w:rsidRPr="00494648">
        <w:t xml:space="preserve">Kristdemokraterna vill att Sverige går i täten för ett gemensamt ansvarstagande för Östersjöns miljö. Östersjön är ett världsunikt bräckvattenhav med ett särskilt ekosystem. Oregelbundna variationer i saltvatteninflödet medför instabila villkor för arterna. Den långsamma vattenomsättningen i Östersjön gör att gifter och andra kemikalier inte rinner ut ur innanhavet i någon större omfattning, utan stannar kvar och anrikas. Dessa omständigheter gör att det är motiverat att ta särskilda hänsyn till Östersjöns miljö och djurliv. </w:t>
      </w:r>
    </w:p>
    <w:p w:rsidRPr="009F6040" w:rsidR="00837010" w:rsidP="00A31393" w:rsidRDefault="00837010" w14:paraId="5E657F19" w14:textId="2F929431">
      <w:pPr>
        <w:rPr>
          <w:spacing w:val="-1"/>
        </w:rPr>
      </w:pPr>
      <w:r w:rsidRPr="009F6040">
        <w:rPr>
          <w:spacing w:val="-1"/>
        </w:rPr>
        <w:lastRenderedPageBreak/>
        <w:t>För att hantera Östersjöns miljöutmaningar är det nödvändigt med ett nära samarbete mellan kuststaterna. Dessa bör solidariskt finansiera sådana kostnadseffektiva miljöåtgär</w:t>
      </w:r>
      <w:r w:rsidR="009F6040">
        <w:rPr>
          <w:spacing w:val="-1"/>
        </w:rPr>
        <w:softHyphen/>
      </w:r>
      <w:r w:rsidRPr="009F6040">
        <w:rPr>
          <w:spacing w:val="-1"/>
        </w:rPr>
        <w:t>der som gynnar Östersjöns gemensamma miljö. Det är mycket viktigt att EU:s ramdirek</w:t>
      </w:r>
      <w:r w:rsidR="00D454AD">
        <w:rPr>
          <w:spacing w:val="-1"/>
        </w:rPr>
        <w:softHyphen/>
      </w:r>
      <w:r w:rsidRPr="009F6040">
        <w:rPr>
          <w:spacing w:val="-1"/>
        </w:rPr>
        <w:t>tiv för vatten genomförs i alla Östersjöländer och att Ryssland tydligt involveras i detta arbete. Alla berörda länder bör också intensifiera arbetet med att identifiera och sanera källor till dioxin, kadmium och PCB; dessa gifter skadar allvarligt Östersjöns djurliv.</w:t>
      </w:r>
    </w:p>
    <w:p w:rsidRPr="00494648" w:rsidR="00837010" w:rsidP="00E25154" w:rsidRDefault="00837010" w14:paraId="76C9B972" w14:textId="77777777">
      <w:pPr>
        <w:pStyle w:val="Rubrik2"/>
      </w:pPr>
      <w:bookmarkStart w:name="_Toc461549799" w:id="56"/>
      <w:bookmarkStart w:name="_Toc18409490" w:id="57"/>
      <w:bookmarkStart w:name="_Toc47352479" w:id="58"/>
      <w:r w:rsidRPr="00494648">
        <w:t>Förbjud oljeborrning</w:t>
      </w:r>
      <w:bookmarkEnd w:id="56"/>
      <w:bookmarkEnd w:id="57"/>
      <w:bookmarkEnd w:id="58"/>
    </w:p>
    <w:p w:rsidRPr="00494648" w:rsidR="00837010" w:rsidP="00A31393" w:rsidRDefault="00837010" w14:paraId="33DC42AD" w14:textId="6C131DA8">
      <w:pPr>
        <w:pStyle w:val="Normalutanindragellerluft"/>
      </w:pPr>
      <w:r w:rsidRPr="00494648">
        <w:t xml:space="preserve">Flera östersjöstater utvinner eller prospekterar </w:t>
      </w:r>
      <w:r w:rsidR="00E8005F">
        <w:t>i dag</w:t>
      </w:r>
      <w:r w:rsidRPr="00494648">
        <w:t xml:space="preserve"> olja i Östersjön, dock ej Sverige. En oljeolycka i det känsliga innanhav som Östersjön utgör skulle få särskilt allvarliga miljökonsekvenser och utgör ett hot även mot Sveriges kuster och havsmiljö. Sveriges regering bör verka inom EU och </w:t>
      </w:r>
      <w:r w:rsidR="002727C7">
        <w:t>Ö</w:t>
      </w:r>
      <w:r w:rsidRPr="00494648">
        <w:t xml:space="preserve">stersjöorganisationen </w:t>
      </w:r>
      <w:r w:rsidR="000A04F0">
        <w:t>Helcom</w:t>
      </w:r>
      <w:r w:rsidRPr="00494648">
        <w:t xml:space="preserve"> för att uppnå ett förbud mot oljeutvinning i Östersjön. </w:t>
      </w:r>
    </w:p>
    <w:p w:rsidRPr="00494648" w:rsidR="00837010" w:rsidP="00E25154" w:rsidRDefault="00837010" w14:paraId="23F6AEDB" w14:textId="77777777">
      <w:pPr>
        <w:pStyle w:val="Rubrik2"/>
      </w:pPr>
      <w:bookmarkStart w:name="_Toc461549800" w:id="59"/>
      <w:bookmarkStart w:name="_Toc18409491" w:id="60"/>
      <w:bookmarkStart w:name="_Toc47352480" w:id="61"/>
      <w:r w:rsidRPr="00494648">
        <w:t>Förebygg och bestraffa oljeutsläpp</w:t>
      </w:r>
      <w:bookmarkEnd w:id="59"/>
      <w:bookmarkEnd w:id="60"/>
      <w:bookmarkEnd w:id="61"/>
    </w:p>
    <w:p w:rsidRPr="00494648" w:rsidR="00837010" w:rsidP="00A31393" w:rsidRDefault="00837010" w14:paraId="499ED063" w14:textId="32075016">
      <w:pPr>
        <w:pStyle w:val="Normalutanindragellerluft"/>
      </w:pPr>
      <w:r w:rsidRPr="00494648">
        <w:t>Östersjön är ett särskilt känsligt havsområde. Samtidigt utgör innanhavet en viktig transportled för bland annat oljetransporter. Oljeutsläppen fortsätter att vålla problem i Östersjön och det är viktigt att skapa tydliga incitament för att undvika oljeutsläpp. Där</w:t>
      </w:r>
      <w:r w:rsidR="00D454AD">
        <w:softHyphen/>
      </w:r>
      <w:r w:rsidRPr="00494648">
        <w:t>för bör bötesbeloppen för utsläpp av olja i Östersjön höjas. Beredskapen för potentiella katastrofer i Östersjöområdet bör höjas. Då kan vi minimera eventuella skadeverkning</w:t>
      </w:r>
      <w:r w:rsidR="00D454AD">
        <w:softHyphen/>
      </w:r>
      <w:r w:rsidRPr="00494648">
        <w:t xml:space="preserve">ar. En bestämmelse bör införas om att all olja som transporteras till havs ska märkas med DNA så att det går att spåra från vilket fartyg ett oljeutsläpp skett. </w:t>
      </w:r>
    </w:p>
    <w:p w:rsidRPr="00494648" w:rsidR="00837010" w:rsidP="00E25154" w:rsidRDefault="00837010" w14:paraId="6CAD5515" w14:textId="77777777">
      <w:pPr>
        <w:pStyle w:val="Rubrik2"/>
      </w:pPr>
      <w:bookmarkStart w:name="_Toc461549801" w:id="62"/>
      <w:bookmarkStart w:name="_Toc18409492" w:id="63"/>
      <w:bookmarkStart w:name="_Toc47352481" w:id="64"/>
      <w:r w:rsidRPr="00494648">
        <w:t>Skydd för den biologiska mångfalden</w:t>
      </w:r>
      <w:bookmarkEnd w:id="62"/>
      <w:bookmarkEnd w:id="63"/>
      <w:bookmarkEnd w:id="64"/>
    </w:p>
    <w:p w:rsidRPr="00494648" w:rsidR="00837010" w:rsidP="00A31393" w:rsidRDefault="00837010" w14:paraId="50A5EEC7" w14:textId="63837970">
      <w:pPr>
        <w:pStyle w:val="Normalutanindragellerluft"/>
      </w:pPr>
      <w:r w:rsidRPr="00494648">
        <w:t>Främmande organismer som följer med i fartygens barlastvatten från andra hav innebär ett hot mot den biologiska mångfalden i Östersjön. Dessa invasiva arter kan föröka sig okontrollerat och tränga undan inhemska arter. Därför bör alla hamnar i Östersjön och Västerhavet ha mottagningsanordningar för barlastvatten så att detta ej släpps ut i havet.</w:t>
      </w:r>
    </w:p>
    <w:p w:rsidRPr="00F4379E" w:rsidR="00837010" w:rsidP="00F4379E" w:rsidRDefault="00837010" w14:paraId="08C634B8" w14:textId="77777777">
      <w:pPr>
        <w:pStyle w:val="Rubrik2"/>
      </w:pPr>
      <w:bookmarkStart w:name="_Toc18409493" w:id="65"/>
      <w:bookmarkStart w:name="_Toc47352482" w:id="66"/>
      <w:r w:rsidRPr="00F4379E">
        <w:t>Bekämpa skarven genom ökad jakt</w:t>
      </w:r>
      <w:bookmarkEnd w:id="65"/>
      <w:bookmarkEnd w:id="66"/>
    </w:p>
    <w:p w:rsidRPr="00494648" w:rsidR="00837010" w:rsidP="00A31393" w:rsidRDefault="00837010" w14:paraId="36E123F4" w14:textId="579629E5">
      <w:pPr>
        <w:pStyle w:val="Normalutanindragellerluft"/>
      </w:pPr>
      <w:r w:rsidRPr="00494648">
        <w:t xml:space="preserve">På flera håll i de svenska skärgårdarna har övriga sjöfåglar trängts tillbaka samtidigt som mellanskarven </w:t>
      </w:r>
      <w:r w:rsidR="005245BD">
        <w:t xml:space="preserve">har </w:t>
      </w:r>
      <w:r w:rsidRPr="00494648">
        <w:t>brett ut sig. Yrkesfiskarna har fått se sina fiskfångster minska.</w:t>
      </w:r>
    </w:p>
    <w:p w:rsidRPr="00D454AD" w:rsidR="00837010" w:rsidP="00A31393" w:rsidRDefault="00837010" w14:paraId="762D0873" w14:textId="6C303925">
      <w:pPr>
        <w:rPr>
          <w:spacing w:val="-1"/>
        </w:rPr>
      </w:pPr>
      <w:r w:rsidRPr="00D454AD">
        <w:rPr>
          <w:spacing w:val="-1"/>
        </w:rPr>
        <w:t>Skarven har visat sig mycket livskraftig vid de svenska kusterna. Kristdemokraterna anser att mellanskarvens antal behöver decimeras betydligt. Även en bråkdel av nuvaran</w:t>
      </w:r>
      <w:r w:rsidR="00D454AD">
        <w:rPr>
          <w:spacing w:val="-1"/>
        </w:rPr>
        <w:softHyphen/>
      </w:r>
      <w:r w:rsidRPr="00D454AD">
        <w:rPr>
          <w:spacing w:val="-1"/>
        </w:rPr>
        <w:t xml:space="preserve">de svenska skarvpopulation skulle sannolikt innebära att arten har god bevarandestatus. </w:t>
      </w:r>
    </w:p>
    <w:p w:rsidRPr="00D454AD" w:rsidR="00837010" w:rsidP="00A31393" w:rsidRDefault="00837010" w14:paraId="38AA288D" w14:textId="570B311C">
      <w:pPr>
        <w:rPr>
          <w:spacing w:val="-2"/>
        </w:rPr>
      </w:pPr>
      <w:r w:rsidRPr="00D454AD">
        <w:rPr>
          <w:spacing w:val="-2"/>
        </w:rPr>
        <w:t>Skarvarnas antal bör främst begränsas genom ökad jakt. Tyvärr sätter EU:s fågeldirek</w:t>
      </w:r>
      <w:r w:rsidRPr="00D454AD" w:rsidR="00D454AD">
        <w:rPr>
          <w:spacing w:val="-2"/>
        </w:rPr>
        <w:softHyphen/>
      </w:r>
      <w:r w:rsidRPr="00D454AD">
        <w:rPr>
          <w:spacing w:val="-2"/>
        </w:rPr>
        <w:t>tiv upp hinder för detta. Kristdemokraterna föreslår därför att fågeldirektivet uppgraderas så att skarven förs upp på listan över jaktbara arter. Då blir det möjligt för Sverige att be</w:t>
      </w:r>
      <w:r w:rsidR="00D454AD">
        <w:rPr>
          <w:spacing w:val="-2"/>
        </w:rPr>
        <w:softHyphen/>
      </w:r>
      <w:r w:rsidRPr="00D454AD">
        <w:rPr>
          <w:spacing w:val="-2"/>
        </w:rPr>
        <w:t>sluta om allmän jakt på skarv. I nuläget är endast skyddsjakt på skarv</w:t>
      </w:r>
      <w:r w:rsidRPr="00D454AD" w:rsidR="008D7E09">
        <w:rPr>
          <w:spacing w:val="-2"/>
        </w:rPr>
        <w:t xml:space="preserve"> möjlig</w:t>
      </w:r>
      <w:r w:rsidRPr="00D454AD">
        <w:rPr>
          <w:spacing w:val="-2"/>
        </w:rPr>
        <w:t>. Som andra</w:t>
      </w:r>
      <w:r w:rsidR="00D454AD">
        <w:rPr>
          <w:spacing w:val="-2"/>
        </w:rPr>
        <w:softHyphen/>
      </w:r>
      <w:r w:rsidRPr="00D454AD">
        <w:rPr>
          <w:spacing w:val="-2"/>
        </w:rPr>
        <w:t>handsalternativ bör andra legala vägar för att utöka jakten på skarv undersökas.</w:t>
      </w:r>
      <w:r w:rsidRPr="00D454AD" w:rsidR="00C4397B">
        <w:rPr>
          <w:spacing w:val="-2"/>
        </w:rPr>
        <w:t xml:space="preserve"> </w:t>
      </w:r>
    </w:p>
    <w:p w:rsidRPr="00494648" w:rsidR="00C4397B" w:rsidP="00A31393" w:rsidRDefault="00C4397B" w14:paraId="390B422B" w14:textId="557BB700">
      <w:r w:rsidRPr="00494648">
        <w:t xml:space="preserve">Jakt på skarv får </w:t>
      </w:r>
      <w:r w:rsidR="00E8005F">
        <w:t>i dag</w:t>
      </w:r>
      <w:r w:rsidRPr="00494648">
        <w:t xml:space="preserve"> inte bedrivas närmare än 300 meter från </w:t>
      </w:r>
      <w:r w:rsidR="008711F0">
        <w:t xml:space="preserve">en </w:t>
      </w:r>
      <w:r w:rsidRPr="00494648">
        <w:t>känd boplats för skarv. Denna begränsning i jakten bör avskaffas.</w:t>
      </w:r>
    </w:p>
    <w:p w:rsidRPr="00494648" w:rsidR="00837010" w:rsidP="00E25154" w:rsidRDefault="00837010" w14:paraId="72E27DF7" w14:textId="77777777">
      <w:pPr>
        <w:pStyle w:val="Rubrik2"/>
      </w:pPr>
      <w:bookmarkStart w:name="_Toc461549802" w:id="67"/>
      <w:bookmarkStart w:name="_Toc18409494" w:id="68"/>
      <w:bookmarkStart w:name="_Toc47352483" w:id="69"/>
      <w:r w:rsidRPr="00494648">
        <w:t>Åtgärder mot vrak</w:t>
      </w:r>
      <w:bookmarkEnd w:id="67"/>
      <w:bookmarkEnd w:id="68"/>
      <w:bookmarkEnd w:id="69"/>
    </w:p>
    <w:p w:rsidRPr="00D454AD" w:rsidR="00213014" w:rsidP="00A31393" w:rsidRDefault="00837010" w14:paraId="44F1C528" w14:textId="712E14BF">
      <w:pPr>
        <w:pStyle w:val="Normalutanindragellerluft"/>
        <w:rPr>
          <w:spacing w:val="-1"/>
        </w:rPr>
      </w:pPr>
      <w:r w:rsidRPr="00D454AD">
        <w:rPr>
          <w:spacing w:val="-1"/>
        </w:rPr>
        <w:t>Utefter de svenska kusterna finns många förlista</w:t>
      </w:r>
      <w:r w:rsidRPr="00D454AD" w:rsidR="00213014">
        <w:rPr>
          <w:spacing w:val="-1"/>
        </w:rPr>
        <w:t xml:space="preserve"> vrak. Många läcker olja, vilket skadar miljön. </w:t>
      </w:r>
      <w:r w:rsidRPr="00D454AD">
        <w:rPr>
          <w:spacing w:val="-1"/>
        </w:rPr>
        <w:t>Flera vrak har också kemiska stridsmedel ombord och utgör ett arbetsmiljöhot mot yrkesfiskarna. För de flesta vrak som utgör potentiella miljöhot är det svårt att iden</w:t>
      </w:r>
      <w:r w:rsidR="00D454AD">
        <w:rPr>
          <w:spacing w:val="-1"/>
        </w:rPr>
        <w:softHyphen/>
      </w:r>
      <w:r w:rsidRPr="00D454AD">
        <w:rPr>
          <w:spacing w:val="-1"/>
        </w:rPr>
        <w:t>tifiera en ansvarig fartygsägare. Det finns för närvarande ingen myndighet i Sverige som har det övergripande ansvaret för läckande vrak. En departementsskrivelse (Ds 2015:16) har föreslagit lagändringar för att tydliggöra ansvaret men ännu har det inte resulterat i ny lagstiftning. Det är angeläget att sjölagen ändras så att ansvaret för läckande vrak tydliggörs. I december 2017 utfärdade regeringen en förordning om vrak med komplette</w:t>
      </w:r>
      <w:r w:rsidR="00D454AD">
        <w:rPr>
          <w:spacing w:val="-1"/>
        </w:rPr>
        <w:softHyphen/>
      </w:r>
      <w:r w:rsidRPr="00D454AD">
        <w:rPr>
          <w:spacing w:val="-1"/>
        </w:rPr>
        <w:t>rande bestämmelser till sjölagen. Detta är positivt men inte tillräckligt eftersom förord</w:t>
      </w:r>
      <w:r w:rsidR="00D454AD">
        <w:rPr>
          <w:spacing w:val="-1"/>
        </w:rPr>
        <w:softHyphen/>
      </w:r>
      <w:r w:rsidRPr="00D454AD">
        <w:rPr>
          <w:spacing w:val="-1"/>
        </w:rPr>
        <w:t>ningen inte berör äldre vrak utan tydlig</w:t>
      </w:r>
      <w:r w:rsidRPr="00D454AD" w:rsidR="00E31FF8">
        <w:rPr>
          <w:spacing w:val="-1"/>
        </w:rPr>
        <w:t>a</w:t>
      </w:r>
      <w:r w:rsidRPr="00D454AD">
        <w:rPr>
          <w:spacing w:val="-1"/>
        </w:rPr>
        <w:t xml:space="preserve"> ägare.</w:t>
      </w:r>
    </w:p>
    <w:p w:rsidRPr="00D454AD" w:rsidR="00837010" w:rsidP="00A31393" w:rsidRDefault="00213014" w14:paraId="76075747" w14:textId="12163750">
      <w:r w:rsidRPr="00D454AD">
        <w:t>Det är angeläget att saneringen av vraken kommer igång. Därför stöder Kristdemo</w:t>
      </w:r>
      <w:r w:rsidR="00D454AD">
        <w:softHyphen/>
      </w:r>
      <w:r w:rsidRPr="00D454AD">
        <w:t>kraterna regeringens förslag om att avsätta 65 miljoner kronor årligen för detta ändamål.</w:t>
      </w:r>
      <w:r w:rsidRPr="00D454AD" w:rsidR="00837010">
        <w:t xml:space="preserve"> </w:t>
      </w:r>
    </w:p>
    <w:p w:rsidRPr="00494648" w:rsidR="00837010" w:rsidP="00E25154" w:rsidRDefault="00837010" w14:paraId="12AC2406" w14:textId="77777777">
      <w:pPr>
        <w:pStyle w:val="Rubrik2"/>
      </w:pPr>
      <w:bookmarkStart w:name="_Toc18409495" w:id="70"/>
      <w:bookmarkStart w:name="_Toc47352484" w:id="71"/>
      <w:r w:rsidRPr="00494648">
        <w:t>Bottentrålning</w:t>
      </w:r>
      <w:bookmarkEnd w:id="70"/>
      <w:bookmarkEnd w:id="71"/>
    </w:p>
    <w:p w:rsidRPr="00494648" w:rsidR="00837010" w:rsidP="00A31393" w:rsidRDefault="00837010" w14:paraId="70EEBCF0" w14:textId="25D8E310">
      <w:pPr>
        <w:pStyle w:val="Normalutanindragellerluft"/>
      </w:pPr>
      <w:r w:rsidRPr="00494648">
        <w:t xml:space="preserve">Trålning kan behöva begränsas av hänsyn till havsbottnarna. Om bottentrålning ska påbörjas inom områden där bottentrålning inte </w:t>
      </w:r>
      <w:r w:rsidR="00427D99">
        <w:t xml:space="preserve">har </w:t>
      </w:r>
      <w:r w:rsidRPr="00494648">
        <w:t xml:space="preserve">förekommit i närtid bör en prövning av miljökonsekvenserna först göras. </w:t>
      </w:r>
    </w:p>
    <w:p w:rsidRPr="00494648" w:rsidR="00837010" w:rsidP="00E25154" w:rsidRDefault="00837010" w14:paraId="11D33D53" w14:textId="77777777">
      <w:pPr>
        <w:pStyle w:val="Rubrik2"/>
      </w:pPr>
      <w:bookmarkStart w:name="_Toc18409496" w:id="72"/>
      <w:bookmarkStart w:name="_Toc47352485" w:id="73"/>
      <w:r w:rsidRPr="00494648">
        <w:t>Plaster i havet</w:t>
      </w:r>
      <w:bookmarkEnd w:id="72"/>
      <w:bookmarkEnd w:id="73"/>
    </w:p>
    <w:p w:rsidRPr="00494648" w:rsidR="00AF5BE9" w:rsidP="00A31393" w:rsidRDefault="00CB17C7" w14:paraId="3F9492B1" w14:textId="7954C037">
      <w:pPr>
        <w:pStyle w:val="Normalutanindragellerluft"/>
      </w:pPr>
      <w:r w:rsidRPr="00494648">
        <w:t>Många miljöproblem är gränsöverskridande, däribland spridningen av skräp i have</w:t>
      </w:r>
      <w:r w:rsidRPr="00494648" w:rsidR="008B68E9">
        <w:t xml:space="preserve">n. </w:t>
      </w:r>
      <w:r w:rsidRPr="00494648" w:rsidR="00837010">
        <w:t>Plast i haven är ett mycket stort problem o</w:t>
      </w:r>
      <w:r w:rsidRPr="00494648" w:rsidR="000E46EE">
        <w:t>ch</w:t>
      </w:r>
      <w:r w:rsidRPr="00494648" w:rsidR="00837010">
        <w:t xml:space="preserve"> EU ä</w:t>
      </w:r>
      <w:r w:rsidRPr="00494648" w:rsidR="008B68E9">
        <w:t xml:space="preserve">r en lämplig nivå att agera mot </w:t>
      </w:r>
      <w:r w:rsidRPr="00494648" w:rsidR="00837010">
        <w:t>pro</w:t>
      </w:r>
      <w:r w:rsidR="00D454AD">
        <w:softHyphen/>
      </w:r>
      <w:r w:rsidRPr="00494648" w:rsidR="00837010">
        <w:t>blemet. Sverige bör verka inom EU för att förhindra spridning av skräp i haven. Plast skadar havets djur och skräpar ned stränderna. Det mesta av det plastskräp som flyter iland i Sverige kommer från andra länder. I närliggande länder finns deponier som är undermåligt inhägnade, vilket medför att bl</w:t>
      </w:r>
      <w:r w:rsidR="00E8005F">
        <w:t>.</w:t>
      </w:r>
      <w:r w:rsidRPr="00494648" w:rsidR="00837010">
        <w:t>a</w:t>
      </w:r>
      <w:r w:rsidR="00E8005F">
        <w:t>.</w:t>
      </w:r>
      <w:r w:rsidRPr="00494648" w:rsidR="00837010">
        <w:t xml:space="preserve"> plastskräp blåser ut i havet vid storm. </w:t>
      </w:r>
      <w:r w:rsidRPr="00494648">
        <w:t xml:space="preserve">Plastföremål kan också röra sig över hela jordklotet. </w:t>
      </w:r>
      <w:r w:rsidRPr="00494648" w:rsidR="00AF5BE9">
        <w:t xml:space="preserve">Arbetet med att sanera plaster behöver intensifieras. </w:t>
      </w:r>
    </w:p>
    <w:p w:rsidRPr="00494648" w:rsidR="00AF5BE9" w:rsidP="00AF5BE9" w:rsidRDefault="00AF5BE9" w14:paraId="3ED87CEA" w14:textId="5498CD79">
      <w:pPr>
        <w:pStyle w:val="Rubrik2"/>
      </w:pPr>
      <w:bookmarkStart w:name="_Toc47352486" w:id="74"/>
      <w:r w:rsidRPr="00494648">
        <w:t>Spökgarn</w:t>
      </w:r>
      <w:bookmarkEnd w:id="74"/>
    </w:p>
    <w:p w:rsidRPr="00494648" w:rsidR="00AF5BE9" w:rsidP="00A31393" w:rsidRDefault="00AF5BE9" w14:paraId="050F8FA0" w14:textId="2DD44833">
      <w:pPr>
        <w:pStyle w:val="Normalutanindragellerluft"/>
      </w:pPr>
      <w:r w:rsidRPr="00494648">
        <w:t>Många fiskar dör genom att de fastnar i nät som inte längre används, så kallade spök</w:t>
      </w:r>
      <w:r w:rsidR="00D454AD">
        <w:softHyphen/>
      </w:r>
      <w:r w:rsidRPr="00494648">
        <w:t xml:space="preserve">garn. </w:t>
      </w:r>
      <w:r w:rsidRPr="00494648" w:rsidR="00677593">
        <w:t>Kristdemokraterna föreslår att en satsning genomförs på att samla in dessa spök</w:t>
      </w:r>
      <w:r w:rsidR="00D454AD">
        <w:softHyphen/>
      </w:r>
      <w:r w:rsidRPr="00494648" w:rsidR="00677593">
        <w:t xml:space="preserve">garn. Detta arbete kan bli en extra inkomst för yrkesfiskare. </w:t>
      </w:r>
      <w:r w:rsidRPr="00494648" w:rsidR="00D20FE1">
        <w:t>Detta bör finansieras inom anslaget 1:11 Åtgärder för havs- och vattenmiljön.</w:t>
      </w:r>
    </w:p>
    <w:p w:rsidRPr="00E25154" w:rsidR="00837010" w:rsidP="00E25154" w:rsidRDefault="00837010" w14:paraId="48C7200F" w14:textId="77777777">
      <w:pPr>
        <w:pStyle w:val="Rubrik1"/>
      </w:pPr>
      <w:bookmarkStart w:name="_Toc18409497" w:id="75"/>
      <w:bookmarkStart w:name="_Toc47352487" w:id="76"/>
      <w:r w:rsidRPr="00E25154">
        <w:lastRenderedPageBreak/>
        <w:t>Återvinning av avfall och förpackningar</w:t>
      </w:r>
      <w:bookmarkEnd w:id="75"/>
      <w:bookmarkEnd w:id="76"/>
    </w:p>
    <w:p w:rsidRPr="00494648" w:rsidR="00837010" w:rsidP="00A31393" w:rsidRDefault="00837010" w14:paraId="1A25CA99" w14:textId="2F4680D0">
      <w:pPr>
        <w:pStyle w:val="Normalutanindragellerluft"/>
      </w:pPr>
      <w:r w:rsidRPr="00494648">
        <w:t>Kristdemokraterna vill inte slå sönder den fungerande avfallsinsamling som kommun</w:t>
      </w:r>
      <w:r w:rsidR="00D454AD">
        <w:softHyphen/>
      </w:r>
      <w:r w:rsidRPr="00494648">
        <w:t>erna sköter. Däremot vill vi inte att det ska råda monopol när det gäller källsorterat material. Förutsättningarna är väldigt olika i olika delar av landet. Lagen bör underlätta för kommuner eller andra parter som tar ansvar för att lösa praktiska problem i vardag</w:t>
      </w:r>
      <w:r w:rsidR="00D454AD">
        <w:softHyphen/>
      </w:r>
      <w:r w:rsidRPr="00494648">
        <w:t xml:space="preserve">en. Det är viktigt att källsortering uppmuntras. Genom att företag och producenter </w:t>
      </w:r>
      <w:r w:rsidRPr="00494648" w:rsidR="007871B7">
        <w:t>ge</w:t>
      </w:r>
      <w:r w:rsidR="007871B7">
        <w:t>s</w:t>
      </w:r>
      <w:r w:rsidRPr="00494648" w:rsidR="007871B7">
        <w:t xml:space="preserve"> </w:t>
      </w:r>
      <w:r w:rsidRPr="00494648">
        <w:t>större ansvar och möjligheter att hantera avfall kan nya företag och jobb skapas. Kon</w:t>
      </w:r>
      <w:r w:rsidR="00D454AD">
        <w:softHyphen/>
      </w:r>
      <w:r w:rsidRPr="00494648">
        <w:t>kurrens sänker kostnader. Företag som kan och vill ska kunna ta ansvar för hela eller delar av sitt avfall, även så kallat hushållsavfall. Kommunerna bör ha fortsatt huvud</w:t>
      </w:r>
      <w:r w:rsidR="00D454AD">
        <w:softHyphen/>
      </w:r>
      <w:r w:rsidRPr="00494648">
        <w:t>ansvar för brännbart avfall från hushållen som inte lämpar sig för återvinning eller återanvändning. Kommuner bör också få ökat inflytande i utformningen av insamlings</w:t>
      </w:r>
      <w:r w:rsidR="00D454AD">
        <w:softHyphen/>
      </w:r>
      <w:r w:rsidRPr="00494648">
        <w:t>systemen för material som lyder under producentansvaret. Kommuner och fastighets</w:t>
      </w:r>
      <w:r w:rsidR="00D454AD">
        <w:softHyphen/>
      </w:r>
      <w:r w:rsidRPr="00494648">
        <w:t>ägare som vill ordna insamling av producentansvarsmaterial utöver den garanterade servicenivån ska kunna göra det och få en rimlig ersättning för insamlat material förut</w:t>
      </w:r>
      <w:r w:rsidR="00D454AD">
        <w:softHyphen/>
      </w:r>
      <w:r w:rsidRPr="00494648">
        <w:t xml:space="preserve">satt att det sker på ett sätt som möjliggör effektiv återvinning. </w:t>
      </w:r>
    </w:p>
    <w:p w:rsidRPr="00494648" w:rsidR="00DF7CB8" w:rsidP="00A31393" w:rsidRDefault="00920EAE" w14:paraId="29452F62" w14:textId="1CE8D810">
      <w:r w:rsidRPr="00494648">
        <w:t>R</w:t>
      </w:r>
      <w:r w:rsidRPr="00494648" w:rsidR="00DF7CB8">
        <w:t>egeringen</w:t>
      </w:r>
      <w:r w:rsidRPr="00494648">
        <w:t xml:space="preserve"> beslutade i juni 2018 om att ändra </w:t>
      </w:r>
      <w:r w:rsidR="003D38D1">
        <w:t>f</w:t>
      </w:r>
      <w:r w:rsidRPr="00494648">
        <w:t>örordning</w:t>
      </w:r>
      <w:r w:rsidR="003D38D1">
        <w:t>en</w:t>
      </w:r>
      <w:r w:rsidRPr="00494648">
        <w:t xml:space="preserve"> (2018:1463) om produ</w:t>
      </w:r>
      <w:r w:rsidR="00D454AD">
        <w:softHyphen/>
      </w:r>
      <w:r w:rsidRPr="00494648">
        <w:t>centansvar för returpapper, vilket innebär</w:t>
      </w:r>
      <w:r w:rsidRPr="00494648" w:rsidR="00DF7CB8">
        <w:t xml:space="preserve"> att hushållsnära insamling av tidningspapper ska krävas</w:t>
      </w:r>
      <w:r w:rsidRPr="00494648">
        <w:t xml:space="preserve"> från och med 2025</w:t>
      </w:r>
      <w:r w:rsidRPr="00494648" w:rsidR="00DF7CB8">
        <w:t>.</w:t>
      </w:r>
      <w:r w:rsidRPr="00494648">
        <w:t xml:space="preserve"> Denna förändring har kritiserats hårt och det finns en risk att den svenska pappersåtervinningen slutar att fungera eftersom det blir betydligt billigare att importera papper från utlandet. Det vore olyckligt att slå undan benen för den väl fungerande svenska pappersåtervinningen, med en insamlingsgrad </w:t>
      </w:r>
      <w:r w:rsidR="00766B69">
        <w:t xml:space="preserve">på </w:t>
      </w:r>
      <w:r w:rsidRPr="00494648">
        <w:t>omkring 90 procent. Kristdemokraterna föreslår därför att förordningsändringen ska upphävas</w:t>
      </w:r>
      <w:r w:rsidRPr="00494648" w:rsidR="00B6465B">
        <w:t xml:space="preserve"> så att nuvarande kostnadseffektiva insamling av tidningspapper ska få fortsätta</w:t>
      </w:r>
      <w:r w:rsidRPr="00494648" w:rsidR="00575022">
        <w:t>.</w:t>
      </w:r>
    </w:p>
    <w:p w:rsidRPr="00E25154" w:rsidR="00837010" w:rsidP="00E25154" w:rsidRDefault="00837010" w14:paraId="36DA1FAE" w14:textId="77777777">
      <w:pPr>
        <w:pStyle w:val="Rubrik2"/>
      </w:pPr>
      <w:bookmarkStart w:name="_Toc18409499" w:id="77"/>
      <w:bookmarkStart w:name="_Toc47352488" w:id="78"/>
      <w:r w:rsidRPr="00E25154">
        <w:t>Stoppa mikroplasterna</w:t>
      </w:r>
      <w:bookmarkEnd w:id="77"/>
      <w:bookmarkEnd w:id="78"/>
    </w:p>
    <w:p w:rsidRPr="00494648" w:rsidR="00837010" w:rsidP="00A31393" w:rsidRDefault="00837010" w14:paraId="1740B7AC" w14:textId="2BB59928">
      <w:pPr>
        <w:pStyle w:val="Normalutanindragellerluft"/>
      </w:pPr>
      <w:r w:rsidRPr="00494648">
        <w:t>Mikroplaster är plastpartiklar i det breda storleksspannet 0,001–5</w:t>
      </w:r>
      <w:r w:rsidR="00E8005F">
        <w:t> </w:t>
      </w:r>
      <w:r w:rsidRPr="00494648">
        <w:t>mm. De flesta</w:t>
      </w:r>
      <w:r w:rsidR="00755E25">
        <w:t xml:space="preserve"> </w:t>
      </w:r>
      <w:r w:rsidRPr="00494648">
        <w:t>är inte synliga för blotta ögat. Östersjön tillförs mikroplast exempelvis genom slitage</w:t>
      </w:r>
      <w:r w:rsidR="00755E25">
        <w:t xml:space="preserve"> </w:t>
      </w:r>
      <w:r w:rsidRPr="00494648">
        <w:t>av bil</w:t>
      </w:r>
      <w:r w:rsidR="00D454AD">
        <w:softHyphen/>
      </w:r>
      <w:r w:rsidRPr="00494648">
        <w:t xml:space="preserve">däck, </w:t>
      </w:r>
      <w:proofErr w:type="spellStart"/>
      <w:r w:rsidRPr="00494648">
        <w:t>båtfärger</w:t>
      </w:r>
      <w:proofErr w:type="spellEnd"/>
      <w:r w:rsidRPr="00494648">
        <w:t>, tvätt av syntetiska kläder samt hygienprodukter som</w:t>
      </w:r>
      <w:r w:rsidR="00755E25">
        <w:t xml:space="preserve"> </w:t>
      </w:r>
      <w:r w:rsidRPr="00494648">
        <w:t>tandkräm och smink. Enbart från hygienprodukter spolas det ut runt 40 ton</w:t>
      </w:r>
      <w:r w:rsidR="00755E25">
        <w:t xml:space="preserve"> </w:t>
      </w:r>
      <w:r w:rsidRPr="00494648">
        <w:t>mikroplaster i Östersjön varje år. På vissa ställen i Östersjön finns fler än 100</w:t>
      </w:r>
      <w:r w:rsidR="00755E25">
        <w:t> </w:t>
      </w:r>
      <w:r w:rsidRPr="00494648">
        <w:t>000</w:t>
      </w:r>
      <w:r w:rsidR="00755E25">
        <w:t xml:space="preserve"> </w:t>
      </w:r>
      <w:r w:rsidRPr="00494648">
        <w:t xml:space="preserve">partiklar per kubikmeter vatten. Plast bryts ner mycket långsamt i naturen. Därför ökar successivt halterna av mikroplaster </w:t>
      </w:r>
      <w:r w:rsidR="001E78AE">
        <w:t xml:space="preserve">i </w:t>
      </w:r>
      <w:r w:rsidRPr="00494648">
        <w:t>sjöar och hav. Mikroplaster kan vara ett dödligt hot mot fiskar, som får i sig de små plastpartiklarna. Eftersom de inte bryts ner i djuren, ansamlas mikroplasterna allt högre upp i näringskedjan. En konsekvens är att en del av</w:t>
      </w:r>
      <w:r w:rsidR="00755E25">
        <w:t xml:space="preserve"> </w:t>
      </w:r>
      <w:r w:rsidRPr="00494648">
        <w:t>plasten slutligen hamnar i människornas kroppar.</w:t>
      </w:r>
    </w:p>
    <w:p w:rsidRPr="00494648" w:rsidR="00837010" w:rsidP="00A31393" w:rsidRDefault="00837010" w14:paraId="37933D10" w14:textId="70C167F9">
      <w:r w:rsidRPr="00494648">
        <w:t xml:space="preserve">Från och med </w:t>
      </w:r>
      <w:r w:rsidR="00D53AEB">
        <w:t xml:space="preserve">den </w:t>
      </w:r>
      <w:r w:rsidRPr="00494648">
        <w:t>1 juli 2018 är mikroplaster förbjudna i vissa produkter i Sverige. Det</w:t>
      </w:r>
      <w:r w:rsidR="00755E25">
        <w:t xml:space="preserve"> </w:t>
      </w:r>
      <w:r w:rsidRPr="00494648">
        <w:t>gäller mikroplast med rengörande, skrubbande eller polerande funktion i produkter</w:t>
      </w:r>
      <w:r w:rsidR="00755E25">
        <w:t xml:space="preserve"> </w:t>
      </w:r>
      <w:r w:rsidRPr="00494648">
        <w:t>som sköljs av eller spottas ut. De återfinns i bland annat tandkräm, schampo,</w:t>
      </w:r>
      <w:r w:rsidR="00755E25">
        <w:t xml:space="preserve"> </w:t>
      </w:r>
      <w:r w:rsidRPr="00494648">
        <w:t>balsam och skrubbar. I Sverige finns redan i dag ett nationellt förbud mot</w:t>
      </w:r>
      <w:r w:rsidR="00755E25">
        <w:t xml:space="preserve"> </w:t>
      </w:r>
      <w:r w:rsidRPr="00494648">
        <w:t>mikroplast i kosmet</w:t>
      </w:r>
      <w:r w:rsidR="00D454AD">
        <w:softHyphen/>
      </w:r>
      <w:r w:rsidRPr="00494648">
        <w:t xml:space="preserve">iska produkter som sköljs av eller spottas ut. </w:t>
      </w:r>
    </w:p>
    <w:p w:rsidRPr="00494648" w:rsidR="00837010" w:rsidP="00A31393" w:rsidRDefault="00837010" w14:paraId="2CFD64EE" w14:textId="1C85C77D">
      <w:r w:rsidRPr="00494648">
        <w:t>EU:s kemikaliemyndighet ECHA har föreslagit ett förbud mot avsiktligt tillsatt</w:t>
      </w:r>
      <w:r w:rsidR="00755E25">
        <w:t xml:space="preserve"> </w:t>
      </w:r>
      <w:r w:rsidRPr="00494648">
        <w:t>mikroplast i kemiska produkter. Detta förbud skulle omfatta bland annat</w:t>
      </w:r>
      <w:r w:rsidR="00755E25">
        <w:t xml:space="preserve"> </w:t>
      </w:r>
      <w:r w:rsidRPr="00494648">
        <w:t>kosmetiska produkter, tvätt- och rengöringsmedel, färger och lacker,</w:t>
      </w:r>
      <w:r w:rsidR="00755E25">
        <w:t xml:space="preserve"> </w:t>
      </w:r>
      <w:r w:rsidRPr="00494648">
        <w:t xml:space="preserve">medicintekniska produkter samt jordbruks- och trädgårdsprodukter. Kristdemokraterna ställer sig bakom detta </w:t>
      </w:r>
      <w:r w:rsidRPr="00494648">
        <w:lastRenderedPageBreak/>
        <w:t>förbud mot avsiktligt tillsatta mikroplaster, som har föreslagits av ECHA. Sverige bör stödja ett sådant förbud.</w:t>
      </w:r>
    </w:p>
    <w:p w:rsidRPr="00E25154" w:rsidR="00837010" w:rsidP="00E25154" w:rsidRDefault="00837010" w14:paraId="1015B6F6" w14:textId="70EC6699">
      <w:pPr>
        <w:pStyle w:val="Rubrik2"/>
      </w:pPr>
      <w:bookmarkStart w:name="_Toc18409500" w:id="79"/>
      <w:bookmarkStart w:name="_Toc47352489" w:id="80"/>
      <w:r w:rsidRPr="00E25154">
        <w:t xml:space="preserve">Inför </w:t>
      </w:r>
      <w:r w:rsidRPr="00E25154" w:rsidR="00CF49AF">
        <w:t xml:space="preserve">en </w:t>
      </w:r>
      <w:r w:rsidRPr="00E25154">
        <w:t>internationell plastavgift</w:t>
      </w:r>
      <w:bookmarkEnd w:id="79"/>
      <w:bookmarkEnd w:id="80"/>
    </w:p>
    <w:p w:rsidRPr="00494648" w:rsidR="00837010" w:rsidP="00A31393" w:rsidRDefault="00837010" w14:paraId="46A2B31B" w14:textId="4957C45F">
      <w:pPr>
        <w:pStyle w:val="Normalutanindragellerluft"/>
      </w:pPr>
      <w:r w:rsidRPr="00494648">
        <w:t>Plast är ett vanligt material som förekommer i en oräknelig mängd produkter. Plast</w:t>
      </w:r>
      <w:r w:rsidR="00755E25">
        <w:t xml:space="preserve"> </w:t>
      </w:r>
      <w:r w:rsidRPr="00494648">
        <w:t>är billigt att framställa och har flera önskvärda egenskaper som efterfrågas för olika</w:t>
      </w:r>
      <w:r w:rsidR="00755E25">
        <w:t xml:space="preserve"> </w:t>
      </w:r>
      <w:r w:rsidRPr="00494648">
        <w:t>typer av produkter. Många av de produkter som tillverkas av plast är av engångskaraktär eller används bara under en kortare tid. Därefter slängs plastföremålen i soporna och alltför ofta även på andra platser. Från människornas samhällen sprids plastskräp vidare ut i</w:t>
      </w:r>
      <w:r w:rsidR="00755E25">
        <w:t xml:space="preserve"> </w:t>
      </w:r>
      <w:r w:rsidRPr="00494648">
        <w:t>naturen. Det har beräknats att fyra femtedelar av allt marint skräp är plast och att</w:t>
      </w:r>
      <w:r w:rsidR="00755E25">
        <w:t xml:space="preserve"> </w:t>
      </w:r>
      <w:r w:rsidRPr="00494648">
        <w:t>90 procent av denna plast kommer från endast tio floder. Åtta av dessa floder är</w:t>
      </w:r>
      <w:r w:rsidR="00755E25">
        <w:t xml:space="preserve"> </w:t>
      </w:r>
      <w:r w:rsidRPr="00494648">
        <w:t>belägna i Asien och två i Afrika.</w:t>
      </w:r>
    </w:p>
    <w:p w:rsidRPr="00494648" w:rsidR="00837010" w:rsidP="00A31393" w:rsidRDefault="00837010" w14:paraId="0D01390F" w14:textId="4D5A8A24">
      <w:r w:rsidRPr="00494648">
        <w:t>Det är angeläget att minska nedskräpningen av plast liksom</w:t>
      </w:r>
      <w:r w:rsidR="00755E25">
        <w:t xml:space="preserve"> </w:t>
      </w:r>
      <w:r w:rsidRPr="00494648">
        <w:t>att undvika att fossil plast bränns med åtföljande CO</w:t>
      </w:r>
      <w:r w:rsidRPr="00B62CBC">
        <w:rPr>
          <w:vertAlign w:val="subscript"/>
        </w:rPr>
        <w:t>2</w:t>
      </w:r>
      <w:r w:rsidRPr="00494648">
        <w:t>-utsläpp till atmosfären.</w:t>
      </w:r>
      <w:r w:rsidR="00FF7796">
        <w:t xml:space="preserve"> </w:t>
      </w:r>
      <w:r w:rsidRPr="00494648">
        <w:t>Huvudstrategin för att hindra dessa fenomen bör vara att öka återvinningen av</w:t>
      </w:r>
      <w:r w:rsidR="00E272D9">
        <w:t xml:space="preserve"> </w:t>
      </w:r>
      <w:r w:rsidRPr="00494648">
        <w:t>plast. Ekonomiska incitament är ofta effektiva och skulle troligtvis ha effekt även för att öka återvinningen av plast. Krist</w:t>
      </w:r>
      <w:r w:rsidR="00D454AD">
        <w:softHyphen/>
      </w:r>
      <w:r w:rsidRPr="00494648">
        <w:t xml:space="preserve">demokraterna föreslår därför att Sverige </w:t>
      </w:r>
      <w:r w:rsidRPr="00494648" w:rsidR="00846D2C">
        <w:t xml:space="preserve">verkar </w:t>
      </w:r>
      <w:r w:rsidRPr="00494648">
        <w:t>för införandet av en internationell nytill</w:t>
      </w:r>
      <w:r w:rsidR="00D454AD">
        <w:softHyphen/>
      </w:r>
      <w:r w:rsidRPr="00494648">
        <w:t xml:space="preserve">verkningsavgift på plast som tillverkas av fossila material. Därigenom skulle plast få ett högre återvinningsvärde. </w:t>
      </w:r>
    </w:p>
    <w:p w:rsidRPr="00E25154" w:rsidR="00837010" w:rsidP="00E25154" w:rsidRDefault="00837010" w14:paraId="5E21E916" w14:textId="5272AFC0">
      <w:pPr>
        <w:pStyle w:val="Rubrik1"/>
      </w:pPr>
      <w:bookmarkStart w:name="_Toc18409501" w:id="81"/>
      <w:bookmarkStart w:name="_Toc47352490" w:id="82"/>
      <w:r w:rsidRPr="00E25154">
        <w:t>Vattnets kretslopp</w:t>
      </w:r>
      <w:bookmarkEnd w:id="81"/>
      <w:bookmarkEnd w:id="82"/>
    </w:p>
    <w:p w:rsidRPr="00E25154" w:rsidR="00837010" w:rsidP="00A31393" w:rsidRDefault="00837010" w14:paraId="55F7D3E6" w14:textId="77777777">
      <w:pPr>
        <w:pStyle w:val="Rubrik2"/>
        <w:spacing w:before="440"/>
      </w:pPr>
      <w:bookmarkStart w:name="_Toc461549806" w:id="83"/>
      <w:bookmarkStart w:name="_Toc18409503" w:id="84"/>
      <w:bookmarkStart w:name="_Toc47352491" w:id="85"/>
      <w:r w:rsidRPr="00E25154">
        <w:t>Effektivare reningsverk</w:t>
      </w:r>
      <w:bookmarkEnd w:id="83"/>
      <w:bookmarkEnd w:id="84"/>
      <w:bookmarkEnd w:id="85"/>
    </w:p>
    <w:p w:rsidRPr="00D454AD" w:rsidR="00837010" w:rsidP="00A31393" w:rsidRDefault="00837010" w14:paraId="1F88EF68" w14:textId="55A6FA69">
      <w:pPr>
        <w:pStyle w:val="Normalutanindragellerluft"/>
        <w:rPr>
          <w:spacing w:val="-1"/>
        </w:rPr>
      </w:pPr>
      <w:r w:rsidRPr="00D454AD">
        <w:rPr>
          <w:spacing w:val="-1"/>
        </w:rPr>
        <w:t>Kristdemokraterna vill att avloppsreningsverk ska utrustas med avancerade renings</w:t>
      </w:r>
      <w:r w:rsidRPr="00D454AD" w:rsidR="00D454AD">
        <w:rPr>
          <w:spacing w:val="-1"/>
        </w:rPr>
        <w:softHyphen/>
      </w:r>
      <w:r w:rsidRPr="00D454AD">
        <w:rPr>
          <w:spacing w:val="-1"/>
        </w:rPr>
        <w:t>metoder som klarar av att reducerar läkemedelsrester och andra föroreningar som reningsverken inte är kapabla att rena med nuvarande processer. Detta kan exempelvis göras genom pilotprojekt runt om i landet. Naturvårdsverket fick i december 2015 i upp</w:t>
      </w:r>
      <w:r w:rsidR="00D454AD">
        <w:rPr>
          <w:spacing w:val="-1"/>
        </w:rPr>
        <w:softHyphen/>
      </w:r>
      <w:r w:rsidRPr="00D454AD">
        <w:rPr>
          <w:spacing w:val="-1"/>
        </w:rPr>
        <w:t>drag att, i nära dialog med Havs- och vattenmyndigheten, Läkemedelsverket och Kemi</w:t>
      </w:r>
      <w:r w:rsidR="00D454AD">
        <w:rPr>
          <w:spacing w:val="-1"/>
        </w:rPr>
        <w:softHyphen/>
      </w:r>
      <w:r w:rsidRPr="00D454AD">
        <w:rPr>
          <w:spacing w:val="-1"/>
        </w:rPr>
        <w:t>kalieinspektionen, utreda förutsättningarna för användning av avancerad rening i syfte att avskilja läkemedelsrester från avloppsvatten för att skydda vattenmiljön. Uppdraget redovisades i april 2017. Naturvårdsverket konstaterar i rapporten</w:t>
      </w:r>
      <w:r w:rsidRPr="00D454AD">
        <w:rPr>
          <w:spacing w:val="-1"/>
          <w:vertAlign w:val="superscript"/>
        </w:rPr>
        <w:footnoteReference w:id="3"/>
      </w:r>
      <w:r w:rsidRPr="00D454AD">
        <w:rPr>
          <w:spacing w:val="-1"/>
        </w:rPr>
        <w:t xml:space="preserve"> att det finns ett behov </w:t>
      </w:r>
      <w:r w:rsidRPr="00D454AD" w:rsidR="00DD4D5B">
        <w:rPr>
          <w:spacing w:val="-1"/>
        </w:rPr>
        <w:t xml:space="preserve">av </w:t>
      </w:r>
      <w:r w:rsidRPr="00D454AD">
        <w:rPr>
          <w:spacing w:val="-1"/>
        </w:rPr>
        <w:t>att införa avancerad rening av läkemedelsrester i avloppsvatten. Sådan rening skulle även medföra rening av andra oönskade ämnen.</w:t>
      </w:r>
    </w:p>
    <w:p w:rsidRPr="00D454AD" w:rsidR="00837010" w:rsidP="00A31393" w:rsidRDefault="00837010" w14:paraId="63551BE1" w14:textId="249BCF31">
      <w:pPr>
        <w:rPr>
          <w:spacing w:val="-1"/>
        </w:rPr>
      </w:pPr>
      <w:r w:rsidRPr="00D454AD">
        <w:rPr>
          <w:spacing w:val="-1"/>
        </w:rPr>
        <w:t>Enligt den grova skattning som Naturvårdsverket gör skulle den extra kostnaden för att reducera läkemedelsrester från avloppsvatten ligga mellan 0,75 och 15</w:t>
      </w:r>
      <w:r w:rsidRPr="00D454AD" w:rsidR="00C61D24">
        <w:rPr>
          <w:spacing w:val="-1"/>
        </w:rPr>
        <w:t> </w:t>
      </w:r>
      <w:r w:rsidRPr="00D454AD">
        <w:rPr>
          <w:spacing w:val="-1"/>
        </w:rPr>
        <w:t>kr/</w:t>
      </w:r>
      <w:bookmarkStart w:name="_Hlk42506281" w:id="86"/>
      <w:r w:rsidRPr="00D454AD">
        <w:rPr>
          <w:spacing w:val="-1"/>
        </w:rPr>
        <w:t>m</w:t>
      </w:r>
      <w:r w:rsidRPr="00D454AD">
        <w:rPr>
          <w:spacing w:val="-1"/>
          <w:vertAlign w:val="superscript"/>
        </w:rPr>
        <w:t>3</w:t>
      </w:r>
      <w:bookmarkEnd w:id="86"/>
      <w:r w:rsidRPr="00D454AD">
        <w:rPr>
          <w:spacing w:val="-1"/>
        </w:rPr>
        <w:t>, beroen</w:t>
      </w:r>
      <w:r w:rsidR="00D454AD">
        <w:rPr>
          <w:spacing w:val="-1"/>
        </w:rPr>
        <w:softHyphen/>
      </w:r>
      <w:r w:rsidRPr="00D454AD">
        <w:rPr>
          <w:spacing w:val="-1"/>
        </w:rPr>
        <w:t>de på teknikval och reningsverkets storlek. Kostnaden för dagens rening av avloppsvatt</w:t>
      </w:r>
      <w:r w:rsidR="00D454AD">
        <w:rPr>
          <w:spacing w:val="-1"/>
        </w:rPr>
        <w:softHyphen/>
      </w:r>
      <w:r w:rsidRPr="00D454AD">
        <w:rPr>
          <w:spacing w:val="-1"/>
        </w:rPr>
        <w:t>en ligger på mellan 2 och 8</w:t>
      </w:r>
      <w:r w:rsidRPr="00D454AD" w:rsidR="00C61D24">
        <w:rPr>
          <w:spacing w:val="-1"/>
        </w:rPr>
        <w:t> </w:t>
      </w:r>
      <w:r w:rsidRPr="00D454AD">
        <w:rPr>
          <w:spacing w:val="-1"/>
        </w:rPr>
        <w:t>kr/m</w:t>
      </w:r>
      <w:r w:rsidRPr="00D454AD">
        <w:rPr>
          <w:spacing w:val="-1"/>
          <w:vertAlign w:val="superscript"/>
        </w:rPr>
        <w:t>3</w:t>
      </w:r>
      <w:r w:rsidRPr="00D454AD">
        <w:rPr>
          <w:spacing w:val="-1"/>
        </w:rPr>
        <w:t>, beroende på storleken på avloppsreningsverket. Räk</w:t>
      </w:r>
      <w:r w:rsidR="00D454AD">
        <w:rPr>
          <w:spacing w:val="-1"/>
        </w:rPr>
        <w:softHyphen/>
      </w:r>
      <w:r w:rsidRPr="00D454AD">
        <w:rPr>
          <w:spacing w:val="-1"/>
        </w:rPr>
        <w:t>nat på alla avloppsreningsverk i Sverige skulle totalkostnaden för den nya tekniken upp</w:t>
      </w:r>
      <w:r w:rsidR="00D454AD">
        <w:rPr>
          <w:spacing w:val="-1"/>
        </w:rPr>
        <w:softHyphen/>
      </w:r>
      <w:r w:rsidRPr="00D454AD">
        <w:rPr>
          <w:spacing w:val="-1"/>
        </w:rPr>
        <w:t>gå till mellan 1,5 och 10 miljarder kronor per år, vilket motsvarar 200 till 1</w:t>
      </w:r>
      <w:r w:rsidRPr="00D454AD" w:rsidR="00C61D24">
        <w:rPr>
          <w:spacing w:val="-1"/>
        </w:rPr>
        <w:t> </w:t>
      </w:r>
      <w:r w:rsidRPr="00D454AD">
        <w:rPr>
          <w:spacing w:val="-1"/>
        </w:rPr>
        <w:t>300 kronor per person och år och innebär en ökning av VA-kostnaden på mellan 10 och 50 procent. Ge</w:t>
      </w:r>
      <w:r w:rsidR="00D454AD">
        <w:rPr>
          <w:spacing w:val="-1"/>
        </w:rPr>
        <w:softHyphen/>
      </w:r>
      <w:r w:rsidRPr="00D454AD">
        <w:rPr>
          <w:spacing w:val="-1"/>
        </w:rPr>
        <w:t xml:space="preserve">nerellt är reduktionen i de föreslagna kompletterande teknikerna runt 90 procent för de undersökta ämnena. </w:t>
      </w:r>
    </w:p>
    <w:p w:rsidRPr="005D7118" w:rsidR="00837010" w:rsidP="005D7118" w:rsidRDefault="00837010" w14:paraId="531B824B" w14:textId="77777777">
      <w:pPr>
        <w:pStyle w:val="Rubrik2"/>
      </w:pPr>
      <w:bookmarkStart w:name="_Toc461549807" w:id="87"/>
      <w:bookmarkStart w:name="_Toc18409504" w:id="88"/>
      <w:bookmarkStart w:name="_Toc47352492" w:id="89"/>
      <w:r w:rsidRPr="005D7118">
        <w:lastRenderedPageBreak/>
        <w:t>Låt viten tillfalla kommunen</w:t>
      </w:r>
      <w:bookmarkEnd w:id="87"/>
      <w:bookmarkEnd w:id="88"/>
      <w:bookmarkEnd w:id="89"/>
      <w:r w:rsidRPr="005D7118">
        <w:t xml:space="preserve"> </w:t>
      </w:r>
    </w:p>
    <w:p w:rsidRPr="00494648" w:rsidR="00837010" w:rsidP="00A31393" w:rsidRDefault="00837010" w14:paraId="6162653D" w14:textId="50564DCF">
      <w:pPr>
        <w:pStyle w:val="Normalutanindragellerluft"/>
      </w:pPr>
      <w:r w:rsidRPr="00494648">
        <w:t>Det förekommer att kommuner inte prioriterar att inspektera avlopp för att kontrollera att de uppfyller kraven. Följden blir onödigt läckage av orenat vatten ut i vattendrag och marker, med negativa miljöeffekter som följd. Det behövs incitament för kommunerna att genomföra regelbundn</w:t>
      </w:r>
      <w:r w:rsidR="00526553">
        <w:t>a</w:t>
      </w:r>
      <w:r w:rsidRPr="00494648">
        <w:t xml:space="preserve"> kontroll</w:t>
      </w:r>
      <w:r w:rsidR="00526553">
        <w:t>er</w:t>
      </w:r>
      <w:r w:rsidRPr="00494648">
        <w:t xml:space="preserve"> av enskilda avlopp. Vi föreslår därför att i de fall brott mot miljöbalken upptäcks i samband med </w:t>
      </w:r>
      <w:r w:rsidR="007B6A18">
        <w:t xml:space="preserve">en </w:t>
      </w:r>
      <w:r w:rsidRPr="00494648">
        <w:t xml:space="preserve">kontroll av ett enskilt avlopp </w:t>
      </w:r>
      <w:r w:rsidR="007B6A18">
        <w:t>ska det</w:t>
      </w:r>
      <w:r w:rsidRPr="00494648">
        <w:t xml:space="preserve"> vite som åläggs fastighetsägaren tillfalla den aktuella kommunen. </w:t>
      </w:r>
      <w:r w:rsidR="00E8005F">
        <w:t>I dag</w:t>
      </w:r>
      <w:r w:rsidRPr="00494648">
        <w:t xml:space="preserve"> tillfaller de</w:t>
      </w:r>
      <w:r w:rsidR="007B6A18">
        <w:t>t</w:t>
      </w:r>
      <w:r w:rsidRPr="00494648">
        <w:t xml:space="preserve"> staten, medan det är kommunerna som har kontrollansvar. </w:t>
      </w:r>
    </w:p>
    <w:p w:rsidRPr="005D7118" w:rsidR="00837010" w:rsidP="005D7118" w:rsidRDefault="00076624" w14:paraId="16D2C7E1" w14:textId="669259FA">
      <w:pPr>
        <w:pStyle w:val="Rubrik2"/>
      </w:pPr>
      <w:bookmarkStart w:name="_Toc461549808" w:id="90"/>
      <w:bookmarkStart w:name="_Toc18409505" w:id="91"/>
      <w:bookmarkStart w:name="_Toc47352493" w:id="92"/>
      <w:r w:rsidRPr="005D7118">
        <w:t>Organiseringen av</w:t>
      </w:r>
      <w:r w:rsidRPr="005D7118" w:rsidR="00837010">
        <w:t xml:space="preserve"> enskilda</w:t>
      </w:r>
      <w:r w:rsidRPr="005D7118">
        <w:t xml:space="preserve"> och allmänna</w:t>
      </w:r>
      <w:r w:rsidRPr="005D7118" w:rsidR="00837010">
        <w:t xml:space="preserve"> avlopp</w:t>
      </w:r>
      <w:bookmarkEnd w:id="90"/>
      <w:bookmarkEnd w:id="91"/>
      <w:bookmarkEnd w:id="92"/>
      <w:r w:rsidRPr="005D7118" w:rsidR="00837010">
        <w:t xml:space="preserve"> </w:t>
      </w:r>
    </w:p>
    <w:p w:rsidRPr="00494648" w:rsidR="00837010" w:rsidP="00A31393" w:rsidRDefault="00837010" w14:paraId="60C44793" w14:textId="77777777">
      <w:pPr>
        <w:pStyle w:val="Normalutanindragellerluft"/>
      </w:pPr>
      <w:r w:rsidRPr="00494648">
        <w:t xml:space="preserve">Reglerna kring vattentjänster skapar i nuläget olika typer av problem runt om i landet. Utredningen om hållbara vattentjänster avlämnade i maj 2018 ett betänkande (SOU 2018:34) som innehåller flera intressanta förslag. </w:t>
      </w:r>
    </w:p>
    <w:p w:rsidRPr="005D7118" w:rsidR="00837010" w:rsidP="005D7118" w:rsidRDefault="00837010" w14:paraId="64FAA9EB" w14:textId="77777777">
      <w:pPr>
        <w:pStyle w:val="Rubrik3"/>
      </w:pPr>
      <w:bookmarkStart w:name="_Toc18409506" w:id="93"/>
      <w:r w:rsidRPr="005D7118">
        <w:t>Skydd mot tvångsinlösen av godkända avlopp</w:t>
      </w:r>
      <w:bookmarkEnd w:id="93"/>
      <w:r w:rsidRPr="005D7118">
        <w:t xml:space="preserve"> </w:t>
      </w:r>
    </w:p>
    <w:p w:rsidRPr="00494648" w:rsidR="00837010" w:rsidP="00A31393" w:rsidRDefault="00837010" w14:paraId="7F557C33" w14:textId="32B64ECD">
      <w:pPr>
        <w:pStyle w:val="Normalutanindragellerluft"/>
      </w:pPr>
      <w:r w:rsidRPr="00494648">
        <w:t>Den enskilde behöver försäkras om att inte drabbas av ytterligare kostnader om han/hon på eget initiativ installerar ett godkänt avlopp. Därför behöver den enskilde ha en garan</w:t>
      </w:r>
      <w:r w:rsidR="00FF6CB9">
        <w:softHyphen/>
      </w:r>
      <w:r w:rsidRPr="00494648">
        <w:t xml:space="preserve">ti mot att stå för kostnader om kommunen i ett senare skede bestämmer sig för att dra ut kommunalt VA till huset. Den som har ett enskilt avlopp som uppfyller gällande miljö- och hälsokrav ska i normalfallet inte påtvingas ett kommunalt avlopp. Om detta ändå sker, bör den ersättning som den enskilde får för att lösa in sitt enskilda avlopp beräknas utifrån en avskrivningstid på 20 år, i stället </w:t>
      </w:r>
      <w:r w:rsidR="005A19DA">
        <w:t xml:space="preserve">för </w:t>
      </w:r>
      <w:r w:rsidRPr="00494648">
        <w:t xml:space="preserve">som </w:t>
      </w:r>
      <w:r w:rsidR="00E8005F">
        <w:t>i dag</w:t>
      </w:r>
      <w:r w:rsidRPr="00494648">
        <w:t xml:space="preserve"> på 10 år. </w:t>
      </w:r>
    </w:p>
    <w:p w:rsidRPr="00494648" w:rsidR="00837010" w:rsidP="00A31393" w:rsidRDefault="00837010" w14:paraId="0D8ABCF2" w14:textId="6B216C6B">
      <w:r w:rsidRPr="00494648">
        <w:t xml:space="preserve">Kristdemokraterna anser att en enskild som redan har ett fungerande avlopp inte ska behöva betala anslutningsavgift till kommunen förrän avloppet verkligen har kopplats upp mot nätet. Detta skulle skapa större trygghet hos den enskilde. Om man senare vill ansluta sig borde anslutningsavgiften justeras med KPI-utvecklingen. Kommunerna borde också bli bättre på att informera fastighetsägarna om att de har rätt att dela upp betalningen på en tioårsperiod. </w:t>
      </w:r>
    </w:p>
    <w:p w:rsidRPr="005D7118" w:rsidR="00837010" w:rsidP="005D7118" w:rsidRDefault="00837010" w14:paraId="1E7F52AD" w14:textId="7D5E8C09">
      <w:pPr>
        <w:pStyle w:val="Rubrik3"/>
      </w:pPr>
      <w:bookmarkStart w:name="_Toc18409507" w:id="94"/>
      <w:r w:rsidRPr="005D7118">
        <w:t xml:space="preserve">Kommunen ska inte tvingas </w:t>
      </w:r>
      <w:r w:rsidRPr="005D7118" w:rsidR="00C61D24">
        <w:t xml:space="preserve">att </w:t>
      </w:r>
      <w:r w:rsidRPr="005D7118">
        <w:t>ta över VA-ansvaret</w:t>
      </w:r>
      <w:bookmarkEnd w:id="94"/>
      <w:r w:rsidRPr="005D7118">
        <w:t xml:space="preserve"> </w:t>
      </w:r>
    </w:p>
    <w:p w:rsidRPr="00494648" w:rsidR="00837010" w:rsidP="00A31393" w:rsidRDefault="00837010" w14:paraId="15938A9F" w14:textId="16F9CDA4">
      <w:pPr>
        <w:pStyle w:val="Normalutanindragellerluft"/>
      </w:pPr>
      <w:r w:rsidRPr="00494648">
        <w:t>Motsvarande behöver också gälla omvänt, dvs</w:t>
      </w:r>
      <w:r w:rsidR="00FE4F11">
        <w:t>.</w:t>
      </w:r>
      <w:r w:rsidRPr="00494648">
        <w:t xml:space="preserve"> att kommuner inte ska vara tvingade att ta över ansvaret för VA i samlad bebyggelse. </w:t>
      </w:r>
      <w:r w:rsidR="00E8005F">
        <w:t>I dag</w:t>
      </w:r>
      <w:r w:rsidRPr="00494648">
        <w:t xml:space="preserve"> kan en enskild kräva att kommunalt VA dras ut om huset ligger inom samlad bebyggelse. Kristdemokraterna anser att en gemensamhetsanläggning som kommunen </w:t>
      </w:r>
      <w:r w:rsidR="001117B3">
        <w:t xml:space="preserve">har </w:t>
      </w:r>
      <w:r w:rsidRPr="00494648">
        <w:t>godkänt ska kunna åläggas av kommun</w:t>
      </w:r>
      <w:r w:rsidR="00FF6CB9">
        <w:softHyphen/>
      </w:r>
      <w:r w:rsidRPr="00494648">
        <w:t xml:space="preserve">en att fortsätta </w:t>
      </w:r>
      <w:r w:rsidR="001117B3">
        <w:t xml:space="preserve">att </w:t>
      </w:r>
      <w:r w:rsidRPr="00494648">
        <w:t>drivas i enskild regi.</w:t>
      </w:r>
    </w:p>
    <w:p w:rsidRPr="005D7118" w:rsidR="00837010" w:rsidP="005D7118" w:rsidRDefault="00837010" w14:paraId="5839AC15" w14:textId="77777777">
      <w:pPr>
        <w:pStyle w:val="Rubrik3"/>
      </w:pPr>
      <w:bookmarkStart w:name="_Toc18409508" w:id="95"/>
      <w:r w:rsidRPr="005D7118">
        <w:t>Samverkan mellan fastighetsägarna som alternativ på landsbygden</w:t>
      </w:r>
      <w:bookmarkEnd w:id="95"/>
    </w:p>
    <w:p w:rsidRPr="00494648" w:rsidR="00837010" w:rsidP="00A31393" w:rsidRDefault="00944D8E" w14:paraId="378B95EB" w14:textId="6A53C29C">
      <w:pPr>
        <w:pStyle w:val="Normalutanindragellerluft"/>
      </w:pPr>
      <w:r>
        <w:t>Den n</w:t>
      </w:r>
      <w:r w:rsidRPr="00494648" w:rsidR="00837010">
        <w:t>uvarande lagstiftningen säger att vatten och avlopp alltid är ett kommunalt ansvar vid bebyggelse i större sammanhang. I mindre kommuner med snabb tillväxt blir kost</w:t>
      </w:r>
      <w:r w:rsidR="00FF6CB9">
        <w:softHyphen/>
      </w:r>
      <w:r w:rsidRPr="00494648" w:rsidR="00837010">
        <w:t>naden för kommunens investeringar i VA mycket hög om lagen ska följas. Kostnaden för att dra ut kommunalt VA blir ofta betydligt högre än om fastighetsägarna själva ordnade godkända lösningar. Kommunen ska finansiera utbyggnaden och ökade drifts</w:t>
      </w:r>
      <w:r w:rsidR="00FF6CB9">
        <w:softHyphen/>
      </w:r>
      <w:r w:rsidRPr="00494648" w:rsidR="00837010">
        <w:t xml:space="preserve">kostnader genom </w:t>
      </w:r>
      <w:proofErr w:type="spellStart"/>
      <w:r w:rsidRPr="00494648" w:rsidR="00837010">
        <w:t>VA-taxan</w:t>
      </w:r>
      <w:proofErr w:type="spellEnd"/>
      <w:r w:rsidRPr="00494648" w:rsidR="00837010">
        <w:t xml:space="preserve">, som därigenom riskerar att bli orimligt hög. Detta leder till att kommunen ogärna planlägger ny samlad bebyggelse utanför befintligt VA-nät, vilket hämmar tillkomsten av mindre byar. </w:t>
      </w:r>
    </w:p>
    <w:p w:rsidRPr="00494648" w:rsidR="00837010" w:rsidP="00A31393" w:rsidRDefault="00837010" w14:paraId="01032E9E" w14:textId="3FB08112">
      <w:r w:rsidRPr="00494648">
        <w:lastRenderedPageBreak/>
        <w:t xml:space="preserve">Kristdemokraterna välkomnar utredningen </w:t>
      </w:r>
      <w:r w:rsidRPr="00494648">
        <w:rPr>
          <w:i/>
        </w:rPr>
        <w:t>Vägar till hållbara vattentjänster</w:t>
      </w:r>
      <w:r w:rsidRPr="00494648">
        <w:t xml:space="preserve"> (SOU 2018:34), som försöker komma till rätta med de problem som föreligger. Vi hoppas att lagförslag utifrån utredningens betänkande kan innebära en större flexibilitet i lagstift</w:t>
      </w:r>
      <w:r w:rsidR="00FF6CB9">
        <w:softHyphen/>
      </w:r>
      <w:r w:rsidRPr="00494648">
        <w:t>ningen, vilket minskar kostnaden för både kommuner och enskilda fastighetsägare sam</w:t>
      </w:r>
      <w:r w:rsidR="00FF6CB9">
        <w:softHyphen/>
      </w:r>
      <w:r w:rsidRPr="00494648">
        <w:t>tidigt som det förenklar byggnation på landsbygden.</w:t>
      </w:r>
    </w:p>
    <w:p w:rsidRPr="005D7118" w:rsidR="00076624" w:rsidP="005D7118" w:rsidRDefault="00076624" w14:paraId="58DCE73B" w14:textId="0FC74A61">
      <w:pPr>
        <w:pStyle w:val="Rubrik2"/>
      </w:pPr>
      <w:bookmarkStart w:name="_Toc47352494" w:id="96"/>
      <w:r w:rsidRPr="005D7118">
        <w:t>Miljökraven på enskilda avlopp</w:t>
      </w:r>
      <w:bookmarkEnd w:id="96"/>
    </w:p>
    <w:p w:rsidRPr="00FF6CB9" w:rsidR="00076624" w:rsidP="00A31393" w:rsidRDefault="00076624" w14:paraId="5544BBF1" w14:textId="62D46034">
      <w:pPr>
        <w:pStyle w:val="Normalutanindragellerluft"/>
        <w:rPr>
          <w:spacing w:val="-1"/>
        </w:rPr>
      </w:pPr>
      <w:r w:rsidRPr="00FF6CB9">
        <w:rPr>
          <w:spacing w:val="-1"/>
        </w:rPr>
        <w:t xml:space="preserve">Hanteringen av avloppsvatten från små avloppsanordningar regleras </w:t>
      </w:r>
      <w:r w:rsidRPr="00FF6CB9" w:rsidR="00E8005F">
        <w:rPr>
          <w:spacing w:val="-1"/>
        </w:rPr>
        <w:t>i dag</w:t>
      </w:r>
      <w:r w:rsidRPr="00FF6CB9">
        <w:rPr>
          <w:spacing w:val="-1"/>
        </w:rPr>
        <w:t xml:space="preserve"> via miljöbalk</w:t>
      </w:r>
      <w:r w:rsidR="00FF6CB9">
        <w:rPr>
          <w:spacing w:val="-1"/>
        </w:rPr>
        <w:softHyphen/>
      </w:r>
      <w:r w:rsidRPr="00FF6CB9">
        <w:rPr>
          <w:spacing w:val="-1"/>
        </w:rPr>
        <w:t>en, som är väldigt generell och reglerar ”verksamheter”, till vilk</w:t>
      </w:r>
      <w:r w:rsidRPr="00FF6CB9" w:rsidR="001D3D52">
        <w:rPr>
          <w:spacing w:val="-1"/>
        </w:rPr>
        <w:t>a</w:t>
      </w:r>
      <w:r w:rsidRPr="00FF6CB9">
        <w:rPr>
          <w:spacing w:val="-1"/>
        </w:rPr>
        <w:t xml:space="preserve"> enskilda avlopp från hushåll räknas. Miljöbalken är teknikneutral och anger inte hur verksamhetsutövaren (avloppsägaren) ska uppnå lagens krav. I förordningen om miljöfarlig verksamhet anges att det är förbjudet att i </w:t>
      </w:r>
      <w:r w:rsidRPr="00FF6CB9" w:rsidR="004D46FC">
        <w:rPr>
          <w:spacing w:val="-1"/>
        </w:rPr>
        <w:t xml:space="preserve">ett </w:t>
      </w:r>
      <w:r w:rsidRPr="00FF6CB9">
        <w:rPr>
          <w:spacing w:val="-1"/>
        </w:rPr>
        <w:t xml:space="preserve">vattenområde släppa ut avloppsvatten från </w:t>
      </w:r>
      <w:r w:rsidRPr="00FF6CB9" w:rsidR="004D46FC">
        <w:rPr>
          <w:spacing w:val="-1"/>
        </w:rPr>
        <w:t xml:space="preserve">en </w:t>
      </w:r>
      <w:r w:rsidRPr="00FF6CB9">
        <w:rPr>
          <w:spacing w:val="-1"/>
        </w:rPr>
        <w:t>vattentoalett eller tätbebyggelse, om avloppsvattnet inte har genomgått längre gående rening än slam</w:t>
      </w:r>
      <w:r w:rsidR="00FF6CB9">
        <w:rPr>
          <w:spacing w:val="-1"/>
        </w:rPr>
        <w:softHyphen/>
      </w:r>
      <w:r w:rsidRPr="00FF6CB9">
        <w:rPr>
          <w:spacing w:val="-1"/>
        </w:rPr>
        <w:t xml:space="preserve">avskiljning. Förbudet gäller dock inte om det är uppenbart att </w:t>
      </w:r>
      <w:r w:rsidRPr="00FF6CB9" w:rsidR="00BB5941">
        <w:rPr>
          <w:spacing w:val="-1"/>
        </w:rPr>
        <w:t xml:space="preserve">ett </w:t>
      </w:r>
      <w:r w:rsidRPr="00FF6CB9">
        <w:rPr>
          <w:spacing w:val="-1"/>
        </w:rPr>
        <w:t>sådant utsläpp kan göras utan risk för olägenhet för människors hälsa eller miljön. Kommunerna får med</w:t>
      </w:r>
      <w:r w:rsidR="00FF6CB9">
        <w:rPr>
          <w:spacing w:val="-1"/>
        </w:rPr>
        <w:softHyphen/>
      </w:r>
      <w:r w:rsidRPr="00FF6CB9">
        <w:rPr>
          <w:spacing w:val="-1"/>
        </w:rPr>
        <w:t>dela föreskrifter om avloppsanordningar. Hav</w:t>
      </w:r>
      <w:r w:rsidRPr="00FF6CB9" w:rsidR="00BB5941">
        <w:rPr>
          <w:spacing w:val="-1"/>
        </w:rPr>
        <w:t>s</w:t>
      </w:r>
      <w:r w:rsidRPr="00FF6CB9">
        <w:rPr>
          <w:spacing w:val="-1"/>
        </w:rPr>
        <w:t>- och vattenmyndigheten (</w:t>
      </w:r>
      <w:proofErr w:type="spellStart"/>
      <w:r w:rsidRPr="00FF6CB9">
        <w:rPr>
          <w:spacing w:val="-1"/>
        </w:rPr>
        <w:t>HaV</w:t>
      </w:r>
      <w:proofErr w:type="spellEnd"/>
      <w:r w:rsidRPr="00FF6CB9">
        <w:rPr>
          <w:spacing w:val="-1"/>
        </w:rPr>
        <w:t>) tar fram vägledning till kommunerna i deras tillsynsarbete. I HaV:s allmänna råd från 2016 beto</w:t>
      </w:r>
      <w:r w:rsidR="00FF6CB9">
        <w:rPr>
          <w:spacing w:val="-1"/>
        </w:rPr>
        <w:softHyphen/>
      </w:r>
      <w:r w:rsidRPr="00FF6CB9">
        <w:rPr>
          <w:spacing w:val="-1"/>
        </w:rPr>
        <w:t>nas anläggningens funktion</w:t>
      </w:r>
      <w:r w:rsidRPr="00FF6CB9">
        <w:t xml:space="preserve">. I praktiken blir det dock ofta en bedömningsfråga från inspektörens sida att avgöra om en anläggning är godkänd. Här fungerar det väldigt olika i olika kommuner. En möjlighet att öka likvärdigheten i myndighetsutövningen skulle kunna vara ett förfarande med typgodkännande för olika reningsanläggningar utifrån de olika skyddsnivåerna (normal och hög). </w:t>
      </w:r>
    </w:p>
    <w:p w:rsidRPr="00494648" w:rsidR="00076624" w:rsidP="00076624" w:rsidRDefault="00076624" w14:paraId="7AEC7AAA" w14:textId="15792107">
      <w:pPr>
        <w:pStyle w:val="Rubrik3"/>
      </w:pPr>
      <w:r w:rsidRPr="00494648">
        <w:t>Omvänd bevisbörda för att underkänna enskilda avlopp</w:t>
      </w:r>
    </w:p>
    <w:p w:rsidRPr="00494648" w:rsidR="00076624" w:rsidP="00A31393" w:rsidRDefault="00E8005F" w14:paraId="48EAFC75" w14:textId="0CCD207B">
      <w:pPr>
        <w:pStyle w:val="Normalutanindragellerluft"/>
      </w:pPr>
      <w:r>
        <w:t>I dag</w:t>
      </w:r>
      <w:r w:rsidRPr="00494648" w:rsidR="00076624">
        <w:t xml:space="preserve"> är det verksamhetsutövaren som är skyldig att visa att miljöskyddskraven uppfylls. Det vore rimligt om det när det gäller ett enskilt privat hushåll är det offentliga som har bevisbördan för att hushållet orsakar en negativ miljöpåverkan, exempelvis genom utsläpp av fosfor. I det dagliga livet tänker sig nog inte medborgaren att den privata bostaden utgör en ”verksamhet”. Kristdemokraterna anser därför att det ska införas ett skaderekvisit i VA- och miljölagstiftningen, vilket innebär att kommuner och statliga myndigheter måste kunna påvisa att det sker en otillåten miljöpåverkan innan man kräver att den enskilda fastighetsägaren ska genomföra en dyr investering.</w:t>
      </w:r>
    </w:p>
    <w:p w:rsidRPr="00494648" w:rsidR="00076624" w:rsidP="00076624" w:rsidRDefault="00076624" w14:paraId="79E3E5DF" w14:textId="37B2985E">
      <w:pPr>
        <w:pStyle w:val="Rubrik3"/>
      </w:pPr>
      <w:r w:rsidRPr="00494648">
        <w:t xml:space="preserve">Reglera enskilda avlopp genom förordning </w:t>
      </w:r>
    </w:p>
    <w:p w:rsidRPr="00FF6CB9" w:rsidR="00076624" w:rsidP="00A31393" w:rsidRDefault="00076624" w14:paraId="2F54EA66" w14:textId="592EB352">
      <w:pPr>
        <w:pStyle w:val="Normalutanindragellerluft"/>
        <w:rPr>
          <w:spacing w:val="-1"/>
        </w:rPr>
      </w:pPr>
      <w:r w:rsidRPr="00FF6CB9">
        <w:rPr>
          <w:spacing w:val="-1"/>
        </w:rPr>
        <w:t xml:space="preserve">Dyra krav ställs </w:t>
      </w:r>
      <w:r w:rsidRPr="00FF6CB9" w:rsidR="00E8005F">
        <w:rPr>
          <w:spacing w:val="-1"/>
        </w:rPr>
        <w:t>i dag</w:t>
      </w:r>
      <w:r w:rsidRPr="00FF6CB9">
        <w:rPr>
          <w:spacing w:val="-1"/>
        </w:rPr>
        <w:t xml:space="preserve"> på enskilda avloppsägare trots att det finns betydligt mer kostnads</w:t>
      </w:r>
      <w:r w:rsidRPr="00FF6CB9" w:rsidR="00FF6CB9">
        <w:rPr>
          <w:spacing w:val="-1"/>
        </w:rPr>
        <w:softHyphen/>
      </w:r>
      <w:r w:rsidRPr="00FF6CB9">
        <w:rPr>
          <w:spacing w:val="-1"/>
        </w:rPr>
        <w:t>effektiva åtgärder som kan göras. Men det är för staten ”gratis” att höja kraven på enskil</w:t>
      </w:r>
      <w:r w:rsidR="00FF6CB9">
        <w:rPr>
          <w:spacing w:val="-1"/>
        </w:rPr>
        <w:softHyphen/>
      </w:r>
      <w:r w:rsidRPr="00FF6CB9">
        <w:rPr>
          <w:spacing w:val="-1"/>
        </w:rPr>
        <w:t xml:space="preserve">da eftersom dessa får stå för kostnaden själva. För att nå miljömålen vore det billigare om skattebetalarna – i stad och på landet – gemensamt finansierade kostnadseffektiva åtgärder </w:t>
      </w:r>
      <w:r w:rsidRPr="00FF6CB9" w:rsidR="003E67DA">
        <w:rPr>
          <w:spacing w:val="-1"/>
        </w:rPr>
        <w:t xml:space="preserve">som </w:t>
      </w:r>
      <w:r w:rsidRPr="00FF6CB9">
        <w:rPr>
          <w:spacing w:val="-1"/>
        </w:rPr>
        <w:t>exempelvis strukturkalkning av åkermark. Uppgradering av enskilda av</w:t>
      </w:r>
      <w:r w:rsidR="00FF6CB9">
        <w:rPr>
          <w:spacing w:val="-1"/>
        </w:rPr>
        <w:softHyphen/>
      </w:r>
      <w:r w:rsidRPr="00FF6CB9">
        <w:rPr>
          <w:spacing w:val="-1"/>
        </w:rPr>
        <w:t>lopp kostar 10–25</w:t>
      </w:r>
      <w:r w:rsidRPr="00FF6CB9" w:rsidR="00E8005F">
        <w:rPr>
          <w:spacing w:val="-1"/>
        </w:rPr>
        <w:t> </w:t>
      </w:r>
      <w:r w:rsidRPr="00FF6CB9">
        <w:rPr>
          <w:spacing w:val="-1"/>
        </w:rPr>
        <w:t>000 kr per kg minskat fosforutsläpp. På många håll där kommunerna med stöd av HaV kräver att nya avloppsanläggningar installeras är det tveksamt om det överhuvudtaget blir någon miljönytta eftersom fosforn stannar i marken innan den når vattendrag (</w:t>
      </w:r>
      <w:r w:rsidRPr="00FF6CB9" w:rsidR="000A04F0">
        <w:rPr>
          <w:spacing w:val="-1"/>
        </w:rPr>
        <w:t>s.k.</w:t>
      </w:r>
      <w:r w:rsidRPr="00FF6CB9">
        <w:rPr>
          <w:spacing w:val="-1"/>
        </w:rPr>
        <w:t xml:space="preserve"> retention). Kostnadseffektiviteten för åtgärder i kommunala avloppsren</w:t>
      </w:r>
      <w:r w:rsidR="00FF6CB9">
        <w:rPr>
          <w:spacing w:val="-1"/>
        </w:rPr>
        <w:softHyphen/>
      </w:r>
      <w:r w:rsidRPr="00FF6CB9">
        <w:rPr>
          <w:spacing w:val="-1"/>
        </w:rPr>
        <w:t>ingsverk ligger kring 2</w:t>
      </w:r>
      <w:r w:rsidRPr="00FF6CB9" w:rsidR="00E8005F">
        <w:rPr>
          <w:spacing w:val="-1"/>
        </w:rPr>
        <w:t> </w:t>
      </w:r>
      <w:r w:rsidRPr="00FF6CB9">
        <w:rPr>
          <w:spacing w:val="-1"/>
        </w:rPr>
        <w:t xml:space="preserve">000 kr per kg fosfor. Stor </w:t>
      </w:r>
      <w:r w:rsidRPr="00FF6CB9">
        <w:rPr>
          <w:spacing w:val="-1"/>
        </w:rPr>
        <w:lastRenderedPageBreak/>
        <w:t>kostnadseffektivitet finns för invester</w:t>
      </w:r>
      <w:r w:rsidR="00FF6CB9">
        <w:rPr>
          <w:spacing w:val="-1"/>
        </w:rPr>
        <w:softHyphen/>
      </w:r>
      <w:r w:rsidRPr="00FF6CB9">
        <w:rPr>
          <w:spacing w:val="-1"/>
        </w:rPr>
        <w:t xml:space="preserve">ingar som förebygger </w:t>
      </w:r>
      <w:r w:rsidRPr="00FF6CB9" w:rsidR="000A04F0">
        <w:rPr>
          <w:spacing w:val="-1"/>
        </w:rPr>
        <w:t>s.k.</w:t>
      </w:r>
      <w:r w:rsidRPr="00FF6CB9">
        <w:rPr>
          <w:spacing w:val="-1"/>
        </w:rPr>
        <w:t xml:space="preserve"> bräddningar, vilket innebär att reningsverket släpper förbi vatten utan att rena det.</w:t>
      </w:r>
    </w:p>
    <w:p w:rsidRPr="00494648" w:rsidR="00076624" w:rsidP="00A31393" w:rsidRDefault="00076624" w14:paraId="0B61CD88" w14:textId="6FA243BA">
      <w:r w:rsidRPr="00494648">
        <w:t>Att investera i nya avlopp kostar cirka 200</w:t>
      </w:r>
      <w:r w:rsidR="00E8005F">
        <w:t> </w:t>
      </w:r>
      <w:r w:rsidRPr="00494648">
        <w:t>000 kronor för de</w:t>
      </w:r>
      <w:r w:rsidR="000632CB">
        <w:t>n</w:t>
      </w:r>
      <w:r w:rsidRPr="00494648">
        <w:t xml:space="preserve"> enskilde. För Sverige som helhet styr reglerna om enskilda avlopp investeringar på tiotals miljarder kronor. Det är därför demokratiskt rimligt att dessa regler blir föremål för politisk prövning utifrån olika mål. I</w:t>
      </w:r>
      <w:r w:rsidR="00E8005F">
        <w:t xml:space="preserve"> </w:t>
      </w:r>
      <w:r w:rsidRPr="00494648">
        <w:t>dag handlar det om enskilda kommunala tjänstemän som gör tolk</w:t>
      </w:r>
      <w:r w:rsidR="00FF6CB9">
        <w:softHyphen/>
      </w:r>
      <w:r w:rsidRPr="00494648">
        <w:t xml:space="preserve">ningar av en allmänt hållen lag samt föreskrifter och allmänna råd på myndighetsnivå. </w:t>
      </w:r>
    </w:p>
    <w:p w:rsidRPr="005D7118" w:rsidR="00837010" w:rsidP="005D7118" w:rsidRDefault="00837010" w14:paraId="7220197E" w14:textId="13CB970C">
      <w:pPr>
        <w:pStyle w:val="Rubrik3"/>
      </w:pPr>
      <w:bookmarkStart w:name="_Toc18409509" w:id="97"/>
      <w:bookmarkStart w:name="_Toc461549809" w:id="98"/>
      <w:r w:rsidRPr="005D7118">
        <w:t>Fastighetsägare med begränsad ekonomi</w:t>
      </w:r>
      <w:bookmarkEnd w:id="97"/>
    </w:p>
    <w:p w:rsidRPr="00494648" w:rsidR="00837010" w:rsidP="00A31393" w:rsidRDefault="00837010" w14:paraId="547EFC85" w14:textId="76E473BA">
      <w:pPr>
        <w:pStyle w:val="Normalutanindragellerluft"/>
      </w:pPr>
      <w:r w:rsidRPr="00494648">
        <w:t>Många ej godkända enskilda avlopp ägs av äldre personer eller andra med små ekono</w:t>
      </w:r>
      <w:r w:rsidR="00FF6CB9">
        <w:softHyphen/>
      </w:r>
      <w:r w:rsidRPr="00494648">
        <w:t>miska resurser. Investeringen för att installera ett godkänt avlopp kan vara orimligt be</w:t>
      </w:r>
      <w:r w:rsidR="00FF6CB9">
        <w:softHyphen/>
      </w:r>
      <w:r w:rsidRPr="00494648">
        <w:t xml:space="preserve">tungande eller omöjlig att genomföra för dessa fastighetsägare. Vi föreslår därför att statliga lånegarantier till dessa fastighetsägare ska subventioneras. Det är den enskildes avgift för lånegarantin som ska kunna sättas ned. </w:t>
      </w:r>
    </w:p>
    <w:p w:rsidRPr="005D7118" w:rsidR="00837010" w:rsidP="005D7118" w:rsidRDefault="00837010" w14:paraId="26AA688A" w14:textId="77777777">
      <w:pPr>
        <w:pStyle w:val="Rubrik3"/>
      </w:pPr>
      <w:bookmarkStart w:name="_Toc18409510" w:id="99"/>
      <w:r w:rsidRPr="005D7118">
        <w:t>Kvalitetskrav på enskilda avlopp</w:t>
      </w:r>
      <w:bookmarkEnd w:id="99"/>
    </w:p>
    <w:p w:rsidRPr="00494648" w:rsidR="00837010" w:rsidP="00A31393" w:rsidRDefault="00837010" w14:paraId="72793106" w14:textId="5A4021A4">
      <w:pPr>
        <w:pStyle w:val="Normalutanindragellerluft"/>
      </w:pPr>
      <w:r w:rsidRPr="00494648">
        <w:t xml:space="preserve">Det har visat sig att många nyinstallerade enskilda avlopp inte håller vad som </w:t>
      </w:r>
      <w:r w:rsidR="00F72492">
        <w:t xml:space="preserve">har </w:t>
      </w:r>
      <w:r w:rsidRPr="00494648">
        <w:t>ut</w:t>
      </w:r>
      <w:r w:rsidR="00FF6CB9">
        <w:softHyphen/>
      </w:r>
      <w:r w:rsidRPr="00494648">
        <w:t>lovats. Därför bör en funktionskontroll genomföras efter 12</w:t>
      </w:r>
      <w:r w:rsidR="00F72492">
        <w:t>–</w:t>
      </w:r>
      <w:r w:rsidRPr="00494648">
        <w:t>24 månader för att säker</w:t>
      </w:r>
      <w:r w:rsidR="00FF6CB9">
        <w:softHyphen/>
      </w:r>
      <w:r w:rsidRPr="00494648">
        <w:t>ställa att reningsgraden är tillfredsställande.</w:t>
      </w:r>
    </w:p>
    <w:p w:rsidRPr="005D7118" w:rsidR="00837010" w:rsidP="005D7118" w:rsidRDefault="00837010" w14:paraId="2E5AAA8B" w14:textId="77777777">
      <w:pPr>
        <w:pStyle w:val="Rubrik1"/>
      </w:pPr>
      <w:bookmarkStart w:name="_Toc18409511" w:id="100"/>
      <w:bookmarkStart w:name="_Toc47352495" w:id="101"/>
      <w:bookmarkEnd w:id="98"/>
      <w:r w:rsidRPr="005D7118">
        <w:t>Reformerat strandskydd</w:t>
      </w:r>
      <w:bookmarkEnd w:id="100"/>
      <w:bookmarkEnd w:id="101"/>
    </w:p>
    <w:p w:rsidRPr="00494648" w:rsidR="00837010" w:rsidP="00A31393" w:rsidRDefault="00837010" w14:paraId="1D26CF98" w14:textId="6BEBD3F6">
      <w:pPr>
        <w:pStyle w:val="Normalutanindragellerluft"/>
      </w:pPr>
      <w:r w:rsidRPr="00494648">
        <w:t xml:space="preserve">Det måste bli avsevärt enklare att bygga bostäder i strandnära lägen i de glest befolkade delarna av landet. Regelverket måste reformeras i grunden. Dagens regelverk, även med hänsyn tagen till delegationens arbete och översynen, vilar på principen </w:t>
      </w:r>
      <w:r w:rsidR="0026688E">
        <w:t>”</w:t>
      </w:r>
      <w:r w:rsidRPr="00494648">
        <w:t>allt som inte uttryckligen är tillåtet är förbjudet</w:t>
      </w:r>
      <w:r w:rsidR="0026688E">
        <w:t>”</w:t>
      </w:r>
      <w:r w:rsidRPr="00494648">
        <w:t>. För glest befolkade områden bör i</w:t>
      </w:r>
      <w:r w:rsidR="00F70CD5">
        <w:t xml:space="preserve"> </w:t>
      </w:r>
      <w:r w:rsidRPr="00494648">
        <w:t>stället bebyggel</w:t>
      </w:r>
      <w:r w:rsidR="00FF6CB9">
        <w:softHyphen/>
      </w:r>
      <w:r w:rsidRPr="00494648">
        <w:t xml:space="preserve">se vara tillåten, förutom i områden som genom beslut pekas ut som skyddsvärda. </w:t>
      </w:r>
    </w:p>
    <w:p w:rsidRPr="00494648" w:rsidR="00837010" w:rsidP="00A31393" w:rsidRDefault="00837010" w14:paraId="74F6BE7A" w14:textId="58EF64BD">
      <w:r w:rsidRPr="00494648">
        <w:t xml:space="preserve">Där strandskyddsregler tillämpas bör strandskyddet i allmänhet sträcka sig 50 meter från stranden, snarare än de 300 meter som gäller </w:t>
      </w:r>
      <w:r w:rsidR="00E8005F">
        <w:t>i dag</w:t>
      </w:r>
      <w:r w:rsidRPr="00494648">
        <w:t>, om det inte finns särskilda skäl att ha en längre gräns. Därmed skulle även byggande i storstadsområden underlättas i jämförelse med dagsläget, samtidigt som möjligheten finns kvar att ha ett mer långtgå</w:t>
      </w:r>
      <w:r w:rsidR="00FF6CB9">
        <w:softHyphen/>
      </w:r>
      <w:r w:rsidRPr="00494648">
        <w:t xml:space="preserve">ende skydd där så behövs. </w:t>
      </w:r>
    </w:p>
    <w:p w:rsidRPr="00494648" w:rsidR="00837010" w:rsidP="00A31393" w:rsidRDefault="00837010" w14:paraId="38F63A5E" w14:textId="4FC3A938">
      <w:r w:rsidRPr="00494648">
        <w:t xml:space="preserve">För rättssäkerhetens skull är det viktigt att berörda markägare ska föreläggas att yttra sig innan ett beslut om utökat strandskydd tas. Ändå fattar länsstyrelserna </w:t>
      </w:r>
      <w:r w:rsidR="00E8005F">
        <w:t>i dag</w:t>
      </w:r>
      <w:r w:rsidRPr="00494648">
        <w:t xml:space="preserve"> generel</w:t>
      </w:r>
      <w:r w:rsidR="00FF6CB9">
        <w:softHyphen/>
      </w:r>
      <w:r w:rsidRPr="00494648">
        <w:t xml:space="preserve">la beslut där markägare endast får veta vad som pågår genom en kungörelse i tidningen. Detta omöjliggör en rättvis intresseavvägning. För att strandskyddet ska uppfattas som legitimt krävs respekt för allemansrätten och att markägarna får en verklig möjlighet att yttra sig. </w:t>
      </w:r>
    </w:p>
    <w:p w:rsidRPr="00494648" w:rsidR="00837010" w:rsidP="00A31393" w:rsidRDefault="00837010" w14:paraId="5929FF4A" w14:textId="7C493470">
      <w:r w:rsidRPr="00494648">
        <w:t>I mars 2017 gav regeringen slutligen i uppdrag till Naturvårdsverket att se över reglerna för byggande i strandnära lägen. Naturvårdsverket redovisade sitt uppdrag i augusti 2017. Förslaget</w:t>
      </w:r>
      <w:r w:rsidRPr="00494648">
        <w:rPr>
          <w:vertAlign w:val="superscript"/>
        </w:rPr>
        <w:footnoteReference w:id="4"/>
      </w:r>
      <w:r w:rsidRPr="00494648">
        <w:t xml:space="preserve"> innebär att LIS-områden inte längre nödvändigtvis behöver ha ”en begränsad omfattning”, restriktionerna för LIS-reglerna inte kan tillämpas ändras </w:t>
      </w:r>
      <w:r w:rsidRPr="00494648">
        <w:lastRenderedPageBreak/>
        <w:t>från tätorter till ”större tätorter”, samt ökad flexibilitet när det gäller vad som räknas som ett särskilt skäl för att inom ett LIS-område ge dispens från strandskyddsreglerna. Kristdemokraterna anser att dessa förslag innebär ett steg i rätt riktning.</w:t>
      </w:r>
    </w:p>
    <w:p w:rsidRPr="00494648" w:rsidR="00837010" w:rsidP="00A31393" w:rsidRDefault="00837010" w14:paraId="3B339D3D" w14:textId="56141A9D">
      <w:r w:rsidRPr="00494648">
        <w:t>Emellertid är de förändringar som Naturvårdsverket föreslår inte tillräckliga. Vad gäller prövning av dispens för att uppföra enstaka en- eller tvåbostadshus föreslår Natur</w:t>
      </w:r>
      <w:r w:rsidR="00FF6CB9">
        <w:softHyphen/>
      </w:r>
      <w:r w:rsidRPr="00494648">
        <w:t>vårdsverket att sådana ska uppföras ”med närhet till” ett befintligt bostadshus. Detta är visserligen en viss liberalisering men den räcker inte ända fram. Kristdemokraterna önskar underlätta tillkomst av ny bebyggelse även där tidigare bebyggelse saknas. Där</w:t>
      </w:r>
      <w:r w:rsidR="00FF6CB9">
        <w:softHyphen/>
      </w:r>
      <w:r w:rsidRPr="00494648">
        <w:t xml:space="preserve">med skulle de glesare bebyggda delarna av vårt land kunna dra nytta av sina många sjöar och vattendrag. </w:t>
      </w:r>
    </w:p>
    <w:p w:rsidRPr="00494648" w:rsidR="00837010" w:rsidP="00A31393" w:rsidRDefault="00837010" w14:paraId="46240174" w14:textId="5C4DE2FB">
      <w:r w:rsidRPr="00494648">
        <w:t xml:space="preserve">Kristdemokraterna eftersträvar en balans mellan miljö, friluftsliv, byggande och utveckling i alla delar av Sverige. Strandskyddsreglerna behöver därför utformas med både storstadsområdenas och glesbygdens behov i åtanke. </w:t>
      </w:r>
      <w:r w:rsidR="00E8005F">
        <w:t>I dag</w:t>
      </w:r>
      <w:r w:rsidRPr="00494648">
        <w:t xml:space="preserve"> hindras glesbygds</w:t>
      </w:r>
      <w:r w:rsidR="00FF6CB9">
        <w:softHyphen/>
      </w:r>
      <w:r w:rsidRPr="00494648">
        <w:t xml:space="preserve">kommuner på ett orimligt sätt i sina strävanden att utnyttja sin främsta resurs för att skapa bättre livsvillkor för sina invånare. Även i storstadsområdena skapar nuvarande strandskyddsregler problem genom att en alltför stor del av den byggbara marken spärras från utbyggnad, vilket avsevärt försvårar möjligheterna att lösa de utmaningar som finns vad gäller att skapa bostäder för den folkökning som sker i dessa områden. Därmed hindras tillväxten och i förlängningen välfärden. </w:t>
      </w:r>
    </w:p>
    <w:p w:rsidRPr="00494648" w:rsidR="00837010" w:rsidP="00A31393" w:rsidRDefault="00837010" w14:paraId="6E58A63D" w14:textId="3309B13E">
      <w:r w:rsidRPr="00494648">
        <w:t xml:space="preserve">Ett problem, som bland annat lantbrukare </w:t>
      </w:r>
      <w:r w:rsidR="00D168D4">
        <w:t xml:space="preserve">har </w:t>
      </w:r>
      <w:r w:rsidRPr="00494648">
        <w:t xml:space="preserve">drabbats av, är att de </w:t>
      </w:r>
      <w:r w:rsidR="00D168D4">
        <w:t xml:space="preserve">har </w:t>
      </w:r>
      <w:r w:rsidRPr="00494648">
        <w:t>anlagt en våtmark på sin mark och därigenom skapat ett strandskydd som hindrar byggande i närheten av våtmarken. Detta framstår naturligtvis som orättvist och motverkar den ur miljösynpunkt önskade tillkomsten av våtmarker. Kristdemokraterna föreslår därför att det ska införas en specifik bestämmelse i strandskyddsreglerna som innebär att nyan</w:t>
      </w:r>
      <w:r w:rsidR="00FF6CB9">
        <w:softHyphen/>
      </w:r>
      <w:r w:rsidRPr="00494648">
        <w:t>lagd våtmark inte ska kunna skapa ett strandskydd under den närmaste 30</w:t>
      </w:r>
      <w:r w:rsidR="005B0FC6">
        <w:noBreakHyphen/>
      </w:r>
      <w:r w:rsidRPr="00494648">
        <w:t xml:space="preserve">årsperioden. </w:t>
      </w:r>
    </w:p>
    <w:p w:rsidRPr="005D7118" w:rsidR="00837010" w:rsidP="005D7118" w:rsidRDefault="00837010" w14:paraId="45E587A3" w14:textId="77777777">
      <w:pPr>
        <w:pStyle w:val="Rubrik1"/>
      </w:pPr>
      <w:bookmarkStart w:name="_Toc18409513" w:id="102"/>
      <w:bookmarkStart w:name="_Toc47352496" w:id="103"/>
      <w:r w:rsidRPr="005D7118">
        <w:t>Hårdare tag mot miljöbrott</w:t>
      </w:r>
      <w:bookmarkEnd w:id="102"/>
      <w:bookmarkEnd w:id="103"/>
    </w:p>
    <w:p w:rsidRPr="00494648" w:rsidR="00837010" w:rsidP="00A31393" w:rsidRDefault="00837010" w14:paraId="11916397" w14:textId="65CB9476">
      <w:pPr>
        <w:pStyle w:val="Normalutanindragellerluft"/>
      </w:pPr>
      <w:r w:rsidRPr="00494648">
        <w:t xml:space="preserve">I många avseenden har den svenska miljölagstiftningen en hög ambitionsnivå, men efterlevnaden fallerar på flera områden. För Kristdemokraterna har värnandet av vår gemensamma livsmiljö alltid varit högt prioriterat. Avsiktlig miljöförstöring och brott mot miljölagarna är allvarliga förseelser som tyvärr fortsätter, bland annat på grund av ett alltför lågt straffvärde. För de allra flesta miljöbrott som lagförs blir påföljden </w:t>
      </w:r>
      <w:r w:rsidR="00E8005F">
        <w:t>i dag</w:t>
      </w:r>
      <w:r w:rsidRPr="00494648">
        <w:t xml:space="preserve"> dagsböter. Trots att fängelse finns i straffskalan är det ytterst sällan </w:t>
      </w:r>
      <w:r w:rsidR="005C2271">
        <w:t xml:space="preserve">som </w:t>
      </w:r>
      <w:r w:rsidRPr="00494648">
        <w:t xml:space="preserve">någon döms till </w:t>
      </w:r>
      <w:r w:rsidR="005C2271">
        <w:t xml:space="preserve">ett </w:t>
      </w:r>
      <w:r w:rsidRPr="00494648">
        <w:t xml:space="preserve">sådant straff. Detta är inte tillräckligt avskräckande. För att förebygga överträdelser av miljölagarna behövs därför mer långtgående påföljder. Med tanke på de mycket långtgående konsekvenser som till exempel olagliga utsläpp av miljögifter kan ge, vore det rimligt med en allvarligare påföljd. Kristdemokraterna föreslår därför skärpta straff för grövre miljöbrott så att även fängelsestraff döms ut i praktiken. Genom ett höjt straffvärde kommer miljöbrott också </w:t>
      </w:r>
      <w:r w:rsidR="00F70711">
        <w:t xml:space="preserve">att </w:t>
      </w:r>
      <w:r w:rsidRPr="00494648">
        <w:t>prioriteras högre av åklagare.</w:t>
      </w:r>
    </w:p>
    <w:p w:rsidRPr="00494648" w:rsidR="00837010" w:rsidP="00A31393" w:rsidRDefault="00837010" w14:paraId="11A65680" w14:textId="2A8C0644">
      <w:r w:rsidRPr="00494648">
        <w:t xml:space="preserve">Miljöbrott har likheter med ekonomisk brottslighet. De direkta skadeverkningarna av </w:t>
      </w:r>
      <w:r w:rsidR="00E25DEE">
        <w:t xml:space="preserve">ett </w:t>
      </w:r>
      <w:r w:rsidRPr="00494648">
        <w:t>brott är oftast diffusa men kan innebära långsiktiga och omfattande miljöskador och därmed även orsaka stora samhällskostnader. En lagföring är därför mycket viktig. Utredningarna är ofta komplicerade och kräver särskild yrkeskunskap och spetskompe</w:t>
      </w:r>
      <w:r w:rsidR="00FF6CB9">
        <w:softHyphen/>
      </w:r>
      <w:r w:rsidRPr="00494648">
        <w:t xml:space="preserve">tens hos polis och åklagare. En särskild åklagarkammare (REMA) hanterar </w:t>
      </w:r>
      <w:r w:rsidRPr="00494648">
        <w:lastRenderedPageBreak/>
        <w:t xml:space="preserve">miljöbrotten och denna har till största delen tillräcklig kapacitet och organisation. Däremot behöver polisens utredningsresurser förstärkas. Det är därför angeläget att tillse att polisen har resurser för att kunna prioritera arbetet med miljöbrottslighet. Med den höjning av Polismyndighetens anslag som både regeringen och Kristdemokraterna föreslår stärks dessa möjligheter. </w:t>
      </w:r>
    </w:p>
    <w:p w:rsidRPr="005D7118" w:rsidR="00837010" w:rsidP="005D7118" w:rsidRDefault="00837010" w14:paraId="35511A48" w14:textId="77777777">
      <w:pPr>
        <w:pStyle w:val="Rubrik2"/>
      </w:pPr>
      <w:bookmarkStart w:name="_Toc18409514" w:id="104"/>
      <w:bookmarkStart w:name="_Toc47352497" w:id="105"/>
      <w:r w:rsidRPr="005D7118">
        <w:t>Inkludera cigarettfimpar i skräpboten</w:t>
      </w:r>
      <w:bookmarkEnd w:id="104"/>
      <w:bookmarkEnd w:id="105"/>
    </w:p>
    <w:p w:rsidRPr="00494648" w:rsidR="00837010" w:rsidP="00A31393" w:rsidRDefault="00837010" w14:paraId="11609805" w14:textId="652D39E8">
      <w:pPr>
        <w:pStyle w:val="Normalutanindragellerluft"/>
      </w:pPr>
      <w:r w:rsidRPr="00494648">
        <w:t>Uppskattningsvis slängs det cirka en miljard cigarettfimpar per år i Sverige.</w:t>
      </w:r>
      <w:r w:rsidR="002410BA">
        <w:t xml:space="preserve"> </w:t>
      </w:r>
      <w:r w:rsidRPr="00494648">
        <w:t>Fimparna bryts ner mycket långsamt i naturen. Förutom själva filtret innehåller</w:t>
      </w:r>
      <w:r w:rsidR="002410BA">
        <w:t xml:space="preserve"> </w:t>
      </w:r>
      <w:r w:rsidRPr="00494648">
        <w:t>cigarettfimpar flera farliga kemikalier och plastpartiklar som skadar miljön.</w:t>
      </w:r>
      <w:r w:rsidR="002410BA">
        <w:t xml:space="preserve"> </w:t>
      </w:r>
      <w:r w:rsidRPr="00494648">
        <w:t>Sedan 2011 har polisen rätt att bötfälla personer som skräpar ner utomhus eller på</w:t>
      </w:r>
      <w:r w:rsidR="002410BA">
        <w:t xml:space="preserve"> </w:t>
      </w:r>
      <w:r w:rsidRPr="00494648">
        <w:t>allmän plats. Detta framgår av 29 kap. 7 §</w:t>
      </w:r>
      <w:r w:rsidRPr="0042092A" w:rsidR="0042092A">
        <w:t xml:space="preserve"> </w:t>
      </w:r>
      <w:r w:rsidR="0042092A">
        <w:t>m</w:t>
      </w:r>
      <w:r w:rsidRPr="00494648" w:rsidR="0042092A">
        <w:t>iljöbalken</w:t>
      </w:r>
      <w:r w:rsidRPr="00494648">
        <w:t xml:space="preserve">. Av </w:t>
      </w:r>
      <w:r w:rsidR="002410BA">
        <w:t xml:space="preserve">den </w:t>
      </w:r>
      <w:r w:rsidRPr="00494648">
        <w:t>proposition som</w:t>
      </w:r>
      <w:r w:rsidR="002410BA">
        <w:t xml:space="preserve"> </w:t>
      </w:r>
      <w:r w:rsidRPr="00494648">
        <w:t>föregick tillkomsten av denna paragraf framgår att det inte ska vara straffbart att</w:t>
      </w:r>
      <w:r w:rsidR="002410BA">
        <w:t xml:space="preserve"> </w:t>
      </w:r>
      <w:r w:rsidRPr="00494648">
        <w:t>slänga enstaka fimpar eller godispapper. Däremot kan flera fimpar som slängs på</w:t>
      </w:r>
      <w:r w:rsidR="002410BA">
        <w:t xml:space="preserve"> </w:t>
      </w:r>
      <w:r w:rsidRPr="00494648">
        <w:t>samma ställe vara nedskräpning.</w:t>
      </w:r>
    </w:p>
    <w:p w:rsidRPr="00494648" w:rsidR="00837010" w:rsidP="00A31393" w:rsidRDefault="00837010" w14:paraId="4B7EB483" w14:textId="0307E2BB">
      <w:r w:rsidRPr="00494648">
        <w:t>Cigarettfimpar fortsätter att utgöra en stor del av nedskräpningen utomhus.</w:t>
      </w:r>
      <w:r w:rsidR="00A31393">
        <w:t xml:space="preserve"> </w:t>
      </w:r>
      <w:r w:rsidRPr="00494648">
        <w:t>Förutom det estetiskt beklämmande med fimpar som skräpar tillkommer risker för</w:t>
      </w:r>
      <w:r w:rsidR="002410BA">
        <w:t xml:space="preserve"> </w:t>
      </w:r>
      <w:r w:rsidRPr="00494648">
        <w:t>små barn och för djur som riskerar att äta fimparna. En sjaskig utomhusmiljö bidrar</w:t>
      </w:r>
      <w:r w:rsidR="002410BA">
        <w:t xml:space="preserve"> </w:t>
      </w:r>
      <w:r w:rsidRPr="00494648">
        <w:t>till en ökad upp</w:t>
      </w:r>
      <w:r w:rsidR="00FF6CB9">
        <w:softHyphen/>
      </w:r>
      <w:r w:rsidRPr="00494648">
        <w:t>levelse av otrygghet. Det finns alltså ett behov av ytterligare</w:t>
      </w:r>
      <w:r w:rsidR="002410BA">
        <w:t xml:space="preserve"> </w:t>
      </w:r>
      <w:r w:rsidRPr="00494648">
        <w:t>åtgärder för att minska nedskräpningen av fimpar utomhus.</w:t>
      </w:r>
    </w:p>
    <w:p w:rsidRPr="00494648" w:rsidR="00837010" w:rsidP="00A31393" w:rsidRDefault="00837010" w14:paraId="3863FDBD" w14:textId="6091CBC4">
      <w:r w:rsidRPr="00494648">
        <w:t xml:space="preserve">Från och med </w:t>
      </w:r>
      <w:r w:rsidR="002410BA">
        <w:t xml:space="preserve">den </w:t>
      </w:r>
      <w:r w:rsidRPr="00494648">
        <w:t>1 juli 2019 gäller rökförbud på en rad allmänna platser utomhus,</w:t>
      </w:r>
      <w:r w:rsidR="002410BA">
        <w:t xml:space="preserve"> </w:t>
      </w:r>
      <w:r w:rsidRPr="00494648">
        <w:t>däribland busshållplatser, perronger, lekplatser och uteserveringar. Det finns</w:t>
      </w:r>
      <w:r w:rsidR="002410BA">
        <w:t xml:space="preserve"> </w:t>
      </w:r>
      <w:r w:rsidRPr="00494648">
        <w:t>en uppen</w:t>
      </w:r>
      <w:r w:rsidR="00FF6CB9">
        <w:softHyphen/>
      </w:r>
      <w:r w:rsidRPr="00494648">
        <w:t>bar risk att förbudet kommer</w:t>
      </w:r>
      <w:r w:rsidR="002410BA">
        <w:t xml:space="preserve"> att</w:t>
      </w:r>
      <w:r w:rsidRPr="00494648">
        <w:t xml:space="preserve"> leda till ökad nedskräpning av</w:t>
      </w:r>
      <w:r w:rsidR="002410BA">
        <w:t xml:space="preserve"> </w:t>
      </w:r>
      <w:r w:rsidRPr="00494648">
        <w:t>cigarettfimpar om inte andra motåtgärder samtidigt vidtas. En kriminalisering av</w:t>
      </w:r>
      <w:r w:rsidR="002410BA">
        <w:t xml:space="preserve"> </w:t>
      </w:r>
      <w:r w:rsidRPr="00494648">
        <w:t>att slänga även enstaka fimpar skulle kunna vara en sådan motåtgärd. Kristdemokraterna föreslår därför att lagen ändras så att det blir straffbart att slänga enstaka cigarettfimpar. Det är dock viktigt att en kriminalisering inte blir ännu ett slag i luften. Vilka straffnivåer som är aktuella, hur lagstiftningen implementeras och på vilket sätt kriminaliseringen ska följas upp bör därför utredas och klarläggas före eller i samband med en lagändring.</w:t>
      </w:r>
    </w:p>
    <w:p w:rsidRPr="005D7118" w:rsidR="00837010" w:rsidP="005D7118" w:rsidRDefault="003A2113" w14:paraId="6F0A15B9" w14:textId="2C785BE9">
      <w:pPr>
        <w:pStyle w:val="Rubrik1"/>
      </w:pPr>
      <w:bookmarkStart w:name="_Toc47352498" w:id="106"/>
      <w:r w:rsidRPr="005D7118">
        <w:t>Anslagsförändringar</w:t>
      </w:r>
      <w:bookmarkEnd w:id="106"/>
    </w:p>
    <w:p w:rsidRPr="00FF6CB9" w:rsidR="00837010" w:rsidP="00A31393" w:rsidRDefault="004F36D7" w14:paraId="00784F2E" w14:textId="7A7F5A28">
      <w:pPr>
        <w:pStyle w:val="Normalutanindragellerluft"/>
        <w:rPr>
          <w:spacing w:val="-1"/>
        </w:rPr>
      </w:pPr>
      <w:r w:rsidRPr="00FF6CB9">
        <w:t xml:space="preserve">Kristdemokraterna föreslår att </w:t>
      </w:r>
      <w:r w:rsidRPr="00FF6CB9" w:rsidR="00AB2120">
        <w:t>förvaltning</w:t>
      </w:r>
      <w:r w:rsidRPr="00FF6CB9">
        <w:t xml:space="preserve">sanslaget för Naturvårdsverket minskas med </w:t>
      </w:r>
      <w:r w:rsidRPr="00FF6CB9" w:rsidR="00AB2120">
        <w:t>10 miljoner kronor till följd av att verksamhetens omfattning bedöms minska med Krist</w:t>
      </w:r>
      <w:r w:rsidR="00FF6CB9">
        <w:softHyphen/>
      </w:r>
      <w:r w:rsidRPr="00FF6CB9" w:rsidR="00AB2120">
        <w:t>demokraternas budgetförslag. Kristdemokraterna avvisar regeringens förslag om digi</w:t>
      </w:r>
      <w:r w:rsidR="00FF6CB9">
        <w:softHyphen/>
      </w:r>
      <w:r w:rsidRPr="00FF6CB9" w:rsidR="00AB2120">
        <w:t>taliserad miljöinformation och minskar därmed anslaget med 8 miljoner årligen. För år 2020 före</w:t>
      </w:r>
      <w:r w:rsidRPr="00FF6CB9" w:rsidR="008A4D33">
        <w:t>s</w:t>
      </w:r>
      <w:r w:rsidRPr="00FF6CB9" w:rsidR="00AB2120">
        <w:t xml:space="preserve">lås att insatser för hållbara textilier avbryts, vilket innebär en besparing </w:t>
      </w:r>
      <w:r w:rsidRPr="00FF6CB9" w:rsidR="0001602D">
        <w:t>på</w:t>
      </w:r>
      <w:r w:rsidRPr="00FF6CB9" w:rsidR="00AB2120">
        <w:t xml:space="preserve"> 7</w:t>
      </w:r>
      <w:r w:rsidRPr="00FF6CB9" w:rsidR="0001602D">
        <w:t> </w:t>
      </w:r>
      <w:r w:rsidRPr="00FF6CB9" w:rsidR="00AB2120">
        <w:t xml:space="preserve">miljoner kronor. Totalt minskas anslaget </w:t>
      </w:r>
      <w:r w:rsidRPr="00FF6CB9" w:rsidR="00AB2120">
        <w:rPr>
          <w:i/>
        </w:rPr>
        <w:t>1:1 Naturvårdsverket</w:t>
      </w:r>
      <w:r w:rsidRPr="00FF6CB9" w:rsidR="00AB2120">
        <w:t xml:space="preserve"> med 25 miljoner kronor 2020 och 18 miljoner 2021</w:t>
      </w:r>
      <w:r w:rsidRPr="00FF6CB9" w:rsidR="004E47EF">
        <w:t>–</w:t>
      </w:r>
      <w:r w:rsidRPr="00FF6CB9" w:rsidR="00AB2120">
        <w:t>2022. Kristdemokraterna säger nej till regeringens förslag om utökad miljöövervakning och minska</w:t>
      </w:r>
      <w:r w:rsidRPr="00FF6CB9" w:rsidR="009C2FC6">
        <w:t>r</w:t>
      </w:r>
      <w:r w:rsidRPr="00FF6CB9" w:rsidR="00AB2120">
        <w:t xml:space="preserve"> därför anslaget </w:t>
      </w:r>
      <w:r w:rsidRPr="00FF6CB9" w:rsidR="00AB2120">
        <w:rPr>
          <w:i/>
        </w:rPr>
        <w:t>1:2 Miljöövervakning</w:t>
      </w:r>
      <w:r w:rsidRPr="00FF6CB9" w:rsidR="00AB2120">
        <w:t xml:space="preserve"> med 80 miljoner kronor. </w:t>
      </w:r>
      <w:r w:rsidRPr="00FF6CB9" w:rsidR="00AC31E7">
        <w:t xml:space="preserve">Kristdemokraterna tillbakavisar också den utökning av åtgärderna för biologisk mångfald som regeringen föreslår och minskar därför anslaget </w:t>
      </w:r>
      <w:r w:rsidRPr="00FF6CB9" w:rsidR="00AC31E7">
        <w:rPr>
          <w:i/>
        </w:rPr>
        <w:t>1:3 Åtgärder för värdefull natur</w:t>
      </w:r>
      <w:r w:rsidRPr="00FF6CB9" w:rsidR="00AC31E7">
        <w:t xml:space="preserve"> med 400 miljoner årligen.</w:t>
      </w:r>
      <w:r w:rsidRPr="00FF6CB9" w:rsidR="0042703F">
        <w:t xml:space="preserve"> </w:t>
      </w:r>
      <w:r w:rsidRPr="00FF6CB9" w:rsidR="0070185C">
        <w:t>Havsmiljön är ett högt prioriterat område för Kristdemokraterna.</w:t>
      </w:r>
      <w:r w:rsidRPr="00FF6CB9" w:rsidR="0070185C">
        <w:rPr>
          <w:spacing w:val="-1"/>
        </w:rPr>
        <w:t xml:space="preserve"> Tillsammans med Moderaterna utformade Kristdemokraterna ett budgetförslag för 2019 som innebar att ytterligare 200 miljoner kronor tillfördes arbetet för en förbättrad havsmiljö. Förutom de åtgärder som beskrivs ovan i denna motion </w:t>
      </w:r>
      <w:r w:rsidRPr="00FF6CB9" w:rsidR="0070185C">
        <w:rPr>
          <w:spacing w:val="-1"/>
        </w:rPr>
        <w:lastRenderedPageBreak/>
        <w:t>finns det därför inte ytterligare behov av att utöka anslaget för åtgärder för havs- och vatten</w:t>
      </w:r>
      <w:r w:rsidR="002F04FD">
        <w:rPr>
          <w:spacing w:val="-1"/>
        </w:rPr>
        <w:softHyphen/>
      </w:r>
      <w:r w:rsidRPr="00FF6CB9" w:rsidR="0070185C">
        <w:rPr>
          <w:spacing w:val="-1"/>
        </w:rPr>
        <w:t xml:space="preserve">miljön. </w:t>
      </w:r>
      <w:r w:rsidRPr="00FF6CB9" w:rsidR="0042703F">
        <w:rPr>
          <w:spacing w:val="-1"/>
        </w:rPr>
        <w:t xml:space="preserve">Kristdemokraterna tillbakavisar </w:t>
      </w:r>
      <w:r w:rsidRPr="00FF6CB9" w:rsidR="0070185C">
        <w:rPr>
          <w:spacing w:val="-1"/>
        </w:rPr>
        <w:t xml:space="preserve">därför </w:t>
      </w:r>
      <w:r w:rsidRPr="00FF6CB9" w:rsidR="0042703F">
        <w:rPr>
          <w:spacing w:val="-1"/>
        </w:rPr>
        <w:t>den satsning på åtgärder för havsmiljön som regering</w:t>
      </w:r>
      <w:r w:rsidRPr="00FF6CB9" w:rsidR="0070185C">
        <w:rPr>
          <w:spacing w:val="-1"/>
        </w:rPr>
        <w:t xml:space="preserve">en föreslår och minskar </w:t>
      </w:r>
      <w:r w:rsidRPr="00FF6CB9" w:rsidR="0042703F">
        <w:rPr>
          <w:spacing w:val="-1"/>
        </w:rPr>
        <w:t xml:space="preserve">anslaget </w:t>
      </w:r>
      <w:r w:rsidRPr="00FF6CB9" w:rsidR="0042703F">
        <w:rPr>
          <w:i/>
          <w:spacing w:val="-1"/>
        </w:rPr>
        <w:t>1:11 Åtgärder för havs- och vattenmiljö</w:t>
      </w:r>
      <w:r w:rsidRPr="00FF6CB9" w:rsidR="0042703F">
        <w:rPr>
          <w:spacing w:val="-1"/>
        </w:rPr>
        <w:t xml:space="preserve"> med 240 miljoner årligen.</w:t>
      </w:r>
      <w:r w:rsidRPr="00FF6CB9" w:rsidR="0042690F">
        <w:rPr>
          <w:spacing w:val="-1"/>
        </w:rPr>
        <w:t xml:space="preserve"> </w:t>
      </w:r>
      <w:r w:rsidRPr="00FF6CB9" w:rsidR="00262BCB">
        <w:rPr>
          <w:spacing w:val="-1"/>
        </w:rPr>
        <w:t xml:space="preserve">Vidare föreslås att anslaget </w:t>
      </w:r>
      <w:r w:rsidRPr="00FF6CB9" w:rsidR="00262BCB">
        <w:rPr>
          <w:i/>
          <w:spacing w:val="-1"/>
        </w:rPr>
        <w:t>1:15 Hav</w:t>
      </w:r>
      <w:r w:rsidRPr="00FF6CB9" w:rsidR="00713A55">
        <w:rPr>
          <w:i/>
          <w:spacing w:val="-1"/>
        </w:rPr>
        <w:t>s</w:t>
      </w:r>
      <w:r w:rsidRPr="00FF6CB9" w:rsidR="00262BCB">
        <w:rPr>
          <w:i/>
          <w:spacing w:val="-1"/>
        </w:rPr>
        <w:t>- och vattenmyndigheten</w:t>
      </w:r>
      <w:r w:rsidRPr="00FF6CB9" w:rsidR="00262BCB">
        <w:rPr>
          <w:spacing w:val="-1"/>
        </w:rPr>
        <w:t xml:space="preserve"> minsk</w:t>
      </w:r>
      <w:r w:rsidRPr="00FF6CB9" w:rsidR="00E80460">
        <w:rPr>
          <w:spacing w:val="-1"/>
        </w:rPr>
        <w:t xml:space="preserve">as med 12 miljoner årligen; besparingen avser myndighetens förvaltningsanslag. Kristdemokraterna tillbakavisar regeringens satsning på </w:t>
      </w:r>
      <w:r w:rsidRPr="00FF6CB9" w:rsidR="006C06E3">
        <w:rPr>
          <w:spacing w:val="-1"/>
        </w:rPr>
        <w:t>K</w:t>
      </w:r>
      <w:r w:rsidRPr="00FF6CB9" w:rsidR="00E80460">
        <w:rPr>
          <w:spacing w:val="-1"/>
        </w:rPr>
        <w:t xml:space="preserve">limatklivet och minskar därför anslaget </w:t>
      </w:r>
      <w:r w:rsidRPr="00FF6CB9" w:rsidR="00E80460">
        <w:rPr>
          <w:i/>
          <w:spacing w:val="-1"/>
        </w:rPr>
        <w:t>1:16 Klimatinvesteringar</w:t>
      </w:r>
      <w:r w:rsidRPr="00FF6CB9" w:rsidR="00E80460">
        <w:rPr>
          <w:spacing w:val="-1"/>
        </w:rPr>
        <w:t xml:space="preserve"> med 1 155 miljoner årligen. </w:t>
      </w:r>
      <w:r w:rsidRPr="00FF6CB9" w:rsidR="00760318">
        <w:rPr>
          <w:spacing w:val="-1"/>
        </w:rPr>
        <w:t xml:space="preserve">Kristdemokraterna säger nej till regeringens förslag att förlänga eco-bonus med 50 miljoner årligen samt nej till införande av bonus för ellastbilar och elarbetsmaskiner på 20 miljoner. Därmed minskas anslaget </w:t>
      </w:r>
      <w:r w:rsidRPr="00FF6CB9" w:rsidR="00760318">
        <w:rPr>
          <w:i/>
          <w:spacing w:val="-1"/>
        </w:rPr>
        <w:t>1:17 Klimatpremier</w:t>
      </w:r>
      <w:r w:rsidRPr="00FF6CB9" w:rsidR="00760318">
        <w:rPr>
          <w:spacing w:val="-1"/>
        </w:rPr>
        <w:t xml:space="preserve"> med 70 miljoner årligen.</w:t>
      </w:r>
      <w:r w:rsidRPr="00FF6CB9" w:rsidR="003A2113">
        <w:rPr>
          <w:spacing w:val="-1"/>
        </w:rPr>
        <w:t xml:space="preserve"> Ansvaret för att olika städer och samhällen ställs om till långsiktig hållbarhet både ekologiskt och socialt vilar i första hand på kommunerna. Kristdemokraterna ser därför ingen anledning till att stödja den föreslagna statliga satsningen på gröna samhällen. Därigenom minskas anslaget </w:t>
      </w:r>
      <w:r w:rsidRPr="00FF6CB9" w:rsidR="003A2113">
        <w:rPr>
          <w:i/>
          <w:spacing w:val="-1"/>
        </w:rPr>
        <w:t>1:18 Stöd för gröna och trygga samhällen</w:t>
      </w:r>
      <w:r w:rsidRPr="00FF6CB9" w:rsidR="0070185C">
        <w:rPr>
          <w:spacing w:val="-1"/>
        </w:rPr>
        <w:t xml:space="preserve">. </w:t>
      </w:r>
      <w:r w:rsidRPr="00FF6CB9" w:rsidR="007E76E9">
        <w:rPr>
          <w:spacing w:val="-1"/>
        </w:rPr>
        <w:t xml:space="preserve">Anslaget </w:t>
      </w:r>
      <w:r w:rsidRPr="00FF6CB9" w:rsidR="007E76E9">
        <w:rPr>
          <w:i/>
          <w:spacing w:val="-1"/>
        </w:rPr>
        <w:t>1:19 Industriklivet</w:t>
      </w:r>
      <w:r w:rsidRPr="00FF6CB9" w:rsidR="007E76E9">
        <w:rPr>
          <w:spacing w:val="-1"/>
        </w:rPr>
        <w:t xml:space="preserve"> minskas, som ovan beskriv</w:t>
      </w:r>
      <w:r w:rsidR="002F04FD">
        <w:rPr>
          <w:spacing w:val="-1"/>
        </w:rPr>
        <w:softHyphen/>
      </w:r>
      <w:r w:rsidRPr="00FF6CB9" w:rsidR="007E76E9">
        <w:rPr>
          <w:spacing w:val="-1"/>
        </w:rPr>
        <w:t>its, med 50 miljoner 2020, 100 miljoner 2021 och 200 miljoner 2022.</w:t>
      </w:r>
      <w:r w:rsidRPr="00FF6CB9" w:rsidR="0071573F">
        <w:rPr>
          <w:spacing w:val="-1"/>
        </w:rPr>
        <w:t xml:space="preserve"> Ett nytt anslag, </w:t>
      </w:r>
      <w:r w:rsidRPr="00FF6CB9" w:rsidR="0071573F">
        <w:rPr>
          <w:i/>
          <w:spacing w:val="-1"/>
        </w:rPr>
        <w:t>Stöd till biojetproduktion</w:t>
      </w:r>
      <w:r w:rsidRPr="00FF6CB9" w:rsidR="0071573F">
        <w:rPr>
          <w:spacing w:val="-1"/>
        </w:rPr>
        <w:t>, inrättas och tilldelas 50 miljoner 2020 och 100 miljoner årlig</w:t>
      </w:r>
      <w:r w:rsidR="002F04FD">
        <w:rPr>
          <w:spacing w:val="-1"/>
        </w:rPr>
        <w:softHyphen/>
      </w:r>
      <w:r w:rsidRPr="00FF6CB9" w:rsidR="0071573F">
        <w:rPr>
          <w:spacing w:val="-1"/>
        </w:rPr>
        <w:t>en 2021</w:t>
      </w:r>
      <w:r w:rsidRPr="00FF6CB9" w:rsidR="004E47EF">
        <w:rPr>
          <w:spacing w:val="-1"/>
        </w:rPr>
        <w:t>–</w:t>
      </w:r>
      <w:r w:rsidRPr="00FF6CB9" w:rsidR="0071573F">
        <w:rPr>
          <w:spacing w:val="-1"/>
        </w:rPr>
        <w:t xml:space="preserve">2022. Ett nytt anslag, </w:t>
      </w:r>
      <w:r w:rsidRPr="00FF6CB9" w:rsidR="0071573F">
        <w:rPr>
          <w:i/>
          <w:spacing w:val="-1"/>
        </w:rPr>
        <w:t>Produktion av vätgas</w:t>
      </w:r>
      <w:r w:rsidRPr="00FF6CB9" w:rsidR="0071573F">
        <w:rPr>
          <w:spacing w:val="-1"/>
        </w:rPr>
        <w:t>, inrättas och tilldelas 25 miljoner 2020 och 50 miljoner årligen 2021</w:t>
      </w:r>
      <w:r w:rsidRPr="00FF6CB9" w:rsidR="004E47EF">
        <w:rPr>
          <w:spacing w:val="-1"/>
        </w:rPr>
        <w:t>–</w:t>
      </w:r>
      <w:r w:rsidRPr="00FF6CB9" w:rsidR="0071573F">
        <w:rPr>
          <w:spacing w:val="-1"/>
        </w:rPr>
        <w:t xml:space="preserve">2022. Ett nytt anslag, </w:t>
      </w:r>
      <w:r w:rsidRPr="00FF6CB9" w:rsidR="0071573F">
        <w:rPr>
          <w:i/>
          <w:spacing w:val="-1"/>
        </w:rPr>
        <w:t>Infångning och lagring av koldioxid</w:t>
      </w:r>
      <w:r w:rsidRPr="00FF6CB9" w:rsidR="0071573F">
        <w:rPr>
          <w:spacing w:val="-1"/>
        </w:rPr>
        <w:t xml:space="preserve">, inrättas och tilldelas 50 miljoner 2020, 100 miljoner 2021 och 200 miljoner 2022. Ett nytt anslag, </w:t>
      </w:r>
      <w:r w:rsidRPr="00FF6CB9" w:rsidR="000420FA">
        <w:rPr>
          <w:i/>
          <w:spacing w:val="-1"/>
        </w:rPr>
        <w:t>Snabb</w:t>
      </w:r>
      <w:r w:rsidRPr="00FF6CB9" w:rsidR="0071573F">
        <w:rPr>
          <w:i/>
          <w:spacing w:val="-1"/>
        </w:rPr>
        <w:t>prövning av klimatprojekt</w:t>
      </w:r>
      <w:r w:rsidRPr="00FF6CB9" w:rsidR="0071573F">
        <w:rPr>
          <w:spacing w:val="-1"/>
        </w:rPr>
        <w:t>, inrättas och tilldelas 20 miljoner kronor årligen.</w:t>
      </w:r>
    </w:p>
    <w:sdt>
      <w:sdtPr>
        <w:alias w:val="CC_Underskrifter"/>
        <w:tag w:val="CC_Underskrifter"/>
        <w:id w:val="583496634"/>
        <w:lock w:val="sdtContentLocked"/>
        <w:placeholder>
          <w:docPart w:val="5EFE22B5E2E04E1B9E6BE73D1B446540"/>
        </w:placeholder>
      </w:sdtPr>
      <w:sdtContent>
        <w:p w:rsidR="00EB3858" w:rsidP="00494648" w:rsidRDefault="00EB3858" w14:paraId="1886A511" w14:textId="77777777"/>
        <w:p w:rsidRPr="008E0FE2" w:rsidR="004801AC" w:rsidP="00494648" w:rsidRDefault="008F69FE" w14:paraId="5C133D4A" w14:textId="769FEF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B17070" w:rsidRDefault="00B17070" w14:paraId="14AF1D09" w14:textId="77777777"/>
    <w:sectPr w:rsidR="00B170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8AC1" w14:textId="77777777" w:rsidR="008F69FE" w:rsidRDefault="008F69FE" w:rsidP="000C1CAD">
      <w:pPr>
        <w:spacing w:line="240" w:lineRule="auto"/>
      </w:pPr>
      <w:r>
        <w:separator/>
      </w:r>
    </w:p>
  </w:endnote>
  <w:endnote w:type="continuationSeparator" w:id="0">
    <w:p w14:paraId="6783F015" w14:textId="77777777" w:rsidR="008F69FE" w:rsidRDefault="008F6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7635" w14:textId="77777777" w:rsidR="008F69FE" w:rsidRDefault="008F69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49A6" w14:textId="4C756316" w:rsidR="008F69FE" w:rsidRDefault="008F69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35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4CD8" w14:textId="040B066E" w:rsidR="008F69FE" w:rsidRPr="00494648" w:rsidRDefault="008F69FE" w:rsidP="00494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7191" w14:textId="77777777" w:rsidR="008F69FE" w:rsidRPr="002942F2" w:rsidRDefault="008F69FE" w:rsidP="002942F2">
      <w:pPr>
        <w:pStyle w:val="Sidfot"/>
      </w:pPr>
    </w:p>
  </w:footnote>
  <w:footnote w:type="continuationSeparator" w:id="0">
    <w:p w14:paraId="27E9F451" w14:textId="77777777" w:rsidR="008F69FE" w:rsidRDefault="008F69FE" w:rsidP="000C1CAD">
      <w:pPr>
        <w:spacing w:line="240" w:lineRule="auto"/>
      </w:pPr>
      <w:r>
        <w:continuationSeparator/>
      </w:r>
    </w:p>
  </w:footnote>
  <w:footnote w:id="1">
    <w:p w14:paraId="531A8F1B" w14:textId="214DA4A6" w:rsidR="008F69FE" w:rsidRDefault="008F69FE" w:rsidP="002942F2">
      <w:pPr>
        <w:pStyle w:val="Fotnotstext"/>
      </w:pPr>
      <w:r>
        <w:rPr>
          <w:rStyle w:val="Fotnotsreferens"/>
        </w:rPr>
        <w:footnoteRef/>
      </w:r>
      <w:r>
        <w:t xml:space="preserve"> </w:t>
      </w:r>
      <w:r w:rsidRPr="002942F2">
        <w:rPr>
          <w:rFonts w:ascii="Times New Roman" w:eastAsia="Times New Roman" w:hAnsi="Times New Roman" w:cs="Times New Roman"/>
          <w:kern w:val="0"/>
          <w:lang w:eastAsia="sv-SE"/>
          <w14:numSpacing w14:val="default"/>
        </w:rPr>
        <w:t xml:space="preserve">Ratio: </w:t>
      </w:r>
      <w:r w:rsidRPr="002942F2">
        <w:rPr>
          <w:rFonts w:ascii="Times New Roman" w:eastAsia="Times New Roman" w:hAnsi="Times New Roman" w:cs="Times New Roman"/>
          <w:i/>
          <w:kern w:val="0"/>
          <w:lang w:eastAsia="sv-SE"/>
          <w14:numSpacing w14:val="default"/>
        </w:rPr>
        <w:t>Working Paper. No 309: Förutsättningar för storskaligt infångande av koldioxid</w:t>
      </w:r>
      <w:r w:rsidRPr="002942F2">
        <w:rPr>
          <w:rFonts w:ascii="Times New Roman" w:eastAsia="Times New Roman" w:hAnsi="Times New Roman" w:cs="Times New Roman"/>
          <w:kern w:val="0"/>
          <w:lang w:eastAsia="sv-SE"/>
          <w14:numSpacing w14:val="default"/>
        </w:rPr>
        <w:t xml:space="preserve"> (2019)</w:t>
      </w:r>
      <w:r>
        <w:rPr>
          <w:rFonts w:ascii="Times New Roman" w:eastAsia="Times New Roman" w:hAnsi="Times New Roman" w:cs="Times New Roman"/>
          <w:kern w:val="0"/>
          <w:lang w:eastAsia="sv-SE"/>
          <w14:numSpacing w14:val="default"/>
        </w:rPr>
        <w:t>.</w:t>
      </w:r>
      <w:r w:rsidRPr="002942F2">
        <w:rPr>
          <w:rFonts w:ascii="Times New Roman" w:eastAsia="Times New Roman" w:hAnsi="Times New Roman" w:cs="Times New Roman"/>
          <w:kern w:val="0"/>
          <w:lang w:eastAsia="sv-SE"/>
          <w14:numSpacing w14:val="default"/>
        </w:rPr>
        <w:t xml:space="preserve"> </w:t>
      </w:r>
    </w:p>
  </w:footnote>
  <w:footnote w:id="2">
    <w:p w14:paraId="11A2FF17" w14:textId="4FE4E3DC" w:rsidR="008F69FE" w:rsidRPr="000A221C" w:rsidRDefault="008F69FE" w:rsidP="00837010">
      <w:pPr>
        <w:pStyle w:val="Fotnotstext"/>
      </w:pPr>
      <w:r>
        <w:rPr>
          <w:rStyle w:val="Fotnotsreferens"/>
        </w:rPr>
        <w:footnoteRef/>
      </w:r>
      <w:r>
        <w:t xml:space="preserve"> </w:t>
      </w:r>
      <w:r w:rsidRPr="000A221C">
        <w:t>http://www.naturvardsverket.se/Documents/publikationer6400/978-91-620-6766-3.pdf?pid=20525</w:t>
      </w:r>
      <w:r>
        <w:t>.</w:t>
      </w:r>
    </w:p>
  </w:footnote>
  <w:footnote w:id="3">
    <w:p w14:paraId="3520C8E8" w14:textId="19C7C238" w:rsidR="008F69FE" w:rsidRDefault="008F69FE" w:rsidP="00837010">
      <w:pPr>
        <w:pStyle w:val="Fotnotstext"/>
      </w:pPr>
      <w:r>
        <w:rPr>
          <w:rStyle w:val="Fotnotsreferens"/>
        </w:rPr>
        <w:footnoteRef/>
      </w:r>
      <w:r>
        <w:t xml:space="preserve"> Rapport 6766, 2017. </w:t>
      </w:r>
    </w:p>
  </w:footnote>
  <w:footnote w:id="4">
    <w:p w14:paraId="45C844EC" w14:textId="5309B9D4" w:rsidR="008F69FE" w:rsidRDefault="008F69FE" w:rsidP="00837010">
      <w:pPr>
        <w:pStyle w:val="Fotnotstext"/>
      </w:pPr>
      <w:r>
        <w:rPr>
          <w:rStyle w:val="Fotnotsreferens"/>
        </w:rPr>
        <w:footnoteRef/>
      </w:r>
      <w:r>
        <w:t xml:space="preserve"> Naturvårdsverkets skrivelse ärendenr NV-02386-17.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FE" w:rsidP="00776B74" w:rsidRDefault="008F69FE" w14:paraId="6B8D14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DE79C" wp14:anchorId="1DCA9B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F69FE" w:rsidP="008103B5" w:rsidRDefault="008F69FE" w14:paraId="34A6CEF6"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CF38D93D8F804818AF2CE34343619631"/>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CA9B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F69FE" w:rsidP="008103B5" w:rsidRDefault="008F69FE" w14:paraId="34A6CEF6"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CF38D93D8F804818AF2CE34343619631"/>
                        </w:placeholder>
                        <w:showingPlcHdr/>
                        <w:text/>
                      </w:sdtPr>
                      <w:sdtContent>
                        <w:r>
                          <w:t xml:space="preserve"> </w:t>
                        </w:r>
                      </w:sdtContent>
                    </w:sdt>
                  </w:p>
                </w:txbxContent>
              </v:textbox>
              <w10:wrap anchorx="page"/>
            </v:shape>
          </w:pict>
        </mc:Fallback>
      </mc:AlternateContent>
    </w:r>
  </w:p>
  <w:p w:rsidRPr="00293C4F" w:rsidR="008F69FE" w:rsidP="00776B74" w:rsidRDefault="008F69FE" w14:paraId="1E5D29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FE" w:rsidP="008563AC" w:rsidRDefault="008F69FE" w14:paraId="568FACDB" w14:textId="77777777">
    <w:pPr>
      <w:jc w:val="right"/>
    </w:pPr>
  </w:p>
  <w:p w:rsidR="008F69FE" w:rsidP="00776B74" w:rsidRDefault="008F69FE" w14:paraId="60E71F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9FE" w:rsidP="008563AC" w:rsidRDefault="008F69FE" w14:paraId="5952AFE8"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746EFF1A" wp14:anchorId="106B03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F69FE" w:rsidP="00A314CF" w:rsidRDefault="008F69FE" w14:paraId="54333B62"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placeholder>
          <w:docPart w:val="C0575FC890714DD58C21958B530D492D"/>
        </w:placeholder>
        <w:showingPlcHdr/>
        <w:text/>
      </w:sdtPr>
      <w:sdtContent>
        <w:r>
          <w:t xml:space="preserve"> </w:t>
        </w:r>
      </w:sdtContent>
    </w:sdt>
  </w:p>
  <w:p w:rsidRPr="008227B3" w:rsidR="008F69FE" w:rsidP="008227B3" w:rsidRDefault="008F69FE" w14:paraId="4C7A123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F69FE" w:rsidP="00B37A37" w:rsidRDefault="008F69FE" w14:paraId="0219AC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8C2FA142E2E4069AEA16BC6FD76C7D0"/>
        </w:placeholder>
        <w:showingPlcHdr/>
        <w15:appearance w15:val="hidden"/>
        <w:text/>
      </w:sdtPr>
      <w:sdtEndPr>
        <w:rPr>
          <w:rStyle w:val="Rubrik1Char"/>
          <w:rFonts w:asciiTheme="majorHAnsi" w:hAnsiTheme="majorHAnsi"/>
          <w:sz w:val="38"/>
        </w:rPr>
      </w:sdtEndPr>
      <w:sdtContent>
        <w:r>
          <w:t>:2761</w:t>
        </w:r>
      </w:sdtContent>
    </w:sdt>
  </w:p>
  <w:p w:rsidR="008F69FE" w:rsidP="00E03A3D" w:rsidRDefault="008F69FE" w14:paraId="2DF154FC" w14:textId="77777777">
    <w:pPr>
      <w:pStyle w:val="Motionr"/>
    </w:pPr>
    <w:sdt>
      <w:sdtPr>
        <w:alias w:val="CC_Noformat_Avtext"/>
        <w:tag w:val="CC_Noformat_Avtext"/>
        <w:id w:val="-2020768203"/>
        <w:lock w:val="sdtContentLocked"/>
        <w:placeholder>
          <w:docPart w:val="1D5B43D900AA414C8B4A20ACCDCC8492"/>
        </w:placeholder>
        <w15:appearance w15:val="hidden"/>
        <w:text/>
      </w:sdtPr>
      <w:sdtContent>
        <w:r>
          <w:t>av Kjell-Arne Ottosson m.fl. (KD)</w:t>
        </w:r>
      </w:sdtContent>
    </w:sdt>
  </w:p>
  <w:sdt>
    <w:sdtPr>
      <w:alias w:val="CC_Noformat_Rubtext"/>
      <w:tag w:val="CC_Noformat_Rubtext"/>
      <w:id w:val="-218060500"/>
      <w:lock w:val="sdtLocked"/>
      <w:text/>
    </w:sdtPr>
    <w:sdtContent>
      <w:p w:rsidR="008F69FE" w:rsidP="00283E0F" w:rsidRDefault="008F69FE" w14:paraId="1E562390" w14:textId="35B52E1F">
        <w:pPr>
          <w:pStyle w:val="FSHRub2"/>
        </w:pPr>
        <w:r>
          <w:t>Utgiftsområde 20 Allmän miljö- och naturvård</w:t>
        </w:r>
      </w:p>
    </w:sdtContent>
  </w:sdt>
  <w:sdt>
    <w:sdtPr>
      <w:alias w:val="CC_Boilerplate_3"/>
      <w:tag w:val="CC_Boilerplate_3"/>
      <w:id w:val="1606463544"/>
      <w:lock w:val="sdtContentLocked"/>
      <w15:appearance w15:val="hidden"/>
      <w:text w:multiLine="1"/>
    </w:sdtPr>
    <w:sdtContent>
      <w:p w:rsidR="008F69FE" w:rsidP="00283E0F" w:rsidRDefault="008F69FE" w14:paraId="699F17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448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78F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DAE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87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F02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5E6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8A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2B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8B4F70"/>
    <w:multiLevelType w:val="hybridMultilevel"/>
    <w:tmpl w:val="50123540"/>
    <w:lvl w:ilvl="0" w:tplc="1FBE07B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4375AA0"/>
    <w:multiLevelType w:val="hybridMultilevel"/>
    <w:tmpl w:val="58529C50"/>
    <w:lvl w:ilvl="0" w:tplc="662E8532">
      <w:start w:val="1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D073E5A"/>
    <w:multiLevelType w:val="hybridMultilevel"/>
    <w:tmpl w:val="27CC37B0"/>
    <w:lvl w:ilvl="0" w:tplc="9D9285A8">
      <w:start w:val="10"/>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2"/>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0"/>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2EF8"/>
    <w:rsid w:val="000000E0"/>
    <w:rsid w:val="00000761"/>
    <w:rsid w:val="000014AF"/>
    <w:rsid w:val="00002310"/>
    <w:rsid w:val="00002CB4"/>
    <w:rsid w:val="000030B6"/>
    <w:rsid w:val="00003CCB"/>
    <w:rsid w:val="00003F79"/>
    <w:rsid w:val="00003FCB"/>
    <w:rsid w:val="0000412E"/>
    <w:rsid w:val="00004250"/>
    <w:rsid w:val="000043C1"/>
    <w:rsid w:val="00004F03"/>
    <w:rsid w:val="000055B5"/>
    <w:rsid w:val="00006BF0"/>
    <w:rsid w:val="00007012"/>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2D"/>
    <w:rsid w:val="000171D9"/>
    <w:rsid w:val="000200F6"/>
    <w:rsid w:val="0002068F"/>
    <w:rsid w:val="000227EC"/>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B28"/>
    <w:rsid w:val="00031B7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FA"/>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5F8"/>
    <w:rsid w:val="000632C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0BA"/>
    <w:rsid w:val="00071630"/>
    <w:rsid w:val="00071671"/>
    <w:rsid w:val="000719B7"/>
    <w:rsid w:val="000721ED"/>
    <w:rsid w:val="000724B8"/>
    <w:rsid w:val="00072835"/>
    <w:rsid w:val="0007290B"/>
    <w:rsid w:val="000732C2"/>
    <w:rsid w:val="000734AE"/>
    <w:rsid w:val="00073DBB"/>
    <w:rsid w:val="00073FBC"/>
    <w:rsid w:val="000743FF"/>
    <w:rsid w:val="00074588"/>
    <w:rsid w:val="000756EB"/>
    <w:rsid w:val="00075B69"/>
    <w:rsid w:val="00076624"/>
    <w:rsid w:val="00076760"/>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F0"/>
    <w:rsid w:val="000A06E9"/>
    <w:rsid w:val="000A1014"/>
    <w:rsid w:val="000A19A5"/>
    <w:rsid w:val="000A1D1D"/>
    <w:rsid w:val="000A2547"/>
    <w:rsid w:val="000A2668"/>
    <w:rsid w:val="000A3770"/>
    <w:rsid w:val="000A3A14"/>
    <w:rsid w:val="000A4671"/>
    <w:rsid w:val="000A4821"/>
    <w:rsid w:val="000A4FED"/>
    <w:rsid w:val="000A52B8"/>
    <w:rsid w:val="000A5341"/>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09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EE"/>
    <w:rsid w:val="000E4A72"/>
    <w:rsid w:val="000E4B2C"/>
    <w:rsid w:val="000E4CD8"/>
    <w:rsid w:val="000E4D0E"/>
    <w:rsid w:val="000E504A"/>
    <w:rsid w:val="000E58DE"/>
    <w:rsid w:val="000E5DF7"/>
    <w:rsid w:val="000E64C3"/>
    <w:rsid w:val="000E6606"/>
    <w:rsid w:val="000E712B"/>
    <w:rsid w:val="000E718F"/>
    <w:rsid w:val="000E79FF"/>
    <w:rsid w:val="000E7A08"/>
    <w:rsid w:val="000F09FD"/>
    <w:rsid w:val="000F1549"/>
    <w:rsid w:val="000F18CF"/>
    <w:rsid w:val="000F1E4C"/>
    <w:rsid w:val="000F3030"/>
    <w:rsid w:val="000F3189"/>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7B3"/>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F1"/>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0B"/>
    <w:rsid w:val="0015385D"/>
    <w:rsid w:val="001544D6"/>
    <w:rsid w:val="001545B9"/>
    <w:rsid w:val="0015610E"/>
    <w:rsid w:val="00156688"/>
    <w:rsid w:val="001567C6"/>
    <w:rsid w:val="00157681"/>
    <w:rsid w:val="00160034"/>
    <w:rsid w:val="00160091"/>
    <w:rsid w:val="001600AA"/>
    <w:rsid w:val="00160AE9"/>
    <w:rsid w:val="00160D1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CD"/>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DC5"/>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368"/>
    <w:rsid w:val="001D0E3E"/>
    <w:rsid w:val="001D218A"/>
    <w:rsid w:val="001D2BAE"/>
    <w:rsid w:val="001D2F8E"/>
    <w:rsid w:val="001D2FF1"/>
    <w:rsid w:val="001D3D52"/>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8A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014"/>
    <w:rsid w:val="00213E34"/>
    <w:rsid w:val="002140EF"/>
    <w:rsid w:val="002141AE"/>
    <w:rsid w:val="00215274"/>
    <w:rsid w:val="00215432"/>
    <w:rsid w:val="00215AD1"/>
    <w:rsid w:val="00215B12"/>
    <w:rsid w:val="00215DB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7FE"/>
    <w:rsid w:val="002278B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0BA"/>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CB"/>
    <w:rsid w:val="00262EA3"/>
    <w:rsid w:val="002633CE"/>
    <w:rsid w:val="00263613"/>
    <w:rsid w:val="00263A75"/>
    <w:rsid w:val="00263B31"/>
    <w:rsid w:val="00263CFF"/>
    <w:rsid w:val="002643C2"/>
    <w:rsid w:val="0026451C"/>
    <w:rsid w:val="00264811"/>
    <w:rsid w:val="002662C5"/>
    <w:rsid w:val="0026644A"/>
    <w:rsid w:val="00266609"/>
    <w:rsid w:val="0026688E"/>
    <w:rsid w:val="002700E9"/>
    <w:rsid w:val="00270A2E"/>
    <w:rsid w:val="00270B86"/>
    <w:rsid w:val="002720E5"/>
    <w:rsid w:val="002727C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AF"/>
    <w:rsid w:val="0029328D"/>
    <w:rsid w:val="00293810"/>
    <w:rsid w:val="00293C4F"/>
    <w:rsid w:val="00293D90"/>
    <w:rsid w:val="002942F2"/>
    <w:rsid w:val="00294728"/>
    <w:rsid w:val="002947AF"/>
    <w:rsid w:val="00294BDD"/>
    <w:rsid w:val="00294F6F"/>
    <w:rsid w:val="0029533F"/>
    <w:rsid w:val="00295CD4"/>
    <w:rsid w:val="00296108"/>
    <w:rsid w:val="00297661"/>
    <w:rsid w:val="002978CC"/>
    <w:rsid w:val="002978EC"/>
    <w:rsid w:val="00297DE2"/>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0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939"/>
    <w:rsid w:val="002D4C1F"/>
    <w:rsid w:val="002D5149"/>
    <w:rsid w:val="002D5CED"/>
    <w:rsid w:val="002D5F1C"/>
    <w:rsid w:val="002D61FA"/>
    <w:rsid w:val="002D63F1"/>
    <w:rsid w:val="002D64BA"/>
    <w:rsid w:val="002D778F"/>
    <w:rsid w:val="002D7A20"/>
    <w:rsid w:val="002E0A17"/>
    <w:rsid w:val="002E0E38"/>
    <w:rsid w:val="002E19D1"/>
    <w:rsid w:val="002E23E1"/>
    <w:rsid w:val="002E250F"/>
    <w:rsid w:val="002E500B"/>
    <w:rsid w:val="002E509F"/>
    <w:rsid w:val="002E59A6"/>
    <w:rsid w:val="002E59D4"/>
    <w:rsid w:val="002E5B01"/>
    <w:rsid w:val="002E6D06"/>
    <w:rsid w:val="002E6D85"/>
    <w:rsid w:val="002E6E29"/>
    <w:rsid w:val="002E6FF5"/>
    <w:rsid w:val="002E78B7"/>
    <w:rsid w:val="002E7DF0"/>
    <w:rsid w:val="002F01E7"/>
    <w:rsid w:val="002F04FD"/>
    <w:rsid w:val="002F07FD"/>
    <w:rsid w:val="002F2617"/>
    <w:rsid w:val="002F295A"/>
    <w:rsid w:val="002F298C"/>
    <w:rsid w:val="002F2F9E"/>
    <w:rsid w:val="002F3291"/>
    <w:rsid w:val="002F3404"/>
    <w:rsid w:val="002F393A"/>
    <w:rsid w:val="002F3D93"/>
    <w:rsid w:val="002F4358"/>
    <w:rsid w:val="002F4437"/>
    <w:rsid w:val="002F4843"/>
    <w:rsid w:val="002F60C4"/>
    <w:rsid w:val="002F6E41"/>
    <w:rsid w:val="003010E0"/>
    <w:rsid w:val="003013AC"/>
    <w:rsid w:val="003032C9"/>
    <w:rsid w:val="00303C09"/>
    <w:rsid w:val="0030446D"/>
    <w:rsid w:val="00304E25"/>
    <w:rsid w:val="0030531E"/>
    <w:rsid w:val="003053E0"/>
    <w:rsid w:val="0030562F"/>
    <w:rsid w:val="00306EAA"/>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FE6"/>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59E"/>
    <w:rsid w:val="0033044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92C"/>
    <w:rsid w:val="00383AF3"/>
    <w:rsid w:val="00383B34"/>
    <w:rsid w:val="00383C72"/>
    <w:rsid w:val="00384040"/>
    <w:rsid w:val="00384563"/>
    <w:rsid w:val="0038458E"/>
    <w:rsid w:val="003852B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1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8D1"/>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DA"/>
    <w:rsid w:val="003E6D91"/>
    <w:rsid w:val="003E7028"/>
    <w:rsid w:val="003F0C65"/>
    <w:rsid w:val="003F0DD3"/>
    <w:rsid w:val="003F11B3"/>
    <w:rsid w:val="003F1473"/>
    <w:rsid w:val="003F1CA9"/>
    <w:rsid w:val="003F1E52"/>
    <w:rsid w:val="003F2909"/>
    <w:rsid w:val="003F2D43"/>
    <w:rsid w:val="003F4798"/>
    <w:rsid w:val="003F4B69"/>
    <w:rsid w:val="003F6835"/>
    <w:rsid w:val="003F6EDF"/>
    <w:rsid w:val="003F71DB"/>
    <w:rsid w:val="003F72C9"/>
    <w:rsid w:val="003F743C"/>
    <w:rsid w:val="003F75A4"/>
    <w:rsid w:val="003F75CF"/>
    <w:rsid w:val="0040054D"/>
    <w:rsid w:val="00400814"/>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62"/>
    <w:rsid w:val="00411F92"/>
    <w:rsid w:val="00412D8B"/>
    <w:rsid w:val="00413DE2"/>
    <w:rsid w:val="004156F1"/>
    <w:rsid w:val="00415B2B"/>
    <w:rsid w:val="00416089"/>
    <w:rsid w:val="00416619"/>
    <w:rsid w:val="00416858"/>
    <w:rsid w:val="00416C48"/>
    <w:rsid w:val="00416FE1"/>
    <w:rsid w:val="00417756"/>
    <w:rsid w:val="00417820"/>
    <w:rsid w:val="00420189"/>
    <w:rsid w:val="0042092A"/>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0F"/>
    <w:rsid w:val="00426A94"/>
    <w:rsid w:val="0042703F"/>
    <w:rsid w:val="00427D99"/>
    <w:rsid w:val="00430342"/>
    <w:rsid w:val="00430F36"/>
    <w:rsid w:val="004311F9"/>
    <w:rsid w:val="00431DDA"/>
    <w:rsid w:val="0043226D"/>
    <w:rsid w:val="004326B7"/>
    <w:rsid w:val="00432783"/>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3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D8B"/>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61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648"/>
    <w:rsid w:val="00494F49"/>
    <w:rsid w:val="00495838"/>
    <w:rsid w:val="00495FA5"/>
    <w:rsid w:val="004972B7"/>
    <w:rsid w:val="004A0AF2"/>
    <w:rsid w:val="004A1326"/>
    <w:rsid w:val="004A2844"/>
    <w:rsid w:val="004A3381"/>
    <w:rsid w:val="004A3DFF"/>
    <w:rsid w:val="004A445D"/>
    <w:rsid w:val="004A4976"/>
    <w:rsid w:val="004A49F9"/>
    <w:rsid w:val="004A4B52"/>
    <w:rsid w:val="004A5194"/>
    <w:rsid w:val="004A5F12"/>
    <w:rsid w:val="004A6876"/>
    <w:rsid w:val="004A7394"/>
    <w:rsid w:val="004B0046"/>
    <w:rsid w:val="004B01B7"/>
    <w:rsid w:val="004B079D"/>
    <w:rsid w:val="004B0D08"/>
    <w:rsid w:val="004B0E94"/>
    <w:rsid w:val="004B135A"/>
    <w:rsid w:val="004B16EE"/>
    <w:rsid w:val="004B1A11"/>
    <w:rsid w:val="004B1A5C"/>
    <w:rsid w:val="004B1F70"/>
    <w:rsid w:val="004B205D"/>
    <w:rsid w:val="004B2503"/>
    <w:rsid w:val="004B262F"/>
    <w:rsid w:val="004B27C4"/>
    <w:rsid w:val="004B2D94"/>
    <w:rsid w:val="004B37A4"/>
    <w:rsid w:val="004B4D2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FC"/>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7EF"/>
    <w:rsid w:val="004E5125"/>
    <w:rsid w:val="004E51DD"/>
    <w:rsid w:val="004E556C"/>
    <w:rsid w:val="004E62BE"/>
    <w:rsid w:val="004E7C93"/>
    <w:rsid w:val="004F06EC"/>
    <w:rsid w:val="004F08B5"/>
    <w:rsid w:val="004F10F0"/>
    <w:rsid w:val="004F1398"/>
    <w:rsid w:val="004F2C12"/>
    <w:rsid w:val="004F2C26"/>
    <w:rsid w:val="004F2EB8"/>
    <w:rsid w:val="004F35FE"/>
    <w:rsid w:val="004F36D7"/>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D3"/>
    <w:rsid w:val="005101B3"/>
    <w:rsid w:val="00510442"/>
    <w:rsid w:val="005112C3"/>
    <w:rsid w:val="005113E0"/>
    <w:rsid w:val="00512761"/>
    <w:rsid w:val="0051283E"/>
    <w:rsid w:val="00512A93"/>
    <w:rsid w:val="005137A5"/>
    <w:rsid w:val="00513B70"/>
    <w:rsid w:val="005140AF"/>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BD"/>
    <w:rsid w:val="005245CB"/>
    <w:rsid w:val="00524798"/>
    <w:rsid w:val="00524D25"/>
    <w:rsid w:val="00526553"/>
    <w:rsid w:val="005266EF"/>
    <w:rsid w:val="00526C4A"/>
    <w:rsid w:val="005305C6"/>
    <w:rsid w:val="005314A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2A"/>
    <w:rsid w:val="00540B1D"/>
    <w:rsid w:val="00542743"/>
    <w:rsid w:val="00542806"/>
    <w:rsid w:val="00542E1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E7"/>
    <w:rsid w:val="0056539C"/>
    <w:rsid w:val="00565611"/>
    <w:rsid w:val="005656F2"/>
    <w:rsid w:val="00565946"/>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022"/>
    <w:rsid w:val="00575613"/>
    <w:rsid w:val="00575963"/>
    <w:rsid w:val="00575EAF"/>
    <w:rsid w:val="00575F0F"/>
    <w:rsid w:val="00576057"/>
    <w:rsid w:val="0057621F"/>
    <w:rsid w:val="00576313"/>
    <w:rsid w:val="00576F35"/>
    <w:rsid w:val="0057722E"/>
    <w:rsid w:val="0058081B"/>
    <w:rsid w:val="0058153A"/>
    <w:rsid w:val="005828F4"/>
    <w:rsid w:val="00583300"/>
    <w:rsid w:val="0058476E"/>
    <w:rsid w:val="00584EB4"/>
    <w:rsid w:val="00585593"/>
    <w:rsid w:val="00585C22"/>
    <w:rsid w:val="00585D07"/>
    <w:rsid w:val="00586B2F"/>
    <w:rsid w:val="00586B54"/>
    <w:rsid w:val="00586DE7"/>
    <w:rsid w:val="00587296"/>
    <w:rsid w:val="00587EEC"/>
    <w:rsid w:val="0059006E"/>
    <w:rsid w:val="00590118"/>
    <w:rsid w:val="00590746"/>
    <w:rsid w:val="0059089A"/>
    <w:rsid w:val="00590D89"/>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9DA"/>
    <w:rsid w:val="005A1A53"/>
    <w:rsid w:val="005A1A59"/>
    <w:rsid w:val="005A1C53"/>
    <w:rsid w:val="005A32CE"/>
    <w:rsid w:val="005A3BEF"/>
    <w:rsid w:val="005A47C9"/>
    <w:rsid w:val="005A4E53"/>
    <w:rsid w:val="005A5D2E"/>
    <w:rsid w:val="005A5E48"/>
    <w:rsid w:val="005A5FB6"/>
    <w:rsid w:val="005A6133"/>
    <w:rsid w:val="005B01BD"/>
    <w:rsid w:val="005B0FC6"/>
    <w:rsid w:val="005B10F8"/>
    <w:rsid w:val="005B1405"/>
    <w:rsid w:val="005B1793"/>
    <w:rsid w:val="005B2624"/>
    <w:rsid w:val="005B2879"/>
    <w:rsid w:val="005B34DD"/>
    <w:rsid w:val="005B42FC"/>
    <w:rsid w:val="005B4B97"/>
    <w:rsid w:val="005B50A4"/>
    <w:rsid w:val="005B579C"/>
    <w:rsid w:val="005B5B1A"/>
    <w:rsid w:val="005B5F0B"/>
    <w:rsid w:val="005B5F87"/>
    <w:rsid w:val="005B6332"/>
    <w:rsid w:val="005B65A0"/>
    <w:rsid w:val="005C035B"/>
    <w:rsid w:val="005C06AF"/>
    <w:rsid w:val="005C0B2B"/>
    <w:rsid w:val="005C0E01"/>
    <w:rsid w:val="005C14C9"/>
    <w:rsid w:val="005C19B1"/>
    <w:rsid w:val="005C227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9C0"/>
    <w:rsid w:val="005D1FCA"/>
    <w:rsid w:val="005D2590"/>
    <w:rsid w:val="005D2AEC"/>
    <w:rsid w:val="005D5A19"/>
    <w:rsid w:val="005D60F6"/>
    <w:rsid w:val="005D6A9E"/>
    <w:rsid w:val="005D6B44"/>
    <w:rsid w:val="005D6E77"/>
    <w:rsid w:val="005D7058"/>
    <w:rsid w:val="005D711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5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25"/>
    <w:rsid w:val="00625560"/>
    <w:rsid w:val="006257C2"/>
    <w:rsid w:val="00625E1F"/>
    <w:rsid w:val="00626890"/>
    <w:rsid w:val="00626A3F"/>
    <w:rsid w:val="00626EF9"/>
    <w:rsid w:val="00626F17"/>
    <w:rsid w:val="006279BA"/>
    <w:rsid w:val="00627B23"/>
    <w:rsid w:val="00627FD9"/>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48"/>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723"/>
    <w:rsid w:val="00672A85"/>
    <w:rsid w:val="00672B87"/>
    <w:rsid w:val="00672F0C"/>
    <w:rsid w:val="00673460"/>
    <w:rsid w:val="00673DD0"/>
    <w:rsid w:val="00673E89"/>
    <w:rsid w:val="006741FA"/>
    <w:rsid w:val="00675AFF"/>
    <w:rsid w:val="00676000"/>
    <w:rsid w:val="00676347"/>
    <w:rsid w:val="0067759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8E0"/>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6E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4CD"/>
    <w:rsid w:val="006D5599"/>
    <w:rsid w:val="006D6335"/>
    <w:rsid w:val="006D756E"/>
    <w:rsid w:val="006D75BF"/>
    <w:rsid w:val="006D79BA"/>
    <w:rsid w:val="006D79C9"/>
    <w:rsid w:val="006D7AEE"/>
    <w:rsid w:val="006D7EF8"/>
    <w:rsid w:val="006E0173"/>
    <w:rsid w:val="006E038C"/>
    <w:rsid w:val="006E0569"/>
    <w:rsid w:val="006E06E2"/>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0E7"/>
    <w:rsid w:val="006F668A"/>
    <w:rsid w:val="006F6BBA"/>
    <w:rsid w:val="00700778"/>
    <w:rsid w:val="00700A93"/>
    <w:rsid w:val="00701796"/>
    <w:rsid w:val="0070185C"/>
    <w:rsid w:val="00701C69"/>
    <w:rsid w:val="00701ED5"/>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862"/>
    <w:rsid w:val="00711ECC"/>
    <w:rsid w:val="00712851"/>
    <w:rsid w:val="007132A6"/>
    <w:rsid w:val="00713726"/>
    <w:rsid w:val="00713A55"/>
    <w:rsid w:val="00714175"/>
    <w:rsid w:val="00714306"/>
    <w:rsid w:val="00714E32"/>
    <w:rsid w:val="0071573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950"/>
    <w:rsid w:val="00755D11"/>
    <w:rsid w:val="00755E25"/>
    <w:rsid w:val="0075632D"/>
    <w:rsid w:val="00756606"/>
    <w:rsid w:val="00757633"/>
    <w:rsid w:val="00757D0A"/>
    <w:rsid w:val="00760318"/>
    <w:rsid w:val="007604D8"/>
    <w:rsid w:val="007606E7"/>
    <w:rsid w:val="00760C5A"/>
    <w:rsid w:val="0076159E"/>
    <w:rsid w:val="00761CC9"/>
    <w:rsid w:val="00764C60"/>
    <w:rsid w:val="007656BA"/>
    <w:rsid w:val="007659C3"/>
    <w:rsid w:val="00765E3A"/>
    <w:rsid w:val="007660A9"/>
    <w:rsid w:val="007662D7"/>
    <w:rsid w:val="00766B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B7"/>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7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18"/>
    <w:rsid w:val="007B6A85"/>
    <w:rsid w:val="007B7537"/>
    <w:rsid w:val="007B7F1B"/>
    <w:rsid w:val="007B7FF9"/>
    <w:rsid w:val="007C08AD"/>
    <w:rsid w:val="007C0B1C"/>
    <w:rsid w:val="007C1609"/>
    <w:rsid w:val="007C1B4A"/>
    <w:rsid w:val="007C335A"/>
    <w:rsid w:val="007C369A"/>
    <w:rsid w:val="007C369C"/>
    <w:rsid w:val="007C3E7E"/>
    <w:rsid w:val="007C4926"/>
    <w:rsid w:val="007C548E"/>
    <w:rsid w:val="007C5B5C"/>
    <w:rsid w:val="007C5B92"/>
    <w:rsid w:val="007C5E76"/>
    <w:rsid w:val="007C5E86"/>
    <w:rsid w:val="007C6310"/>
    <w:rsid w:val="007C780D"/>
    <w:rsid w:val="007C7B47"/>
    <w:rsid w:val="007D0159"/>
    <w:rsid w:val="007D0597"/>
    <w:rsid w:val="007D162C"/>
    <w:rsid w:val="007D1A58"/>
    <w:rsid w:val="007D2215"/>
    <w:rsid w:val="007D2312"/>
    <w:rsid w:val="007D41C8"/>
    <w:rsid w:val="007D5A70"/>
    <w:rsid w:val="007D5AD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E9"/>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AB9"/>
    <w:rsid w:val="00820F6B"/>
    <w:rsid w:val="0082102D"/>
    <w:rsid w:val="00821047"/>
    <w:rsid w:val="00821448"/>
    <w:rsid w:val="00821B36"/>
    <w:rsid w:val="00822079"/>
    <w:rsid w:val="008227B1"/>
    <w:rsid w:val="008227B3"/>
    <w:rsid w:val="00823D04"/>
    <w:rsid w:val="0082427E"/>
    <w:rsid w:val="0082474D"/>
    <w:rsid w:val="00825DD8"/>
    <w:rsid w:val="00826574"/>
    <w:rsid w:val="008265C1"/>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010"/>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281"/>
    <w:rsid w:val="00845483"/>
    <w:rsid w:val="008462B6"/>
    <w:rsid w:val="00846D2C"/>
    <w:rsid w:val="00847424"/>
    <w:rsid w:val="00850645"/>
    <w:rsid w:val="00852493"/>
    <w:rsid w:val="008527A8"/>
    <w:rsid w:val="0085285E"/>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1F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01"/>
    <w:rsid w:val="008816CF"/>
    <w:rsid w:val="008827A9"/>
    <w:rsid w:val="0088342E"/>
    <w:rsid w:val="00883544"/>
    <w:rsid w:val="00883DE1"/>
    <w:rsid w:val="0088439D"/>
    <w:rsid w:val="00884DA0"/>
    <w:rsid w:val="00884F50"/>
    <w:rsid w:val="00884F52"/>
    <w:rsid w:val="008851F6"/>
    <w:rsid w:val="00885539"/>
    <w:rsid w:val="0088630D"/>
    <w:rsid w:val="00887321"/>
    <w:rsid w:val="00887399"/>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A93"/>
    <w:rsid w:val="008A3DB6"/>
    <w:rsid w:val="008A4D33"/>
    <w:rsid w:val="008A5A1A"/>
    <w:rsid w:val="008A5A1D"/>
    <w:rsid w:val="008A5D72"/>
    <w:rsid w:val="008A66F3"/>
    <w:rsid w:val="008A691E"/>
    <w:rsid w:val="008A7096"/>
    <w:rsid w:val="008A7670"/>
    <w:rsid w:val="008A7A70"/>
    <w:rsid w:val="008B1873"/>
    <w:rsid w:val="008B232B"/>
    <w:rsid w:val="008B25FF"/>
    <w:rsid w:val="008B2724"/>
    <w:rsid w:val="008B2BF8"/>
    <w:rsid w:val="008B2D29"/>
    <w:rsid w:val="008B353D"/>
    <w:rsid w:val="008B412D"/>
    <w:rsid w:val="008B46F4"/>
    <w:rsid w:val="008B50A2"/>
    <w:rsid w:val="008B5187"/>
    <w:rsid w:val="008B577D"/>
    <w:rsid w:val="008B5A67"/>
    <w:rsid w:val="008B5B6A"/>
    <w:rsid w:val="008B68E9"/>
    <w:rsid w:val="008B690E"/>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E09"/>
    <w:rsid w:val="008E07A5"/>
    <w:rsid w:val="008E0FE2"/>
    <w:rsid w:val="008E1B42"/>
    <w:rsid w:val="008E26ED"/>
    <w:rsid w:val="008E2C46"/>
    <w:rsid w:val="008E364D"/>
    <w:rsid w:val="008E41B0"/>
    <w:rsid w:val="008E41BD"/>
    <w:rsid w:val="008E529F"/>
    <w:rsid w:val="008E5C06"/>
    <w:rsid w:val="008E62CA"/>
    <w:rsid w:val="008E674F"/>
    <w:rsid w:val="008E6959"/>
    <w:rsid w:val="008E70F1"/>
    <w:rsid w:val="008E71FE"/>
    <w:rsid w:val="008E7F69"/>
    <w:rsid w:val="008F03C6"/>
    <w:rsid w:val="008F06D3"/>
    <w:rsid w:val="008F0928"/>
    <w:rsid w:val="008F12C0"/>
    <w:rsid w:val="008F154F"/>
    <w:rsid w:val="008F1B9D"/>
    <w:rsid w:val="008F229B"/>
    <w:rsid w:val="008F28E5"/>
    <w:rsid w:val="008F2F66"/>
    <w:rsid w:val="008F3051"/>
    <w:rsid w:val="008F3101"/>
    <w:rsid w:val="008F364F"/>
    <w:rsid w:val="008F4FCA"/>
    <w:rsid w:val="008F5117"/>
    <w:rsid w:val="008F5818"/>
    <w:rsid w:val="008F5879"/>
    <w:rsid w:val="008F5C48"/>
    <w:rsid w:val="008F5C69"/>
    <w:rsid w:val="008F6131"/>
    <w:rsid w:val="008F6355"/>
    <w:rsid w:val="008F69FE"/>
    <w:rsid w:val="008F746E"/>
    <w:rsid w:val="008F7BEB"/>
    <w:rsid w:val="00900DFF"/>
    <w:rsid w:val="00900EB8"/>
    <w:rsid w:val="0090172D"/>
    <w:rsid w:val="0090195A"/>
    <w:rsid w:val="00902AB6"/>
    <w:rsid w:val="00902EE4"/>
    <w:rsid w:val="00903C78"/>
    <w:rsid w:val="00903FEE"/>
    <w:rsid w:val="009043FE"/>
    <w:rsid w:val="009044E4"/>
    <w:rsid w:val="00904DBD"/>
    <w:rsid w:val="009053D9"/>
    <w:rsid w:val="0090574E"/>
    <w:rsid w:val="0090578D"/>
    <w:rsid w:val="00905940"/>
    <w:rsid w:val="00905C36"/>
    <w:rsid w:val="00905F89"/>
    <w:rsid w:val="009066A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EAE"/>
    <w:rsid w:val="009211B9"/>
    <w:rsid w:val="00922951"/>
    <w:rsid w:val="00923F13"/>
    <w:rsid w:val="0092410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D8E"/>
    <w:rsid w:val="00945F56"/>
    <w:rsid w:val="0094627B"/>
    <w:rsid w:val="009472F6"/>
    <w:rsid w:val="00950317"/>
    <w:rsid w:val="0095097F"/>
    <w:rsid w:val="00950B58"/>
    <w:rsid w:val="00951B93"/>
    <w:rsid w:val="00951BC7"/>
    <w:rsid w:val="00951E4D"/>
    <w:rsid w:val="009522B7"/>
    <w:rsid w:val="009527EA"/>
    <w:rsid w:val="00952AE5"/>
    <w:rsid w:val="0095412E"/>
    <w:rsid w:val="00954203"/>
    <w:rsid w:val="00954D67"/>
    <w:rsid w:val="00955C5A"/>
    <w:rsid w:val="00955EC2"/>
    <w:rsid w:val="009564E1"/>
    <w:rsid w:val="009566C8"/>
    <w:rsid w:val="009572A2"/>
    <w:rsid w:val="009573B3"/>
    <w:rsid w:val="00957742"/>
    <w:rsid w:val="009606E5"/>
    <w:rsid w:val="0096129C"/>
    <w:rsid w:val="00961460"/>
    <w:rsid w:val="009616DC"/>
    <w:rsid w:val="009618CD"/>
    <w:rsid w:val="00961AD8"/>
    <w:rsid w:val="00961B93"/>
    <w:rsid w:val="00961DB8"/>
    <w:rsid w:val="00961F29"/>
    <w:rsid w:val="00962D20"/>
    <w:rsid w:val="009639BD"/>
    <w:rsid w:val="00964828"/>
    <w:rsid w:val="00965ED6"/>
    <w:rsid w:val="00966C24"/>
    <w:rsid w:val="009670A0"/>
    <w:rsid w:val="00967184"/>
    <w:rsid w:val="009671B5"/>
    <w:rsid w:val="00967C48"/>
    <w:rsid w:val="00970635"/>
    <w:rsid w:val="0097178B"/>
    <w:rsid w:val="00972DC8"/>
    <w:rsid w:val="00972E2E"/>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FC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3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FC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753"/>
    <w:rsid w:val="009D3B17"/>
    <w:rsid w:val="009D3B81"/>
    <w:rsid w:val="009D4D26"/>
    <w:rsid w:val="009D4E38"/>
    <w:rsid w:val="009D4EC6"/>
    <w:rsid w:val="009D5B25"/>
    <w:rsid w:val="009D6702"/>
    <w:rsid w:val="009D7355"/>
    <w:rsid w:val="009D760B"/>
    <w:rsid w:val="009D7646"/>
    <w:rsid w:val="009D7693"/>
    <w:rsid w:val="009E0289"/>
    <w:rsid w:val="009E02FE"/>
    <w:rsid w:val="009E153C"/>
    <w:rsid w:val="009E1CD9"/>
    <w:rsid w:val="009E1FFC"/>
    <w:rsid w:val="009E34DE"/>
    <w:rsid w:val="009E3572"/>
    <w:rsid w:val="009E38DA"/>
    <w:rsid w:val="009E3C13"/>
    <w:rsid w:val="009E41EB"/>
    <w:rsid w:val="009E4336"/>
    <w:rsid w:val="009E44CB"/>
    <w:rsid w:val="009E4C9D"/>
    <w:rsid w:val="009E59D5"/>
    <w:rsid w:val="009E5F5B"/>
    <w:rsid w:val="009E6571"/>
    <w:rsid w:val="009E67EF"/>
    <w:rsid w:val="009E78CF"/>
    <w:rsid w:val="009F1108"/>
    <w:rsid w:val="009F1167"/>
    <w:rsid w:val="009F1AD3"/>
    <w:rsid w:val="009F1C90"/>
    <w:rsid w:val="009F2B01"/>
    <w:rsid w:val="009F2CDD"/>
    <w:rsid w:val="009F3372"/>
    <w:rsid w:val="009F382A"/>
    <w:rsid w:val="009F459A"/>
    <w:rsid w:val="009F6040"/>
    <w:rsid w:val="009F60AA"/>
    <w:rsid w:val="009F612C"/>
    <w:rsid w:val="009F673E"/>
    <w:rsid w:val="009F6B5E"/>
    <w:rsid w:val="009F6FA2"/>
    <w:rsid w:val="009F72D5"/>
    <w:rsid w:val="009F753E"/>
    <w:rsid w:val="00A0034C"/>
    <w:rsid w:val="00A00BD5"/>
    <w:rsid w:val="00A01004"/>
    <w:rsid w:val="00A01006"/>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921"/>
    <w:rsid w:val="00A13B3B"/>
    <w:rsid w:val="00A1446A"/>
    <w:rsid w:val="00A14654"/>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6F"/>
    <w:rsid w:val="00A24E73"/>
    <w:rsid w:val="00A25917"/>
    <w:rsid w:val="00A26190"/>
    <w:rsid w:val="00A262DF"/>
    <w:rsid w:val="00A2683A"/>
    <w:rsid w:val="00A26E8D"/>
    <w:rsid w:val="00A276DA"/>
    <w:rsid w:val="00A278AA"/>
    <w:rsid w:val="00A30453"/>
    <w:rsid w:val="00A31145"/>
    <w:rsid w:val="00A31393"/>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0F5"/>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73"/>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83"/>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12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1E7"/>
    <w:rsid w:val="00AC37CB"/>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BE9"/>
    <w:rsid w:val="00AF709A"/>
    <w:rsid w:val="00AF7A0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070"/>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91"/>
    <w:rsid w:val="00B260A2"/>
    <w:rsid w:val="00B26797"/>
    <w:rsid w:val="00B26D9F"/>
    <w:rsid w:val="00B273CD"/>
    <w:rsid w:val="00B27AF2"/>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A0A"/>
    <w:rsid w:val="00B45E15"/>
    <w:rsid w:val="00B46864"/>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FE"/>
    <w:rsid w:val="00B54088"/>
    <w:rsid w:val="00B542C2"/>
    <w:rsid w:val="00B54809"/>
    <w:rsid w:val="00B54DFD"/>
    <w:rsid w:val="00B550CE"/>
    <w:rsid w:val="00B55FCC"/>
    <w:rsid w:val="00B56435"/>
    <w:rsid w:val="00B56956"/>
    <w:rsid w:val="00B56C05"/>
    <w:rsid w:val="00B570C3"/>
    <w:rsid w:val="00B577C5"/>
    <w:rsid w:val="00B57984"/>
    <w:rsid w:val="00B57D79"/>
    <w:rsid w:val="00B60405"/>
    <w:rsid w:val="00B60647"/>
    <w:rsid w:val="00B60955"/>
    <w:rsid w:val="00B61044"/>
    <w:rsid w:val="00B6124E"/>
    <w:rsid w:val="00B628A7"/>
    <w:rsid w:val="00B62CBC"/>
    <w:rsid w:val="00B63A7C"/>
    <w:rsid w:val="00B63AEC"/>
    <w:rsid w:val="00B63CF7"/>
    <w:rsid w:val="00B64567"/>
    <w:rsid w:val="00B6465B"/>
    <w:rsid w:val="00B64C50"/>
    <w:rsid w:val="00B64CCC"/>
    <w:rsid w:val="00B65145"/>
    <w:rsid w:val="00B6581E"/>
    <w:rsid w:val="00B6585B"/>
    <w:rsid w:val="00B65DB1"/>
    <w:rsid w:val="00B66446"/>
    <w:rsid w:val="00B66687"/>
    <w:rsid w:val="00B67194"/>
    <w:rsid w:val="00B67BB3"/>
    <w:rsid w:val="00B67E52"/>
    <w:rsid w:val="00B70180"/>
    <w:rsid w:val="00B708DE"/>
    <w:rsid w:val="00B71138"/>
    <w:rsid w:val="00B718D2"/>
    <w:rsid w:val="00B7234F"/>
    <w:rsid w:val="00B723EA"/>
    <w:rsid w:val="00B724E0"/>
    <w:rsid w:val="00B7260A"/>
    <w:rsid w:val="00B7269C"/>
    <w:rsid w:val="00B728B6"/>
    <w:rsid w:val="00B737C6"/>
    <w:rsid w:val="00B7399A"/>
    <w:rsid w:val="00B73BAC"/>
    <w:rsid w:val="00B7457A"/>
    <w:rsid w:val="00B74597"/>
    <w:rsid w:val="00B74B6A"/>
    <w:rsid w:val="00B74D1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A4"/>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351"/>
    <w:rsid w:val="00BA5B8A"/>
    <w:rsid w:val="00BA5E33"/>
    <w:rsid w:val="00BA6D08"/>
    <w:rsid w:val="00BA71B4"/>
    <w:rsid w:val="00BA75EA"/>
    <w:rsid w:val="00BA7883"/>
    <w:rsid w:val="00BB06F9"/>
    <w:rsid w:val="00BB099C"/>
    <w:rsid w:val="00BB0E3A"/>
    <w:rsid w:val="00BB10CD"/>
    <w:rsid w:val="00BB10EB"/>
    <w:rsid w:val="00BB1536"/>
    <w:rsid w:val="00BB1EB3"/>
    <w:rsid w:val="00BB1F00"/>
    <w:rsid w:val="00BB36D0"/>
    <w:rsid w:val="00BB3953"/>
    <w:rsid w:val="00BB4F0E"/>
    <w:rsid w:val="00BB50A9"/>
    <w:rsid w:val="00BB594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3B"/>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2BF"/>
    <w:rsid w:val="00C013FA"/>
    <w:rsid w:val="00C02975"/>
    <w:rsid w:val="00C02AE8"/>
    <w:rsid w:val="00C040E9"/>
    <w:rsid w:val="00C061E3"/>
    <w:rsid w:val="00C0652A"/>
    <w:rsid w:val="00C06926"/>
    <w:rsid w:val="00C06C64"/>
    <w:rsid w:val="00C06D4A"/>
    <w:rsid w:val="00C06D4B"/>
    <w:rsid w:val="00C06FF1"/>
    <w:rsid w:val="00C07059"/>
    <w:rsid w:val="00C07775"/>
    <w:rsid w:val="00C07953"/>
    <w:rsid w:val="00C07E67"/>
    <w:rsid w:val="00C10105"/>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FF3"/>
    <w:rsid w:val="00C362D1"/>
    <w:rsid w:val="00C366DD"/>
    <w:rsid w:val="00C369D4"/>
    <w:rsid w:val="00C37833"/>
    <w:rsid w:val="00C378D1"/>
    <w:rsid w:val="00C37957"/>
    <w:rsid w:val="00C41A5D"/>
    <w:rsid w:val="00C42158"/>
    <w:rsid w:val="00C4288F"/>
    <w:rsid w:val="00C42BF7"/>
    <w:rsid w:val="00C433A3"/>
    <w:rsid w:val="00C4397B"/>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D24"/>
    <w:rsid w:val="00C6293E"/>
    <w:rsid w:val="00C62E74"/>
    <w:rsid w:val="00C6310C"/>
    <w:rsid w:val="00C63B9B"/>
    <w:rsid w:val="00C64244"/>
    <w:rsid w:val="00C6442E"/>
    <w:rsid w:val="00C64BA6"/>
    <w:rsid w:val="00C65A7F"/>
    <w:rsid w:val="00C665BA"/>
    <w:rsid w:val="00C6680B"/>
    <w:rsid w:val="00C678A4"/>
    <w:rsid w:val="00C67F2A"/>
    <w:rsid w:val="00C7077B"/>
    <w:rsid w:val="00C71283"/>
    <w:rsid w:val="00C7133D"/>
    <w:rsid w:val="00C727E7"/>
    <w:rsid w:val="00C728C2"/>
    <w:rsid w:val="00C72CE6"/>
    <w:rsid w:val="00C730C6"/>
    <w:rsid w:val="00C731B6"/>
    <w:rsid w:val="00C73200"/>
    <w:rsid w:val="00C73C3A"/>
    <w:rsid w:val="00C744E0"/>
    <w:rsid w:val="00C74955"/>
    <w:rsid w:val="00C75B53"/>
    <w:rsid w:val="00C75D5B"/>
    <w:rsid w:val="00C761D9"/>
    <w:rsid w:val="00C7633C"/>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BB"/>
    <w:rsid w:val="00C92BF5"/>
    <w:rsid w:val="00C93952"/>
    <w:rsid w:val="00C9395F"/>
    <w:rsid w:val="00C93DCF"/>
    <w:rsid w:val="00C94BB4"/>
    <w:rsid w:val="00C94BB9"/>
    <w:rsid w:val="00C94ECC"/>
    <w:rsid w:val="00C9501F"/>
    <w:rsid w:val="00C955CA"/>
    <w:rsid w:val="00C95B40"/>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C7"/>
    <w:rsid w:val="00CB2396"/>
    <w:rsid w:val="00CB4538"/>
    <w:rsid w:val="00CB4742"/>
    <w:rsid w:val="00CB5655"/>
    <w:rsid w:val="00CB5C69"/>
    <w:rsid w:val="00CB6086"/>
    <w:rsid w:val="00CB6984"/>
    <w:rsid w:val="00CB6B0C"/>
    <w:rsid w:val="00CB6C04"/>
    <w:rsid w:val="00CC11BF"/>
    <w:rsid w:val="00CC12A8"/>
    <w:rsid w:val="00CC1D33"/>
    <w:rsid w:val="00CC1FE5"/>
    <w:rsid w:val="00CC24B9"/>
    <w:rsid w:val="00CC2EF8"/>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4F7"/>
    <w:rsid w:val="00CF1A9C"/>
    <w:rsid w:val="00CF221C"/>
    <w:rsid w:val="00CF227C"/>
    <w:rsid w:val="00CF28B1"/>
    <w:rsid w:val="00CF2CBD"/>
    <w:rsid w:val="00CF37E0"/>
    <w:rsid w:val="00CF3D13"/>
    <w:rsid w:val="00CF4519"/>
    <w:rsid w:val="00CF49AF"/>
    <w:rsid w:val="00CF4FAC"/>
    <w:rsid w:val="00CF5033"/>
    <w:rsid w:val="00CF58E4"/>
    <w:rsid w:val="00CF70A8"/>
    <w:rsid w:val="00CF746D"/>
    <w:rsid w:val="00D001BD"/>
    <w:rsid w:val="00D0136F"/>
    <w:rsid w:val="00D0227E"/>
    <w:rsid w:val="00D02AAF"/>
    <w:rsid w:val="00D02CC1"/>
    <w:rsid w:val="00D02ED2"/>
    <w:rsid w:val="00D03CE4"/>
    <w:rsid w:val="00D04591"/>
    <w:rsid w:val="00D047CF"/>
    <w:rsid w:val="00D054DD"/>
    <w:rsid w:val="00D05CA6"/>
    <w:rsid w:val="00D0705A"/>
    <w:rsid w:val="00D0725D"/>
    <w:rsid w:val="00D10C57"/>
    <w:rsid w:val="00D12A28"/>
    <w:rsid w:val="00D12A78"/>
    <w:rsid w:val="00D12B31"/>
    <w:rsid w:val="00D131C0"/>
    <w:rsid w:val="00D1454D"/>
    <w:rsid w:val="00D15504"/>
    <w:rsid w:val="00D15950"/>
    <w:rsid w:val="00D168D4"/>
    <w:rsid w:val="00D16F80"/>
    <w:rsid w:val="00D170BE"/>
    <w:rsid w:val="00D17F21"/>
    <w:rsid w:val="00D20FE1"/>
    <w:rsid w:val="00D21525"/>
    <w:rsid w:val="00D22922"/>
    <w:rsid w:val="00D22B7E"/>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BB"/>
    <w:rsid w:val="00D454AD"/>
    <w:rsid w:val="00D455D8"/>
    <w:rsid w:val="00D45A12"/>
    <w:rsid w:val="00D45FEA"/>
    <w:rsid w:val="00D461A9"/>
    <w:rsid w:val="00D47E1F"/>
    <w:rsid w:val="00D503EB"/>
    <w:rsid w:val="00D50742"/>
    <w:rsid w:val="00D50D4B"/>
    <w:rsid w:val="00D512FE"/>
    <w:rsid w:val="00D5212B"/>
    <w:rsid w:val="00D52B99"/>
    <w:rsid w:val="00D53752"/>
    <w:rsid w:val="00D5394C"/>
    <w:rsid w:val="00D53AEB"/>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63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BF"/>
    <w:rsid w:val="00D902BB"/>
    <w:rsid w:val="00D90E18"/>
    <w:rsid w:val="00D90EA4"/>
    <w:rsid w:val="00D91A74"/>
    <w:rsid w:val="00D92CD6"/>
    <w:rsid w:val="00D936E6"/>
    <w:rsid w:val="00D945A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B47"/>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5B"/>
    <w:rsid w:val="00DD4DD0"/>
    <w:rsid w:val="00DD515D"/>
    <w:rsid w:val="00DD5309"/>
    <w:rsid w:val="00DD6146"/>
    <w:rsid w:val="00DD6589"/>
    <w:rsid w:val="00DD6BCA"/>
    <w:rsid w:val="00DD6E18"/>
    <w:rsid w:val="00DD6FB0"/>
    <w:rsid w:val="00DD758B"/>
    <w:rsid w:val="00DD783E"/>
    <w:rsid w:val="00DD78FB"/>
    <w:rsid w:val="00DD7B95"/>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B04"/>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B8"/>
    <w:rsid w:val="00E000B1"/>
    <w:rsid w:val="00E001DB"/>
    <w:rsid w:val="00E01107"/>
    <w:rsid w:val="00E03A3D"/>
    <w:rsid w:val="00E03E0C"/>
    <w:rsid w:val="00E0402F"/>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A58"/>
    <w:rsid w:val="00E21A08"/>
    <w:rsid w:val="00E21D30"/>
    <w:rsid w:val="00E22126"/>
    <w:rsid w:val="00E2212B"/>
    <w:rsid w:val="00E229E0"/>
    <w:rsid w:val="00E22D4F"/>
    <w:rsid w:val="00E22E88"/>
    <w:rsid w:val="00E23806"/>
    <w:rsid w:val="00E241CC"/>
    <w:rsid w:val="00E24663"/>
    <w:rsid w:val="00E24765"/>
    <w:rsid w:val="00E24898"/>
    <w:rsid w:val="00E25154"/>
    <w:rsid w:val="00E25B38"/>
    <w:rsid w:val="00E25DEE"/>
    <w:rsid w:val="00E2600E"/>
    <w:rsid w:val="00E26078"/>
    <w:rsid w:val="00E26148"/>
    <w:rsid w:val="00E26308"/>
    <w:rsid w:val="00E2685A"/>
    <w:rsid w:val="00E26E06"/>
    <w:rsid w:val="00E272D9"/>
    <w:rsid w:val="00E2780E"/>
    <w:rsid w:val="00E30150"/>
    <w:rsid w:val="00E30598"/>
    <w:rsid w:val="00E31332"/>
    <w:rsid w:val="00E313E8"/>
    <w:rsid w:val="00E31BC2"/>
    <w:rsid w:val="00E31FF8"/>
    <w:rsid w:val="00E32218"/>
    <w:rsid w:val="00E331C5"/>
    <w:rsid w:val="00E3377E"/>
    <w:rsid w:val="00E33D98"/>
    <w:rsid w:val="00E348CC"/>
    <w:rsid w:val="00E3509B"/>
    <w:rsid w:val="00E35358"/>
    <w:rsid w:val="00E3535A"/>
    <w:rsid w:val="00E35375"/>
    <w:rsid w:val="00E35849"/>
    <w:rsid w:val="00E36182"/>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26C"/>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14"/>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5F"/>
    <w:rsid w:val="00E803FC"/>
    <w:rsid w:val="00E80460"/>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2D"/>
    <w:rsid w:val="00E96185"/>
    <w:rsid w:val="00E96BAC"/>
    <w:rsid w:val="00E971D4"/>
    <w:rsid w:val="00E97461"/>
    <w:rsid w:val="00E97909"/>
    <w:rsid w:val="00EA071E"/>
    <w:rsid w:val="00EA1CEE"/>
    <w:rsid w:val="00EA1D0B"/>
    <w:rsid w:val="00EA1D39"/>
    <w:rsid w:val="00EA22C2"/>
    <w:rsid w:val="00EA24DA"/>
    <w:rsid w:val="00EA2A10"/>
    <w:rsid w:val="00EA310F"/>
    <w:rsid w:val="00EA3373"/>
    <w:rsid w:val="00EA340A"/>
    <w:rsid w:val="00EA3E5B"/>
    <w:rsid w:val="00EA3EF0"/>
    <w:rsid w:val="00EA4493"/>
    <w:rsid w:val="00EA44EC"/>
    <w:rsid w:val="00EA4B0A"/>
    <w:rsid w:val="00EA4FF0"/>
    <w:rsid w:val="00EA54DC"/>
    <w:rsid w:val="00EA5FB0"/>
    <w:rsid w:val="00EA670C"/>
    <w:rsid w:val="00EA680E"/>
    <w:rsid w:val="00EB049A"/>
    <w:rsid w:val="00EB0549"/>
    <w:rsid w:val="00EB06F6"/>
    <w:rsid w:val="00EB13CF"/>
    <w:rsid w:val="00EB2190"/>
    <w:rsid w:val="00EB2635"/>
    <w:rsid w:val="00EB3188"/>
    <w:rsid w:val="00EB385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42C"/>
    <w:rsid w:val="00EC47B0"/>
    <w:rsid w:val="00EC50B9"/>
    <w:rsid w:val="00EC5DF5"/>
    <w:rsid w:val="00EC64E5"/>
    <w:rsid w:val="00EC6B7B"/>
    <w:rsid w:val="00EC734F"/>
    <w:rsid w:val="00EC7949"/>
    <w:rsid w:val="00ED0398"/>
    <w:rsid w:val="00ED094C"/>
    <w:rsid w:val="00ED0A98"/>
    <w:rsid w:val="00ED0B19"/>
    <w:rsid w:val="00ED0C2D"/>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DE2"/>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94"/>
    <w:rsid w:val="00F004CA"/>
    <w:rsid w:val="00F00A16"/>
    <w:rsid w:val="00F02D25"/>
    <w:rsid w:val="00F02F77"/>
    <w:rsid w:val="00F0359B"/>
    <w:rsid w:val="00F03D37"/>
    <w:rsid w:val="00F04739"/>
    <w:rsid w:val="00F04A99"/>
    <w:rsid w:val="00F05073"/>
    <w:rsid w:val="00F05289"/>
    <w:rsid w:val="00F05BEA"/>
    <w:rsid w:val="00F063C4"/>
    <w:rsid w:val="00F065A5"/>
    <w:rsid w:val="00F105B4"/>
    <w:rsid w:val="00F114EB"/>
    <w:rsid w:val="00F119B8"/>
    <w:rsid w:val="00F119D5"/>
    <w:rsid w:val="00F121D8"/>
    <w:rsid w:val="00F12637"/>
    <w:rsid w:val="00F1322C"/>
    <w:rsid w:val="00F135A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B8C"/>
    <w:rsid w:val="00F342DF"/>
    <w:rsid w:val="00F34844"/>
    <w:rsid w:val="00F349D9"/>
    <w:rsid w:val="00F35571"/>
    <w:rsid w:val="00F36DE9"/>
    <w:rsid w:val="00F3718D"/>
    <w:rsid w:val="00F372AF"/>
    <w:rsid w:val="00F373B1"/>
    <w:rsid w:val="00F37610"/>
    <w:rsid w:val="00F37AA6"/>
    <w:rsid w:val="00F41965"/>
    <w:rsid w:val="00F41CF2"/>
    <w:rsid w:val="00F42101"/>
    <w:rsid w:val="00F423D5"/>
    <w:rsid w:val="00F428FA"/>
    <w:rsid w:val="00F42E8D"/>
    <w:rsid w:val="00F43544"/>
    <w:rsid w:val="00F4379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11"/>
    <w:rsid w:val="00F70CD5"/>
    <w:rsid w:val="00F70D9F"/>
    <w:rsid w:val="00F70E2B"/>
    <w:rsid w:val="00F711F8"/>
    <w:rsid w:val="00F71B58"/>
    <w:rsid w:val="00F722EE"/>
    <w:rsid w:val="00F7249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A5B"/>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00A"/>
    <w:rsid w:val="00FB23CF"/>
    <w:rsid w:val="00FB34C5"/>
    <w:rsid w:val="00FB35F0"/>
    <w:rsid w:val="00FB399F"/>
    <w:rsid w:val="00FB4560"/>
    <w:rsid w:val="00FB4E7B"/>
    <w:rsid w:val="00FB610C"/>
    <w:rsid w:val="00FB63BB"/>
    <w:rsid w:val="00FB653C"/>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B03"/>
    <w:rsid w:val="00FC7C4E"/>
    <w:rsid w:val="00FC7EF0"/>
    <w:rsid w:val="00FD0158"/>
    <w:rsid w:val="00FD05BA"/>
    <w:rsid w:val="00FD05C7"/>
    <w:rsid w:val="00FD115B"/>
    <w:rsid w:val="00FD1438"/>
    <w:rsid w:val="00FD2D9C"/>
    <w:rsid w:val="00FD40B5"/>
    <w:rsid w:val="00FD42C6"/>
    <w:rsid w:val="00FD4829"/>
    <w:rsid w:val="00FD4891"/>
    <w:rsid w:val="00FD4A95"/>
    <w:rsid w:val="00FD5172"/>
    <w:rsid w:val="00FD51C0"/>
    <w:rsid w:val="00FD5232"/>
    <w:rsid w:val="00FD5624"/>
    <w:rsid w:val="00FD5C48"/>
    <w:rsid w:val="00FD6004"/>
    <w:rsid w:val="00FD6803"/>
    <w:rsid w:val="00FD70AA"/>
    <w:rsid w:val="00FD7C27"/>
    <w:rsid w:val="00FE0504"/>
    <w:rsid w:val="00FE06BB"/>
    <w:rsid w:val="00FE0973"/>
    <w:rsid w:val="00FE0BB9"/>
    <w:rsid w:val="00FE1094"/>
    <w:rsid w:val="00FE2FDB"/>
    <w:rsid w:val="00FE3142"/>
    <w:rsid w:val="00FE3C30"/>
    <w:rsid w:val="00FE3ED2"/>
    <w:rsid w:val="00FE3EFC"/>
    <w:rsid w:val="00FE4932"/>
    <w:rsid w:val="00FE4F11"/>
    <w:rsid w:val="00FE53F5"/>
    <w:rsid w:val="00FE5C06"/>
    <w:rsid w:val="00FE5C73"/>
    <w:rsid w:val="00FF0BD9"/>
    <w:rsid w:val="00FF0BFA"/>
    <w:rsid w:val="00FF1084"/>
    <w:rsid w:val="00FF10B1"/>
    <w:rsid w:val="00FF255F"/>
    <w:rsid w:val="00FF2AA3"/>
    <w:rsid w:val="00FF30A2"/>
    <w:rsid w:val="00FF39EE"/>
    <w:rsid w:val="00FF42E0"/>
    <w:rsid w:val="00FF4A82"/>
    <w:rsid w:val="00FF4AA0"/>
    <w:rsid w:val="00FF4BFE"/>
    <w:rsid w:val="00FF5443"/>
    <w:rsid w:val="00FF5A7A"/>
    <w:rsid w:val="00FF68BD"/>
    <w:rsid w:val="00FF6CB9"/>
    <w:rsid w:val="00FF700D"/>
    <w:rsid w:val="00FF779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C3A251"/>
  <w15:chartTrackingRefBased/>
  <w15:docId w15:val="{50E79D03-9AA6-482D-B49C-84063DB8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37010"/>
    <w:rPr>
      <w:vertAlign w:val="superscript"/>
    </w:rPr>
  </w:style>
  <w:style w:type="character" w:styleId="Hyperlnk">
    <w:name w:val="Hyperlink"/>
    <w:basedOn w:val="Standardstycketeckensnitt"/>
    <w:uiPriority w:val="99"/>
    <w:unhideWhenUsed/>
    <w:locked/>
    <w:rsid w:val="00837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7449">
      <w:bodyDiv w:val="1"/>
      <w:marLeft w:val="0"/>
      <w:marRight w:val="0"/>
      <w:marTop w:val="0"/>
      <w:marBottom w:val="0"/>
      <w:divBdr>
        <w:top w:val="none" w:sz="0" w:space="0" w:color="auto"/>
        <w:left w:val="none" w:sz="0" w:space="0" w:color="auto"/>
        <w:bottom w:val="none" w:sz="0" w:space="0" w:color="auto"/>
        <w:right w:val="none" w:sz="0" w:space="0" w:color="auto"/>
      </w:divBdr>
    </w:div>
    <w:div w:id="555775043">
      <w:bodyDiv w:val="1"/>
      <w:marLeft w:val="0"/>
      <w:marRight w:val="0"/>
      <w:marTop w:val="0"/>
      <w:marBottom w:val="0"/>
      <w:divBdr>
        <w:top w:val="none" w:sz="0" w:space="0" w:color="auto"/>
        <w:left w:val="none" w:sz="0" w:space="0" w:color="auto"/>
        <w:bottom w:val="none" w:sz="0" w:space="0" w:color="auto"/>
        <w:right w:val="none" w:sz="0" w:space="0" w:color="auto"/>
      </w:divBdr>
    </w:div>
    <w:div w:id="9063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9B1F112DA840FC8D56A7440C16C9D7"/>
        <w:category>
          <w:name w:val="Allmänt"/>
          <w:gallery w:val="placeholder"/>
        </w:category>
        <w:types>
          <w:type w:val="bbPlcHdr"/>
        </w:types>
        <w:behaviors>
          <w:behavior w:val="content"/>
        </w:behaviors>
        <w:guid w:val="{1DBAD0BC-D96B-4A1A-84A7-BD67C6A11194}"/>
      </w:docPartPr>
      <w:docPartBody>
        <w:p w:rsidR="005E2252" w:rsidRDefault="00971F87">
          <w:pPr>
            <w:pStyle w:val="889B1F112DA840FC8D56A7440C16C9D7"/>
          </w:pPr>
          <w:r w:rsidRPr="005A0A93">
            <w:rPr>
              <w:rStyle w:val="Platshllartext"/>
            </w:rPr>
            <w:t>Förslag till riksdagsbeslut</w:t>
          </w:r>
        </w:p>
      </w:docPartBody>
    </w:docPart>
    <w:docPart>
      <w:docPartPr>
        <w:name w:val="6C5FEB4177AE4C49A001EEC2901075D1"/>
        <w:category>
          <w:name w:val="Allmänt"/>
          <w:gallery w:val="placeholder"/>
        </w:category>
        <w:types>
          <w:type w:val="bbPlcHdr"/>
        </w:types>
        <w:behaviors>
          <w:behavior w:val="content"/>
        </w:behaviors>
        <w:guid w:val="{5B722061-2D67-4C90-8E3E-F57D8D9E12FE}"/>
      </w:docPartPr>
      <w:docPartBody>
        <w:p w:rsidR="005E2252" w:rsidRDefault="00971F87">
          <w:pPr>
            <w:pStyle w:val="6C5FEB4177AE4C49A001EEC2901075D1"/>
          </w:pPr>
          <w:r w:rsidRPr="005A0A93">
            <w:rPr>
              <w:rStyle w:val="Platshllartext"/>
            </w:rPr>
            <w:t>Motivering</w:t>
          </w:r>
        </w:p>
      </w:docPartBody>
    </w:docPart>
    <w:docPart>
      <w:docPartPr>
        <w:name w:val="1D5B43D900AA414C8B4A20ACCDCC8492"/>
        <w:category>
          <w:name w:val="Allmänt"/>
          <w:gallery w:val="placeholder"/>
        </w:category>
        <w:types>
          <w:type w:val="bbPlcHdr"/>
        </w:types>
        <w:behaviors>
          <w:behavior w:val="content"/>
        </w:behaviors>
        <w:guid w:val="{566C02DB-D647-4F5E-ACD3-3DD126AE72AD}"/>
      </w:docPartPr>
      <w:docPartBody>
        <w:p w:rsidR="005E2252" w:rsidRDefault="00971F87" w:rsidP="00971F87">
          <w:pPr>
            <w:pStyle w:val="1D5B43D900AA414C8B4A20ACCDCC8492"/>
          </w:pPr>
          <w:r w:rsidRPr="005A0A93">
            <w:rPr>
              <w:rStyle w:val="Platshllartext"/>
            </w:rPr>
            <w:t>Motivering</w:t>
          </w:r>
        </w:p>
      </w:docPartBody>
    </w:docPart>
    <w:docPart>
      <w:docPartPr>
        <w:name w:val="5EFE22B5E2E04E1B9E6BE73D1B446540"/>
        <w:category>
          <w:name w:val="Allmänt"/>
          <w:gallery w:val="placeholder"/>
        </w:category>
        <w:types>
          <w:type w:val="bbPlcHdr"/>
        </w:types>
        <w:behaviors>
          <w:behavior w:val="content"/>
        </w:behaviors>
        <w:guid w:val="{BD635A47-F9BB-4B31-8FC3-766FACE2D606}"/>
      </w:docPartPr>
      <w:docPartBody>
        <w:p w:rsidR="005E523D" w:rsidRDefault="005E523D"/>
      </w:docPartBody>
    </w:docPart>
    <w:docPart>
      <w:docPartPr>
        <w:name w:val="CF38D93D8F804818AF2CE34343619631"/>
        <w:category>
          <w:name w:val="Allmänt"/>
          <w:gallery w:val="placeholder"/>
        </w:category>
        <w:types>
          <w:type w:val="bbPlcHdr"/>
        </w:types>
        <w:behaviors>
          <w:behavior w:val="content"/>
        </w:behaviors>
        <w:guid w:val="{C3EC3D82-126A-4C12-A8A2-95EF134983C1}"/>
      </w:docPartPr>
      <w:docPartBody>
        <w:p w:rsidR="00F76C39" w:rsidRDefault="000E149A">
          <w:r>
            <w:t xml:space="preserve"> </w:t>
          </w:r>
        </w:p>
      </w:docPartBody>
    </w:docPart>
    <w:docPart>
      <w:docPartPr>
        <w:name w:val="C0575FC890714DD58C21958B530D492D"/>
        <w:category>
          <w:name w:val="Allmänt"/>
          <w:gallery w:val="placeholder"/>
        </w:category>
        <w:types>
          <w:type w:val="bbPlcHdr"/>
        </w:types>
        <w:behaviors>
          <w:behavior w:val="content"/>
        </w:behaviors>
        <w:guid w:val="{EC2A5F94-78D4-4951-A935-A828FD330B23}"/>
      </w:docPartPr>
      <w:docPartBody>
        <w:p w:rsidR="00F76C39" w:rsidRDefault="000E149A">
          <w:r>
            <w:t xml:space="preserve"> </w:t>
          </w:r>
        </w:p>
      </w:docPartBody>
    </w:docPart>
    <w:docPart>
      <w:docPartPr>
        <w:name w:val="98C2FA142E2E4069AEA16BC6FD76C7D0"/>
        <w:category>
          <w:name w:val="Allmänt"/>
          <w:gallery w:val="placeholder"/>
        </w:category>
        <w:types>
          <w:type w:val="bbPlcHdr"/>
        </w:types>
        <w:behaviors>
          <w:behavior w:val="content"/>
        </w:behaviors>
        <w:guid w:val="{67913A77-B928-4D85-93CF-58F957D21BF2}"/>
      </w:docPartPr>
      <w:docPartBody>
        <w:p w:rsidR="00F76C39" w:rsidRDefault="000E149A">
          <w:r>
            <w:t>:2761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87"/>
    <w:rsid w:val="00037AF7"/>
    <w:rsid w:val="00064EE6"/>
    <w:rsid w:val="00072509"/>
    <w:rsid w:val="000E149A"/>
    <w:rsid w:val="00383DD7"/>
    <w:rsid w:val="003D5F5B"/>
    <w:rsid w:val="0042253D"/>
    <w:rsid w:val="00437EFB"/>
    <w:rsid w:val="00535E27"/>
    <w:rsid w:val="00545D94"/>
    <w:rsid w:val="00570A2B"/>
    <w:rsid w:val="005C6496"/>
    <w:rsid w:val="005E2252"/>
    <w:rsid w:val="005E523D"/>
    <w:rsid w:val="006073D2"/>
    <w:rsid w:val="00645779"/>
    <w:rsid w:val="008226F7"/>
    <w:rsid w:val="009339AC"/>
    <w:rsid w:val="00966E47"/>
    <w:rsid w:val="00971F87"/>
    <w:rsid w:val="009C66F4"/>
    <w:rsid w:val="00CF1A58"/>
    <w:rsid w:val="00F76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3DD7"/>
    <w:rPr>
      <w:color w:val="F4B083" w:themeColor="accent2" w:themeTint="99"/>
    </w:rPr>
  </w:style>
  <w:style w:type="paragraph" w:customStyle="1" w:styleId="889B1F112DA840FC8D56A7440C16C9D7">
    <w:name w:val="889B1F112DA840FC8D56A7440C16C9D7"/>
  </w:style>
  <w:style w:type="paragraph" w:customStyle="1" w:styleId="3589213B4E1F43AE9B0145EA2CB7E79B">
    <w:name w:val="3589213B4E1F43AE9B0145EA2CB7E7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936FF54B8E421497C3E3776F0536AD">
    <w:name w:val="AA936FF54B8E421497C3E3776F0536AD"/>
  </w:style>
  <w:style w:type="paragraph" w:customStyle="1" w:styleId="6C5FEB4177AE4C49A001EEC2901075D1">
    <w:name w:val="6C5FEB4177AE4C49A001EEC2901075D1"/>
  </w:style>
  <w:style w:type="paragraph" w:customStyle="1" w:styleId="9ADA4C104F444FBD80F15012BE3D8680">
    <w:name w:val="9ADA4C104F444FBD80F15012BE3D8680"/>
  </w:style>
  <w:style w:type="paragraph" w:customStyle="1" w:styleId="5184EFCB98D24B2AB24A655E0D7807D0">
    <w:name w:val="5184EFCB98D24B2AB24A655E0D7807D0"/>
  </w:style>
  <w:style w:type="paragraph" w:customStyle="1" w:styleId="B24008DCAB5940CDAB3BE60473AB2379">
    <w:name w:val="B24008DCAB5940CDAB3BE60473AB2379"/>
  </w:style>
  <w:style w:type="paragraph" w:customStyle="1" w:styleId="8FB64BE746B84095B4CAD0605CCC5204">
    <w:name w:val="8FB64BE746B84095B4CAD0605CCC5204"/>
  </w:style>
  <w:style w:type="paragraph" w:customStyle="1" w:styleId="1D5B43D900AA414C8B4A20ACCDCC8492">
    <w:name w:val="1D5B43D900AA414C8B4A20ACCDCC8492"/>
    <w:rsid w:val="00971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84407-8786-4B88-A491-9060F872F841}"/>
</file>

<file path=customXml/itemProps2.xml><?xml version="1.0" encoding="utf-8"?>
<ds:datastoreItem xmlns:ds="http://schemas.openxmlformats.org/officeDocument/2006/customXml" ds:itemID="{0EB4F215-8D31-48BB-9B94-CC5FC4DB949C}"/>
</file>

<file path=customXml/itemProps3.xml><?xml version="1.0" encoding="utf-8"?>
<ds:datastoreItem xmlns:ds="http://schemas.openxmlformats.org/officeDocument/2006/customXml" ds:itemID="{3F578CCA-A719-429D-A72A-10120F62A9BA}"/>
</file>

<file path=docProps/app.xml><?xml version="1.0" encoding="utf-8"?>
<Properties xmlns="http://schemas.openxmlformats.org/officeDocument/2006/extended-properties" xmlns:vt="http://schemas.openxmlformats.org/officeDocument/2006/docPropsVTypes">
  <Template>Normal</Template>
  <TotalTime>856</TotalTime>
  <Pages>27</Pages>
  <Words>11491</Words>
  <Characters>67573</Characters>
  <Application>Microsoft Office Word</Application>
  <DocSecurity>0</DocSecurity>
  <Lines>1299</Lines>
  <Paragraphs>537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20 Allmän miljö  och naturvård</vt:lpstr>
      <vt:lpstr>
      </vt:lpstr>
    </vt:vector>
  </TitlesOfParts>
  <Company>Sveriges riksdag</Company>
  <LinksUpToDate>false</LinksUpToDate>
  <CharactersWithSpaces>78527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