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67B4C" w:rsidRDefault="006E04A4">
      <w:pPr>
        <w:pStyle w:val="Dokumentbeteckning"/>
      </w:pPr>
      <w:r w:rsidRPr="00367B4C">
        <w:fldChar w:fldCharType="begin" w:fldLock="1"/>
      </w:r>
      <w:r w:rsidRPr="00367B4C">
        <w:instrText xml:space="preserve"> DOCPROPERTY "DocumentYear" </w:instrText>
      </w:r>
      <w:r w:rsidRPr="00367B4C">
        <w:fldChar w:fldCharType="separate"/>
      </w:r>
      <w:r w:rsidR="00DE5CA0" w:rsidRPr="00367B4C">
        <w:t>2007/08</w:t>
      </w:r>
      <w:r w:rsidRPr="00367B4C">
        <w:fldChar w:fldCharType="end"/>
      </w:r>
      <w:r w:rsidRPr="00367B4C">
        <w:t>:</w:t>
      </w:r>
      <w:r w:rsidRPr="00367B4C">
        <w:fldChar w:fldCharType="begin" w:fldLock="1"/>
      </w:r>
      <w:r w:rsidRPr="00367B4C">
        <w:instrText xml:space="preserve"> DOCPROPERTY "DocumentNumber" </w:instrText>
      </w:r>
      <w:r w:rsidRPr="00367B4C">
        <w:fldChar w:fldCharType="separate"/>
      </w:r>
      <w:r w:rsidR="00DE5CA0" w:rsidRPr="00367B4C">
        <w:t>20</w:t>
      </w:r>
      <w:r w:rsidRPr="00367B4C">
        <w:fldChar w:fldCharType="end"/>
      </w:r>
    </w:p>
    <w:p w:rsidR="006E04A4" w:rsidRPr="00367B4C" w:rsidRDefault="006E04A4">
      <w:pPr>
        <w:pStyle w:val="Datum"/>
        <w:outlineLvl w:val="0"/>
      </w:pPr>
      <w:r w:rsidRPr="00367B4C">
        <w:fldChar w:fldCharType="begin" w:fldLock="1"/>
      </w:r>
      <w:r w:rsidRPr="00367B4C">
        <w:instrText xml:space="preserve"> DOCPROPERTY "DocumentDate" </w:instrText>
      </w:r>
      <w:r w:rsidRPr="00367B4C">
        <w:fldChar w:fldCharType="separate"/>
      </w:r>
      <w:r w:rsidR="00DE5CA0" w:rsidRPr="00367B4C">
        <w:t>Torsdagen den 1 november 2007</w:t>
      </w:r>
      <w:r w:rsidRPr="00367B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67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67B4C" w:rsidRDefault="009A1CE5">
            <w:pPr>
              <w:pStyle w:val="Plenum"/>
              <w:tabs>
                <w:tab w:val="clear" w:pos="1418"/>
              </w:tabs>
            </w:pPr>
            <w:r w:rsidRPr="00367B4C">
              <w:t>Kl.</w:t>
            </w:r>
          </w:p>
        </w:tc>
        <w:tc>
          <w:tcPr>
            <w:tcW w:w="851" w:type="dxa"/>
          </w:tcPr>
          <w:p w:rsidR="006E04A4" w:rsidRPr="00367B4C" w:rsidRDefault="009A1CE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67B4C">
              <w:t>14.00</w:t>
            </w:r>
          </w:p>
        </w:tc>
        <w:tc>
          <w:tcPr>
            <w:tcW w:w="397" w:type="dxa"/>
          </w:tcPr>
          <w:p w:rsidR="006E04A4" w:rsidRPr="00367B4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67B4C" w:rsidRDefault="009A1CE5">
            <w:pPr>
              <w:pStyle w:val="Plenum"/>
              <w:tabs>
                <w:tab w:val="clear" w:pos="1418"/>
              </w:tabs>
              <w:ind w:right="1"/>
            </w:pPr>
            <w:r w:rsidRPr="00367B4C">
              <w:t>Statsministerns frågestund</w:t>
            </w:r>
          </w:p>
        </w:tc>
      </w:tr>
    </w:tbl>
    <w:p w:rsidR="006E04A4" w:rsidRPr="00367B4C" w:rsidRDefault="006E04A4">
      <w:pPr>
        <w:pStyle w:val="StreckLngt"/>
      </w:pPr>
      <w:r w:rsidRPr="00367B4C">
        <w:tab/>
      </w:r>
    </w:p>
    <w:p w:rsidR="00D45AE3" w:rsidRPr="00367B4C" w:rsidRDefault="00D45AE3" w:rsidP="00D45AE3">
      <w:pPr>
        <w:pStyle w:val="Blankrad"/>
      </w:pPr>
      <w:r w:rsidRPr="00367B4C">
        <w:t>     </w:t>
      </w:r>
    </w:p>
    <w:p w:rsidR="00840BFB" w:rsidRPr="00367B4C" w:rsidRDefault="00840BFB" w:rsidP="00CF242C">
      <w:pPr>
        <w:pStyle w:val="Blankrad"/>
      </w:pPr>
      <w:r w:rsidRPr="00367B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706443">
            <w:pPr>
              <w:pStyle w:val="HuvudrubrikFlisteNr"/>
            </w:pPr>
          </w:p>
        </w:tc>
        <w:tc>
          <w:tcPr>
            <w:tcW w:w="6237" w:type="dxa"/>
          </w:tcPr>
          <w:p w:rsidR="00840BFB" w:rsidRPr="00367B4C" w:rsidRDefault="00840BFB" w:rsidP="00706443">
            <w:pPr>
              <w:pStyle w:val="HuvudrubrikEnsam"/>
            </w:pPr>
            <w:r w:rsidRPr="00367B4C">
              <w:t>Justering av protokoll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pStyle w:val="HuvudrubrikKolumn3"/>
            </w:pP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706443">
            <w:pPr>
              <w:pStyle w:val="FlistaNrText"/>
            </w:pPr>
          </w:p>
        </w:tc>
        <w:tc>
          <w:tcPr>
            <w:tcW w:w="6237" w:type="dxa"/>
          </w:tcPr>
          <w:p w:rsidR="00840BFB" w:rsidRPr="00367B4C" w:rsidRDefault="00840BFB" w:rsidP="00706443">
            <w:r w:rsidRPr="00367B4C">
              <w:t>Protokollet från sammanträdet fredagen den 26 oktober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rPr>
                <w:spacing w:val="-4"/>
              </w:rPr>
            </w:pPr>
          </w:p>
        </w:tc>
      </w:tr>
    </w:tbl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 w:rsidP="00840BFB">
      <w:pPr>
        <w:pStyle w:val="Blankrad"/>
      </w:pPr>
      <w:r w:rsidRPr="00367B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706443">
            <w:pPr>
              <w:pStyle w:val="FlistaNrRubrik"/>
            </w:pPr>
          </w:p>
        </w:tc>
        <w:tc>
          <w:tcPr>
            <w:tcW w:w="6237" w:type="dxa"/>
          </w:tcPr>
          <w:p w:rsidR="00840BFB" w:rsidRPr="00367B4C" w:rsidRDefault="00840BFB" w:rsidP="00706443">
            <w:pPr>
              <w:pStyle w:val="HuvudrubrikEnsam"/>
            </w:pPr>
            <w:r w:rsidRPr="00367B4C">
              <w:t>Statsministerns frågestund kl. 14.00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pStyle w:val="HuvudrubrikKolumn3"/>
            </w:pPr>
          </w:p>
        </w:tc>
      </w:tr>
    </w:tbl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 w:rsidP="00840BFB">
      <w:pPr>
        <w:pStyle w:val="Blankrad"/>
      </w:pPr>
      <w:r w:rsidRPr="00367B4C">
        <w:t xml:space="preserve">     </w:t>
      </w:r>
    </w:p>
    <w:p w:rsidR="00DC1C3D" w:rsidRPr="00367B4C" w:rsidRDefault="00840BFB">
      <w:pPr>
        <w:pStyle w:val="Blankrad"/>
      </w:pPr>
      <w:r w:rsidRPr="00367B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1C3D" w:rsidRPr="00367B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1C3D" w:rsidRPr="00367B4C" w:rsidRDefault="00DC1C3D" w:rsidP="00DC1C3D">
            <w:pPr>
              <w:pStyle w:val="FlistaNrRubrik"/>
            </w:pPr>
          </w:p>
        </w:tc>
        <w:tc>
          <w:tcPr>
            <w:tcW w:w="6237" w:type="dxa"/>
          </w:tcPr>
          <w:p w:rsidR="00DC1C3D" w:rsidRPr="00367B4C" w:rsidRDefault="00DC1C3D">
            <w:pPr>
              <w:pStyle w:val="HuvudrubrikEnsam"/>
            </w:pPr>
            <w:bookmarkStart w:id="1" w:name="TypRubrik"/>
            <w:bookmarkEnd w:id="1"/>
            <w:r w:rsidRPr="00367B4C">
              <w:t>Meddelande om statistiska uppgifter för riksdagsarbetet riksmötet 2006/07</w:t>
            </w:r>
          </w:p>
        </w:tc>
        <w:tc>
          <w:tcPr>
            <w:tcW w:w="2481" w:type="dxa"/>
          </w:tcPr>
          <w:p w:rsidR="00DC1C3D" w:rsidRPr="00367B4C" w:rsidRDefault="00DC1C3D" w:rsidP="00706443">
            <w:pPr>
              <w:pStyle w:val="HuvudrubrikKolumn3"/>
            </w:pPr>
          </w:p>
        </w:tc>
      </w:tr>
    </w:tbl>
    <w:p w:rsidR="00DC1C3D" w:rsidRPr="00367B4C" w:rsidRDefault="00DC1C3D">
      <w:pPr>
        <w:pStyle w:val="Blankrad"/>
      </w:pPr>
      <w:bookmarkStart w:id="2" w:name="StartText"/>
      <w:bookmarkEnd w:id="2"/>
      <w:r w:rsidRPr="00367B4C">
        <w:t>     </w:t>
      </w:r>
    </w:p>
    <w:p w:rsidR="00DC1C3D" w:rsidRPr="00367B4C" w:rsidRDefault="00DC1C3D">
      <w:pPr>
        <w:pStyle w:val="Blankrad"/>
      </w:pPr>
      <w:r w:rsidRPr="00367B4C">
        <w:t>     </w:t>
      </w:r>
    </w:p>
    <w:p w:rsidR="00DC1C3D" w:rsidRPr="00367B4C" w:rsidRDefault="00DC1C3D">
      <w:pPr>
        <w:pStyle w:val="Blankrad"/>
      </w:pPr>
      <w:bookmarkStart w:id="3" w:name="Start"/>
      <w:bookmarkEnd w:id="3"/>
      <w:r w:rsidRPr="00367B4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706443">
            <w:pPr>
              <w:pStyle w:val="HuvudrubrikFlisteNr"/>
            </w:pPr>
          </w:p>
        </w:tc>
        <w:tc>
          <w:tcPr>
            <w:tcW w:w="6237" w:type="dxa"/>
          </w:tcPr>
          <w:p w:rsidR="00840BFB" w:rsidRPr="00367B4C" w:rsidRDefault="00840BFB" w:rsidP="00706443">
            <w:pPr>
              <w:pStyle w:val="HuvudrubrikEnsam"/>
            </w:pPr>
            <w:bookmarkStart w:id="4" w:name="Start_FördröjdaInterpellationer"/>
            <w:bookmarkEnd w:id="4"/>
            <w:r w:rsidRPr="00367B4C">
              <w:t>Anmälan om fördröjda svar på interpellationer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pStyle w:val="HuvudrubrikKolumn3"/>
            </w:pP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BFB" w:rsidRPr="00367B4C" w:rsidRDefault="00840BFB" w:rsidP="00706443">
            <w:pPr>
              <w:pStyle w:val="FlistaNrText"/>
            </w:pPr>
          </w:p>
        </w:tc>
        <w:tc>
          <w:tcPr>
            <w:tcW w:w="6237" w:type="dxa"/>
          </w:tcPr>
          <w:p w:rsidR="00840BFB" w:rsidRPr="00367B4C" w:rsidRDefault="00840BFB" w:rsidP="00706443">
            <w:r w:rsidRPr="00367B4C">
              <w:t>2007/08:72 av Monica Green (s)</w:t>
            </w:r>
          </w:p>
          <w:p w:rsidR="00840BFB" w:rsidRPr="00367B4C" w:rsidRDefault="00840BFB" w:rsidP="00706443">
            <w:r w:rsidRPr="00367B4C">
              <w:t>Samhällets krishanteringsförmåga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rPr>
                <w:spacing w:val="-4"/>
              </w:rPr>
            </w:pP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BFB" w:rsidRPr="00367B4C" w:rsidRDefault="00840BFB" w:rsidP="00706443">
            <w:pPr>
              <w:pStyle w:val="FlistaNrText"/>
            </w:pPr>
          </w:p>
        </w:tc>
        <w:tc>
          <w:tcPr>
            <w:tcW w:w="6237" w:type="dxa"/>
          </w:tcPr>
          <w:p w:rsidR="00840BFB" w:rsidRPr="00367B4C" w:rsidRDefault="00840BFB" w:rsidP="00706443">
            <w:r w:rsidRPr="00367B4C">
              <w:t>2007/08:76 av Patrik Björck (s)</w:t>
            </w:r>
          </w:p>
          <w:p w:rsidR="00840BFB" w:rsidRPr="00367B4C" w:rsidRDefault="00840BFB" w:rsidP="00706443">
            <w:r w:rsidRPr="00367B4C">
              <w:t>Arbetslivsforskningen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rPr>
                <w:spacing w:val="-4"/>
              </w:rPr>
            </w:pPr>
          </w:p>
        </w:tc>
      </w:tr>
    </w:tbl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 w:rsidP="00840BFB">
      <w:pPr>
        <w:pStyle w:val="Blankrad"/>
      </w:pPr>
      <w:r w:rsidRPr="00367B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706443">
            <w:pPr>
              <w:pStyle w:val="HuvudrubrikFlisteNr"/>
            </w:pPr>
          </w:p>
        </w:tc>
        <w:tc>
          <w:tcPr>
            <w:tcW w:w="6237" w:type="dxa"/>
          </w:tcPr>
          <w:p w:rsidR="00840BFB" w:rsidRPr="00367B4C" w:rsidRDefault="00840BFB" w:rsidP="00706443">
            <w:pPr>
              <w:pStyle w:val="HuvudrubrikEnsam"/>
            </w:pPr>
            <w:bookmarkStart w:id="5" w:name="Start_EUdokument"/>
            <w:bookmarkEnd w:id="5"/>
            <w:r w:rsidRPr="00367B4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pStyle w:val="HuvudrubrikKolumn3"/>
            </w:pPr>
            <w:r w:rsidRPr="00367B4C">
              <w:t>Ansvarigt utskott</w:t>
            </w: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BFB" w:rsidRPr="00367B4C" w:rsidRDefault="00840BFB" w:rsidP="00706443">
            <w:pPr>
              <w:pStyle w:val="FlistaNrText"/>
            </w:pPr>
          </w:p>
        </w:tc>
        <w:tc>
          <w:tcPr>
            <w:tcW w:w="6237" w:type="dxa"/>
          </w:tcPr>
          <w:p w:rsidR="00840BFB" w:rsidRPr="00367B4C" w:rsidRDefault="00840BFB" w:rsidP="00706443">
            <w:r w:rsidRPr="00367B4C">
              <w:t>2007/08:FPM16 Tredje inre marknadspaketet för el och gas</w:t>
            </w:r>
            <w:r w:rsidRPr="00367B4C">
              <w:rPr>
                <w:i/>
              </w:rPr>
              <w:t xml:space="preserve"> KOM(2007)528, KOM(2007)529, KOM(2007)530, KOM(2007)531, KOM(2007)532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rPr>
                <w:spacing w:val="-4"/>
              </w:rPr>
            </w:pPr>
            <w:r w:rsidRPr="00367B4C">
              <w:rPr>
                <w:spacing w:val="-4"/>
              </w:rPr>
              <w:t xml:space="preserve">NU </w:t>
            </w:r>
          </w:p>
        </w:tc>
      </w:tr>
    </w:tbl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 w:rsidP="00840BFB">
      <w:pPr>
        <w:pStyle w:val="Blankrad"/>
      </w:pPr>
      <w:r w:rsidRPr="00367B4C">
        <w:t>     </w:t>
      </w:r>
    </w:p>
    <w:p w:rsidR="009A1CE5" w:rsidRPr="00367B4C" w:rsidRDefault="009A1CE5">
      <w:pPr>
        <w:pStyle w:val="Blankrad"/>
      </w:pPr>
      <w:r w:rsidRPr="00367B4C">
        <w:t>     </w:t>
      </w:r>
    </w:p>
    <w:p w:rsidR="00D15B82" w:rsidRPr="00367B4C" w:rsidRDefault="00D15B82">
      <w:pPr>
        <w:pStyle w:val="Blankrad"/>
      </w:pPr>
      <w:r w:rsidRPr="00367B4C">
        <w:t>   </w:t>
      </w:r>
    </w:p>
    <w:p w:rsidR="00840BFB" w:rsidRPr="00367B4C" w:rsidRDefault="00840BFB">
      <w:pPr>
        <w:pStyle w:val="Blankrad"/>
      </w:pPr>
      <w:r w:rsidRPr="00367B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B042C6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840BFB" w:rsidRPr="00367B4C" w:rsidRDefault="00840BFB" w:rsidP="00B042C6">
            <w:pPr>
              <w:pStyle w:val="HuvudrubrikEnsam"/>
              <w:pageBreakBefore/>
            </w:pPr>
            <w:r w:rsidRPr="00367B4C">
              <w:t>Beslut om motionsrätt</w:t>
            </w:r>
          </w:p>
        </w:tc>
        <w:tc>
          <w:tcPr>
            <w:tcW w:w="2481" w:type="dxa"/>
          </w:tcPr>
          <w:p w:rsidR="00840BFB" w:rsidRPr="00367B4C" w:rsidRDefault="00840BFB" w:rsidP="00B042C6">
            <w:pPr>
              <w:pStyle w:val="HuvudrubrikKolumn3"/>
              <w:pageBreakBefore/>
            </w:pPr>
            <w:r w:rsidRPr="00367B4C">
              <w:t>Ansvarigt utskott</w:t>
            </w:r>
          </w:p>
        </w:tc>
      </w:tr>
      <w:tr w:rsidR="00B042C6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42C6" w:rsidRPr="00367B4C" w:rsidRDefault="00B042C6" w:rsidP="00B042C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042C6" w:rsidRPr="00367B4C" w:rsidRDefault="00B042C6" w:rsidP="00B042C6">
            <w:pPr>
              <w:pStyle w:val="renderubrik"/>
            </w:pPr>
            <w:r w:rsidRPr="00367B4C">
              <w:t>Skrivelse</w:t>
            </w:r>
          </w:p>
        </w:tc>
        <w:tc>
          <w:tcPr>
            <w:tcW w:w="2481" w:type="dxa"/>
          </w:tcPr>
          <w:p w:rsidR="00B042C6" w:rsidRPr="00367B4C" w:rsidRDefault="00B042C6" w:rsidP="00706443">
            <w:pPr>
              <w:rPr>
                <w:spacing w:val="-4"/>
              </w:rPr>
            </w:pP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BFB" w:rsidRPr="00367B4C" w:rsidRDefault="00840BFB" w:rsidP="00706443">
            <w:pPr>
              <w:pStyle w:val="FlistaNrText"/>
            </w:pPr>
          </w:p>
        </w:tc>
        <w:tc>
          <w:tcPr>
            <w:tcW w:w="6237" w:type="dxa"/>
          </w:tcPr>
          <w:p w:rsidR="00840BFB" w:rsidRPr="00367B4C" w:rsidRDefault="00840BFB" w:rsidP="00706443">
            <w:r w:rsidRPr="00367B4C">
              <w:t>2007/08:33 Redovisning av kartläggning av systemet med vinstandelsstiftelser</w:t>
            </w:r>
          </w:p>
          <w:p w:rsidR="00840BFB" w:rsidRPr="00367B4C" w:rsidRDefault="00840BFB" w:rsidP="00706443">
            <w:r w:rsidRPr="00367B4C">
              <w:rPr>
                <w:i/>
              </w:rPr>
              <w:t>Talmannen föreslår motionsrätt på skrivelsen</w:t>
            </w:r>
            <w:r w:rsidRPr="00367B4C">
              <w:rPr>
                <w:i/>
              </w:rPr>
              <w:br/>
            </w:r>
            <w:r w:rsidRPr="00367B4C">
              <w:rPr>
                <w:i/>
              </w:rPr>
              <w:br/>
              <w:t>Motionstiden utgår den 14 november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rPr>
                <w:spacing w:val="-4"/>
              </w:rPr>
            </w:pPr>
            <w:r w:rsidRPr="00367B4C">
              <w:rPr>
                <w:spacing w:val="-4"/>
              </w:rPr>
              <w:t>SfU</w:t>
            </w:r>
          </w:p>
        </w:tc>
      </w:tr>
    </w:tbl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>
      <w:pPr>
        <w:pStyle w:val="Blankrad"/>
      </w:pPr>
      <w:r w:rsidRPr="00367B4C">
        <w:t xml:space="preserve">     </w:t>
      </w:r>
    </w:p>
    <w:p w:rsidR="00840BFB" w:rsidRPr="00367B4C" w:rsidRDefault="00840BFB">
      <w:pPr>
        <w:pStyle w:val="Blankrad"/>
      </w:pPr>
      <w:r w:rsidRPr="00367B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BFB" w:rsidRPr="00367B4C" w:rsidTr="00706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BFB" w:rsidRPr="00367B4C" w:rsidRDefault="00840BFB" w:rsidP="00706443">
            <w:pPr>
              <w:pStyle w:val="HuvudrubrikFlisteNr"/>
            </w:pPr>
          </w:p>
        </w:tc>
        <w:tc>
          <w:tcPr>
            <w:tcW w:w="6237" w:type="dxa"/>
          </w:tcPr>
          <w:p w:rsidR="00840BFB" w:rsidRPr="00367B4C" w:rsidRDefault="00840BFB" w:rsidP="00706443">
            <w:pPr>
              <w:pStyle w:val="Huvudrubrik"/>
            </w:pPr>
            <w:bookmarkStart w:id="6" w:name="Start_HänvisningTillUtskott"/>
            <w:bookmarkEnd w:id="6"/>
            <w:r w:rsidRPr="00367B4C">
              <w:t>Ärende för hänvisning till utskott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pStyle w:val="HuvudrubrikKolumn3"/>
            </w:pPr>
            <w:r w:rsidRPr="00367B4C">
              <w:t>Förslag</w:t>
            </w: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BFB" w:rsidRPr="00367B4C" w:rsidRDefault="00840BFB" w:rsidP="00706443">
            <w:pPr>
              <w:pStyle w:val="renderubrik"/>
            </w:pPr>
          </w:p>
        </w:tc>
        <w:tc>
          <w:tcPr>
            <w:tcW w:w="6237" w:type="dxa"/>
          </w:tcPr>
          <w:p w:rsidR="00840BFB" w:rsidRPr="00367B4C" w:rsidRDefault="00840BFB" w:rsidP="00706443">
            <w:pPr>
              <w:pStyle w:val="renderubrik"/>
            </w:pPr>
            <w:r w:rsidRPr="00367B4C">
              <w:t>Framställning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pStyle w:val="renderubrik"/>
              <w:rPr>
                <w:spacing w:val="-4"/>
              </w:rPr>
            </w:pPr>
          </w:p>
        </w:tc>
      </w:tr>
      <w:tr w:rsidR="00840BFB" w:rsidRPr="00367B4C" w:rsidTr="00706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BFB" w:rsidRPr="00367B4C" w:rsidRDefault="00840BFB" w:rsidP="00706443">
            <w:pPr>
              <w:pStyle w:val="FlistaNrText"/>
            </w:pPr>
          </w:p>
        </w:tc>
        <w:tc>
          <w:tcPr>
            <w:tcW w:w="6237" w:type="dxa"/>
          </w:tcPr>
          <w:p w:rsidR="00840BFB" w:rsidRPr="00367B4C" w:rsidRDefault="00840BFB" w:rsidP="00706443">
            <w:r w:rsidRPr="00367B4C">
              <w:t>2007/08:RS1 Sekretess för statistiska uppgifter inom riksdagsförvaltningen (utredningstjänsten)</w:t>
            </w:r>
          </w:p>
        </w:tc>
        <w:tc>
          <w:tcPr>
            <w:tcW w:w="2481" w:type="dxa"/>
          </w:tcPr>
          <w:p w:rsidR="00840BFB" w:rsidRPr="00367B4C" w:rsidRDefault="00840BFB" w:rsidP="00706443">
            <w:pPr>
              <w:rPr>
                <w:spacing w:val="-4"/>
              </w:rPr>
            </w:pPr>
            <w:r w:rsidRPr="00367B4C">
              <w:rPr>
                <w:spacing w:val="-4"/>
              </w:rPr>
              <w:t>KU</w:t>
            </w:r>
          </w:p>
        </w:tc>
      </w:tr>
    </w:tbl>
    <w:p w:rsidR="00840BFB" w:rsidRPr="00367B4C" w:rsidRDefault="00840BFB" w:rsidP="00840BFB">
      <w:pPr>
        <w:pStyle w:val="Blankrad"/>
      </w:pPr>
      <w:r w:rsidRPr="00367B4C">
        <w:t>     </w:t>
      </w:r>
    </w:p>
    <w:p w:rsidR="00840BFB" w:rsidRPr="00367B4C" w:rsidRDefault="00840BFB" w:rsidP="00840BFB">
      <w:pPr>
        <w:pStyle w:val="Blankrad"/>
      </w:pPr>
      <w:r w:rsidRPr="00367B4C">
        <w:t>     </w:t>
      </w:r>
    </w:p>
    <w:p w:rsidR="006E04A4" w:rsidRPr="00367B4C" w:rsidRDefault="006E04A4">
      <w:pPr>
        <w:pStyle w:val="Blankrad"/>
      </w:pPr>
      <w:r w:rsidRPr="00367B4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67B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67B4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67B4C" w:rsidRDefault="006E04A4">
            <w:pPr>
              <w:pStyle w:val="StreckMitten"/>
            </w:pPr>
            <w:r w:rsidRPr="00367B4C">
              <w:tab/>
            </w:r>
            <w:r w:rsidRPr="00367B4C">
              <w:tab/>
            </w:r>
          </w:p>
        </w:tc>
      </w:tr>
    </w:tbl>
    <w:p w:rsidR="006E04A4" w:rsidRPr="00367B4C" w:rsidRDefault="006E04A4"/>
    <w:sectPr w:rsidR="006E04A4" w:rsidRPr="00367B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AF0" w:rsidRPr="00367B4C" w:rsidRDefault="00F11AF0">
      <w:r w:rsidRPr="00367B4C">
        <w:separator/>
      </w:r>
    </w:p>
  </w:endnote>
  <w:endnote w:type="continuationSeparator" w:id="0">
    <w:p w:rsidR="00F11AF0" w:rsidRPr="00367B4C" w:rsidRDefault="00F11AF0">
      <w:r w:rsidRPr="00367B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B82" w:rsidRPr="00367B4C" w:rsidRDefault="00D15B82">
    <w:pPr>
      <w:pStyle w:val="Sidhuvud"/>
      <w:jc w:val="center"/>
    </w:pPr>
    <w:r w:rsidRPr="00367B4C">
      <w:fldChar w:fldCharType="begin" w:fldLock="1"/>
    </w:r>
    <w:r w:rsidRPr="00367B4C">
      <w:instrText xml:space="preserve"> PAGE </w:instrText>
    </w:r>
    <w:r w:rsidRPr="00367B4C">
      <w:fldChar w:fldCharType="separate"/>
    </w:r>
    <w:r w:rsidR="00DE5CA0" w:rsidRPr="00367B4C">
      <w:t>2</w:t>
    </w:r>
    <w:r w:rsidRPr="00367B4C">
      <w:fldChar w:fldCharType="end"/>
    </w:r>
    <w:r w:rsidRPr="00367B4C">
      <w:t>(</w:t>
    </w:r>
    <w:r w:rsidRPr="00367B4C">
      <w:fldChar w:fldCharType="begin" w:fldLock="1"/>
    </w:r>
    <w:r w:rsidRPr="00367B4C">
      <w:instrText xml:space="preserve"> NUMPAGES </w:instrText>
    </w:r>
    <w:r w:rsidRPr="00367B4C">
      <w:fldChar w:fldCharType="separate"/>
    </w:r>
    <w:r w:rsidR="00DE5CA0" w:rsidRPr="00367B4C">
      <w:t>2</w:t>
    </w:r>
    <w:r w:rsidRPr="00367B4C">
      <w:fldChar w:fldCharType="end"/>
    </w:r>
    <w:r w:rsidRPr="00367B4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B82" w:rsidRPr="00367B4C" w:rsidRDefault="00D15B82">
    <w:pPr>
      <w:pStyle w:val="Sidhuvud"/>
      <w:jc w:val="center"/>
    </w:pPr>
    <w:r w:rsidRPr="00367B4C">
      <w:fldChar w:fldCharType="begin" w:fldLock="1"/>
    </w:r>
    <w:r w:rsidRPr="00367B4C">
      <w:instrText xml:space="preserve"> PAGE </w:instrText>
    </w:r>
    <w:r w:rsidRPr="00367B4C">
      <w:fldChar w:fldCharType="separate"/>
    </w:r>
    <w:r w:rsidR="00492134" w:rsidRPr="00367B4C">
      <w:t>1</w:t>
    </w:r>
    <w:r w:rsidRPr="00367B4C">
      <w:fldChar w:fldCharType="end"/>
    </w:r>
    <w:r w:rsidRPr="00367B4C">
      <w:t>(</w:t>
    </w:r>
    <w:r w:rsidRPr="00367B4C">
      <w:fldChar w:fldCharType="begin" w:fldLock="1"/>
    </w:r>
    <w:r w:rsidRPr="00367B4C">
      <w:instrText xml:space="preserve"> NUMPAGES </w:instrText>
    </w:r>
    <w:r w:rsidRPr="00367B4C">
      <w:fldChar w:fldCharType="separate"/>
    </w:r>
    <w:r w:rsidR="00DE5CA0" w:rsidRPr="00367B4C">
      <w:t>2</w:t>
    </w:r>
    <w:r w:rsidRPr="00367B4C">
      <w:fldChar w:fldCharType="end"/>
    </w:r>
    <w:r w:rsidRPr="00367B4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AF0" w:rsidRPr="00367B4C" w:rsidRDefault="00F11AF0">
      <w:r w:rsidRPr="00367B4C">
        <w:separator/>
      </w:r>
    </w:p>
  </w:footnote>
  <w:footnote w:type="continuationSeparator" w:id="0">
    <w:p w:rsidR="00F11AF0" w:rsidRPr="00367B4C" w:rsidRDefault="00F11AF0">
      <w:r w:rsidRPr="00367B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B82" w:rsidRPr="00367B4C" w:rsidRDefault="00D15B82">
    <w:pPr>
      <w:pStyle w:val="Sidhuvud"/>
      <w:tabs>
        <w:tab w:val="clear" w:pos="4536"/>
      </w:tabs>
    </w:pPr>
    <w:r w:rsidRPr="00367B4C">
      <w:fldChar w:fldCharType="begin" w:fldLock="1"/>
    </w:r>
    <w:r w:rsidRPr="00367B4C">
      <w:instrText xml:space="preserve"> DOCPROPERTY "DocumentDate" </w:instrText>
    </w:r>
    <w:r w:rsidRPr="00367B4C">
      <w:fldChar w:fldCharType="separate"/>
    </w:r>
    <w:r w:rsidR="00DE5CA0" w:rsidRPr="00367B4C">
      <w:t>Torsdagen den 1 november 2007</w:t>
    </w:r>
    <w:r w:rsidRPr="00367B4C">
      <w:fldChar w:fldCharType="end"/>
    </w:r>
    <w:r w:rsidRPr="00367B4C">
      <w:tab/>
    </w:r>
  </w:p>
  <w:p w:rsidR="00D15B82" w:rsidRPr="00367B4C" w:rsidRDefault="00D15B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67B4C">
      <w:rPr>
        <w:sz w:val="12"/>
      </w:rPr>
      <w:tab/>
    </w:r>
  </w:p>
  <w:p w:rsidR="00D15B82" w:rsidRPr="00367B4C" w:rsidRDefault="00D15B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B82" w:rsidRPr="00367B4C" w:rsidRDefault="00367B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67B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5B82" w:rsidRPr="00367B4C" w:rsidRDefault="00D15B82">
    <w:pPr>
      <w:pStyle w:val="Dokumentrubrik"/>
      <w:spacing w:after="360"/>
    </w:pPr>
    <w:r w:rsidRPr="00367B4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13567522">
    <w:abstractNumId w:val="5"/>
  </w:num>
  <w:num w:numId="2" w16cid:durableId="1379354430">
    <w:abstractNumId w:val="2"/>
  </w:num>
  <w:num w:numId="3" w16cid:durableId="1699426356">
    <w:abstractNumId w:val="4"/>
  </w:num>
  <w:num w:numId="4" w16cid:durableId="69617019">
    <w:abstractNumId w:val="1"/>
  </w:num>
  <w:num w:numId="5" w16cid:durableId="919024274">
    <w:abstractNumId w:val="0"/>
  </w:num>
  <w:num w:numId="6" w16cid:durableId="1155563123">
    <w:abstractNumId w:val="3"/>
  </w:num>
  <w:num w:numId="7" w16cid:durableId="1331757322">
    <w:abstractNumId w:val="3"/>
  </w:num>
  <w:num w:numId="8" w16cid:durableId="50660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0FDE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67B4C"/>
    <w:rsid w:val="00371E50"/>
    <w:rsid w:val="00376480"/>
    <w:rsid w:val="00377B34"/>
    <w:rsid w:val="00385A4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E5CAB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70FDE"/>
    <w:rsid w:val="00481275"/>
    <w:rsid w:val="00492134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4DB9"/>
    <w:rsid w:val="0061541F"/>
    <w:rsid w:val="00617443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06443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0BFB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1CE5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42C6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26B2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5B82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1C3D"/>
    <w:rsid w:val="00DD564D"/>
    <w:rsid w:val="00DD656E"/>
    <w:rsid w:val="00DE1DA3"/>
    <w:rsid w:val="00DE550D"/>
    <w:rsid w:val="00DE5CA0"/>
    <w:rsid w:val="00DE65BE"/>
    <w:rsid w:val="00DF2691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11AF0"/>
    <w:rsid w:val="00F20263"/>
    <w:rsid w:val="00F20F9E"/>
    <w:rsid w:val="00F27AE3"/>
    <w:rsid w:val="00F3158D"/>
    <w:rsid w:val="00F32AB0"/>
    <w:rsid w:val="00F53717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3244C-ACF9-42CE-BFBA-DDC0968A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158</Words>
  <Characters>1155</Characters>
  <Application>Microsoft Office Word</Application>
  <DocSecurity>4</DocSecurity>
  <Lines>115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2007/08:20</vt:lpstr>
      <vt:lpstr>Torsdagen den 1 november 2007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2007-10-31T15:05:00Z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november 2007</vt:lpwstr>
  </property>
  <property fmtid="{D5CDD505-2E9C-101B-9397-08002B2CF9AE}" pid="3" name="DocumentNumber">
    <vt:lpwstr>20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2007-11-01</vt:lpwstr>
  </property>
</Properties>
</file>