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603" w:rsidRPr="00407A53" w:rsidRDefault="00854603" w:rsidP="00822F9C">
      <w:pPr>
        <w:pStyle w:val="Hemstlrubrik"/>
      </w:pPr>
      <w:r w:rsidRPr="00407A53">
        <w:t>Förslag till riksdagsbeslut</w:t>
      </w:r>
    </w:p>
    <w:p w:rsidR="00854603" w:rsidRPr="00407A53" w:rsidRDefault="00854603" w:rsidP="00854603">
      <w:pPr>
        <w:pStyle w:val="Hemstlatt"/>
      </w:pPr>
      <w:r w:rsidRPr="00407A53">
        <w:t>Riksdagen tillkännager för regeringen som sin mening</w:t>
      </w:r>
      <w:r w:rsidR="00C81B32" w:rsidRPr="00407A53">
        <w:t xml:space="preserve"> vad i motionen anförs om</w:t>
      </w:r>
      <w:r w:rsidRPr="00407A53">
        <w:t xml:space="preserve"> att tydliggöra riktlinjer för annonsering på polisbilar. </w:t>
      </w:r>
    </w:p>
    <w:p w:rsidR="00E84F25" w:rsidRPr="00407A53" w:rsidRDefault="007C6092" w:rsidP="00E22893">
      <w:pPr>
        <w:pStyle w:val="Rubrik1"/>
      </w:pPr>
      <w:r w:rsidRPr="00407A53">
        <w:t>Motivering</w:t>
      </w:r>
    </w:p>
    <w:p w:rsidR="00403397" w:rsidRPr="00407A53" w:rsidRDefault="00403397" w:rsidP="00403397">
      <w:r w:rsidRPr="00407A53">
        <w:t>Polisbilar är i</w:t>
      </w:r>
      <w:r w:rsidR="00822F9C" w:rsidRPr="00407A53">
        <w:t xml:space="preserve"> </w:t>
      </w:r>
      <w:r w:rsidRPr="00407A53">
        <w:t>dag statlig egendom</w:t>
      </w:r>
      <w:r w:rsidR="00854603" w:rsidRPr="00407A53">
        <w:t xml:space="preserve"> även om de används av</w:t>
      </w:r>
      <w:r w:rsidRPr="00407A53">
        <w:t xml:space="preserve"> polisdistrikten </w:t>
      </w:r>
      <w:r w:rsidR="00854603" w:rsidRPr="00407A53">
        <w:t xml:space="preserve">runtom </w:t>
      </w:r>
      <w:r w:rsidRPr="00407A53">
        <w:t>i landet</w:t>
      </w:r>
      <w:r w:rsidR="00854603" w:rsidRPr="00407A53">
        <w:t>.</w:t>
      </w:r>
      <w:r w:rsidRPr="00407A53">
        <w:t xml:space="preserve"> I Stockholmsområdet kan man se polisbilar skyltade med www.blaljus.nu</w:t>
      </w:r>
      <w:r w:rsidR="00822F9C" w:rsidRPr="00407A53">
        <w:t>,</w:t>
      </w:r>
      <w:r w:rsidRPr="00407A53">
        <w:t xml:space="preserve"> vilket är en hemsida av Polisförbundets avdelning för Stoc</w:t>
      </w:r>
      <w:r w:rsidRPr="00407A53">
        <w:t>k</w:t>
      </w:r>
      <w:r w:rsidRPr="00407A53">
        <w:t xml:space="preserve">holms län. Detta innebär alltså </w:t>
      </w:r>
      <w:r w:rsidR="00854603" w:rsidRPr="00407A53">
        <w:t xml:space="preserve">i praktiken </w:t>
      </w:r>
      <w:r w:rsidRPr="00407A53">
        <w:t xml:space="preserve">att statlig egendom används som anslagstavla eller annonsplats. </w:t>
      </w:r>
    </w:p>
    <w:p w:rsidR="00854603" w:rsidRPr="00407A53" w:rsidRDefault="00854603" w:rsidP="00854603">
      <w:pPr>
        <w:pStyle w:val="Normaltindrag"/>
      </w:pPr>
      <w:r w:rsidRPr="00407A53">
        <w:t>Frågan om huruvida statlig egendom ska eller bör användas som annon</w:t>
      </w:r>
      <w:r w:rsidR="00822F9C" w:rsidRPr="00407A53">
        <w:t>s</w:t>
      </w:r>
      <w:r w:rsidR="00822F9C" w:rsidRPr="00407A53">
        <w:t>plats har därmed aktualiserats</w:t>
      </w:r>
      <w:r w:rsidRPr="00407A53">
        <w:t xml:space="preserve"> och om annonsplatsen i så fall är tillgänglig även för kommersiella företag, ideella organisationer och politiska partier.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22F9C" w:rsidRPr="00407A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F9C" w:rsidRPr="00407A53" w:rsidRDefault="00822F9C" w:rsidP="00822F9C">
            <w:pPr>
              <w:pStyle w:val="UnderskriftDatum"/>
              <w:spacing w:before="240"/>
            </w:pPr>
            <w:r w:rsidRPr="00407A53">
              <w:t>Stockholm den 29 september 2005</w:t>
            </w:r>
          </w:p>
        </w:tc>
        <w:tc>
          <w:tcPr>
            <w:tcW w:w="3047" w:type="dxa"/>
          </w:tcPr>
          <w:p w:rsidR="00822F9C" w:rsidRPr="00407A53" w:rsidRDefault="00822F9C" w:rsidP="00822F9C">
            <w:pPr>
              <w:pStyle w:val="Underskrifter"/>
              <w:spacing w:before="240"/>
            </w:pPr>
          </w:p>
        </w:tc>
      </w:tr>
      <w:tr w:rsidR="00822F9C" w:rsidRPr="00407A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F9C" w:rsidRPr="00407A53" w:rsidRDefault="00822F9C" w:rsidP="00822F9C">
            <w:pPr>
              <w:pStyle w:val="Underskrifter"/>
            </w:pPr>
            <w:r w:rsidRPr="00407A53">
              <w:t>Maria Larsson (kd)</w:t>
            </w:r>
          </w:p>
        </w:tc>
        <w:tc>
          <w:tcPr>
            <w:tcW w:w="3047" w:type="dxa"/>
          </w:tcPr>
          <w:p w:rsidR="00822F9C" w:rsidRPr="00407A53" w:rsidRDefault="00822F9C" w:rsidP="00822F9C">
            <w:pPr>
              <w:pStyle w:val="Underskrifter"/>
            </w:pPr>
          </w:p>
        </w:tc>
      </w:tr>
    </w:tbl>
    <w:p w:rsidR="00403397" w:rsidRPr="00407A53" w:rsidRDefault="00403397" w:rsidP="00822F9C">
      <w:pPr>
        <w:pStyle w:val="Normaltindrag"/>
      </w:pPr>
    </w:p>
    <w:sectPr w:rsidR="00403397" w:rsidRPr="00407A53" w:rsidSect="00822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223" w:rsidRPr="00407A53" w:rsidRDefault="00F37223">
      <w:r w:rsidRPr="00407A53">
        <w:separator/>
      </w:r>
    </w:p>
  </w:endnote>
  <w:endnote w:type="continuationSeparator" w:id="0">
    <w:p w:rsidR="00F37223" w:rsidRPr="00407A53" w:rsidRDefault="00F37223">
      <w:r w:rsidRPr="00407A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88C" w:rsidRPr="00407A53" w:rsidRDefault="00407A53" w:rsidP="00822F9C">
    <w:pPr>
      <w:pStyle w:val="Sidfot"/>
    </w:pPr>
    <w:r w:rsidRPr="00407A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5596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9C" w:rsidRDefault="00822F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2F9C" w:rsidRDefault="00822F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88C" w:rsidRPr="00407A53" w:rsidRDefault="00407A53" w:rsidP="00822F9C">
    <w:pPr>
      <w:pStyle w:val="Sidfot"/>
    </w:pPr>
    <w:r w:rsidRPr="00407A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8099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9C" w:rsidRDefault="00822F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F9C" w:rsidRDefault="00822F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88C" w:rsidRPr="00407A53" w:rsidRDefault="00407A53" w:rsidP="00822F9C">
    <w:pPr>
      <w:pStyle w:val="Sidfot"/>
    </w:pPr>
    <w:r w:rsidRPr="00407A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4945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9C" w:rsidRDefault="00822F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F9C" w:rsidRDefault="00822F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223" w:rsidRPr="00407A53" w:rsidRDefault="00F37223">
      <w:r w:rsidRPr="00407A53">
        <w:separator/>
      </w:r>
    </w:p>
  </w:footnote>
  <w:footnote w:type="continuationSeparator" w:id="0">
    <w:p w:rsidR="00F37223" w:rsidRPr="00407A53" w:rsidRDefault="00F37223">
      <w:r w:rsidRPr="00407A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88C" w:rsidRPr="00407A53" w:rsidRDefault="00407A53" w:rsidP="00822F9C">
    <w:pPr>
      <w:pStyle w:val="Sidhuvud"/>
    </w:pPr>
    <w:r w:rsidRPr="00407A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92556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9C" w:rsidRDefault="00822F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2F9C" w:rsidRDefault="00822F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88C" w:rsidRPr="00407A53" w:rsidRDefault="00407A53" w:rsidP="00822F9C">
    <w:pPr>
      <w:pStyle w:val="Sidhuvud"/>
    </w:pPr>
    <w:r w:rsidRPr="00407A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50354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9C" w:rsidRDefault="00822F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2F9C" w:rsidRDefault="00822F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F9C" w:rsidRPr="00407A53" w:rsidRDefault="00822F9C">
    <w:pPr>
      <w:pStyle w:val="FSHNormal"/>
      <w:tabs>
        <w:tab w:val="right" w:pos="5840"/>
      </w:tabs>
    </w:pPr>
    <w:r w:rsidRPr="00407A53">
      <w:br/>
    </w:r>
    <w:r w:rsidRPr="00407A53">
      <w:fldChar w:fldCharType="begin" w:fldLock="1"/>
    </w:r>
    <w:r w:rsidRPr="00407A53">
      <w:instrText xml:space="preserve"> DOCPROPERTY</w:instrText>
    </w:r>
    <w:r w:rsidRPr="00407A53">
      <w:rPr>
        <w:sz w:val="18"/>
      </w:rPr>
      <w:instrText xml:space="preserve"> "YearUser" *\charformat </w:instrText>
    </w:r>
    <w:r w:rsidRPr="00407A53">
      <w:fldChar w:fldCharType="separate"/>
    </w:r>
    <w:r w:rsidRPr="00407A53">
      <w:t>2005/06</w:t>
    </w:r>
    <w:r w:rsidRPr="00407A53">
      <w:fldChar w:fldCharType="end"/>
    </w:r>
    <w:r w:rsidRPr="00407A53">
      <w:t xml:space="preserve"> </w:t>
    </w:r>
    <w:r w:rsidRPr="00407A53">
      <w:tab/>
      <w:t xml:space="preserve">mnr: </w:t>
    </w:r>
    <w:r w:rsidRPr="00407A53">
      <w:fldChar w:fldCharType="begin" w:fldLock="1"/>
    </w:r>
    <w:r w:rsidRPr="00407A53">
      <w:instrText xml:space="preserve"> DOCPROPERTY</w:instrText>
    </w:r>
    <w:r w:rsidRPr="00407A53">
      <w:rPr>
        <w:sz w:val="18"/>
      </w:rPr>
      <w:instrText xml:space="preserve"> "Motionsnummer" *\charformat </w:instrText>
    </w:r>
    <w:r w:rsidRPr="00407A53">
      <w:fldChar w:fldCharType="separate"/>
    </w:r>
    <w:r w:rsidRPr="00407A53">
      <w:t>Ju416</w:t>
    </w:r>
    <w:r w:rsidRPr="00407A53">
      <w:fldChar w:fldCharType="end"/>
    </w:r>
    <w:r w:rsidRPr="00407A53">
      <w:br/>
    </w:r>
    <w:r w:rsidRPr="00407A53">
      <w:fldChar w:fldCharType="begin" w:fldLock="1"/>
    </w:r>
    <w:r w:rsidRPr="00407A53">
      <w:instrText xml:space="preserve"> DOCPROPERTY</w:instrText>
    </w:r>
    <w:r w:rsidRPr="00407A53">
      <w:rPr>
        <w:sz w:val="18"/>
      </w:rPr>
      <w:instrText xml:space="preserve"> "Samling" *\charformat </w:instrText>
    </w:r>
    <w:r w:rsidRPr="00407A53">
      <w:fldChar w:fldCharType="end"/>
    </w:r>
    <w:r w:rsidRPr="00407A53">
      <w:tab/>
      <w:t xml:space="preserve">pnr: </w:t>
    </w:r>
    <w:r w:rsidRPr="00407A53">
      <w:fldChar w:fldCharType="begin" w:fldLock="1"/>
    </w:r>
    <w:r w:rsidRPr="00407A53">
      <w:instrText xml:space="preserve"> DOCPROPERTY</w:instrText>
    </w:r>
    <w:r w:rsidRPr="00407A53">
      <w:rPr>
        <w:sz w:val="18"/>
      </w:rPr>
      <w:instrText xml:space="preserve"> "Partinummer" *\charformat </w:instrText>
    </w:r>
    <w:r w:rsidRPr="00407A53">
      <w:fldChar w:fldCharType="separate"/>
    </w:r>
    <w:r w:rsidRPr="00407A53">
      <w:t>kd588</w:t>
    </w:r>
    <w:r w:rsidRPr="00407A53">
      <w:fldChar w:fldCharType="end"/>
    </w:r>
  </w:p>
  <w:p w:rsidR="00822F9C" w:rsidRPr="00407A53" w:rsidRDefault="00822F9C">
    <w:pPr>
      <w:pStyle w:val="FSHRub1"/>
    </w:pPr>
    <w:r w:rsidRPr="00407A53">
      <w:t>Motion till riksdagen</w:t>
    </w:r>
    <w:r w:rsidRPr="00407A53">
      <w:br/>
    </w:r>
    <w:r w:rsidRPr="00407A53">
      <w:fldChar w:fldCharType="begin" w:fldLock="1"/>
    </w:r>
    <w:r w:rsidRPr="00407A53">
      <w:instrText xml:space="preserve"> DOCPROPERTY "YearUser" *\charformat </w:instrText>
    </w:r>
    <w:r w:rsidRPr="00407A53">
      <w:fldChar w:fldCharType="separate"/>
    </w:r>
    <w:r w:rsidRPr="00407A53">
      <w:t>2005/06</w:t>
    </w:r>
    <w:r w:rsidRPr="00407A53">
      <w:fldChar w:fldCharType="end"/>
    </w:r>
    <w:r w:rsidRPr="00407A53">
      <w:t>:</w:t>
    </w:r>
    <w:r w:rsidRPr="00407A53">
      <w:fldChar w:fldCharType="begin" w:fldLock="1"/>
    </w:r>
    <w:r w:rsidRPr="00407A53">
      <w:instrText xml:space="preserve"> DOCPROPERTY "Motionsnummer" *\charformat </w:instrText>
    </w:r>
    <w:r w:rsidRPr="00407A53">
      <w:fldChar w:fldCharType="separate"/>
    </w:r>
    <w:r w:rsidRPr="00407A53">
      <w:t>Ju416</w:t>
    </w:r>
    <w:r w:rsidRPr="00407A53">
      <w:fldChar w:fldCharType="end"/>
    </w:r>
  </w:p>
  <w:p w:rsidR="00822F9C" w:rsidRPr="00407A53" w:rsidRDefault="00822F9C">
    <w:pPr>
      <w:pStyle w:val="FSHNormalS5"/>
    </w:pPr>
    <w:r w:rsidRPr="00407A53">
      <w:fldChar w:fldCharType="begin" w:fldLock="1"/>
    </w:r>
    <w:r w:rsidRPr="00407A53">
      <w:instrText xml:space="preserve"> DOCPROPERTY "MotionarText" *\charformat </w:instrText>
    </w:r>
    <w:r w:rsidRPr="00407A53">
      <w:fldChar w:fldCharType="separate"/>
    </w:r>
    <w:r w:rsidRPr="00407A53">
      <w:t>av Maria Larsson (kd)</w:t>
    </w:r>
    <w:r w:rsidRPr="00407A53">
      <w:fldChar w:fldCharType="end"/>
    </w:r>
    <w:r w:rsidRPr="00407A53">
      <w:br/>
    </w:r>
    <w:r w:rsidRPr="00407A53">
      <w:fldChar w:fldCharType="begin" w:fldLock="1"/>
    </w:r>
    <w:r w:rsidRPr="00407A53">
      <w:instrText xml:space="preserve"> DOCPROPERTY "SvarFrasKort" *\charformat </w:instrText>
    </w:r>
    <w:r w:rsidRPr="00407A53">
      <w:fldChar w:fldCharType="end"/>
    </w:r>
  </w:p>
  <w:p w:rsidR="00822F9C" w:rsidRPr="00407A53" w:rsidRDefault="00822F9C">
    <w:pPr>
      <w:pStyle w:val="FSHTitel"/>
    </w:pPr>
    <w:r w:rsidRPr="00407A53">
      <w:fldChar w:fldCharType="begin" w:fldLock="1"/>
    </w:r>
    <w:r w:rsidRPr="00407A53">
      <w:instrText xml:space="preserve"> DOCPROPERTY</w:instrText>
    </w:r>
    <w:r w:rsidRPr="00407A53">
      <w:rPr>
        <w:sz w:val="18"/>
      </w:rPr>
      <w:instrText xml:space="preserve"> "RubrikSvar" *\charformat </w:instrText>
    </w:r>
    <w:r w:rsidRPr="00407A53">
      <w:fldChar w:fldCharType="separate"/>
    </w:r>
    <w:r w:rsidRPr="00407A53">
      <w:t>Polisbilar som annonstavlor</w:t>
    </w:r>
    <w:r w:rsidRPr="00407A53">
      <w:fldChar w:fldCharType="end"/>
    </w:r>
  </w:p>
  <w:p w:rsidR="00822F9C" w:rsidRPr="00407A53" w:rsidRDefault="00822F9C" w:rsidP="00822F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469387">
    <w:abstractNumId w:val="13"/>
  </w:num>
  <w:num w:numId="2" w16cid:durableId="656879734">
    <w:abstractNumId w:val="10"/>
  </w:num>
  <w:num w:numId="3" w16cid:durableId="1569605601">
    <w:abstractNumId w:val="11"/>
  </w:num>
  <w:num w:numId="4" w16cid:durableId="1360085909">
    <w:abstractNumId w:val="12"/>
  </w:num>
  <w:num w:numId="5" w16cid:durableId="2040816670">
    <w:abstractNumId w:val="8"/>
  </w:num>
  <w:num w:numId="6" w16cid:durableId="468860845">
    <w:abstractNumId w:val="3"/>
  </w:num>
  <w:num w:numId="7" w16cid:durableId="110057179">
    <w:abstractNumId w:val="2"/>
  </w:num>
  <w:num w:numId="8" w16cid:durableId="1781024561">
    <w:abstractNumId w:val="1"/>
  </w:num>
  <w:num w:numId="9" w16cid:durableId="1783528554">
    <w:abstractNumId w:val="0"/>
  </w:num>
  <w:num w:numId="10" w16cid:durableId="1074357603">
    <w:abstractNumId w:val="9"/>
  </w:num>
  <w:num w:numId="11" w16cid:durableId="1326711146">
    <w:abstractNumId w:val="7"/>
  </w:num>
  <w:num w:numId="12" w16cid:durableId="2041780052">
    <w:abstractNumId w:val="6"/>
  </w:num>
  <w:num w:numId="13" w16cid:durableId="855920449">
    <w:abstractNumId w:val="5"/>
  </w:num>
  <w:num w:numId="14" w16cid:durableId="1162502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854603"/>
    <w:rsid w:val="00064BC3"/>
    <w:rsid w:val="00066775"/>
    <w:rsid w:val="00072FB9"/>
    <w:rsid w:val="00100531"/>
    <w:rsid w:val="001449E7"/>
    <w:rsid w:val="00201DFB"/>
    <w:rsid w:val="00204A63"/>
    <w:rsid w:val="00212FF1"/>
    <w:rsid w:val="00230193"/>
    <w:rsid w:val="00235706"/>
    <w:rsid w:val="0025068A"/>
    <w:rsid w:val="002818D3"/>
    <w:rsid w:val="002D11A8"/>
    <w:rsid w:val="003B4558"/>
    <w:rsid w:val="00403397"/>
    <w:rsid w:val="00407A53"/>
    <w:rsid w:val="00445271"/>
    <w:rsid w:val="004A0504"/>
    <w:rsid w:val="004E38D9"/>
    <w:rsid w:val="006B288C"/>
    <w:rsid w:val="00740D6D"/>
    <w:rsid w:val="00794149"/>
    <w:rsid w:val="007B67A7"/>
    <w:rsid w:val="007C6092"/>
    <w:rsid w:val="00822F9C"/>
    <w:rsid w:val="00854603"/>
    <w:rsid w:val="009E7AE1"/>
    <w:rsid w:val="00A053C6"/>
    <w:rsid w:val="00A161C3"/>
    <w:rsid w:val="00B13BF0"/>
    <w:rsid w:val="00B14A7B"/>
    <w:rsid w:val="00C1285C"/>
    <w:rsid w:val="00C27B7D"/>
    <w:rsid w:val="00C81B32"/>
    <w:rsid w:val="00D1174F"/>
    <w:rsid w:val="00DC6C70"/>
    <w:rsid w:val="00E22893"/>
    <w:rsid w:val="00E360DE"/>
    <w:rsid w:val="00E75D28"/>
    <w:rsid w:val="00E84F25"/>
    <w:rsid w:val="00F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5AA6A3-A396-4142-9DE6-F4256AA7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22F9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570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110</Words>
  <Characters>674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Ju416</vt:lpstr>
    </vt:vector>
  </TitlesOfParts>
  <Company>Riksdagen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Ju416</dc:title>
  <dc:subject>Ju416</dc:subject>
  <dc:creator>Riksdagen</dc:creator>
  <cp:keywords>Riksdagen</cp:keywords>
  <dc:description/>
  <cp:lastModifiedBy>Lars Brink</cp:lastModifiedBy>
  <cp:revision>2</cp:revision>
  <cp:lastPrinted>2005-11-21T11:00:00Z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Polisbilar som annonstavlor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Polisbilar som annonstavlor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20052006000001070100000005880069</vt:lpwstr>
  </property>
  <property fmtid="{D5CDD505-2E9C-101B-9397-08002B2CF9AE}" pid="47" name="datum">
    <vt:lpwstr>050929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20052006000001070100000005880069</vt:lpwstr>
  </property>
  <property fmtid="{D5CDD505-2E9C-101B-9397-08002B2CF9AE}" pid="50" name="nummer">
    <vt:lpwstr>416</vt:lpwstr>
  </property>
  <property fmtid="{D5CDD505-2E9C-101B-9397-08002B2CF9AE}" pid="51" name="utskottsbeteckning">
    <vt:lpwstr>Ju</vt:lpwstr>
  </property>
</Properties>
</file>