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5D27" w:rsidRPr="00D9520F" w:rsidRDefault="008C5D27" w:rsidP="00055682">
      <w:pPr>
        <w:pStyle w:val="Hemstlrubrik"/>
      </w:pPr>
      <w:r w:rsidRPr="00D9520F">
        <w:t>Förslag till riksdagsbeslut</w:t>
      </w:r>
    </w:p>
    <w:p w:rsidR="008C5D27" w:rsidRPr="00D9520F" w:rsidRDefault="008C5D27" w:rsidP="001F7FBF">
      <w:pPr>
        <w:pStyle w:val="Hemstlatt"/>
      </w:pPr>
      <w:r w:rsidRPr="00D9520F">
        <w:t xml:space="preserve">Riksdagen tillkännager för regeringen som sin mening vad i motionen anförs om att utreda ett avskaffande av momsen på körkortsutbildningen. </w:t>
      </w:r>
    </w:p>
    <w:p w:rsidR="00E84F25" w:rsidRPr="00D9520F" w:rsidRDefault="007C6092" w:rsidP="00E22893">
      <w:pPr>
        <w:pStyle w:val="Rubrik1"/>
      </w:pPr>
      <w:r w:rsidRPr="00D9520F">
        <w:t>Motivering</w:t>
      </w:r>
    </w:p>
    <w:p w:rsidR="00E4032D" w:rsidRPr="00D9520F" w:rsidRDefault="00E4032D" w:rsidP="00E4032D">
      <w:r w:rsidRPr="00D9520F">
        <w:t xml:space="preserve">Körkortet är för många en symbol för </w:t>
      </w:r>
      <w:r w:rsidR="005E78AA" w:rsidRPr="00D9520F">
        <w:t>frihet</w:t>
      </w:r>
      <w:r w:rsidRPr="00D9520F">
        <w:t xml:space="preserve">. I ett glesbygdsland som Sverige innebär ett körkort möjligheter och förutsättningar </w:t>
      </w:r>
      <w:r w:rsidR="001F4C8C" w:rsidRPr="00D9520F">
        <w:t>till ett ökat resande. Mä</w:t>
      </w:r>
      <w:r w:rsidR="001F4C8C" w:rsidRPr="00D9520F">
        <w:t>n</w:t>
      </w:r>
      <w:r w:rsidR="001F4C8C" w:rsidRPr="00D9520F">
        <w:t>niskor har möjlighet att bo kvar på glesb</w:t>
      </w:r>
      <w:r w:rsidR="00795CD6" w:rsidRPr="00D9520F">
        <w:t xml:space="preserve">ygden och pendla in till jobbet, till </w:t>
      </w:r>
      <w:r w:rsidR="001F4C8C" w:rsidRPr="00D9520F">
        <w:t>skolan i stan</w:t>
      </w:r>
      <w:r w:rsidR="00795CD6" w:rsidRPr="00D9520F">
        <w:t xml:space="preserve"> eller till diverse fritidsaktiviteter</w:t>
      </w:r>
      <w:r w:rsidR="001F4C8C" w:rsidRPr="00D9520F">
        <w:t xml:space="preserve">. </w:t>
      </w:r>
    </w:p>
    <w:p w:rsidR="0083324C" w:rsidRPr="00D9520F" w:rsidRDefault="00240FEB" w:rsidP="006E64C0">
      <w:pPr>
        <w:pStyle w:val="Normaltindrag"/>
      </w:pPr>
      <w:r w:rsidRPr="00D9520F">
        <w:t xml:space="preserve">Allt färre ungdomar </w:t>
      </w:r>
      <w:r w:rsidR="00AC7281" w:rsidRPr="00D9520F">
        <w:t xml:space="preserve">i Sverige </w:t>
      </w:r>
      <w:r w:rsidRPr="00D9520F">
        <w:t xml:space="preserve">tar </w:t>
      </w:r>
      <w:r w:rsidR="0083324C" w:rsidRPr="00D9520F">
        <w:t xml:space="preserve">dock </w:t>
      </w:r>
      <w:r w:rsidRPr="00D9520F">
        <w:t xml:space="preserve">körkort. 1989 tog 76,5 procent av </w:t>
      </w:r>
      <w:r w:rsidR="00AC7281" w:rsidRPr="00D9520F">
        <w:t>alla</w:t>
      </w:r>
      <w:r w:rsidRPr="00D9520F">
        <w:t xml:space="preserve"> ungdomar mellan 18 och 24 år körkort. Idag är motsvarande siffra endast 58 procent. </w:t>
      </w:r>
      <w:r w:rsidR="00145437" w:rsidRPr="00D9520F">
        <w:t xml:space="preserve">Skillnaden mellan glesbygd och storstad är stor. Enligt en rapport från Göteborgs </w:t>
      </w:r>
      <w:r w:rsidR="00055682" w:rsidRPr="00D9520F">
        <w:t xml:space="preserve">universitet </w:t>
      </w:r>
      <w:r w:rsidR="00145437" w:rsidRPr="00D9520F">
        <w:t xml:space="preserve">hade i genomsnitt bara cirka </w:t>
      </w:r>
      <w:r w:rsidR="00055682" w:rsidRPr="00D9520F">
        <w:t>7</w:t>
      </w:r>
      <w:r w:rsidR="00145437" w:rsidRPr="00D9520F">
        <w:t xml:space="preserve"> procent av alla 18-åriga stockholmare körkort samtidigt som motsvarande siffra för glesbygden var 90 procent. Övriga större städer har också relativt låga andelar körkortst</w:t>
      </w:r>
      <w:r w:rsidR="00145437" w:rsidRPr="00D9520F">
        <w:t>a</w:t>
      </w:r>
      <w:r w:rsidR="00145437" w:rsidRPr="00D9520F">
        <w:t xml:space="preserve">gare. </w:t>
      </w:r>
    </w:p>
    <w:p w:rsidR="007F5450" w:rsidRPr="00D9520F" w:rsidRDefault="007F5450" w:rsidP="007F5450">
      <w:pPr>
        <w:pStyle w:val="Normaltindrag"/>
      </w:pPr>
      <w:r w:rsidRPr="00D9520F">
        <w:t>Cirka 80 procent av de ungdomar som går körkortsutbildning blandar u</w:t>
      </w:r>
      <w:r w:rsidRPr="00D9520F">
        <w:t>t</w:t>
      </w:r>
      <w:r w:rsidRPr="00D9520F">
        <w:t xml:space="preserve">bildning i trafikskola med privat övningskörning. Cirka </w:t>
      </w:r>
      <w:r w:rsidR="00055682" w:rsidRPr="00D9520F">
        <w:t>10</w:t>
      </w:r>
      <w:r w:rsidRPr="00D9520F">
        <w:t xml:space="preserve"> procent är helpr</w:t>
      </w:r>
      <w:r w:rsidRPr="00D9520F">
        <w:t>i</w:t>
      </w:r>
      <w:r w:rsidRPr="00D9520F">
        <w:t xml:space="preserve">vatister och </w:t>
      </w:r>
      <w:r w:rsidR="00D5505E" w:rsidRPr="00D9520F">
        <w:t>ungefär</w:t>
      </w:r>
      <w:r w:rsidRPr="00D9520F">
        <w:t xml:space="preserve"> </w:t>
      </w:r>
      <w:r w:rsidR="00055682" w:rsidRPr="00D9520F">
        <w:t>10</w:t>
      </w:r>
      <w:r w:rsidRPr="00D9520F">
        <w:t xml:space="preserve"> procent går enbart i trafikskola. </w:t>
      </w:r>
      <w:r w:rsidR="00EC521E" w:rsidRPr="00D9520F">
        <w:t>På trafikskolorna tar en genomsnittlig elev 20 körlektioner. Den som tar körkort i en storstad tar fler lektioner än de</w:t>
      </w:r>
      <w:r w:rsidR="00055682" w:rsidRPr="00D9520F">
        <w:t>n</w:t>
      </w:r>
      <w:r w:rsidR="00EC521E" w:rsidRPr="00D9520F">
        <w:t xml:space="preserve"> </w:t>
      </w:r>
      <w:r w:rsidR="002E6DA8" w:rsidRPr="00D9520F">
        <w:t>som tar körkort på småorter. Sedan finns det stora ind</w:t>
      </w:r>
      <w:r w:rsidR="002E6DA8" w:rsidRPr="00D9520F">
        <w:t>i</w:t>
      </w:r>
      <w:r w:rsidR="002E6DA8" w:rsidRPr="00D9520F">
        <w:t xml:space="preserve">viduella skillnader. </w:t>
      </w:r>
    </w:p>
    <w:p w:rsidR="009A41D4" w:rsidRPr="00D9520F" w:rsidRDefault="00CD0F30" w:rsidP="00325CCD">
      <w:pPr>
        <w:pStyle w:val="Normaltindrag"/>
      </w:pPr>
      <w:r w:rsidRPr="00D9520F">
        <w:t xml:space="preserve">Enligt </w:t>
      </w:r>
      <w:r w:rsidR="00B46D66" w:rsidRPr="00D9520F">
        <w:t xml:space="preserve">Sveriges trafikskolors riksförbund (STR) </w:t>
      </w:r>
      <w:r w:rsidRPr="00D9520F">
        <w:t xml:space="preserve">kostar ett genomsnittligt </w:t>
      </w:r>
      <w:r w:rsidR="00055682" w:rsidRPr="00D9520F">
        <w:t>körkort på en mindre ort 10 000–</w:t>
      </w:r>
      <w:r w:rsidRPr="00D9520F">
        <w:t xml:space="preserve">12 000 kronor, i medelstora städer 12 000–13 000 kronor och i </w:t>
      </w:r>
      <w:r w:rsidR="00055682" w:rsidRPr="00D9520F">
        <w:t>storstad 15 000</w:t>
      </w:r>
      <w:r w:rsidRPr="00D9520F">
        <w:t xml:space="preserve">–16 000 kronor. </w:t>
      </w:r>
      <w:r w:rsidR="00325CCD" w:rsidRPr="00D9520F">
        <w:t xml:space="preserve">Det genomsnittliga priset för ett körkort är idag 11 500 kronor. </w:t>
      </w:r>
      <w:r w:rsidR="00AB513D" w:rsidRPr="00D9520F">
        <w:t>Det är en ökning med 33 procent sedan 1997.</w:t>
      </w:r>
    </w:p>
    <w:p w:rsidR="00F30D46" w:rsidRPr="00D9520F" w:rsidRDefault="00F30D46" w:rsidP="007F5450">
      <w:pPr>
        <w:pStyle w:val="Normaltindrag"/>
      </w:pPr>
      <w:r w:rsidRPr="00D9520F">
        <w:t>Det finns til</w:t>
      </w:r>
      <w:r w:rsidR="00055682" w:rsidRPr="00D9520F">
        <w:t>lgänglig statistik från år 2000–</w:t>
      </w:r>
      <w:r w:rsidRPr="00D9520F">
        <w:t>2004 när det gäller antalet up</w:t>
      </w:r>
      <w:r w:rsidRPr="00D9520F">
        <w:t>p</w:t>
      </w:r>
      <w:r w:rsidRPr="00D9520F">
        <w:t>körningar</w:t>
      </w:r>
      <w:r w:rsidR="00497868" w:rsidRPr="00D9520F">
        <w:t xml:space="preserve"> som</w:t>
      </w:r>
      <w:r w:rsidRPr="00D9520F">
        <w:t xml:space="preserve"> en genomsnittlig elev gör. År 2000 behövde en genomsnittlig </w:t>
      </w:r>
      <w:r w:rsidRPr="00D9520F">
        <w:lastRenderedPageBreak/>
        <w:t>elev 1</w:t>
      </w:r>
      <w:r w:rsidR="00497868" w:rsidRPr="00D9520F">
        <w:t>,</w:t>
      </w:r>
      <w:r w:rsidRPr="00D9520F">
        <w:t xml:space="preserve">5076 uppkörningar för att klara körprovet. År 2004 var motsvarande siffra 1,6843 uppkörningstillfällen. </w:t>
      </w:r>
      <w:r w:rsidR="00B11641" w:rsidRPr="00D9520F">
        <w:t xml:space="preserve">Detta fördyrar så klart körkortet. </w:t>
      </w:r>
    </w:p>
    <w:p w:rsidR="000976B8" w:rsidRPr="00D9520F" w:rsidRDefault="000976B8" w:rsidP="007F5450">
      <w:pPr>
        <w:pStyle w:val="Normaltindrag"/>
      </w:pPr>
      <w:r w:rsidRPr="00D9520F">
        <w:t>1997 infördes moms på körkortsutbildni</w:t>
      </w:r>
      <w:r w:rsidR="008967A7" w:rsidRPr="00D9520F">
        <w:t>ngen. Den högsta momssatsen fin</w:t>
      </w:r>
      <w:r w:rsidRPr="00D9520F">
        <w:t>n</w:t>
      </w:r>
      <w:r w:rsidR="008967A7" w:rsidRPr="00D9520F">
        <w:t xml:space="preserve">s </w:t>
      </w:r>
      <w:r w:rsidRPr="00D9520F">
        <w:t>i Sverige och Danmark, 25 procent</w:t>
      </w:r>
      <w:r w:rsidR="008967A7" w:rsidRPr="00D9520F">
        <w:t>,</w:t>
      </w:r>
      <w:r w:rsidRPr="00D9520F">
        <w:t xml:space="preserve"> medan den lägsta återfinns i Irland, 13,5 proccent. Norge har ingen moms alls på sin körkortsutbildning. </w:t>
      </w:r>
    </w:p>
    <w:p w:rsidR="007B784F" w:rsidRPr="00D9520F" w:rsidRDefault="005753B5" w:rsidP="00D72AC8">
      <w:pPr>
        <w:pStyle w:val="Normaltindrag"/>
      </w:pPr>
      <w:r w:rsidRPr="00D9520F">
        <w:t xml:space="preserve">Antalet ungdomar som tar körkort minskar samtidigt som körkortet stiger i pris. </w:t>
      </w:r>
      <w:r w:rsidR="00A07CC3" w:rsidRPr="00D9520F">
        <w:t xml:space="preserve">Detta visar på ett tydligt samband. </w:t>
      </w:r>
      <w:r w:rsidR="004E2F08" w:rsidRPr="00D9520F">
        <w:t>Bland våra ungdomar håller ett kla</w:t>
      </w:r>
      <w:r w:rsidR="004E2F08" w:rsidRPr="00D9520F">
        <w:t>s</w:t>
      </w:r>
      <w:r w:rsidR="004E2F08" w:rsidRPr="00D9520F">
        <w:t xml:space="preserve">samhälle på att skapas mellan de som har körkort och de som inte har råd med körkortsutbildning. </w:t>
      </w:r>
      <w:r w:rsidR="00D77F59" w:rsidRPr="00D9520F">
        <w:t xml:space="preserve">För ungdomar som inte har körkort kan det </w:t>
      </w:r>
      <w:r w:rsidR="00B11542" w:rsidRPr="00D9520F">
        <w:t>medföra</w:t>
      </w:r>
      <w:r w:rsidR="00B14CCF" w:rsidRPr="00D9520F">
        <w:t xml:space="preserve"> att de utestän</w:t>
      </w:r>
      <w:r w:rsidR="007B784F" w:rsidRPr="00D9520F">
        <w:t>gs från arbetsmarknaden efterso</w:t>
      </w:r>
      <w:r w:rsidR="00B14CCF" w:rsidRPr="00D9520F">
        <w:t xml:space="preserve">m många av dagens jobb kräver att man har körkort. </w:t>
      </w:r>
      <w:r w:rsidR="00D77F59" w:rsidRPr="00D9520F">
        <w:t xml:space="preserve"> </w:t>
      </w:r>
      <w:r w:rsidR="007B784F" w:rsidRPr="00D9520F">
        <w:t xml:space="preserve">Därför riskerar körkortsfrågan att bli en symbol för den som har gott om pengar och den som inte har det. Detta är inte acceptabelt. </w:t>
      </w:r>
      <w:r w:rsidR="00835C64" w:rsidRPr="00D9520F">
        <w:t xml:space="preserve">Ett sätt att öka antalet ungdomar med körkort torde vara att avskaffa momsen på körkort. </w:t>
      </w:r>
      <w:r w:rsidR="0031720B" w:rsidRPr="00D9520F">
        <w:t>Detta skulle minska kostnaden för ett</w:t>
      </w:r>
      <w:r w:rsidR="00055682" w:rsidRPr="00D9520F">
        <w:t xml:space="preserve"> körkort med i genomsnitt 3 000</w:t>
      </w:r>
      <w:r w:rsidR="0031720B" w:rsidRPr="00D9520F">
        <w:t>–</w:t>
      </w:r>
      <w:r w:rsidR="00D72AC8" w:rsidRPr="00D9520F">
        <w:t xml:space="preserve">4 000 kronor. Detta torde medföra att andelen ungdomar som anser sig ha råd att ta körkort ökar.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55682" w:rsidRPr="00D952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55682" w:rsidRPr="00D9520F" w:rsidRDefault="00055682" w:rsidP="00055682">
            <w:pPr>
              <w:pStyle w:val="UnderskriftDatum"/>
              <w:spacing w:before="240"/>
            </w:pPr>
            <w:r w:rsidRPr="00D9520F">
              <w:t>Stockholm den 29 september 2005</w:t>
            </w:r>
          </w:p>
        </w:tc>
        <w:tc>
          <w:tcPr>
            <w:tcW w:w="3047" w:type="dxa"/>
          </w:tcPr>
          <w:p w:rsidR="00055682" w:rsidRPr="00D9520F" w:rsidRDefault="00055682" w:rsidP="00055682">
            <w:pPr>
              <w:pStyle w:val="Underskrifter"/>
              <w:spacing w:before="240"/>
            </w:pPr>
          </w:p>
        </w:tc>
      </w:tr>
      <w:tr w:rsidR="00055682" w:rsidRPr="00D952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55682" w:rsidRPr="00D9520F" w:rsidRDefault="00055682" w:rsidP="00055682">
            <w:pPr>
              <w:pStyle w:val="Underskrifter"/>
            </w:pPr>
            <w:r w:rsidRPr="00D9520F">
              <w:t>Ingemar Vänerlöv (kd)</w:t>
            </w:r>
          </w:p>
        </w:tc>
        <w:tc>
          <w:tcPr>
            <w:tcW w:w="3047" w:type="dxa"/>
          </w:tcPr>
          <w:p w:rsidR="00055682" w:rsidRPr="00D9520F" w:rsidRDefault="00055682" w:rsidP="00055682">
            <w:pPr>
              <w:pStyle w:val="Underskrifter"/>
            </w:pPr>
          </w:p>
        </w:tc>
      </w:tr>
    </w:tbl>
    <w:p w:rsidR="005753B5" w:rsidRPr="00D9520F" w:rsidRDefault="005753B5" w:rsidP="00055682">
      <w:pPr>
        <w:pStyle w:val="Normaltindrag"/>
      </w:pPr>
    </w:p>
    <w:sectPr w:rsidR="005753B5" w:rsidRPr="00D9520F" w:rsidSect="000556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53D8" w:rsidRPr="00D9520F" w:rsidRDefault="003553D8">
      <w:r w:rsidRPr="00D9520F">
        <w:separator/>
      </w:r>
    </w:p>
  </w:endnote>
  <w:endnote w:type="continuationSeparator" w:id="0">
    <w:p w:rsidR="003553D8" w:rsidRPr="00D9520F" w:rsidRDefault="003553D8">
      <w:r w:rsidRPr="00D952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0168" w:rsidRPr="00D9520F" w:rsidRDefault="00D9520F" w:rsidP="00055682">
    <w:pPr>
      <w:pStyle w:val="Sidfot"/>
    </w:pPr>
    <w:r w:rsidRPr="00D9520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475320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682" w:rsidRDefault="0005568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55682" w:rsidRDefault="0005568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0168" w:rsidRPr="00D9520F" w:rsidRDefault="00D9520F" w:rsidP="00055682">
    <w:pPr>
      <w:pStyle w:val="Sidfot"/>
    </w:pPr>
    <w:r w:rsidRPr="00D9520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85079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682" w:rsidRDefault="000556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5682" w:rsidRDefault="000556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0168" w:rsidRPr="00D9520F" w:rsidRDefault="00D9520F" w:rsidP="00055682">
    <w:pPr>
      <w:pStyle w:val="Sidfot"/>
    </w:pPr>
    <w:r w:rsidRPr="00D9520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45584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682" w:rsidRDefault="000556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5682" w:rsidRDefault="000556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53D8" w:rsidRPr="00D9520F" w:rsidRDefault="003553D8">
      <w:r w:rsidRPr="00D9520F">
        <w:separator/>
      </w:r>
    </w:p>
  </w:footnote>
  <w:footnote w:type="continuationSeparator" w:id="0">
    <w:p w:rsidR="003553D8" w:rsidRPr="00D9520F" w:rsidRDefault="003553D8">
      <w:r w:rsidRPr="00D952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0168" w:rsidRPr="00D9520F" w:rsidRDefault="00D9520F" w:rsidP="00055682">
    <w:pPr>
      <w:pStyle w:val="Sidhuvud"/>
    </w:pPr>
    <w:r w:rsidRPr="00D9520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914405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682" w:rsidRDefault="0005568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55682" w:rsidRDefault="0005568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0168" w:rsidRPr="00D9520F" w:rsidRDefault="00D9520F" w:rsidP="00055682">
    <w:pPr>
      <w:pStyle w:val="Sidhuvud"/>
    </w:pPr>
    <w:r w:rsidRPr="00D9520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46942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682" w:rsidRDefault="0005568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55682" w:rsidRDefault="0005568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5682" w:rsidRPr="00D9520F" w:rsidRDefault="00055682">
    <w:pPr>
      <w:pStyle w:val="FSHNormal"/>
      <w:tabs>
        <w:tab w:val="right" w:pos="5840"/>
      </w:tabs>
    </w:pPr>
    <w:r w:rsidRPr="00D9520F">
      <w:br/>
    </w:r>
    <w:r w:rsidRPr="00D9520F">
      <w:fldChar w:fldCharType="begin" w:fldLock="1"/>
    </w:r>
    <w:r w:rsidRPr="00D9520F">
      <w:instrText xml:space="preserve"> DOCPROPERTY</w:instrText>
    </w:r>
    <w:r w:rsidRPr="00D9520F">
      <w:rPr>
        <w:sz w:val="18"/>
      </w:rPr>
      <w:instrText xml:space="preserve"> "YearUser" *\charformat </w:instrText>
    </w:r>
    <w:r w:rsidRPr="00D9520F">
      <w:fldChar w:fldCharType="separate"/>
    </w:r>
    <w:r w:rsidRPr="00D9520F">
      <w:t>2005/06</w:t>
    </w:r>
    <w:r w:rsidRPr="00D9520F">
      <w:fldChar w:fldCharType="end"/>
    </w:r>
    <w:r w:rsidRPr="00D9520F">
      <w:t xml:space="preserve"> </w:t>
    </w:r>
    <w:r w:rsidRPr="00D9520F">
      <w:tab/>
      <w:t xml:space="preserve">mnr: </w:t>
    </w:r>
    <w:r w:rsidRPr="00D9520F">
      <w:fldChar w:fldCharType="begin" w:fldLock="1"/>
    </w:r>
    <w:r w:rsidRPr="00D9520F">
      <w:instrText xml:space="preserve"> DOCPROPERTY</w:instrText>
    </w:r>
    <w:r w:rsidRPr="00D9520F">
      <w:rPr>
        <w:sz w:val="18"/>
      </w:rPr>
      <w:instrText xml:space="preserve"> "Motionsnummer" *\charformat </w:instrText>
    </w:r>
    <w:r w:rsidRPr="00D9520F">
      <w:fldChar w:fldCharType="separate"/>
    </w:r>
    <w:r w:rsidRPr="00D9520F">
      <w:t>Sk395</w:t>
    </w:r>
    <w:r w:rsidRPr="00D9520F">
      <w:fldChar w:fldCharType="end"/>
    </w:r>
    <w:r w:rsidRPr="00D9520F">
      <w:br/>
    </w:r>
    <w:r w:rsidRPr="00D9520F">
      <w:fldChar w:fldCharType="begin" w:fldLock="1"/>
    </w:r>
    <w:r w:rsidRPr="00D9520F">
      <w:instrText xml:space="preserve"> DOCPROPERTY</w:instrText>
    </w:r>
    <w:r w:rsidRPr="00D9520F">
      <w:rPr>
        <w:sz w:val="18"/>
      </w:rPr>
      <w:instrText xml:space="preserve"> "Samling" *\charformat </w:instrText>
    </w:r>
    <w:r w:rsidRPr="00D9520F">
      <w:fldChar w:fldCharType="end"/>
    </w:r>
    <w:r w:rsidRPr="00D9520F">
      <w:tab/>
      <w:t xml:space="preserve">pnr: </w:t>
    </w:r>
    <w:r w:rsidRPr="00D9520F">
      <w:fldChar w:fldCharType="begin" w:fldLock="1"/>
    </w:r>
    <w:r w:rsidRPr="00D9520F">
      <w:instrText xml:space="preserve"> DOCPROPERTY</w:instrText>
    </w:r>
    <w:r w:rsidRPr="00D9520F">
      <w:rPr>
        <w:sz w:val="18"/>
      </w:rPr>
      <w:instrText xml:space="preserve"> "Partinummer" *\charformat </w:instrText>
    </w:r>
    <w:r w:rsidRPr="00D9520F">
      <w:fldChar w:fldCharType="separate"/>
    </w:r>
    <w:r w:rsidRPr="00D9520F">
      <w:t>kd845</w:t>
    </w:r>
    <w:r w:rsidRPr="00D9520F">
      <w:fldChar w:fldCharType="end"/>
    </w:r>
  </w:p>
  <w:p w:rsidR="00055682" w:rsidRPr="00D9520F" w:rsidRDefault="00055682">
    <w:pPr>
      <w:pStyle w:val="FSHRub1"/>
    </w:pPr>
    <w:r w:rsidRPr="00D9520F">
      <w:t>Motion till riksdagen</w:t>
    </w:r>
    <w:r w:rsidRPr="00D9520F">
      <w:br/>
    </w:r>
    <w:r w:rsidRPr="00D9520F">
      <w:fldChar w:fldCharType="begin" w:fldLock="1"/>
    </w:r>
    <w:r w:rsidRPr="00D9520F">
      <w:instrText xml:space="preserve"> DOCPROPERTY "YearUser" *\charformat </w:instrText>
    </w:r>
    <w:r w:rsidRPr="00D9520F">
      <w:fldChar w:fldCharType="separate"/>
    </w:r>
    <w:r w:rsidRPr="00D9520F">
      <w:t>2005/06</w:t>
    </w:r>
    <w:r w:rsidRPr="00D9520F">
      <w:fldChar w:fldCharType="end"/>
    </w:r>
    <w:r w:rsidRPr="00D9520F">
      <w:t>:</w:t>
    </w:r>
    <w:r w:rsidRPr="00D9520F">
      <w:fldChar w:fldCharType="begin" w:fldLock="1"/>
    </w:r>
    <w:r w:rsidRPr="00D9520F">
      <w:instrText xml:space="preserve"> DOCPROPERTY "Motionsnummer" *\charformat </w:instrText>
    </w:r>
    <w:r w:rsidRPr="00D9520F">
      <w:fldChar w:fldCharType="separate"/>
    </w:r>
    <w:r w:rsidRPr="00D9520F">
      <w:t>Sk395</w:t>
    </w:r>
    <w:r w:rsidRPr="00D9520F">
      <w:fldChar w:fldCharType="end"/>
    </w:r>
  </w:p>
  <w:p w:rsidR="00055682" w:rsidRPr="00D9520F" w:rsidRDefault="00055682">
    <w:pPr>
      <w:pStyle w:val="FSHNormalS5"/>
    </w:pPr>
    <w:r w:rsidRPr="00D9520F">
      <w:fldChar w:fldCharType="begin" w:fldLock="1"/>
    </w:r>
    <w:r w:rsidRPr="00D9520F">
      <w:instrText xml:space="preserve"> DOCPROPERTY "MotionarText" *\charformat </w:instrText>
    </w:r>
    <w:r w:rsidRPr="00D9520F">
      <w:fldChar w:fldCharType="separate"/>
    </w:r>
    <w:r w:rsidRPr="00D9520F">
      <w:t>av Ingemar Vänerlöv (kd)</w:t>
    </w:r>
    <w:r w:rsidRPr="00D9520F">
      <w:fldChar w:fldCharType="end"/>
    </w:r>
    <w:r w:rsidRPr="00D9520F">
      <w:br/>
    </w:r>
    <w:r w:rsidRPr="00D9520F">
      <w:fldChar w:fldCharType="begin" w:fldLock="1"/>
    </w:r>
    <w:r w:rsidRPr="00D9520F">
      <w:instrText xml:space="preserve"> DOCPROPERTY "SvarFrasKort" *\charformat </w:instrText>
    </w:r>
    <w:r w:rsidRPr="00D9520F">
      <w:fldChar w:fldCharType="end"/>
    </w:r>
  </w:p>
  <w:p w:rsidR="00055682" w:rsidRPr="00D9520F" w:rsidRDefault="00055682">
    <w:pPr>
      <w:pStyle w:val="FSHTitel"/>
    </w:pPr>
    <w:r w:rsidRPr="00D9520F">
      <w:fldChar w:fldCharType="begin" w:fldLock="1"/>
    </w:r>
    <w:r w:rsidRPr="00D9520F">
      <w:instrText xml:space="preserve"> DOCPROPERTY</w:instrText>
    </w:r>
    <w:r w:rsidRPr="00D9520F">
      <w:rPr>
        <w:sz w:val="18"/>
      </w:rPr>
      <w:instrText xml:space="preserve"> "RubrikSvar" *\charformat </w:instrText>
    </w:r>
    <w:r w:rsidRPr="00D9520F">
      <w:fldChar w:fldCharType="separate"/>
    </w:r>
    <w:r w:rsidRPr="00D9520F">
      <w:t>Momsen på körkortsutbildning</w:t>
    </w:r>
    <w:r w:rsidRPr="00D9520F">
      <w:fldChar w:fldCharType="end"/>
    </w:r>
  </w:p>
  <w:p w:rsidR="00055682" w:rsidRPr="00D9520F" w:rsidRDefault="00055682" w:rsidP="0005568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9754081">
    <w:abstractNumId w:val="13"/>
  </w:num>
  <w:num w:numId="2" w16cid:durableId="2062748388">
    <w:abstractNumId w:val="10"/>
  </w:num>
  <w:num w:numId="3" w16cid:durableId="1865172275">
    <w:abstractNumId w:val="11"/>
  </w:num>
  <w:num w:numId="4" w16cid:durableId="65303382">
    <w:abstractNumId w:val="12"/>
  </w:num>
  <w:num w:numId="5" w16cid:durableId="2081441643">
    <w:abstractNumId w:val="8"/>
  </w:num>
  <w:num w:numId="6" w16cid:durableId="388116561">
    <w:abstractNumId w:val="3"/>
  </w:num>
  <w:num w:numId="7" w16cid:durableId="1385443440">
    <w:abstractNumId w:val="2"/>
  </w:num>
  <w:num w:numId="8" w16cid:durableId="1811240079">
    <w:abstractNumId w:val="1"/>
  </w:num>
  <w:num w:numId="9" w16cid:durableId="1244216177">
    <w:abstractNumId w:val="0"/>
  </w:num>
  <w:num w:numId="10" w16cid:durableId="564528507">
    <w:abstractNumId w:val="9"/>
  </w:num>
  <w:num w:numId="11" w16cid:durableId="1806002439">
    <w:abstractNumId w:val="7"/>
  </w:num>
  <w:num w:numId="12" w16cid:durableId="33972592">
    <w:abstractNumId w:val="6"/>
  </w:num>
  <w:num w:numId="13" w16cid:durableId="1340766256">
    <w:abstractNumId w:val="5"/>
  </w:num>
  <w:num w:numId="14" w16cid:durableId="167015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5"/>
  </w:docVars>
  <w:rsids>
    <w:rsidRoot w:val="00240FEB"/>
    <w:rsid w:val="0004381F"/>
    <w:rsid w:val="00055682"/>
    <w:rsid w:val="00064BC3"/>
    <w:rsid w:val="00066775"/>
    <w:rsid w:val="00072FB9"/>
    <w:rsid w:val="000976B8"/>
    <w:rsid w:val="00100531"/>
    <w:rsid w:val="001061D8"/>
    <w:rsid w:val="00145437"/>
    <w:rsid w:val="001F4C8C"/>
    <w:rsid w:val="001F7FBF"/>
    <w:rsid w:val="00201DFB"/>
    <w:rsid w:val="00204A63"/>
    <w:rsid w:val="00212FF1"/>
    <w:rsid w:val="00226AE4"/>
    <w:rsid w:val="00230193"/>
    <w:rsid w:val="00240FEB"/>
    <w:rsid w:val="0025068A"/>
    <w:rsid w:val="002818D3"/>
    <w:rsid w:val="002D11A8"/>
    <w:rsid w:val="002E6DA8"/>
    <w:rsid w:val="0031720B"/>
    <w:rsid w:val="00325CCD"/>
    <w:rsid w:val="003553D8"/>
    <w:rsid w:val="003F0D11"/>
    <w:rsid w:val="00445271"/>
    <w:rsid w:val="00497868"/>
    <w:rsid w:val="004A0504"/>
    <w:rsid w:val="004B2BFF"/>
    <w:rsid w:val="004E2F08"/>
    <w:rsid w:val="004E38D9"/>
    <w:rsid w:val="005753B5"/>
    <w:rsid w:val="005B145B"/>
    <w:rsid w:val="005E0168"/>
    <w:rsid w:val="005E78AA"/>
    <w:rsid w:val="006E3037"/>
    <w:rsid w:val="006E64C0"/>
    <w:rsid w:val="00740D6D"/>
    <w:rsid w:val="00794149"/>
    <w:rsid w:val="00795CD6"/>
    <w:rsid w:val="007B67A7"/>
    <w:rsid w:val="007B784F"/>
    <w:rsid w:val="007C6092"/>
    <w:rsid w:val="007F5450"/>
    <w:rsid w:val="008244C8"/>
    <w:rsid w:val="0083324C"/>
    <w:rsid w:val="00835C64"/>
    <w:rsid w:val="008967A7"/>
    <w:rsid w:val="008C5D27"/>
    <w:rsid w:val="009A41D4"/>
    <w:rsid w:val="009C628B"/>
    <w:rsid w:val="00A053C6"/>
    <w:rsid w:val="00A07CC3"/>
    <w:rsid w:val="00A2705D"/>
    <w:rsid w:val="00A6275F"/>
    <w:rsid w:val="00A6659A"/>
    <w:rsid w:val="00AB513D"/>
    <w:rsid w:val="00AC7281"/>
    <w:rsid w:val="00B11542"/>
    <w:rsid w:val="00B11641"/>
    <w:rsid w:val="00B13BF0"/>
    <w:rsid w:val="00B14CCF"/>
    <w:rsid w:val="00B46D66"/>
    <w:rsid w:val="00B908D4"/>
    <w:rsid w:val="00C1285C"/>
    <w:rsid w:val="00C27B7D"/>
    <w:rsid w:val="00CD0F30"/>
    <w:rsid w:val="00CF7A43"/>
    <w:rsid w:val="00D1174F"/>
    <w:rsid w:val="00D5505E"/>
    <w:rsid w:val="00D71E3B"/>
    <w:rsid w:val="00D72AC8"/>
    <w:rsid w:val="00D77F59"/>
    <w:rsid w:val="00D9520F"/>
    <w:rsid w:val="00DC6C70"/>
    <w:rsid w:val="00E22893"/>
    <w:rsid w:val="00E360DE"/>
    <w:rsid w:val="00E4032D"/>
    <w:rsid w:val="00E75D28"/>
    <w:rsid w:val="00E84F25"/>
    <w:rsid w:val="00EC521E"/>
    <w:rsid w:val="00F30D46"/>
    <w:rsid w:val="00F6660E"/>
    <w:rsid w:val="00FA3374"/>
    <w:rsid w:val="00FE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9FE444B-CB10-4DBA-A900-1666C8FC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6E3037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05568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468</Words>
  <Characters>2529</Characters>
  <Application>Microsoft Office Word</Application>
  <DocSecurity>4</DocSecurity>
  <Lines>48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Sk395</vt:lpstr>
    </vt:vector>
  </TitlesOfParts>
  <Company>Riksdagen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Sk395</dc:title>
  <dc:subject>Sk395</dc:subject>
  <dc:creator>Riksdagen</dc:creator>
  <cp:keywords>Riksdagen</cp:keywords>
  <dc:description/>
  <cp:lastModifiedBy>Lars Brink</cp:lastModifiedBy>
  <cp:revision>2</cp:revision>
  <cp:lastPrinted>2005-11-15T13:23:00Z</cp:lastPrinted>
  <dcterms:created xsi:type="dcterms:W3CDTF">2025-12-16T21:02:00Z</dcterms:created>
  <dcterms:modified xsi:type="dcterms:W3CDTF">2025-12-16T21:02:00Z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mot2000_423_2005-11-15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Momsen på körkortsutbildning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Momsen på körkortsutbildning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kd845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Ingemar Vänerlöv (kd)</vt:lpwstr>
  </property>
  <property fmtid="{D5CDD505-2E9C-101B-9397-08002B2CF9AE}" pid="26" name="MotionarLista">
    <vt:lpwstr>Vänerlöv, Ingemar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Ingemar Vänerlöv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hannah.ekeroos@riksdagen.se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20052006000001070100000008450069</vt:lpwstr>
  </property>
  <property fmtid="{D5CDD505-2E9C-101B-9397-08002B2CF9AE}" pid="47" name="datum">
    <vt:lpwstr>050929</vt:lpwstr>
  </property>
  <property fmtid="{D5CDD505-2E9C-101B-9397-08002B2CF9AE}" pid="48" name="avsändar-e-post">
    <vt:lpwstr>hannah.ekeroos@riksdagen.se</vt:lpwstr>
  </property>
  <property fmtid="{D5CDD505-2E9C-101B-9397-08002B2CF9AE}" pid="49" name="id">
    <vt:lpwstr>20052006000001070100000008450069</vt:lpwstr>
  </property>
  <property fmtid="{D5CDD505-2E9C-101B-9397-08002B2CF9AE}" pid="50" name="nummer">
    <vt:lpwstr>395</vt:lpwstr>
  </property>
  <property fmtid="{D5CDD505-2E9C-101B-9397-08002B2CF9AE}" pid="51" name="utskottsbeteckning">
    <vt:lpwstr>Sk</vt:lpwstr>
  </property>
</Properties>
</file>