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5CCCC5BB0F348A9BF4CF263DA7CF069"/>
        </w:placeholder>
        <w:text/>
      </w:sdtPr>
      <w:sdtEndPr/>
      <w:sdtContent>
        <w:p w:rsidRPr="009B062B" w:rsidR="00AF30DD" w:rsidP="00DA28CE" w:rsidRDefault="00AF30DD" w14:paraId="3ED8C08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c9ce2bb-3bd3-4fca-b407-3004bf1592c0"/>
        <w:id w:val="1960835859"/>
        <w:lock w:val="sdtLocked"/>
      </w:sdtPr>
      <w:sdtEndPr/>
      <w:sdtContent>
        <w:p w:rsidR="00F61E12" w:rsidRDefault="0095042A" w14:paraId="559E715F" w14:textId="6961834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upphovsrättslagstiftningen i syfte att skapa en teknikneutral lagstiftning som bl.a. förtydligar att även stream</w:t>
          </w:r>
          <w:r w:rsidR="00573C4E">
            <w:t>n</w:t>
          </w:r>
          <w:r>
            <w:t>ing av upphovsrättsskyddat material från olovliga källor ska vara förbjuden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C1C606805DF46EB83E468502680AA08"/>
        </w:placeholder>
        <w:text/>
      </w:sdtPr>
      <w:sdtEndPr/>
      <w:sdtContent>
        <w:p w:rsidRPr="009B062B" w:rsidR="006D79C9" w:rsidP="00333E95" w:rsidRDefault="006D79C9" w14:paraId="76D89BCE" w14:textId="77777777">
          <w:pPr>
            <w:pStyle w:val="Rubrik1"/>
          </w:pPr>
          <w:r>
            <w:t>Motivering</w:t>
          </w:r>
        </w:p>
      </w:sdtContent>
    </w:sdt>
    <w:p w:rsidRPr="0036478C" w:rsidR="009D726C" w:rsidP="0036478C" w:rsidRDefault="009D726C" w14:paraId="6EDE2738" w14:textId="5BBB1EE0">
      <w:pPr>
        <w:pStyle w:val="Normalutanindragellerluft"/>
      </w:pPr>
      <w:r w:rsidRPr="0036478C">
        <w:t xml:space="preserve">Stärkta förutsättningar för de kreativa näringarna är en prioriterad fråga när det gäller företagande och innovationer. De kreativa näringarna växer allt snabbare i Sverige </w:t>
      </w:r>
      <w:r w:rsidRPr="0036478C" w:rsidR="00E6139D">
        <w:t>och sysselsätter i dag nära 200 </w:t>
      </w:r>
      <w:r w:rsidRPr="0036478C">
        <w:t>000</w:t>
      </w:r>
      <w:r w:rsidRPr="0036478C" w:rsidR="00E6139D">
        <w:t xml:space="preserve"> heltidstjänster. Det finns 148 </w:t>
      </w:r>
      <w:r w:rsidRPr="0036478C">
        <w:t>000 företag som tillsam</w:t>
      </w:r>
      <w:r w:rsidR="0036478C">
        <w:softHyphen/>
      </w:r>
      <w:r w:rsidRPr="0036478C">
        <w:t>mans omsatte 458 mil</w:t>
      </w:r>
      <w:r w:rsidRPr="0036478C" w:rsidR="00E6139D">
        <w:t xml:space="preserve">jarder 2014, en ökning med 5 % sedan föregående år. </w:t>
      </w:r>
      <w:r w:rsidRPr="0036478C">
        <w:t xml:space="preserve">Det handlar exempelvis om dataspel, design, film, fotografi, konst, bokförlag, medier, musik och reklam. Det handlar dessutom om framtidssektorer som spås växa ytterligare de kommande åren. </w:t>
      </w:r>
    </w:p>
    <w:p w:rsidRPr="009D726C" w:rsidR="00422B9E" w:rsidP="009D726C" w:rsidRDefault="009D726C" w14:paraId="5B937312" w14:textId="23A8EEB4">
      <w:r w:rsidRPr="009D726C">
        <w:t xml:space="preserve">En viktig åtgärd för att stärka äganderätten till skyddade verk och öka möjligheterna för upphovsmän att tillgodogöra sig värdet av sitt skapande </w:t>
      </w:r>
      <w:r w:rsidRPr="009D726C">
        <w:lastRenderedPageBreak/>
        <w:t>är att regeringen utreder upphovsrättslagstiftningen i syfte att skapa en teknikneutral lagstiftning som bl</w:t>
      </w:r>
      <w:r>
        <w:t>and annat</w:t>
      </w:r>
      <w:r w:rsidRPr="009D726C">
        <w:t xml:space="preserve"> förtydligar att även streaming av upphovsrättsskyddat material från olovliga källor ska vara förbjuden. Det kan bidra till att stoppa illegal spridning av upphovsrätts</w:t>
      </w:r>
      <w:r w:rsidR="0036478C">
        <w:softHyphen/>
      </w:r>
      <w:bookmarkStart w:name="_GoBack" w:id="1"/>
      <w:bookmarkEnd w:id="1"/>
      <w:r w:rsidRPr="009D726C">
        <w:t xml:space="preserve">skyddat material.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50F41746CF64B808D4B95CDB3A46B9B"/>
        </w:placeholder>
      </w:sdtPr>
      <w:sdtEndPr>
        <w:rPr>
          <w:i w:val="0"/>
          <w:noProof w:val="0"/>
        </w:rPr>
      </w:sdtEndPr>
      <w:sdtContent>
        <w:p w:rsidR="004409EA" w:rsidP="000532A1" w:rsidRDefault="004409EA" w14:paraId="529C4F37" w14:textId="77777777"/>
        <w:p w:rsidRPr="008E0FE2" w:rsidR="004801AC" w:rsidP="000532A1" w:rsidRDefault="0036478C" w14:paraId="3B32D52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Warborn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25A96" w:rsidRDefault="00725A96" w14:paraId="1D5FBD5B" w14:textId="77777777"/>
    <w:sectPr w:rsidR="00725A9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BCEEE" w14:textId="77777777" w:rsidR="00A973D3" w:rsidRDefault="00A973D3" w:rsidP="000C1CAD">
      <w:pPr>
        <w:spacing w:line="240" w:lineRule="auto"/>
      </w:pPr>
      <w:r>
        <w:separator/>
      </w:r>
    </w:p>
  </w:endnote>
  <w:endnote w:type="continuationSeparator" w:id="0">
    <w:p w14:paraId="728B85C5" w14:textId="77777777" w:rsidR="00A973D3" w:rsidRDefault="00A973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586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A9E88" w14:textId="5C664D9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6478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DFE63" w14:textId="77777777" w:rsidR="00A973D3" w:rsidRDefault="00A973D3" w:rsidP="000C1CAD">
      <w:pPr>
        <w:spacing w:line="240" w:lineRule="auto"/>
      </w:pPr>
      <w:r>
        <w:separator/>
      </w:r>
    </w:p>
  </w:footnote>
  <w:footnote w:type="continuationSeparator" w:id="0">
    <w:p w14:paraId="11AFF4C3" w14:textId="77777777" w:rsidR="00A973D3" w:rsidRDefault="00A973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2D82F2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7A55406" wp14:anchorId="4C00D98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6478C" w14:paraId="4436C78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F4CF6323AFC4540B63F3262C7CF999A"/>
                              </w:placeholder>
                              <w:text/>
                            </w:sdtPr>
                            <w:sdtEndPr/>
                            <w:sdtContent>
                              <w:r w:rsidR="009D726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7DD2209B5084EDB9464B21EE16E9730"/>
                              </w:placeholder>
                              <w:text/>
                            </w:sdtPr>
                            <w:sdtEndPr/>
                            <w:sdtContent>
                              <w:r w:rsidR="009D726C">
                                <w:t>1709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00D98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6478C" w14:paraId="4436C78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F4CF6323AFC4540B63F3262C7CF999A"/>
                        </w:placeholder>
                        <w:text/>
                      </w:sdtPr>
                      <w:sdtEndPr/>
                      <w:sdtContent>
                        <w:r w:rsidR="009D726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7DD2209B5084EDB9464B21EE16E9730"/>
                        </w:placeholder>
                        <w:text/>
                      </w:sdtPr>
                      <w:sdtEndPr/>
                      <w:sdtContent>
                        <w:r w:rsidR="009D726C">
                          <w:t>1709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A96C45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7C140B2" w14:textId="77777777">
    <w:pPr>
      <w:jc w:val="right"/>
    </w:pPr>
  </w:p>
  <w:p w:rsidR="00262EA3" w:rsidP="00776B74" w:rsidRDefault="00262EA3" w14:paraId="3BDBC18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6478C" w14:paraId="4A8A17D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847C3FF" wp14:anchorId="7C95576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6478C" w14:paraId="2EC1FFB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D726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D726C">
          <w:t>1709</w:t>
        </w:r>
      </w:sdtContent>
    </w:sdt>
  </w:p>
  <w:p w:rsidRPr="008227B3" w:rsidR="00262EA3" w:rsidP="008227B3" w:rsidRDefault="0036478C" w14:paraId="637C743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6478C" w14:paraId="388410B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:2049</w:t>
        </w:r>
      </w:sdtContent>
    </w:sdt>
  </w:p>
  <w:p w:rsidR="00262EA3" w:rsidP="00E03A3D" w:rsidRDefault="0036478C" w14:paraId="3D81298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Warborn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D726C" w14:paraId="1F23B222" w14:textId="77777777">
        <w:pPr>
          <w:pStyle w:val="FSHRub2"/>
        </w:pPr>
        <w:r>
          <w:t>Teknikneutral lagstiftning på upphovsrättsområdet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77586C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Oläsbar"/>
  </w:docVars>
  <w:rsids>
    <w:rsidRoot w:val="009D726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2A1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91B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4A6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BFE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0D91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78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EA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C4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5F9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316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A96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2C6D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42A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26C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3D3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73D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10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274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39D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E12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E2FC1B"/>
  <w15:chartTrackingRefBased/>
  <w15:docId w15:val="{18DB1CEE-A75C-4B94-83BD-207753FF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CCCC5BB0F348A9BF4CF263DA7CF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72AE27-5E7F-4E40-AA12-3BECF85871BD}"/>
      </w:docPartPr>
      <w:docPartBody>
        <w:p w:rsidR="00EC7727" w:rsidRDefault="004C79A5">
          <w:pPr>
            <w:pStyle w:val="D5CCCC5BB0F348A9BF4CF263DA7CF0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1C606805DF46EB83E468502680A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C92A2-48DB-48DA-80C2-FFB0F03A9E07}"/>
      </w:docPartPr>
      <w:docPartBody>
        <w:p w:rsidR="00EC7727" w:rsidRDefault="004C79A5">
          <w:pPr>
            <w:pStyle w:val="1C1C606805DF46EB83E468502680AA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F4CF6323AFC4540B63F3262C7CF99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BE6E50-4116-4FD6-AB4E-D73CB9CC288E}"/>
      </w:docPartPr>
      <w:docPartBody>
        <w:p w:rsidR="00EC7727" w:rsidRDefault="004C79A5">
          <w:pPr>
            <w:pStyle w:val="7F4CF6323AFC4540B63F3262C7CF99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DD2209B5084EDB9464B21EE16E9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F0A16-A9CE-4764-A0C6-28EBCC6F0366}"/>
      </w:docPartPr>
      <w:docPartBody>
        <w:p w:rsidR="00EC7727" w:rsidRDefault="004C79A5">
          <w:pPr>
            <w:pStyle w:val="97DD2209B5084EDB9464B21EE16E9730"/>
          </w:pPr>
          <w:r>
            <w:t xml:space="preserve"> </w:t>
          </w:r>
        </w:p>
      </w:docPartBody>
    </w:docPart>
    <w:docPart>
      <w:docPartPr>
        <w:name w:val="150F41746CF64B808D4B95CDB3A46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CDEF6-5397-4747-9259-F99867BB4BDB}"/>
      </w:docPartPr>
      <w:docPartBody>
        <w:p w:rsidR="002D621E" w:rsidRDefault="002D62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A5"/>
    <w:rsid w:val="0003393A"/>
    <w:rsid w:val="002D621E"/>
    <w:rsid w:val="004C79A5"/>
    <w:rsid w:val="00E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5CCCC5BB0F348A9BF4CF263DA7CF069">
    <w:name w:val="D5CCCC5BB0F348A9BF4CF263DA7CF069"/>
  </w:style>
  <w:style w:type="paragraph" w:customStyle="1" w:styleId="D0A29F409EF54491A60955F7326455F3">
    <w:name w:val="D0A29F409EF54491A60955F7326455F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60CD63CE3E645FFB837D0775958815F">
    <w:name w:val="460CD63CE3E645FFB837D0775958815F"/>
  </w:style>
  <w:style w:type="paragraph" w:customStyle="1" w:styleId="1C1C606805DF46EB83E468502680AA08">
    <w:name w:val="1C1C606805DF46EB83E468502680AA08"/>
  </w:style>
  <w:style w:type="paragraph" w:customStyle="1" w:styleId="4A803468835C42CDAB21061CE8249236">
    <w:name w:val="4A803468835C42CDAB21061CE8249236"/>
  </w:style>
  <w:style w:type="paragraph" w:customStyle="1" w:styleId="0666CEAE79204615AC2FE66A1E6DDD70">
    <w:name w:val="0666CEAE79204615AC2FE66A1E6DDD70"/>
  </w:style>
  <w:style w:type="paragraph" w:customStyle="1" w:styleId="7F4CF6323AFC4540B63F3262C7CF999A">
    <w:name w:val="7F4CF6323AFC4540B63F3262C7CF999A"/>
  </w:style>
  <w:style w:type="paragraph" w:customStyle="1" w:styleId="97DD2209B5084EDB9464B21EE16E9730">
    <w:name w:val="97DD2209B5084EDB9464B21EE16E9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9EC8D-3E4A-4145-8C3F-F92E4268E022}"/>
</file>

<file path=customXml/itemProps2.xml><?xml version="1.0" encoding="utf-8"?>
<ds:datastoreItem xmlns:ds="http://schemas.openxmlformats.org/officeDocument/2006/customXml" ds:itemID="{CC040513-695F-4F16-B802-30902AF97BD8}"/>
</file>

<file path=customXml/itemProps3.xml><?xml version="1.0" encoding="utf-8"?>
<ds:datastoreItem xmlns:ds="http://schemas.openxmlformats.org/officeDocument/2006/customXml" ds:itemID="{50BD26AA-7708-48D2-9DDE-B696D9481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1160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M1709 Teknikneutral lagstiftning på upphovsrättsområdet</vt:lpstr>
      <vt:lpstr>
      </vt:lpstr>
    </vt:vector>
  </TitlesOfParts>
  <Company>Sveriges riksdag</Company>
  <LinksUpToDate>false</LinksUpToDate>
  <CharactersWithSpaces>1341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