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EE6AFD1" w14:textId="77777777">
      <w:pPr>
        <w:pStyle w:val="Normalutanindragellerluft"/>
      </w:pPr>
      <w:bookmarkStart w:name="_Toc106800475" w:id="0"/>
      <w:bookmarkStart w:name="_Toc106801300" w:id="1"/>
    </w:p>
    <w:p xmlns:w14="http://schemas.microsoft.com/office/word/2010/wordml" w:rsidRPr="009B062B" w:rsidR="00AF30DD" w:rsidP="00DB3CD4" w:rsidRDefault="00DB3CD4" w14:paraId="52F3D624" w14:textId="77777777">
      <w:pPr>
        <w:pStyle w:val="RubrikFrslagTIllRiksdagsbeslut"/>
      </w:pPr>
      <w:sdt>
        <w:sdtPr>
          <w:alias w:val="CC_Boilerplate_4"/>
          <w:tag w:val="CC_Boilerplate_4"/>
          <w:id w:val="-1644581176"/>
          <w:lock w:val="sdtContentLocked"/>
          <w:placeholder>
            <w:docPart w:val="8B370ACB94D8415885B629EA66536948"/>
          </w:placeholder>
          <w:text/>
        </w:sdtPr>
        <w:sdtEndPr/>
        <w:sdtContent>
          <w:r w:rsidRPr="009B062B" w:rsidR="00AF30DD">
            <w:t>Förslag till riksdagsbeslut</w:t>
          </w:r>
        </w:sdtContent>
      </w:sdt>
      <w:bookmarkEnd w:id="0"/>
      <w:bookmarkEnd w:id="1"/>
    </w:p>
    <w:sdt>
      <w:sdtPr>
        <w:tag w:val="5a0cd53c-52a1-49b5-b050-b87ce3d1ffc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införa kraftigare åtgärder mot huliganism vid sportevenemang så att polisresurser kan användas klokare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F9AA1A604B4D928788B7D9A908A8AC"/>
        </w:placeholder>
        <w:text/>
      </w:sdtPr>
      <w:sdtEndPr/>
      <w:sdtContent>
        <w:p xmlns:w14="http://schemas.microsoft.com/office/word/2010/wordml" w:rsidRPr="009B062B" w:rsidR="006D79C9" w:rsidP="00333E95" w:rsidRDefault="006D79C9" w14:paraId="791916A6" w14:textId="77777777">
          <w:pPr>
            <w:pStyle w:val="Rubrik1"/>
          </w:pPr>
          <w:r>
            <w:t>Motivering</w:t>
          </w:r>
        </w:p>
      </w:sdtContent>
    </w:sdt>
    <w:bookmarkEnd w:displacedByCustomXml="prev" w:id="3"/>
    <w:bookmarkEnd w:displacedByCustomXml="prev" w:id="4"/>
    <w:p xmlns:w14="http://schemas.microsoft.com/office/word/2010/wordml" w:rsidR="00422B9E" w:rsidP="008E0FE2" w:rsidRDefault="003077F3" w14:paraId="5286D4C4" w14:textId="1D2A7CC7">
      <w:pPr>
        <w:pStyle w:val="Normalutanindragellerluft"/>
      </w:pPr>
      <w:r>
        <w:t>Nöjet att gå på fotbollsmatch i Sverige idag kan lätt övergå till oro och rädsla och större matcher undviker många att gå på med anledning av hur vanligt det är med supportervåld vid sportevenemang. Inte minst fotbollen är drabbad av huliganism utan dess like. Våld som aldrig skulle accepteras i något annat sammanhang i samhälle. Att se hur mycket polisiära resurser som tas i anspråk vid till exempel större fotbollsmatcher gör mig mållös. Det handlar om summor på runt</w:t>
      </w:r>
      <w:r w:rsidR="00F2768A">
        <w:t xml:space="preserve"> och över</w:t>
      </w:r>
      <w:r>
        <w:t xml:space="preserve"> miljonen kronor för </w:t>
      </w:r>
      <w:r w:rsidR="0092366F">
        <w:t>en del</w:t>
      </w:r>
      <w:r>
        <w:t xml:space="preserve"> matcher. Polisresurser som skulle kunna användas för att bekämpa gängkriminalitet, lösa fler våldtäktsfall och låsa in fler mördare eller förebygga skjutningar. </w:t>
      </w:r>
    </w:p>
    <w:p xmlns:w14="http://schemas.microsoft.com/office/word/2010/wordml" w:rsidR="0092366F" w:rsidP="0092366F" w:rsidRDefault="0092366F" w14:paraId="37FF0814" w14:textId="05F6D06A">
      <w:r>
        <w:t xml:space="preserve">Det är inte rimligt att tillåta sportevenemang som på förhand väntas kräva så mycket resurser från våra gemensamma skattepengar. Så kallade högriskmatcher där </w:t>
      </w:r>
      <w:r>
        <w:lastRenderedPageBreak/>
        <w:t xml:space="preserve">supportervåld redan på förhand är förväntat borde omprövas om de kan genomföras i normal ordning eller om strängare åtgärder för arrangören bör vidtas. </w:t>
      </w:r>
    </w:p>
    <w:p xmlns:w14="http://schemas.microsoft.com/office/word/2010/wordml" w:rsidR="0092366F" w:rsidP="0092366F" w:rsidRDefault="0092366F" w14:paraId="68A619D8" w14:textId="688AE7C3">
      <w:r>
        <w:t xml:space="preserve">Med anledning av ett läge där polisen bör fokusera mer resurser på att bekämpa gängkriminalitet, lösa fler våldtäktsfall, låsa in fler mördare och förebygga skjutningar bör Sverige ställa sig frågande till om det är lämpligt att avvara så stora polisiära resurser till huliganism. </w:t>
      </w:r>
    </w:p>
    <w:p xmlns:w14="http://schemas.microsoft.com/office/word/2010/wordml" w:rsidR="00C24DC2" w:rsidP="0092366F" w:rsidRDefault="00F2768A" w14:paraId="3F52A206" w14:textId="6D550359">
      <w:r>
        <w:t xml:space="preserve">Riksdagen bör ställa sig bakom motionen </w:t>
      </w:r>
      <w:r w:rsidR="00F23AE7">
        <w:t>om att överväga att</w:t>
      </w:r>
      <w:r>
        <w:t xml:space="preserve"> införa kraftigare åtgärder mot huliganism vid sportevenemang så att polisresurser kan användas klokare än så. </w:t>
      </w:r>
    </w:p>
    <w:sdt>
      <w:sdtPr>
        <w:rPr>
          <w:i/>
          <w:noProof/>
        </w:rPr>
        <w:alias w:val="CC_Underskrifter"/>
        <w:tag w:val="CC_Underskrifter"/>
        <w:id w:val="583496634"/>
        <w:lock w:val="sdtContentLocked"/>
        <w:placeholder>
          <w:docPart w:val="7959FE2C29554F3B8EF51B81E42D6FF2"/>
        </w:placeholder>
      </w:sdtPr>
      <w:sdtEndPr>
        <w:rPr>
          <w:i w:val="0"/>
          <w:noProof w:val="0"/>
        </w:rPr>
      </w:sdtEndPr>
      <w:sdtContent>
        <w:p xmlns:w14="http://schemas.microsoft.com/office/word/2010/wordml" w:rsidR="00DB3CD4" w:rsidP="00DB3CD4" w:rsidRDefault="00DB3CD4" w14:paraId="52944C4B" w14:textId="77777777">
          <w:pPr/>
          <w:r/>
        </w:p>
        <w:p xmlns:w14="http://schemas.microsoft.com/office/word/2010/wordml" w:rsidRPr="008E0FE2" w:rsidR="004801AC" w:rsidP="00DB3CD4" w:rsidRDefault="00DB3CD4" w14:paraId="0F50D3AC" w14:textId="471A718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2323" w14:textId="77777777" w:rsidR="009E0D23" w:rsidRDefault="009E0D23" w:rsidP="000C1CAD">
      <w:pPr>
        <w:spacing w:line="240" w:lineRule="auto"/>
      </w:pPr>
      <w:r>
        <w:separator/>
      </w:r>
    </w:p>
  </w:endnote>
  <w:endnote w:type="continuationSeparator" w:id="0">
    <w:p w14:paraId="6E12847B" w14:textId="77777777" w:rsidR="009E0D23" w:rsidRDefault="009E0D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6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C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D167" w14:textId="4666D921" w:rsidR="00262EA3" w:rsidRPr="00DB3CD4" w:rsidRDefault="00262EA3" w:rsidP="00DB3C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C98E" w14:textId="77777777" w:rsidR="009E0D23" w:rsidRDefault="009E0D23" w:rsidP="000C1CAD">
      <w:pPr>
        <w:spacing w:line="240" w:lineRule="auto"/>
      </w:pPr>
      <w:r>
        <w:separator/>
      </w:r>
    </w:p>
  </w:footnote>
  <w:footnote w:type="continuationSeparator" w:id="0">
    <w:p w14:paraId="21C0F42E" w14:textId="77777777" w:rsidR="009E0D23" w:rsidRDefault="009E0D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1C34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5BF4C5" wp14:anchorId="6BD11D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3CD4" w14:paraId="0E25D7CE" w14:textId="6AE876CA">
                          <w:pPr>
                            <w:jc w:val="right"/>
                          </w:pPr>
                          <w:sdt>
                            <w:sdtPr>
                              <w:alias w:val="CC_Noformat_Partikod"/>
                              <w:tag w:val="CC_Noformat_Partikod"/>
                              <w:id w:val="-53464382"/>
                              <w:text/>
                            </w:sdtPr>
                            <w:sdtEndPr/>
                            <w:sdtContent>
                              <w:r w:rsidR="003077F3">
                                <w:t>M</w:t>
                              </w:r>
                            </w:sdtContent>
                          </w:sdt>
                          <w:sdt>
                            <w:sdtPr>
                              <w:alias w:val="CC_Noformat_Partinummer"/>
                              <w:tag w:val="CC_Noformat_Partinummer"/>
                              <w:id w:val="-1709555926"/>
                              <w:text/>
                            </w:sdtPr>
                            <w:sdtEndPr/>
                            <w:sdtContent>
                              <w:r w:rsidR="00C24DC2">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11D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3CD4" w14:paraId="0E25D7CE" w14:textId="6AE876CA">
                    <w:pPr>
                      <w:jc w:val="right"/>
                    </w:pPr>
                    <w:sdt>
                      <w:sdtPr>
                        <w:alias w:val="CC_Noformat_Partikod"/>
                        <w:tag w:val="CC_Noformat_Partikod"/>
                        <w:id w:val="-53464382"/>
                        <w:text/>
                      </w:sdtPr>
                      <w:sdtEndPr/>
                      <w:sdtContent>
                        <w:r w:rsidR="003077F3">
                          <w:t>M</w:t>
                        </w:r>
                      </w:sdtContent>
                    </w:sdt>
                    <w:sdt>
                      <w:sdtPr>
                        <w:alias w:val="CC_Noformat_Partinummer"/>
                        <w:tag w:val="CC_Noformat_Partinummer"/>
                        <w:id w:val="-1709555926"/>
                        <w:text/>
                      </w:sdtPr>
                      <w:sdtEndPr/>
                      <w:sdtContent>
                        <w:r w:rsidR="00C24DC2">
                          <w:t>1376</w:t>
                        </w:r>
                      </w:sdtContent>
                    </w:sdt>
                  </w:p>
                </w:txbxContent>
              </v:textbox>
              <w10:wrap anchorx="page"/>
            </v:shape>
          </w:pict>
        </mc:Fallback>
      </mc:AlternateContent>
    </w:r>
  </w:p>
  <w:p w:rsidRPr="00293C4F" w:rsidR="00262EA3" w:rsidP="00776B74" w:rsidRDefault="00262EA3" w14:paraId="58052C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37440F" w14:textId="77777777">
    <w:pPr>
      <w:jc w:val="right"/>
    </w:pPr>
  </w:p>
  <w:p w:rsidR="00262EA3" w:rsidP="00776B74" w:rsidRDefault="00262EA3" w14:paraId="293AEA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B3CD4" w14:paraId="58FBB3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5085B2" wp14:anchorId="72C9FF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3CD4" w14:paraId="4B3264A3" w14:textId="3326CBF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077F3">
          <w:t>M</w:t>
        </w:r>
      </w:sdtContent>
    </w:sdt>
    <w:sdt>
      <w:sdtPr>
        <w:alias w:val="CC_Noformat_Partinummer"/>
        <w:tag w:val="CC_Noformat_Partinummer"/>
        <w:id w:val="-2014525982"/>
        <w:lock w:val="contentLocked"/>
        <w:text/>
      </w:sdtPr>
      <w:sdtEndPr/>
      <w:sdtContent>
        <w:r w:rsidR="00C24DC2">
          <w:t>1376</w:t>
        </w:r>
      </w:sdtContent>
    </w:sdt>
  </w:p>
  <w:p w:rsidRPr="008227B3" w:rsidR="00262EA3" w:rsidP="008227B3" w:rsidRDefault="00DB3CD4" w14:paraId="674B9D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3CD4" w14:paraId="5AE155BF" w14:textId="2C75CD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:2230</w:t>
        </w:r>
      </w:sdtContent>
    </w:sdt>
  </w:p>
  <w:p w:rsidR="00262EA3" w:rsidP="00E03A3D" w:rsidRDefault="00DB3CD4" w14:paraId="11A3737B" w14:textId="6B52C4D2">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F2768A" w14:paraId="4691E929" w14:textId="5D1C5D9E">
        <w:pPr>
          <w:pStyle w:val="FSHRub2"/>
        </w:pPr>
        <w:r>
          <w:t>Stopp för huliganism</w:t>
        </w:r>
      </w:p>
    </w:sdtContent>
  </w:sdt>
  <w:sdt>
    <w:sdtPr>
      <w:alias w:val="CC_Boilerplate_3"/>
      <w:tag w:val="CC_Boilerplate_3"/>
      <w:id w:val="1606463544"/>
      <w:lock w:val="sdtContentLocked"/>
      <w15:appearance w15:val="hidden"/>
      <w:text w:multiLine="1"/>
    </w:sdtPr>
    <w:sdtEndPr/>
    <w:sdtContent>
      <w:p w:rsidR="00262EA3" w:rsidP="00283E0F" w:rsidRDefault="00262EA3" w14:paraId="66AA9B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77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F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0A8"/>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66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2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C2"/>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CD4"/>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E7"/>
    <w:rsid w:val="00F246D6"/>
    <w:rsid w:val="00F2494A"/>
    <w:rsid w:val="00F26098"/>
    <w:rsid w:val="00F26486"/>
    <w:rsid w:val="00F26F88"/>
    <w:rsid w:val="00F2768A"/>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3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1837D"/>
  <w15:chartTrackingRefBased/>
  <w15:docId w15:val="{1C91D3C3-FD3D-434B-A3F8-9E6E55FA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70ACB94D8415885B629EA66536948"/>
        <w:category>
          <w:name w:val="Allmänt"/>
          <w:gallery w:val="placeholder"/>
        </w:category>
        <w:types>
          <w:type w:val="bbPlcHdr"/>
        </w:types>
        <w:behaviors>
          <w:behavior w:val="content"/>
        </w:behaviors>
        <w:guid w:val="{E4634A6D-A6E6-4E95-BDB1-670E37BAAD87}"/>
      </w:docPartPr>
      <w:docPartBody>
        <w:p w:rsidR="00213A2C" w:rsidRDefault="00A03261">
          <w:pPr>
            <w:pStyle w:val="8B370ACB94D8415885B629EA66536948"/>
          </w:pPr>
          <w:r w:rsidRPr="005A0A93">
            <w:rPr>
              <w:rStyle w:val="Platshllartext"/>
            </w:rPr>
            <w:t>Förslag till riksdagsbeslut</w:t>
          </w:r>
        </w:p>
      </w:docPartBody>
    </w:docPart>
    <w:docPart>
      <w:docPartPr>
        <w:name w:val="DB983732F23F4EE28DCA3C5616822525"/>
        <w:category>
          <w:name w:val="Allmänt"/>
          <w:gallery w:val="placeholder"/>
        </w:category>
        <w:types>
          <w:type w:val="bbPlcHdr"/>
        </w:types>
        <w:behaviors>
          <w:behavior w:val="content"/>
        </w:behaviors>
        <w:guid w:val="{FC38252A-95CF-4A84-A1C9-AF4238E21642}"/>
      </w:docPartPr>
      <w:docPartBody>
        <w:p w:rsidR="00213A2C" w:rsidRDefault="00A03261">
          <w:pPr>
            <w:pStyle w:val="DB983732F23F4EE28DCA3C56168225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9AA1A604B4D928788B7D9A908A8AC"/>
        <w:category>
          <w:name w:val="Allmänt"/>
          <w:gallery w:val="placeholder"/>
        </w:category>
        <w:types>
          <w:type w:val="bbPlcHdr"/>
        </w:types>
        <w:behaviors>
          <w:behavior w:val="content"/>
        </w:behaviors>
        <w:guid w:val="{16C7D1C4-21E4-47EE-941D-8755D3590DC9}"/>
      </w:docPartPr>
      <w:docPartBody>
        <w:p w:rsidR="00213A2C" w:rsidRDefault="00A03261">
          <w:pPr>
            <w:pStyle w:val="DEF9AA1A604B4D928788B7D9A908A8AC"/>
          </w:pPr>
          <w:r w:rsidRPr="005A0A93">
            <w:rPr>
              <w:rStyle w:val="Platshllartext"/>
            </w:rPr>
            <w:t>Motivering</w:t>
          </w:r>
        </w:p>
      </w:docPartBody>
    </w:docPart>
    <w:docPart>
      <w:docPartPr>
        <w:name w:val="7959FE2C29554F3B8EF51B81E42D6FF2"/>
        <w:category>
          <w:name w:val="Allmänt"/>
          <w:gallery w:val="placeholder"/>
        </w:category>
        <w:types>
          <w:type w:val="bbPlcHdr"/>
        </w:types>
        <w:behaviors>
          <w:behavior w:val="content"/>
        </w:behaviors>
        <w:guid w:val="{BC0DAEF5-8D16-435F-8BD7-DA68174C304D}"/>
      </w:docPartPr>
      <w:docPartBody>
        <w:p w:rsidR="00213A2C" w:rsidRDefault="00A03261">
          <w:pPr>
            <w:pStyle w:val="7959FE2C29554F3B8EF51B81E42D6FF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C"/>
    <w:rsid w:val="00213A2C"/>
    <w:rsid w:val="003C498C"/>
    <w:rsid w:val="00A03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370ACB94D8415885B629EA66536948">
    <w:name w:val="8B370ACB94D8415885B629EA66536948"/>
  </w:style>
  <w:style w:type="paragraph" w:customStyle="1" w:styleId="DB983732F23F4EE28DCA3C5616822525">
    <w:name w:val="DB983732F23F4EE28DCA3C5616822525"/>
  </w:style>
  <w:style w:type="paragraph" w:customStyle="1" w:styleId="DEF9AA1A604B4D928788B7D9A908A8AC">
    <w:name w:val="DEF9AA1A604B4D928788B7D9A908A8AC"/>
  </w:style>
  <w:style w:type="paragraph" w:customStyle="1" w:styleId="7959FE2C29554F3B8EF51B81E42D6FF2">
    <w:name w:val="7959FE2C29554F3B8EF51B81E42D6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23729-A520-41F3-AAD3-6006C135AE06}"/>
</file>

<file path=customXml/itemProps2.xml><?xml version="1.0" encoding="utf-8"?>
<ds:datastoreItem xmlns:ds="http://schemas.openxmlformats.org/officeDocument/2006/customXml" ds:itemID="{B662A83D-3E71-4197-89EF-A07C018D1675}"/>
</file>

<file path=customXml/itemProps3.xml><?xml version="1.0" encoding="utf-8"?>
<ds:datastoreItem xmlns:ds="http://schemas.openxmlformats.org/officeDocument/2006/customXml" ds:itemID="{FE999EF8-815F-42A6-8E91-A016939B2989}"/>
</file>

<file path=customXml/itemProps5.xml><?xml version="1.0" encoding="utf-8"?>
<ds:datastoreItem xmlns:ds="http://schemas.openxmlformats.org/officeDocument/2006/customXml" ds:itemID="{CDEC37EB-B910-4772-AC97-49E1E952DBE6}"/>
</file>

<file path=docProps/app.xml><?xml version="1.0" encoding="utf-8"?>
<Properties xmlns="http://schemas.openxmlformats.org/officeDocument/2006/extended-properties" xmlns:vt="http://schemas.openxmlformats.org/officeDocument/2006/docPropsVTypes">
  <Template>Normal</Template>
  <TotalTime>40</TotalTime>
  <Pages>2</Pages>
  <Words>260</Words>
  <Characters>1448</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Stoppa huliganism  våld utförd av idrottspublik</vt:lpstr>
      <vt:lpstr>
      </vt:lpstr>
    </vt:vector>
  </TitlesOfParts>
  <Company>Sveriges riksdag</Company>
  <LinksUpToDate>false</LinksUpToDate>
  <CharactersWithSpaces>1703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