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EB4B" w14:textId="77777777" w:rsidR="00653912" w:rsidRPr="00CD7560" w:rsidRDefault="00653912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91</w:t>
      </w:r>
      <w:bookmarkEnd w:id="1"/>
    </w:p>
    <w:p w14:paraId="1397EB4C" w14:textId="77777777" w:rsidR="00653912" w:rsidRDefault="00653912">
      <w:pPr>
        <w:pStyle w:val="Datum"/>
        <w:outlineLvl w:val="0"/>
      </w:pPr>
      <w:bookmarkStart w:id="2" w:name="DocumentDate"/>
      <w:r>
        <w:t>Tisdagen den 17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23F79" w14:paraId="1397EB51" w14:textId="77777777" w:rsidTr="00E47117">
        <w:trPr>
          <w:cantSplit/>
        </w:trPr>
        <w:tc>
          <w:tcPr>
            <w:tcW w:w="454" w:type="dxa"/>
          </w:tcPr>
          <w:p w14:paraId="1397EB4D" w14:textId="77777777" w:rsidR="00653912" w:rsidRDefault="0065391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397EB4E" w14:textId="77777777" w:rsidR="00653912" w:rsidRDefault="0065391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1397EB4F" w14:textId="77777777" w:rsidR="00653912" w:rsidRDefault="00653912"/>
        </w:tc>
        <w:tc>
          <w:tcPr>
            <w:tcW w:w="7512" w:type="dxa"/>
            <w:gridSpan w:val="2"/>
          </w:tcPr>
          <w:p w14:paraId="1397EB50" w14:textId="77777777" w:rsidR="00653912" w:rsidRDefault="0065391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23F79" w14:paraId="1397EB5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397EB52" w14:textId="77777777" w:rsidR="00653912" w:rsidRDefault="00653912"/>
        </w:tc>
        <w:tc>
          <w:tcPr>
            <w:tcW w:w="851" w:type="dxa"/>
          </w:tcPr>
          <w:p w14:paraId="1397EB53" w14:textId="77777777" w:rsidR="00653912" w:rsidRDefault="00653912">
            <w:pPr>
              <w:jc w:val="right"/>
            </w:pPr>
          </w:p>
        </w:tc>
        <w:tc>
          <w:tcPr>
            <w:tcW w:w="397" w:type="dxa"/>
            <w:gridSpan w:val="2"/>
          </w:tcPr>
          <w:p w14:paraId="1397EB54" w14:textId="77777777" w:rsidR="00653912" w:rsidRDefault="00653912"/>
        </w:tc>
        <w:tc>
          <w:tcPr>
            <w:tcW w:w="7512" w:type="dxa"/>
            <w:gridSpan w:val="2"/>
          </w:tcPr>
          <w:p w14:paraId="1397EB55" w14:textId="77777777" w:rsidR="00653912" w:rsidRDefault="00653912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397EB57" w14:textId="77777777" w:rsidR="00653912" w:rsidRDefault="00653912">
      <w:pPr>
        <w:pStyle w:val="StreckLngt"/>
      </w:pPr>
      <w:r>
        <w:tab/>
      </w:r>
    </w:p>
    <w:p w14:paraId="1397EB58" w14:textId="77777777" w:rsidR="00653912" w:rsidRDefault="00653912" w:rsidP="00121B42">
      <w:pPr>
        <w:pStyle w:val="Blankrad"/>
      </w:pPr>
      <w:r>
        <w:t xml:space="preserve">      </w:t>
      </w:r>
    </w:p>
    <w:p w14:paraId="1397EB59" w14:textId="77777777" w:rsidR="00653912" w:rsidRDefault="0065391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3F79" w14:paraId="1397EB5D" w14:textId="77777777" w:rsidTr="00055526">
        <w:trPr>
          <w:cantSplit/>
        </w:trPr>
        <w:tc>
          <w:tcPr>
            <w:tcW w:w="567" w:type="dxa"/>
          </w:tcPr>
          <w:p w14:paraId="1397EB5A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5B" w14:textId="77777777" w:rsidR="00653912" w:rsidRDefault="0065391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97EB5C" w14:textId="77777777" w:rsidR="00653912" w:rsidRDefault="00653912" w:rsidP="00C84F80">
            <w:pPr>
              <w:keepNext/>
            </w:pPr>
          </w:p>
        </w:tc>
      </w:tr>
      <w:tr w:rsidR="00823F79" w14:paraId="1397EB61" w14:textId="77777777" w:rsidTr="00055526">
        <w:trPr>
          <w:cantSplit/>
        </w:trPr>
        <w:tc>
          <w:tcPr>
            <w:tcW w:w="567" w:type="dxa"/>
          </w:tcPr>
          <w:p w14:paraId="1397EB5E" w14:textId="77777777" w:rsidR="00653912" w:rsidRDefault="0065391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97EB5F" w14:textId="77777777" w:rsidR="00653912" w:rsidRDefault="00653912" w:rsidP="000326E3">
            <w:r>
              <w:t>Justering av protokoll från sammanträdet tisdagen den 24 februari</w:t>
            </w:r>
          </w:p>
        </w:tc>
        <w:tc>
          <w:tcPr>
            <w:tcW w:w="2055" w:type="dxa"/>
          </w:tcPr>
          <w:p w14:paraId="1397EB60" w14:textId="77777777" w:rsidR="00653912" w:rsidRDefault="00653912" w:rsidP="00C84F80"/>
        </w:tc>
      </w:tr>
      <w:tr w:rsidR="00823F79" w14:paraId="1397EB65" w14:textId="77777777" w:rsidTr="00055526">
        <w:trPr>
          <w:cantSplit/>
        </w:trPr>
        <w:tc>
          <w:tcPr>
            <w:tcW w:w="567" w:type="dxa"/>
          </w:tcPr>
          <w:p w14:paraId="1397EB62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63" w14:textId="77777777" w:rsidR="00653912" w:rsidRDefault="0065391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397EB64" w14:textId="77777777" w:rsidR="00653912" w:rsidRDefault="00653912" w:rsidP="00C84F80">
            <w:pPr>
              <w:keepNext/>
            </w:pPr>
          </w:p>
        </w:tc>
      </w:tr>
      <w:tr w:rsidR="00823F79" w14:paraId="1397EB69" w14:textId="77777777" w:rsidTr="00055526">
        <w:trPr>
          <w:cantSplit/>
        </w:trPr>
        <w:tc>
          <w:tcPr>
            <w:tcW w:w="567" w:type="dxa"/>
          </w:tcPr>
          <w:p w14:paraId="1397EB66" w14:textId="77777777" w:rsidR="00653912" w:rsidRDefault="0065391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97EB67" w14:textId="77777777" w:rsidR="00653912" w:rsidRDefault="00653912" w:rsidP="000326E3">
            <w:r>
              <w:t>Malin Björk (C) som suppleant i justitieutskottet</w:t>
            </w:r>
          </w:p>
        </w:tc>
        <w:tc>
          <w:tcPr>
            <w:tcW w:w="2055" w:type="dxa"/>
          </w:tcPr>
          <w:p w14:paraId="1397EB68" w14:textId="77777777" w:rsidR="00653912" w:rsidRDefault="00653912" w:rsidP="00C84F80"/>
        </w:tc>
      </w:tr>
      <w:tr w:rsidR="00823F79" w14:paraId="1397EB6D" w14:textId="77777777" w:rsidTr="00055526">
        <w:trPr>
          <w:cantSplit/>
        </w:trPr>
        <w:tc>
          <w:tcPr>
            <w:tcW w:w="567" w:type="dxa"/>
          </w:tcPr>
          <w:p w14:paraId="1397EB6A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6B" w14:textId="77777777" w:rsidR="00653912" w:rsidRDefault="0065391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397EB6C" w14:textId="77777777" w:rsidR="00653912" w:rsidRDefault="00653912" w:rsidP="00C84F80">
            <w:pPr>
              <w:keepNext/>
            </w:pPr>
          </w:p>
        </w:tc>
      </w:tr>
      <w:tr w:rsidR="00823F79" w14:paraId="1397EB71" w14:textId="77777777" w:rsidTr="00055526">
        <w:trPr>
          <w:cantSplit/>
        </w:trPr>
        <w:tc>
          <w:tcPr>
            <w:tcW w:w="567" w:type="dxa"/>
          </w:tcPr>
          <w:p w14:paraId="1397EB6E" w14:textId="77777777" w:rsidR="00653912" w:rsidRDefault="0065391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97EB6F" w14:textId="77777777" w:rsidR="00653912" w:rsidRDefault="00653912" w:rsidP="000326E3">
            <w:r>
              <w:t xml:space="preserve">2025/26:383 av Ida Ekeroth Clausson (S) </w:t>
            </w:r>
            <w:r>
              <w:br/>
              <w:t>Regeringens ekonomiska prioriteringar</w:t>
            </w:r>
          </w:p>
        </w:tc>
        <w:tc>
          <w:tcPr>
            <w:tcW w:w="2055" w:type="dxa"/>
          </w:tcPr>
          <w:p w14:paraId="1397EB70" w14:textId="77777777" w:rsidR="00653912" w:rsidRDefault="00653912" w:rsidP="00C84F80"/>
        </w:tc>
      </w:tr>
      <w:tr w:rsidR="00823F79" w14:paraId="1397EB75" w14:textId="77777777" w:rsidTr="00055526">
        <w:trPr>
          <w:cantSplit/>
        </w:trPr>
        <w:tc>
          <w:tcPr>
            <w:tcW w:w="567" w:type="dxa"/>
          </w:tcPr>
          <w:p w14:paraId="1397EB72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73" w14:textId="77777777" w:rsidR="00653912" w:rsidRDefault="0065391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97EB74" w14:textId="77777777" w:rsidR="00653912" w:rsidRDefault="0065391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23F79" w14:paraId="1397EB79" w14:textId="77777777" w:rsidTr="00055526">
        <w:trPr>
          <w:cantSplit/>
        </w:trPr>
        <w:tc>
          <w:tcPr>
            <w:tcW w:w="567" w:type="dxa"/>
          </w:tcPr>
          <w:p w14:paraId="1397EB76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77" w14:textId="77777777" w:rsidR="00653912" w:rsidRDefault="0065391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397EB78" w14:textId="77777777" w:rsidR="00653912" w:rsidRDefault="00653912" w:rsidP="00C84F80">
            <w:pPr>
              <w:keepNext/>
            </w:pPr>
          </w:p>
        </w:tc>
      </w:tr>
      <w:tr w:rsidR="00823F79" w14:paraId="1397EB7D" w14:textId="77777777" w:rsidTr="00055526">
        <w:trPr>
          <w:cantSplit/>
        </w:trPr>
        <w:tc>
          <w:tcPr>
            <w:tcW w:w="567" w:type="dxa"/>
          </w:tcPr>
          <w:p w14:paraId="1397EB7A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7B" w14:textId="77777777" w:rsidR="00653912" w:rsidRDefault="00653912" w:rsidP="000326E3">
            <w:pPr>
              <w:pStyle w:val="Motionsrubrik"/>
            </w:pPr>
            <w:r>
              <w:t>med anledning av prop. 2025/26:133 Stärkt säkerhet vid allmänna sammankomster och offentliga tillställningar</w:t>
            </w:r>
          </w:p>
        </w:tc>
        <w:tc>
          <w:tcPr>
            <w:tcW w:w="2055" w:type="dxa"/>
          </w:tcPr>
          <w:p w14:paraId="1397EB7C" w14:textId="77777777" w:rsidR="00653912" w:rsidRDefault="00653912" w:rsidP="00C84F80">
            <w:pPr>
              <w:keepNext/>
            </w:pPr>
          </w:p>
        </w:tc>
      </w:tr>
      <w:tr w:rsidR="00823F79" w14:paraId="1397EB81" w14:textId="77777777" w:rsidTr="00055526">
        <w:trPr>
          <w:cantSplit/>
        </w:trPr>
        <w:tc>
          <w:tcPr>
            <w:tcW w:w="567" w:type="dxa"/>
          </w:tcPr>
          <w:p w14:paraId="1397EB7E" w14:textId="77777777" w:rsidR="00653912" w:rsidRDefault="0065391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97EB7F" w14:textId="77777777" w:rsidR="00653912" w:rsidRDefault="00653912" w:rsidP="000326E3">
            <w:r>
              <w:t>2025/26:3941 av Lorena Delgado Varas och Daniel Riazat (båda -)</w:t>
            </w:r>
          </w:p>
        </w:tc>
        <w:tc>
          <w:tcPr>
            <w:tcW w:w="2055" w:type="dxa"/>
          </w:tcPr>
          <w:p w14:paraId="1397EB80" w14:textId="77777777" w:rsidR="00653912" w:rsidRDefault="00653912" w:rsidP="00C84F80">
            <w:r>
              <w:t>JuU</w:t>
            </w:r>
          </w:p>
        </w:tc>
      </w:tr>
      <w:tr w:rsidR="00823F79" w14:paraId="1397EB85" w14:textId="77777777" w:rsidTr="00055526">
        <w:trPr>
          <w:cantSplit/>
        </w:trPr>
        <w:tc>
          <w:tcPr>
            <w:tcW w:w="567" w:type="dxa"/>
          </w:tcPr>
          <w:p w14:paraId="1397EB82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83" w14:textId="77777777" w:rsidR="00653912" w:rsidRDefault="00653912" w:rsidP="000326E3">
            <w:pPr>
              <w:pStyle w:val="Motionsrubrik"/>
            </w:pPr>
            <w:r>
              <w:t>med anledning av prop. 2025/26:142 Ett starkare skydd för civilbefolkningen vid höjd beredskap</w:t>
            </w:r>
          </w:p>
        </w:tc>
        <w:tc>
          <w:tcPr>
            <w:tcW w:w="2055" w:type="dxa"/>
          </w:tcPr>
          <w:p w14:paraId="1397EB84" w14:textId="77777777" w:rsidR="00653912" w:rsidRDefault="00653912" w:rsidP="00C84F80">
            <w:pPr>
              <w:keepNext/>
            </w:pPr>
          </w:p>
        </w:tc>
      </w:tr>
      <w:tr w:rsidR="00823F79" w14:paraId="1397EB89" w14:textId="77777777" w:rsidTr="00055526">
        <w:trPr>
          <w:cantSplit/>
        </w:trPr>
        <w:tc>
          <w:tcPr>
            <w:tcW w:w="567" w:type="dxa"/>
          </w:tcPr>
          <w:p w14:paraId="1397EB86" w14:textId="77777777" w:rsidR="00653912" w:rsidRDefault="0065391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97EB87" w14:textId="77777777" w:rsidR="00653912" w:rsidRDefault="00653912" w:rsidP="000326E3">
            <w:r>
              <w:t>2025/26:3931 av Hanna Gunnarsson m.fl. (V)</w:t>
            </w:r>
          </w:p>
        </w:tc>
        <w:tc>
          <w:tcPr>
            <w:tcW w:w="2055" w:type="dxa"/>
          </w:tcPr>
          <w:p w14:paraId="1397EB88" w14:textId="77777777" w:rsidR="00653912" w:rsidRDefault="00653912" w:rsidP="00C84F80">
            <w:r>
              <w:t>FöU</w:t>
            </w:r>
          </w:p>
        </w:tc>
      </w:tr>
      <w:tr w:rsidR="00823F79" w14:paraId="1397EB8D" w14:textId="77777777" w:rsidTr="00055526">
        <w:trPr>
          <w:cantSplit/>
        </w:trPr>
        <w:tc>
          <w:tcPr>
            <w:tcW w:w="567" w:type="dxa"/>
          </w:tcPr>
          <w:p w14:paraId="1397EB8A" w14:textId="77777777" w:rsidR="00653912" w:rsidRDefault="0065391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97EB8B" w14:textId="77777777" w:rsidR="00653912" w:rsidRDefault="00653912" w:rsidP="000326E3">
            <w:r>
              <w:t>2025/26:3935 av Peter Hultqvist m.fl. (S)</w:t>
            </w:r>
          </w:p>
        </w:tc>
        <w:tc>
          <w:tcPr>
            <w:tcW w:w="2055" w:type="dxa"/>
          </w:tcPr>
          <w:p w14:paraId="1397EB8C" w14:textId="77777777" w:rsidR="00653912" w:rsidRDefault="00653912" w:rsidP="00C84F80">
            <w:r>
              <w:t>FöU</w:t>
            </w:r>
          </w:p>
        </w:tc>
      </w:tr>
      <w:tr w:rsidR="00823F79" w14:paraId="1397EB91" w14:textId="77777777" w:rsidTr="00055526">
        <w:trPr>
          <w:cantSplit/>
        </w:trPr>
        <w:tc>
          <w:tcPr>
            <w:tcW w:w="567" w:type="dxa"/>
          </w:tcPr>
          <w:p w14:paraId="1397EB8E" w14:textId="77777777" w:rsidR="00653912" w:rsidRDefault="0065391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97EB8F" w14:textId="77777777" w:rsidR="00653912" w:rsidRDefault="00653912" w:rsidP="000326E3">
            <w:r>
              <w:t>2025/26:3938 av Mikael Larsson och Kerstin Lundgren (båda C)</w:t>
            </w:r>
          </w:p>
        </w:tc>
        <w:tc>
          <w:tcPr>
            <w:tcW w:w="2055" w:type="dxa"/>
          </w:tcPr>
          <w:p w14:paraId="1397EB90" w14:textId="77777777" w:rsidR="00653912" w:rsidRDefault="00653912" w:rsidP="00C84F80">
            <w:r>
              <w:t>FöU</w:t>
            </w:r>
          </w:p>
        </w:tc>
      </w:tr>
      <w:tr w:rsidR="00823F79" w14:paraId="1397EB95" w14:textId="77777777" w:rsidTr="00055526">
        <w:trPr>
          <w:cantSplit/>
        </w:trPr>
        <w:tc>
          <w:tcPr>
            <w:tcW w:w="567" w:type="dxa"/>
          </w:tcPr>
          <w:p w14:paraId="1397EB92" w14:textId="77777777" w:rsidR="00653912" w:rsidRDefault="0065391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97EB93" w14:textId="77777777" w:rsidR="00653912" w:rsidRDefault="00653912" w:rsidP="000326E3">
            <w:r>
              <w:t>2025/26:3944 av Ulf Holm m.fl. (MP)</w:t>
            </w:r>
          </w:p>
        </w:tc>
        <w:tc>
          <w:tcPr>
            <w:tcW w:w="2055" w:type="dxa"/>
          </w:tcPr>
          <w:p w14:paraId="1397EB94" w14:textId="77777777" w:rsidR="00653912" w:rsidRDefault="00653912" w:rsidP="00C84F80">
            <w:r>
              <w:t>FöU</w:t>
            </w:r>
          </w:p>
        </w:tc>
      </w:tr>
      <w:tr w:rsidR="00823F79" w14:paraId="1397EB99" w14:textId="77777777" w:rsidTr="00055526">
        <w:trPr>
          <w:cantSplit/>
        </w:trPr>
        <w:tc>
          <w:tcPr>
            <w:tcW w:w="567" w:type="dxa"/>
          </w:tcPr>
          <w:p w14:paraId="1397EB96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97" w14:textId="77777777" w:rsidR="00653912" w:rsidRDefault="0065391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397EB98" w14:textId="77777777" w:rsidR="00653912" w:rsidRDefault="0065391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23F79" w14:paraId="1397EB9D" w14:textId="77777777" w:rsidTr="00055526">
        <w:trPr>
          <w:cantSplit/>
        </w:trPr>
        <w:tc>
          <w:tcPr>
            <w:tcW w:w="567" w:type="dxa"/>
          </w:tcPr>
          <w:p w14:paraId="1397EB9A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9B" w14:textId="77777777" w:rsidR="00653912" w:rsidRDefault="00653912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397EB9C" w14:textId="77777777" w:rsidR="00653912" w:rsidRDefault="00653912" w:rsidP="00C84F80">
            <w:pPr>
              <w:keepNext/>
            </w:pPr>
          </w:p>
        </w:tc>
      </w:tr>
      <w:tr w:rsidR="00823F79" w14:paraId="1397EBA1" w14:textId="77777777" w:rsidTr="00055526">
        <w:trPr>
          <w:cantSplit/>
        </w:trPr>
        <w:tc>
          <w:tcPr>
            <w:tcW w:w="567" w:type="dxa"/>
          </w:tcPr>
          <w:p w14:paraId="1397EB9E" w14:textId="77777777" w:rsidR="00653912" w:rsidRDefault="0065391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97EB9F" w14:textId="77777777" w:rsidR="00653912" w:rsidRDefault="00653912" w:rsidP="000326E3">
            <w:r>
              <w:t>Bet. 2025/26:FöU10 Totalförsvar</w:t>
            </w:r>
          </w:p>
        </w:tc>
        <w:tc>
          <w:tcPr>
            <w:tcW w:w="2055" w:type="dxa"/>
          </w:tcPr>
          <w:p w14:paraId="1397EBA0" w14:textId="77777777" w:rsidR="00653912" w:rsidRDefault="00653912" w:rsidP="00C84F80">
            <w:r>
              <w:t>43 res. (S, V, C, MP)</w:t>
            </w:r>
          </w:p>
        </w:tc>
      </w:tr>
      <w:tr w:rsidR="00823F79" w14:paraId="1397EBA5" w14:textId="77777777" w:rsidTr="00055526">
        <w:trPr>
          <w:cantSplit/>
        </w:trPr>
        <w:tc>
          <w:tcPr>
            <w:tcW w:w="567" w:type="dxa"/>
          </w:tcPr>
          <w:p w14:paraId="1397EBA2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A3" w14:textId="77777777" w:rsidR="00653912" w:rsidRDefault="00653912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397EBA4" w14:textId="77777777" w:rsidR="00653912" w:rsidRDefault="00653912" w:rsidP="00C84F80">
            <w:pPr>
              <w:keepNext/>
            </w:pPr>
          </w:p>
        </w:tc>
      </w:tr>
      <w:tr w:rsidR="00823F79" w14:paraId="1397EBA9" w14:textId="77777777" w:rsidTr="00055526">
        <w:trPr>
          <w:cantSplit/>
        </w:trPr>
        <w:tc>
          <w:tcPr>
            <w:tcW w:w="567" w:type="dxa"/>
          </w:tcPr>
          <w:p w14:paraId="1397EBA6" w14:textId="77777777" w:rsidR="00653912" w:rsidRDefault="0065391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97EBA7" w14:textId="77777777" w:rsidR="00653912" w:rsidRDefault="00653912" w:rsidP="000326E3">
            <w:r>
              <w:t>Bet. 2025/26:SfU12 Nya regler för arbetskraftsinvandring</w:t>
            </w:r>
          </w:p>
        </w:tc>
        <w:tc>
          <w:tcPr>
            <w:tcW w:w="2055" w:type="dxa"/>
          </w:tcPr>
          <w:p w14:paraId="1397EBA8" w14:textId="77777777" w:rsidR="00653912" w:rsidRDefault="00653912" w:rsidP="00C84F80">
            <w:r>
              <w:t>14 res. (S, V, C, MP)</w:t>
            </w:r>
          </w:p>
        </w:tc>
      </w:tr>
      <w:tr w:rsidR="00823F79" w14:paraId="1397EBAD" w14:textId="77777777" w:rsidTr="00055526">
        <w:trPr>
          <w:cantSplit/>
        </w:trPr>
        <w:tc>
          <w:tcPr>
            <w:tcW w:w="567" w:type="dxa"/>
          </w:tcPr>
          <w:p w14:paraId="1397EBAA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AB" w14:textId="77777777" w:rsidR="00653912" w:rsidRDefault="00653912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397EBAC" w14:textId="77777777" w:rsidR="00653912" w:rsidRDefault="00653912" w:rsidP="00C84F80">
            <w:pPr>
              <w:keepNext/>
            </w:pPr>
          </w:p>
        </w:tc>
      </w:tr>
      <w:tr w:rsidR="00823F79" w14:paraId="1397EBB1" w14:textId="77777777" w:rsidTr="00055526">
        <w:trPr>
          <w:cantSplit/>
        </w:trPr>
        <w:tc>
          <w:tcPr>
            <w:tcW w:w="567" w:type="dxa"/>
          </w:tcPr>
          <w:p w14:paraId="1397EBAE" w14:textId="77777777" w:rsidR="00653912" w:rsidRDefault="0065391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97EBAF" w14:textId="77777777" w:rsidR="00653912" w:rsidRDefault="00653912" w:rsidP="000326E3">
            <w:r>
              <w:t>Bet. 2025/26:MJU13 Skärpningar av regelverket för invasiva främmande arter och naturvård</w:t>
            </w:r>
          </w:p>
        </w:tc>
        <w:tc>
          <w:tcPr>
            <w:tcW w:w="2055" w:type="dxa"/>
          </w:tcPr>
          <w:p w14:paraId="1397EBB0" w14:textId="77777777" w:rsidR="00653912" w:rsidRDefault="00653912" w:rsidP="00C84F80">
            <w:r>
              <w:t>30 res. (S, V, C, MP)</w:t>
            </w:r>
          </w:p>
        </w:tc>
      </w:tr>
      <w:tr w:rsidR="00823F79" w14:paraId="1397EBB5" w14:textId="77777777" w:rsidTr="00055526">
        <w:trPr>
          <w:cantSplit/>
        </w:trPr>
        <w:tc>
          <w:tcPr>
            <w:tcW w:w="567" w:type="dxa"/>
          </w:tcPr>
          <w:p w14:paraId="1397EBB2" w14:textId="77777777" w:rsidR="00653912" w:rsidRDefault="0065391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97EBB3" w14:textId="77777777" w:rsidR="00653912" w:rsidRDefault="00653912" w:rsidP="000326E3">
            <w:r>
              <w:t>Bet. 2025/26:MJU15 Hund under kontroll</w:t>
            </w:r>
          </w:p>
        </w:tc>
        <w:tc>
          <w:tcPr>
            <w:tcW w:w="2055" w:type="dxa"/>
          </w:tcPr>
          <w:p w14:paraId="1397EBB4" w14:textId="77777777" w:rsidR="00653912" w:rsidRDefault="00653912" w:rsidP="00C84F80">
            <w:r>
              <w:t>4 res. (S, V, C, MP)</w:t>
            </w:r>
          </w:p>
        </w:tc>
      </w:tr>
      <w:tr w:rsidR="00823F79" w14:paraId="1397EBB9" w14:textId="77777777" w:rsidTr="00055526">
        <w:trPr>
          <w:cantSplit/>
        </w:trPr>
        <w:tc>
          <w:tcPr>
            <w:tcW w:w="567" w:type="dxa"/>
          </w:tcPr>
          <w:p w14:paraId="1397EBB6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B7" w14:textId="77777777" w:rsidR="00653912" w:rsidRDefault="00653912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397EBB8" w14:textId="77777777" w:rsidR="00653912" w:rsidRDefault="00653912" w:rsidP="00C84F80">
            <w:pPr>
              <w:keepNext/>
            </w:pPr>
          </w:p>
        </w:tc>
      </w:tr>
      <w:tr w:rsidR="00823F79" w:rsidRPr="00653912" w14:paraId="1397EBBD" w14:textId="77777777" w:rsidTr="00055526">
        <w:trPr>
          <w:cantSplit/>
        </w:trPr>
        <w:tc>
          <w:tcPr>
            <w:tcW w:w="567" w:type="dxa"/>
          </w:tcPr>
          <w:p w14:paraId="1397EBBA" w14:textId="77777777" w:rsidR="00653912" w:rsidRDefault="0065391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97EBBB" w14:textId="77777777" w:rsidR="00653912" w:rsidRDefault="00653912" w:rsidP="000326E3">
            <w:r>
              <w:t>Bet. 2025/26:AU6 Riksrevisionens rapport om Arbetsförmedlingens stöd till personer med funktionsnedsättning, m.m.</w:t>
            </w:r>
          </w:p>
        </w:tc>
        <w:tc>
          <w:tcPr>
            <w:tcW w:w="2055" w:type="dxa"/>
          </w:tcPr>
          <w:p w14:paraId="1397EBBC" w14:textId="77777777" w:rsidR="00653912" w:rsidRPr="00653912" w:rsidRDefault="00653912" w:rsidP="00C84F80">
            <w:pPr>
              <w:rPr>
                <w:lang w:val="en-US"/>
              </w:rPr>
            </w:pPr>
            <w:r w:rsidRPr="00653912">
              <w:rPr>
                <w:lang w:val="en-US"/>
              </w:rPr>
              <w:t>5 res. (S, SD, V, C, MP)</w:t>
            </w:r>
          </w:p>
        </w:tc>
      </w:tr>
      <w:tr w:rsidR="00823F79" w14:paraId="1397EBC1" w14:textId="77777777" w:rsidTr="00055526">
        <w:trPr>
          <w:cantSplit/>
        </w:trPr>
        <w:tc>
          <w:tcPr>
            <w:tcW w:w="567" w:type="dxa"/>
          </w:tcPr>
          <w:p w14:paraId="1397EBBE" w14:textId="77777777" w:rsidR="00653912" w:rsidRPr="00653912" w:rsidRDefault="00653912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397EBBF" w14:textId="14A8D04F" w:rsidR="00653912" w:rsidRDefault="00653912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>
              <w:t>avgörs onsdagen den 18 mars</w:t>
            </w:r>
          </w:p>
        </w:tc>
        <w:tc>
          <w:tcPr>
            <w:tcW w:w="2055" w:type="dxa"/>
          </w:tcPr>
          <w:p w14:paraId="1397EBC0" w14:textId="77777777" w:rsidR="00653912" w:rsidRDefault="00653912" w:rsidP="00C84F80">
            <w:pPr>
              <w:keepNext/>
            </w:pPr>
          </w:p>
        </w:tc>
      </w:tr>
      <w:tr w:rsidR="00823F79" w14:paraId="1397EBC5" w14:textId="77777777" w:rsidTr="00055526">
        <w:trPr>
          <w:cantSplit/>
        </w:trPr>
        <w:tc>
          <w:tcPr>
            <w:tcW w:w="567" w:type="dxa"/>
          </w:tcPr>
          <w:p w14:paraId="1397EBC2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C3" w14:textId="77777777" w:rsidR="00653912" w:rsidRDefault="00653912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397EBC4" w14:textId="77777777" w:rsidR="00653912" w:rsidRDefault="00653912" w:rsidP="00C84F80">
            <w:pPr>
              <w:keepNext/>
            </w:pPr>
          </w:p>
        </w:tc>
      </w:tr>
      <w:tr w:rsidR="00823F79" w14:paraId="1397EBC9" w14:textId="77777777" w:rsidTr="00055526">
        <w:trPr>
          <w:cantSplit/>
        </w:trPr>
        <w:tc>
          <w:tcPr>
            <w:tcW w:w="567" w:type="dxa"/>
          </w:tcPr>
          <w:p w14:paraId="1397EBC6" w14:textId="77777777" w:rsidR="00653912" w:rsidRDefault="0065391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97EBC7" w14:textId="77777777" w:rsidR="00653912" w:rsidRDefault="00653912" w:rsidP="000326E3">
            <w:r>
              <w:t>Bet. 2025/26:FiU22 Finansiell stabilitet och finansmarknadsfrågor</w:t>
            </w:r>
          </w:p>
        </w:tc>
        <w:tc>
          <w:tcPr>
            <w:tcW w:w="2055" w:type="dxa"/>
          </w:tcPr>
          <w:p w14:paraId="1397EBC8" w14:textId="77777777" w:rsidR="00653912" w:rsidRDefault="00653912" w:rsidP="00C84F80">
            <w:r>
              <w:t>24 res. (S, V, C, MP)</w:t>
            </w:r>
          </w:p>
        </w:tc>
      </w:tr>
      <w:tr w:rsidR="00823F79" w14:paraId="1397EBCD" w14:textId="77777777" w:rsidTr="00055526">
        <w:trPr>
          <w:cantSplit/>
        </w:trPr>
        <w:tc>
          <w:tcPr>
            <w:tcW w:w="567" w:type="dxa"/>
          </w:tcPr>
          <w:p w14:paraId="1397EBCA" w14:textId="77777777" w:rsidR="00653912" w:rsidRDefault="0065391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97EBCB" w14:textId="77777777" w:rsidR="00653912" w:rsidRDefault="00653912" w:rsidP="000326E3">
            <w:r>
              <w:t>Bet. 2025/26:FiU26 Kommunala frågor</w:t>
            </w:r>
          </w:p>
        </w:tc>
        <w:tc>
          <w:tcPr>
            <w:tcW w:w="2055" w:type="dxa"/>
          </w:tcPr>
          <w:p w14:paraId="1397EBCC" w14:textId="77777777" w:rsidR="00653912" w:rsidRDefault="00653912" w:rsidP="00C84F80">
            <w:r>
              <w:t>15 res. (S, V, C, MP)</w:t>
            </w:r>
          </w:p>
        </w:tc>
      </w:tr>
      <w:tr w:rsidR="00823F79" w14:paraId="1397EBD1" w14:textId="77777777" w:rsidTr="00055526">
        <w:trPr>
          <w:cantSplit/>
        </w:trPr>
        <w:tc>
          <w:tcPr>
            <w:tcW w:w="567" w:type="dxa"/>
          </w:tcPr>
          <w:p w14:paraId="1397EBCE" w14:textId="77777777" w:rsidR="00653912" w:rsidRDefault="00653912" w:rsidP="00C84F80">
            <w:pPr>
              <w:keepNext/>
            </w:pPr>
          </w:p>
        </w:tc>
        <w:tc>
          <w:tcPr>
            <w:tcW w:w="6663" w:type="dxa"/>
          </w:tcPr>
          <w:p w14:paraId="1397EBCF" w14:textId="77777777" w:rsidR="00653912" w:rsidRDefault="00653912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397EBD0" w14:textId="77777777" w:rsidR="00653912" w:rsidRDefault="00653912" w:rsidP="00C84F80">
            <w:pPr>
              <w:keepNext/>
            </w:pPr>
          </w:p>
        </w:tc>
      </w:tr>
      <w:tr w:rsidR="00823F79" w14:paraId="1397EBD5" w14:textId="77777777" w:rsidTr="00055526">
        <w:trPr>
          <w:cantSplit/>
        </w:trPr>
        <w:tc>
          <w:tcPr>
            <w:tcW w:w="567" w:type="dxa"/>
          </w:tcPr>
          <w:p w14:paraId="1397EBD2" w14:textId="77777777" w:rsidR="00653912" w:rsidRDefault="0065391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97EBD3" w14:textId="77777777" w:rsidR="00653912" w:rsidRDefault="00653912" w:rsidP="000326E3">
            <w:r>
              <w:t>Bet. 2025/26:NU14 Näringspolitik</w:t>
            </w:r>
          </w:p>
        </w:tc>
        <w:tc>
          <w:tcPr>
            <w:tcW w:w="2055" w:type="dxa"/>
          </w:tcPr>
          <w:p w14:paraId="1397EBD4" w14:textId="77777777" w:rsidR="00653912" w:rsidRDefault="00653912" w:rsidP="00C84F80">
            <w:r>
              <w:t>22 res. (S, V, C, MP)</w:t>
            </w:r>
          </w:p>
        </w:tc>
      </w:tr>
      <w:tr w:rsidR="00823F79" w14:paraId="1397EBD9" w14:textId="77777777" w:rsidTr="00055526">
        <w:trPr>
          <w:cantSplit/>
        </w:trPr>
        <w:tc>
          <w:tcPr>
            <w:tcW w:w="567" w:type="dxa"/>
          </w:tcPr>
          <w:p w14:paraId="1397EBD6" w14:textId="77777777" w:rsidR="00653912" w:rsidRDefault="0065391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97EBD7" w14:textId="77777777" w:rsidR="00653912" w:rsidRDefault="00653912" w:rsidP="000326E3">
            <w:r>
              <w:t>Bet. 2025/26:NU16 Mineralpolitik</w:t>
            </w:r>
          </w:p>
        </w:tc>
        <w:tc>
          <w:tcPr>
            <w:tcW w:w="2055" w:type="dxa"/>
          </w:tcPr>
          <w:p w14:paraId="1397EBD8" w14:textId="77777777" w:rsidR="00653912" w:rsidRDefault="00653912" w:rsidP="00C84F80">
            <w:r>
              <w:t>18 res. (S, V, C, MP)</w:t>
            </w:r>
          </w:p>
        </w:tc>
      </w:tr>
    </w:tbl>
    <w:p w14:paraId="1397EBDA" w14:textId="77777777" w:rsidR="00653912" w:rsidRPr="00F221DA" w:rsidRDefault="00653912" w:rsidP="00137840">
      <w:pPr>
        <w:pStyle w:val="Blankrad"/>
      </w:pPr>
      <w:r>
        <w:t xml:space="preserve">     </w:t>
      </w:r>
    </w:p>
    <w:p w14:paraId="1397EBDB" w14:textId="77777777" w:rsidR="00653912" w:rsidRDefault="00653912" w:rsidP="00121B42">
      <w:pPr>
        <w:pStyle w:val="Blankrad"/>
      </w:pPr>
      <w:r>
        <w:t xml:space="preserve">     </w:t>
      </w:r>
    </w:p>
    <w:p w14:paraId="1397EBDC" w14:textId="77777777" w:rsidR="00653912" w:rsidRPr="00F221DA" w:rsidRDefault="0065391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23F79" w14:paraId="1397EBDF" w14:textId="77777777" w:rsidTr="00D774A8">
        <w:tc>
          <w:tcPr>
            <w:tcW w:w="567" w:type="dxa"/>
          </w:tcPr>
          <w:p w14:paraId="1397EBDD" w14:textId="77777777" w:rsidR="00653912" w:rsidRDefault="00653912">
            <w:pPr>
              <w:pStyle w:val="IngenText"/>
            </w:pPr>
          </w:p>
        </w:tc>
        <w:tc>
          <w:tcPr>
            <w:tcW w:w="8718" w:type="dxa"/>
          </w:tcPr>
          <w:p w14:paraId="1397EBDE" w14:textId="77777777" w:rsidR="00653912" w:rsidRDefault="0065391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97EBE0" w14:textId="77777777" w:rsidR="00653912" w:rsidRPr="00852BA1" w:rsidRDefault="0065391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EBF2" w14:textId="77777777" w:rsidR="00653912" w:rsidRDefault="00653912">
      <w:pPr>
        <w:spacing w:line="240" w:lineRule="auto"/>
      </w:pPr>
      <w:r>
        <w:separator/>
      </w:r>
    </w:p>
  </w:endnote>
  <w:endnote w:type="continuationSeparator" w:id="0">
    <w:p w14:paraId="1397EBF4" w14:textId="77777777" w:rsidR="00653912" w:rsidRDefault="00653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BE6" w14:textId="77777777" w:rsidR="00653912" w:rsidRDefault="006539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BE7" w14:textId="77777777" w:rsidR="00653912" w:rsidRDefault="006539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97EBE8" w14:textId="77777777" w:rsidR="00653912" w:rsidRDefault="006539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BEC" w14:textId="77777777" w:rsidR="00653912" w:rsidRDefault="006539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397EBED" w14:textId="77777777" w:rsidR="00653912" w:rsidRDefault="00653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EBEE" w14:textId="77777777" w:rsidR="00653912" w:rsidRDefault="00653912">
      <w:pPr>
        <w:spacing w:line="240" w:lineRule="auto"/>
      </w:pPr>
      <w:r>
        <w:separator/>
      </w:r>
    </w:p>
  </w:footnote>
  <w:footnote w:type="continuationSeparator" w:id="0">
    <w:p w14:paraId="1397EBF0" w14:textId="77777777" w:rsidR="00653912" w:rsidRDefault="00653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BE1" w14:textId="77777777" w:rsidR="00653912" w:rsidRDefault="006539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BE2" w14:textId="77777777" w:rsidR="00653912" w:rsidRDefault="0065391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mars 2026</w:t>
    </w:r>
    <w:r>
      <w:fldChar w:fldCharType="end"/>
    </w:r>
  </w:p>
  <w:p w14:paraId="1397EBE3" w14:textId="77777777" w:rsidR="00653912" w:rsidRDefault="006539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97EBE4" w14:textId="77777777" w:rsidR="00653912" w:rsidRDefault="00653912"/>
  <w:p w14:paraId="1397EBE5" w14:textId="77777777" w:rsidR="00653912" w:rsidRDefault="006539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EBE9" w14:textId="77777777" w:rsidR="00653912" w:rsidRDefault="006539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97EBEE" wp14:editId="1397EB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7EBEA" w14:textId="77777777" w:rsidR="00653912" w:rsidRDefault="00653912" w:rsidP="00BE217A">
    <w:pPr>
      <w:pStyle w:val="Dokumentrubrik"/>
      <w:spacing w:after="360"/>
    </w:pPr>
    <w:r>
      <w:t>Föredragningslista</w:t>
    </w:r>
  </w:p>
  <w:p w14:paraId="1397EBEB" w14:textId="77777777" w:rsidR="00653912" w:rsidRDefault="006539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51829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BE69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51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8B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C9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ED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00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8A5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AD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78514403">
    <w:abstractNumId w:val="5"/>
  </w:num>
  <w:num w:numId="2" w16cid:durableId="1021778325">
    <w:abstractNumId w:val="2"/>
  </w:num>
  <w:num w:numId="3" w16cid:durableId="488441243">
    <w:abstractNumId w:val="4"/>
  </w:num>
  <w:num w:numId="4" w16cid:durableId="342323919">
    <w:abstractNumId w:val="1"/>
  </w:num>
  <w:num w:numId="5" w16cid:durableId="1583367702">
    <w:abstractNumId w:val="0"/>
  </w:num>
  <w:num w:numId="6" w16cid:durableId="59793499">
    <w:abstractNumId w:val="3"/>
  </w:num>
  <w:num w:numId="7" w16cid:durableId="494692426">
    <w:abstractNumId w:val="3"/>
  </w:num>
  <w:num w:numId="8" w16cid:durableId="92276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3F79"/>
    <w:rsid w:val="00227137"/>
    <w:rsid w:val="00653912"/>
    <w:rsid w:val="008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EB4B"/>
  <w15:docId w15:val="{644C7A03-AF25-4CD6-BB4F-36B45DE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2026-03-17</SAFIR_Sammantradesdatum_Doc>
    <SAFIR_SammantradeID xmlns="C07A1A6C-0B19-41D9-BDF8-F523BA3921EB">88ad1917-ecea-4af4-98ee-a2effcf7c500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DCB9BF7-6965-4D69-9ED0-7F5927B4D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C07A1A6C-0B19-41D9-BDF8-F523BA3921E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290</Words>
  <Characters>1750</Characters>
  <Application>Microsoft Office Word</Application>
  <DocSecurity>0</DocSecurity>
  <Lines>145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