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0450538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</w:t>
            </w:r>
            <w:r w:rsidR="00C8013B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3D24E061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proofErr w:type="gramStart"/>
            <w:r w:rsidR="00C4366B">
              <w:rPr>
                <w:sz w:val="20"/>
              </w:rPr>
              <w:t>11-</w:t>
            </w:r>
            <w:r w:rsidR="00C8013B">
              <w:rPr>
                <w:sz w:val="20"/>
              </w:rPr>
              <w:t>23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500117F5" w:rsidR="00C8013B" w:rsidRPr="00C8013B" w:rsidRDefault="00467296" w:rsidP="0088578A">
            <w:pPr>
              <w:rPr>
                <w:sz w:val="20"/>
              </w:rPr>
            </w:pPr>
            <w:r w:rsidRPr="00BA0079">
              <w:rPr>
                <w:sz w:val="20"/>
              </w:rPr>
              <w:t>09</w:t>
            </w:r>
            <w:r w:rsidR="00C4366B" w:rsidRPr="00BA0079">
              <w:rPr>
                <w:sz w:val="20"/>
              </w:rPr>
              <w:t>.</w:t>
            </w:r>
            <w:r w:rsidRPr="00BA0079">
              <w:rPr>
                <w:sz w:val="20"/>
              </w:rPr>
              <w:t>3</w:t>
            </w:r>
            <w:r w:rsidR="00C4366B" w:rsidRPr="00BA0079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C8013B" w:rsidRPr="00BA0079">
              <w:rPr>
                <w:sz w:val="20"/>
              </w:rPr>
              <w:t>10.</w:t>
            </w:r>
            <w:r w:rsidR="00BA0079" w:rsidRPr="00BA0079">
              <w:rPr>
                <w:sz w:val="20"/>
              </w:rPr>
              <w:t>48</w:t>
            </w:r>
            <w:r w:rsidR="00C8013B" w:rsidRPr="00BA0079">
              <w:rPr>
                <w:sz w:val="20"/>
              </w:rPr>
              <w:br/>
              <w:t>11.15-</w:t>
            </w:r>
            <w:r w:rsidR="00BA0079" w:rsidRPr="00BA0079">
              <w:rPr>
                <w:sz w:val="20"/>
              </w:rPr>
              <w:t>11:57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F0094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71672786" w:rsidR="00C4366B" w:rsidRDefault="00C8013B" w:rsidP="00C4366B">
            <w:pPr>
              <w:rPr>
                <w:b/>
              </w:rPr>
            </w:pPr>
            <w:r w:rsidRPr="00C8013B">
              <w:rPr>
                <w:b/>
              </w:rPr>
              <w:t>Utgiftsområde 5 Internationell samverkan (UU1)</w:t>
            </w:r>
            <w:r>
              <w:rPr>
                <w:b/>
              </w:rPr>
              <w:br/>
            </w:r>
          </w:p>
          <w:p w14:paraId="54DE884A" w14:textId="2090CB01" w:rsidR="00C8013B" w:rsidRPr="00C8013B" w:rsidRDefault="00C8013B" w:rsidP="00C8013B">
            <w:pPr>
              <w:tabs>
                <w:tab w:val="left" w:pos="1701"/>
              </w:tabs>
              <w:rPr>
                <w:bCs/>
              </w:rPr>
            </w:pPr>
            <w:r w:rsidRPr="00C8013B">
              <w:rPr>
                <w:bCs/>
              </w:rPr>
              <w:t xml:space="preserve">Utskottet fortsatte beredningen av proposition 2023/24:1, utgiftsområde </w:t>
            </w:r>
            <w:r>
              <w:rPr>
                <w:bCs/>
              </w:rPr>
              <w:t xml:space="preserve">5 </w:t>
            </w:r>
            <w:r w:rsidRPr="00C8013B">
              <w:rPr>
                <w:bCs/>
              </w:rPr>
              <w:t xml:space="preserve">och motioner. </w:t>
            </w:r>
          </w:p>
          <w:p w14:paraId="781F6827" w14:textId="77777777" w:rsidR="00C8013B" w:rsidRPr="00C8013B" w:rsidRDefault="00C8013B" w:rsidP="00C8013B">
            <w:pPr>
              <w:tabs>
                <w:tab w:val="left" w:pos="1701"/>
              </w:tabs>
              <w:rPr>
                <w:bCs/>
              </w:rPr>
            </w:pPr>
          </w:p>
          <w:p w14:paraId="729BE85A" w14:textId="67EBA83C" w:rsidR="00C4366B" w:rsidRPr="00496016" w:rsidRDefault="00C8013B" w:rsidP="00C8013B">
            <w:pPr>
              <w:rPr>
                <w:szCs w:val="24"/>
              </w:rPr>
            </w:pPr>
            <w:r w:rsidRPr="00C8013B">
              <w:rPr>
                <w:bCs/>
              </w:rPr>
              <w:t xml:space="preserve">Ärendet bordlades. </w:t>
            </w:r>
          </w:p>
          <w:p w14:paraId="79876FD6" w14:textId="1D154954" w:rsidR="00B74D5A" w:rsidRPr="00B74D5A" w:rsidRDefault="00B74D5A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C9E7D78" w14:textId="16A982CA" w:rsidR="00C4366B" w:rsidRDefault="00C8013B" w:rsidP="00C4366B">
            <w:pPr>
              <w:tabs>
                <w:tab w:val="left" w:pos="1701"/>
              </w:tabs>
              <w:rPr>
                <w:b/>
              </w:rPr>
            </w:pPr>
            <w:r w:rsidRPr="00C8013B">
              <w:rPr>
                <w:b/>
                <w:bCs/>
                <w:szCs w:val="24"/>
              </w:rPr>
              <w:t>Utgiftsområde 7 Internationellt bistånd (UU2)</w:t>
            </w:r>
            <w:r>
              <w:rPr>
                <w:b/>
                <w:bCs/>
                <w:szCs w:val="24"/>
              </w:rPr>
              <w:br/>
            </w:r>
          </w:p>
          <w:p w14:paraId="7A833165" w14:textId="77777777" w:rsidR="00C8013B" w:rsidRDefault="00C8013B" w:rsidP="00C8013B">
            <w:pPr>
              <w:autoSpaceDE w:val="0"/>
              <w:autoSpaceDN w:val="0"/>
            </w:pPr>
            <w:r>
              <w:t xml:space="preserve">Utskottet fortsatte beredningen av proposition 2023/24:1, utgiftsområde 7 och motioner. </w:t>
            </w:r>
          </w:p>
          <w:p w14:paraId="160AF9B6" w14:textId="77777777" w:rsidR="00C8013B" w:rsidRDefault="00C8013B" w:rsidP="00C8013B">
            <w:pPr>
              <w:autoSpaceDE w:val="0"/>
              <w:autoSpaceDN w:val="0"/>
            </w:pPr>
          </w:p>
          <w:p w14:paraId="5227B16A" w14:textId="77777777" w:rsidR="00193D62" w:rsidRDefault="00C8013B" w:rsidP="00C8013B">
            <w:r>
              <w:t xml:space="preserve">Ärendet bordlades. </w:t>
            </w:r>
          </w:p>
          <w:p w14:paraId="1D186B7E" w14:textId="1A6FE818" w:rsidR="00C8013B" w:rsidRDefault="00C8013B" w:rsidP="00C8013B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F0094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5BD232C" w14:textId="005F075B" w:rsidR="00C4366B" w:rsidRDefault="00A578CA" w:rsidP="00C4366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Kommissionens arbetsprogram</w:t>
            </w:r>
            <w:r w:rsidR="00C4366B" w:rsidRPr="0022547E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2024</w:t>
            </w:r>
            <w:r w:rsidR="00C4366B" w:rsidRPr="0022547E"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</w:rPr>
              <w:t>UU5)</w:t>
            </w:r>
          </w:p>
          <w:p w14:paraId="13FAFC3E" w14:textId="77777777" w:rsidR="00C4366B" w:rsidRDefault="00C4366B" w:rsidP="00C4366B">
            <w:pPr>
              <w:rPr>
                <w:szCs w:val="24"/>
              </w:rPr>
            </w:pPr>
          </w:p>
          <w:p w14:paraId="0FE90C55" w14:textId="5D1089E0" w:rsidR="00D2539E" w:rsidRPr="00D61D9C" w:rsidRDefault="00C4366B" w:rsidP="006030E6">
            <w:pPr>
              <w:rPr>
                <w:szCs w:val="24"/>
              </w:rPr>
            </w:pPr>
            <w:r w:rsidRPr="00D61D9C">
              <w:rPr>
                <w:szCs w:val="24"/>
              </w:rPr>
              <w:t xml:space="preserve">Utskottet </w:t>
            </w:r>
            <w:r w:rsidR="00C8013B">
              <w:rPr>
                <w:szCs w:val="24"/>
              </w:rPr>
              <w:t>fortsatte</w:t>
            </w:r>
            <w:r w:rsidR="002D5B09" w:rsidRPr="00D61D9C">
              <w:rPr>
                <w:szCs w:val="24"/>
              </w:rPr>
              <w:t xml:space="preserve"> </w:t>
            </w:r>
            <w:r w:rsidR="002F4DB4" w:rsidRPr="00D61D9C">
              <w:rPr>
                <w:szCs w:val="24"/>
              </w:rPr>
              <w:t>granskningen</w:t>
            </w:r>
            <w:r w:rsidR="00BB4335" w:rsidRPr="00D61D9C">
              <w:rPr>
                <w:szCs w:val="24"/>
              </w:rPr>
              <w:t xml:space="preserve"> av </w:t>
            </w:r>
            <w:r w:rsidR="002F4DB4" w:rsidRPr="00D61D9C">
              <w:rPr>
                <w:szCs w:val="24"/>
              </w:rPr>
              <w:t>COM (202</w:t>
            </w:r>
            <w:r w:rsidR="00EE0649">
              <w:rPr>
                <w:szCs w:val="24"/>
              </w:rPr>
              <w:t>3</w:t>
            </w:r>
            <w:r w:rsidR="002F4DB4" w:rsidRPr="00D61D9C">
              <w:rPr>
                <w:szCs w:val="24"/>
              </w:rPr>
              <w:t>)</w:t>
            </w:r>
            <w:r w:rsidR="00EE0649">
              <w:rPr>
                <w:szCs w:val="24"/>
              </w:rPr>
              <w:t xml:space="preserve"> 638</w:t>
            </w:r>
            <w:r w:rsidR="00BB4335" w:rsidRPr="00D61D9C">
              <w:rPr>
                <w:szCs w:val="24"/>
              </w:rPr>
              <w:t>.</w:t>
            </w:r>
          </w:p>
          <w:p w14:paraId="5541C96A" w14:textId="57D8D294" w:rsidR="00242C8E" w:rsidRPr="00D61D9C" w:rsidRDefault="00242C8E" w:rsidP="006030E6">
            <w:pPr>
              <w:rPr>
                <w:szCs w:val="24"/>
              </w:rPr>
            </w:pPr>
          </w:p>
          <w:p w14:paraId="34136743" w14:textId="47EC7A5D" w:rsidR="00242C8E" w:rsidRDefault="00242C8E" w:rsidP="006030E6">
            <w:pPr>
              <w:rPr>
                <w:szCs w:val="24"/>
              </w:rPr>
            </w:pPr>
            <w:r w:rsidRPr="00D61D9C">
              <w:rPr>
                <w:szCs w:val="24"/>
              </w:rPr>
              <w:t>Ärendet bordlades</w:t>
            </w:r>
            <w:r w:rsidR="00BB4335" w:rsidRPr="00D61D9C">
              <w:rPr>
                <w:szCs w:val="24"/>
              </w:rPr>
              <w:t>.</w:t>
            </w:r>
          </w:p>
          <w:p w14:paraId="455907F2" w14:textId="4DDC1A48" w:rsidR="006030E6" w:rsidRPr="004B6908" w:rsidRDefault="006030E6" w:rsidP="006030E6">
            <w:pPr>
              <w:rPr>
                <w:b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239AC631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684F6B6" w14:textId="77777777" w:rsidR="00C8013B" w:rsidRDefault="00C8013B" w:rsidP="00C8013B">
            <w:pPr>
              <w:rPr>
                <w:b/>
              </w:rPr>
            </w:pPr>
            <w:r>
              <w:rPr>
                <w:b/>
              </w:rPr>
              <w:t>Justering av protokoll</w:t>
            </w:r>
            <w:r w:rsidRPr="00C4366B">
              <w:rPr>
                <w:b/>
              </w:rPr>
              <w:t xml:space="preserve"> </w:t>
            </w:r>
          </w:p>
          <w:p w14:paraId="45F983A7" w14:textId="77777777" w:rsidR="00C8013B" w:rsidRDefault="00C8013B" w:rsidP="00C8013B">
            <w:pPr>
              <w:rPr>
                <w:b/>
              </w:rPr>
            </w:pPr>
          </w:p>
          <w:p w14:paraId="103C67DA" w14:textId="048C223D" w:rsidR="00C8013B" w:rsidRPr="00F243CA" w:rsidRDefault="00C8013B" w:rsidP="00C8013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protokoll 2023/24:10 samt besöksprotokoll 2023/24:2, 2023/24:3.</w:t>
            </w: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B74D5A" w:rsidRPr="004B367D" w14:paraId="1067D41C" w14:textId="77777777" w:rsidTr="00BF0094">
        <w:trPr>
          <w:trHeight w:val="884"/>
        </w:trPr>
        <w:tc>
          <w:tcPr>
            <w:tcW w:w="567" w:type="dxa"/>
          </w:tcPr>
          <w:p w14:paraId="10444F47" w14:textId="604A0CB8" w:rsidR="00B74D5A" w:rsidRDefault="00B74D5A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747CD7FC" w14:textId="77777777" w:rsidR="00C8013B" w:rsidRDefault="00C8013B" w:rsidP="00C8013B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476D036" w14:textId="77777777" w:rsidR="00C8013B" w:rsidRDefault="00C8013B" w:rsidP="00C8013B">
            <w:pPr>
              <w:rPr>
                <w:b/>
              </w:rPr>
            </w:pPr>
          </w:p>
          <w:p w14:paraId="0D1E9697" w14:textId="77777777" w:rsidR="00C8013B" w:rsidRDefault="00C8013B" w:rsidP="00C8013B">
            <w:pPr>
              <w:rPr>
                <w:bCs/>
              </w:rPr>
            </w:pPr>
            <w:r>
              <w:rPr>
                <w:bCs/>
              </w:rPr>
              <w:t xml:space="preserve">Inkomna handlingar anmäldes enligt bilaga. </w:t>
            </w:r>
          </w:p>
          <w:p w14:paraId="27A21762" w14:textId="47C03ECA" w:rsidR="007C7BF9" w:rsidRPr="00A91ABE" w:rsidRDefault="007C7BF9" w:rsidP="007C7BF9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5FDCED75" w:rsidR="002F5A44" w:rsidRPr="00B32FD6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D6">
              <w:rPr>
                <w:b/>
                <w:snapToGrid w:val="0"/>
                <w:szCs w:val="24"/>
              </w:rPr>
              <w:t xml:space="preserve">§ </w:t>
            </w:r>
            <w:r w:rsidR="00C97AC4" w:rsidRPr="00B32FD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CAEEDF5" w14:textId="4B404C0E" w:rsidR="00C8013B" w:rsidRPr="00B32FD6" w:rsidRDefault="00C8013B" w:rsidP="00C8013B">
            <w:pPr>
              <w:rPr>
                <w:b/>
              </w:rPr>
            </w:pPr>
            <w:r w:rsidRPr="00B32FD6">
              <w:rPr>
                <w:b/>
              </w:rPr>
              <w:t>Kanslimeddelanden</w:t>
            </w:r>
          </w:p>
          <w:p w14:paraId="7CB28076" w14:textId="1E53308D" w:rsidR="004D701D" w:rsidRDefault="004D701D" w:rsidP="00C8013B">
            <w:pPr>
              <w:rPr>
                <w:b/>
              </w:rPr>
            </w:pPr>
          </w:p>
          <w:p w14:paraId="4A8450C4" w14:textId="29BBCF5D" w:rsidR="008243CD" w:rsidRDefault="008243CD" w:rsidP="00C8013B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250EED7E" w14:textId="63B21F87" w:rsidR="008243CD" w:rsidRDefault="008243CD" w:rsidP="00C8013B">
            <w:pPr>
              <w:rPr>
                <w:bCs/>
              </w:rPr>
            </w:pPr>
            <w:r>
              <w:rPr>
                <w:bCs/>
              </w:rPr>
              <w:t>-om ett PM för utskottets arbetsformer.</w:t>
            </w:r>
          </w:p>
          <w:p w14:paraId="437071A8" w14:textId="77777777" w:rsidR="008243CD" w:rsidRDefault="008243CD" w:rsidP="00C8013B">
            <w:pPr>
              <w:rPr>
                <w:bCs/>
              </w:rPr>
            </w:pPr>
          </w:p>
          <w:p w14:paraId="40C064DC" w14:textId="511B4D03" w:rsidR="004D701D" w:rsidRPr="00B32FD6" w:rsidRDefault="008243CD" w:rsidP="00C8013B">
            <w:pPr>
              <w:rPr>
                <w:bCs/>
              </w:rPr>
            </w:pPr>
            <w:r>
              <w:rPr>
                <w:bCs/>
              </w:rPr>
              <w:t>U</w:t>
            </w:r>
            <w:r w:rsidR="004D701D" w:rsidRPr="00B32FD6">
              <w:rPr>
                <w:bCs/>
              </w:rPr>
              <w:t>tskottet informerades om:</w:t>
            </w:r>
          </w:p>
          <w:p w14:paraId="6CF29704" w14:textId="5421BD89" w:rsidR="004D701D" w:rsidRPr="00B32FD6" w:rsidRDefault="004D701D" w:rsidP="00C8013B">
            <w:pPr>
              <w:rPr>
                <w:bCs/>
              </w:rPr>
            </w:pPr>
            <w:r w:rsidRPr="00B32FD6">
              <w:rPr>
                <w:bCs/>
              </w:rPr>
              <w:t xml:space="preserve">-att kansliet </w:t>
            </w:r>
            <w:r w:rsidR="008243CD">
              <w:rPr>
                <w:bCs/>
              </w:rPr>
              <w:t xml:space="preserve">inom kort </w:t>
            </w:r>
            <w:r w:rsidRPr="00B32FD6">
              <w:rPr>
                <w:bCs/>
              </w:rPr>
              <w:t>kommer att delge listor via den digitala mötestjänsten (DMT) med samtliga motionsyrkanden som fördelats till utrikesutskottet efter allmän motionstid.</w:t>
            </w:r>
            <w:r w:rsidR="00B32FD6" w:rsidRPr="00B32FD6">
              <w:rPr>
                <w:bCs/>
              </w:rPr>
              <w:t xml:space="preserve"> </w:t>
            </w:r>
            <w:r w:rsidRPr="00B32FD6">
              <w:rPr>
                <w:bCs/>
              </w:rPr>
              <w:br/>
              <w:t>-</w:t>
            </w:r>
            <w:r w:rsidR="001D3B0F" w:rsidRPr="00B32FD6">
              <w:rPr>
                <w:bCs/>
              </w:rPr>
              <w:t xml:space="preserve">att utrikesminister Tobias </w:t>
            </w:r>
            <w:proofErr w:type="spellStart"/>
            <w:r w:rsidR="001D3B0F" w:rsidRPr="00B32FD6">
              <w:rPr>
                <w:bCs/>
              </w:rPr>
              <w:t>Billstöm</w:t>
            </w:r>
            <w:proofErr w:type="spellEnd"/>
            <w:r w:rsidR="001D3B0F" w:rsidRPr="00B32FD6">
              <w:rPr>
                <w:bCs/>
              </w:rPr>
              <w:t xml:space="preserve"> kommer att informera utskottet om regeringens arbete för Belarus demokratirörelse </w:t>
            </w:r>
            <w:r w:rsidR="008243CD">
              <w:rPr>
                <w:bCs/>
              </w:rPr>
              <w:t xml:space="preserve">samt aktuella </w:t>
            </w:r>
            <w:r w:rsidR="008243CD">
              <w:rPr>
                <w:bCs/>
              </w:rPr>
              <w:br/>
            </w:r>
            <w:r w:rsidR="008243CD">
              <w:rPr>
                <w:bCs/>
              </w:rPr>
              <w:br/>
            </w:r>
            <w:r w:rsidR="008243CD">
              <w:rPr>
                <w:bCs/>
              </w:rPr>
              <w:lastRenderedPageBreak/>
              <w:t xml:space="preserve">frågor </w:t>
            </w:r>
            <w:r w:rsidR="001D3B0F" w:rsidRPr="00B32FD6">
              <w:rPr>
                <w:bCs/>
              </w:rPr>
              <w:t>tisdagen den 12 december kl. 11.00.</w:t>
            </w:r>
          </w:p>
          <w:p w14:paraId="5797D1D0" w14:textId="77777777" w:rsidR="00C4366B" w:rsidRPr="00B32FD6" w:rsidRDefault="001D3B0F" w:rsidP="002E412D">
            <w:pPr>
              <w:rPr>
                <w:bCs/>
              </w:rPr>
            </w:pPr>
            <w:r w:rsidRPr="00B32FD6">
              <w:rPr>
                <w:bCs/>
              </w:rPr>
              <w:t xml:space="preserve">-att presidiet </w:t>
            </w:r>
            <w:proofErr w:type="spellStart"/>
            <w:r w:rsidRPr="00B32FD6">
              <w:rPr>
                <w:bCs/>
              </w:rPr>
              <w:t>annordnar</w:t>
            </w:r>
            <w:proofErr w:type="spellEnd"/>
            <w:r w:rsidRPr="00B32FD6">
              <w:rPr>
                <w:bCs/>
              </w:rPr>
              <w:t xml:space="preserve"> en julavslutning för utskottet och kansliet tisdagen den 19 december kl. 15.00.</w:t>
            </w:r>
          </w:p>
          <w:p w14:paraId="51D3177D" w14:textId="77777777" w:rsidR="001D3B0F" w:rsidRPr="00B32FD6" w:rsidRDefault="001D3B0F" w:rsidP="002E412D">
            <w:pPr>
              <w:rPr>
                <w:bCs/>
              </w:rPr>
            </w:pPr>
          </w:p>
          <w:p w14:paraId="795EE59D" w14:textId="77777777" w:rsidR="001D3B0F" w:rsidRDefault="008243CD" w:rsidP="008243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Utskottet påmindes om:</w:t>
            </w:r>
            <w:r w:rsidR="001D3B0F" w:rsidRPr="00B32FD6">
              <w:rPr>
                <w:bCs/>
              </w:rPr>
              <w:br/>
              <w:t>-att ledamöter som har drabbats av störningen i digitala mötestjänsten (DMT) behöver få hjälp av tekniker med att konfigurera pekplattan på nytt.</w:t>
            </w:r>
          </w:p>
          <w:p w14:paraId="40259DBC" w14:textId="77AE6B7F" w:rsidR="00DD6439" w:rsidRPr="00B32FD6" w:rsidRDefault="00DD6439" w:rsidP="008243C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4366B" w:rsidRPr="00EF2842" w14:paraId="292D323B" w14:textId="77777777" w:rsidTr="00BF0094">
        <w:trPr>
          <w:trHeight w:val="884"/>
        </w:trPr>
        <w:tc>
          <w:tcPr>
            <w:tcW w:w="567" w:type="dxa"/>
          </w:tcPr>
          <w:p w14:paraId="4969A80F" w14:textId="6101717B" w:rsidR="00C4366B" w:rsidRPr="002F3979" w:rsidRDefault="00C4366B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16D9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9FD5179" w14:textId="474CCDC0" w:rsidR="00C8013B" w:rsidRDefault="00C8013B" w:rsidP="00C8013B">
            <w:pPr>
              <w:tabs>
                <w:tab w:val="left" w:pos="1701"/>
              </w:tabs>
              <w:rPr>
                <w:b/>
              </w:rPr>
            </w:pPr>
            <w:r w:rsidRPr="00C8013B">
              <w:rPr>
                <w:b/>
              </w:rPr>
              <w:t>Information om Sveriges bistånd till Ukraina (Ukrainafaciliteten)</w:t>
            </w:r>
          </w:p>
          <w:p w14:paraId="54B5E803" w14:textId="77777777" w:rsidR="00C8013B" w:rsidRDefault="00C8013B" w:rsidP="00C8013B">
            <w:pPr>
              <w:tabs>
                <w:tab w:val="left" w:pos="1701"/>
              </w:tabs>
              <w:rPr>
                <w:b/>
              </w:rPr>
            </w:pPr>
          </w:p>
          <w:p w14:paraId="562B57B6" w14:textId="5FF11595" w:rsidR="00C8013B" w:rsidRDefault="00C8013B" w:rsidP="00C8013B">
            <w:pPr>
              <w:autoSpaceDE w:val="0"/>
              <w:autoSpaceDN w:val="0"/>
              <w:rPr>
                <w:bCs/>
              </w:rPr>
            </w:pPr>
            <w:r>
              <w:t xml:space="preserve">Statssekreterare Diana </w:t>
            </w:r>
            <w:proofErr w:type="spellStart"/>
            <w:r>
              <w:t>Janse</w:t>
            </w:r>
            <w:proofErr w:type="spellEnd"/>
            <w:r>
              <w:t xml:space="preserve"> med medarbetare från Utrikesdepartementet informerade utskottet </w:t>
            </w:r>
            <w:r w:rsidR="00F100DD">
              <w:t xml:space="preserve">om </w:t>
            </w:r>
            <w:r w:rsidR="00F100DD" w:rsidRPr="00F100DD">
              <w:t>Sveriges bistånd till Ukraina (Ukrainafaciliteten)</w:t>
            </w:r>
            <w:r w:rsidR="00F100DD">
              <w:t>.</w:t>
            </w:r>
            <w:r>
              <w:t xml:space="preserve"> </w:t>
            </w:r>
          </w:p>
          <w:p w14:paraId="57D0C944" w14:textId="77777777" w:rsidR="00C8013B" w:rsidRDefault="00C8013B" w:rsidP="00C8013B"/>
          <w:p w14:paraId="40ABCF52" w14:textId="3C557BD8" w:rsidR="00426C0C" w:rsidRDefault="00C8013B" w:rsidP="00C8013B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Pr="0022547E">
              <w:rPr>
                <w:bCs/>
              </w:rPr>
              <w:t>.</w:t>
            </w:r>
          </w:p>
          <w:p w14:paraId="756119F1" w14:textId="1D6CBC21" w:rsidR="002F3979" w:rsidRDefault="002F3979" w:rsidP="008513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426C0C" w:rsidRPr="00EF2842" w14:paraId="3A097895" w14:textId="77777777" w:rsidTr="00BF0094">
        <w:trPr>
          <w:trHeight w:val="884"/>
        </w:trPr>
        <w:tc>
          <w:tcPr>
            <w:tcW w:w="567" w:type="dxa"/>
          </w:tcPr>
          <w:p w14:paraId="4EBEE10C" w14:textId="77777777" w:rsidR="00426C0C" w:rsidRPr="002F3979" w:rsidRDefault="00426C0C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863B08B" w14:textId="17621A89" w:rsidR="00426C0C" w:rsidRPr="00B32FD6" w:rsidRDefault="00426C0C" w:rsidP="00426C0C">
            <w:pPr>
              <w:rPr>
                <w:bCs/>
                <w:i/>
                <w:iCs/>
              </w:rPr>
            </w:pPr>
            <w:r w:rsidRPr="00B32FD6">
              <w:rPr>
                <w:bCs/>
                <w:i/>
                <w:iCs/>
              </w:rPr>
              <w:t>Sammanträdet ajournerades kl. 10:</w:t>
            </w:r>
            <w:r w:rsidR="00BA0079" w:rsidRPr="00B32FD6">
              <w:rPr>
                <w:bCs/>
                <w:i/>
                <w:iCs/>
              </w:rPr>
              <w:t>48</w:t>
            </w:r>
            <w:r w:rsidRPr="00B32FD6">
              <w:rPr>
                <w:bCs/>
                <w:i/>
                <w:iCs/>
              </w:rPr>
              <w:t>.</w:t>
            </w:r>
          </w:p>
          <w:p w14:paraId="437871C1" w14:textId="77777777" w:rsidR="00426C0C" w:rsidRPr="00B32FD6" w:rsidRDefault="00426C0C" w:rsidP="00426C0C">
            <w:pPr>
              <w:rPr>
                <w:bCs/>
                <w:i/>
                <w:iCs/>
              </w:rPr>
            </w:pPr>
          </w:p>
          <w:p w14:paraId="7EB0C7DC" w14:textId="73A10511" w:rsidR="00426C0C" w:rsidRPr="00900422" w:rsidRDefault="00426C0C" w:rsidP="00426C0C">
            <w:pPr>
              <w:rPr>
                <w:bCs/>
                <w:i/>
                <w:iCs/>
              </w:rPr>
            </w:pPr>
            <w:r w:rsidRPr="00B32FD6">
              <w:rPr>
                <w:bCs/>
                <w:i/>
                <w:iCs/>
              </w:rPr>
              <w:t>Sammanträdet återupptogs kl. 11:15.</w:t>
            </w:r>
          </w:p>
          <w:p w14:paraId="0BCC5C9C" w14:textId="77777777" w:rsidR="00426C0C" w:rsidRPr="00C8013B" w:rsidRDefault="00426C0C" w:rsidP="00C801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2876F0E8" w:rsidR="002E412D" w:rsidRPr="002F3979" w:rsidRDefault="00C4366B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516D9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073DC013" w14:textId="0E661CD1" w:rsidR="00A754A4" w:rsidRDefault="00F100DD" w:rsidP="002E412D">
            <w:pPr>
              <w:rPr>
                <w:b/>
              </w:rPr>
            </w:pPr>
            <w:r w:rsidRPr="00F100DD">
              <w:rPr>
                <w:b/>
              </w:rPr>
              <w:t>Information om EU:s utvidgning</w:t>
            </w:r>
          </w:p>
          <w:p w14:paraId="7E6C2B07" w14:textId="77777777" w:rsidR="00F100DD" w:rsidRDefault="00F100DD" w:rsidP="002E412D">
            <w:pPr>
              <w:rPr>
                <w:b/>
              </w:rPr>
            </w:pPr>
          </w:p>
          <w:p w14:paraId="10276E85" w14:textId="16EFC5D1" w:rsidR="00F100DD" w:rsidRDefault="00F100DD" w:rsidP="00F100DD">
            <w:pPr>
              <w:autoSpaceDE w:val="0"/>
              <w:autoSpaceDN w:val="0"/>
              <w:rPr>
                <w:bCs/>
              </w:rPr>
            </w:pPr>
            <w:r w:rsidRPr="00F100DD">
              <w:t>Kabinetts</w:t>
            </w:r>
            <w:r w:rsidR="008243CD">
              <w:t>s</w:t>
            </w:r>
            <w:r w:rsidRPr="00F100DD">
              <w:t xml:space="preserve">ekreterare Jan Knutsson </w:t>
            </w:r>
            <w:r>
              <w:t xml:space="preserve">med medarbetare från Utrikesdepartementet informerade utskottet om </w:t>
            </w:r>
            <w:r w:rsidRPr="00F100DD">
              <w:t>EU:s utvidgning</w:t>
            </w:r>
            <w:r>
              <w:t xml:space="preserve">. </w:t>
            </w:r>
          </w:p>
          <w:p w14:paraId="53C7958B" w14:textId="77777777" w:rsidR="00F100DD" w:rsidRDefault="00F100DD" w:rsidP="00F100DD"/>
          <w:p w14:paraId="2AC0DC4D" w14:textId="77777777" w:rsidR="00F100DD" w:rsidRDefault="00F100DD" w:rsidP="00F100DD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Pr="0022547E">
              <w:rPr>
                <w:bCs/>
              </w:rPr>
              <w:t>.</w:t>
            </w:r>
          </w:p>
          <w:p w14:paraId="490BCD7F" w14:textId="58F8EE82" w:rsidR="00C4366B" w:rsidRDefault="00C4366B" w:rsidP="00C4366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F0094">
        <w:trPr>
          <w:trHeight w:val="884"/>
        </w:trPr>
        <w:tc>
          <w:tcPr>
            <w:tcW w:w="567" w:type="dxa"/>
          </w:tcPr>
          <w:p w14:paraId="78095CC3" w14:textId="707E9054" w:rsidR="002F3979" w:rsidRPr="002F3979" w:rsidRDefault="002F3979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F100D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549DD5C9" w14:textId="76DDACF8" w:rsidR="002F3979" w:rsidRDefault="00CD3461" w:rsidP="002E412D">
            <w:pPr>
              <w:rPr>
                <w:b/>
              </w:rPr>
            </w:pPr>
            <w:r>
              <w:rPr>
                <w:b/>
              </w:rPr>
              <w:t xml:space="preserve">Nästa sammanträde </w:t>
            </w:r>
          </w:p>
          <w:p w14:paraId="3EE63AA4" w14:textId="77777777" w:rsidR="002F3979" w:rsidRDefault="002F3979" w:rsidP="002E412D">
            <w:pPr>
              <w:rPr>
                <w:b/>
              </w:rPr>
            </w:pPr>
          </w:p>
          <w:p w14:paraId="1E77CA11" w14:textId="17A29AE2" w:rsidR="002F3979" w:rsidRDefault="002F3979" w:rsidP="002E412D">
            <w:pPr>
              <w:rPr>
                <w:bCs/>
              </w:rPr>
            </w:pPr>
            <w:r>
              <w:rPr>
                <w:bCs/>
              </w:rPr>
              <w:t xml:space="preserve">Utskottet beslutade att nästa sammanträde ska äga rum torsdagen den </w:t>
            </w:r>
            <w:r w:rsidR="00F100DD">
              <w:rPr>
                <w:bCs/>
              </w:rPr>
              <w:t>30</w:t>
            </w:r>
            <w:r>
              <w:rPr>
                <w:bCs/>
              </w:rPr>
              <w:t xml:space="preserve"> november kl. 09.30.</w:t>
            </w:r>
          </w:p>
          <w:p w14:paraId="1A3892EA" w14:textId="29E05709" w:rsidR="002F3979" w:rsidRPr="002F3979" w:rsidRDefault="002F3979" w:rsidP="002E412D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2BCCF494" w:rsidR="005030DD" w:rsidRPr="006F350C" w:rsidRDefault="00F100DD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4AF4C2AE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F100DD">
              <w:rPr>
                <w:bCs/>
              </w:rPr>
              <w:t>30</w:t>
            </w:r>
            <w:r w:rsidR="00C4366B">
              <w:rPr>
                <w:bCs/>
              </w:rPr>
              <w:t xml:space="preserve"> november</w:t>
            </w:r>
            <w:r w:rsidR="005D211B" w:rsidRPr="003047F7">
              <w:rPr>
                <w:bCs/>
              </w:rPr>
              <w:t xml:space="preserve">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6DE03DB" w:rsidR="001248C4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86B8A8F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</w:t>
            </w:r>
            <w:r w:rsidR="00F100DD">
              <w:rPr>
                <w:sz w:val="20"/>
              </w:rPr>
              <w:t>1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00A1F1B" w:rsidR="0050083A" w:rsidRPr="00567E9F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05583" w:rsidRPr="00567E9F">
              <w:rPr>
                <w:sz w:val="19"/>
                <w:szCs w:val="19"/>
              </w:rPr>
              <w:t xml:space="preserve"> </w:t>
            </w:r>
            <w:r w:rsidR="00300A09" w:rsidRPr="00567E9F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7B44DA0" w:rsidR="0050083A" w:rsidRPr="00567E9F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5CF2" w:rsidRPr="00567E9F">
              <w:rPr>
                <w:sz w:val="19"/>
                <w:szCs w:val="19"/>
              </w:rPr>
              <w:t xml:space="preserve"> </w:t>
            </w:r>
            <w:r w:rsidR="001901F3" w:rsidRPr="00567E9F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147F9401" w:rsidR="0050083A" w:rsidRPr="00567E9F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2F53EA" w:rsidRPr="00567E9F">
              <w:rPr>
                <w:sz w:val="19"/>
                <w:szCs w:val="19"/>
              </w:rPr>
              <w:t>3</w:t>
            </w:r>
            <w:r w:rsidR="00B32FD6" w:rsidRPr="00567E9F">
              <w:rPr>
                <w:sz w:val="19"/>
                <w:szCs w:val="19"/>
              </w:rPr>
              <w:t>-6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45DD482B" w:rsidR="0050083A" w:rsidRPr="00567E9F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r w:rsidR="00B32FD6" w:rsidRPr="00567E9F">
              <w:rPr>
                <w:sz w:val="19"/>
                <w:szCs w:val="19"/>
              </w:rPr>
              <w:t>7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B4BB464" w:rsidR="0050083A" w:rsidRPr="00567E9F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567E9F" w:rsidRPr="00567E9F">
              <w:rPr>
                <w:sz w:val="19"/>
                <w:szCs w:val="19"/>
              </w:rPr>
              <w:t>8-9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567E9F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4D3924" w:rsidR="00567E9F" w:rsidRPr="00993706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567E9F" w:rsidRPr="00993706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A25EE0F" w:rsidR="00567E9F" w:rsidRPr="00993706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567E9F" w:rsidRPr="00993706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BB2B5FE" w:rsidR="00567E9F" w:rsidRPr="00993706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567E9F" w:rsidRPr="00993706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908DD0" w:rsidR="00567E9F" w:rsidRPr="00993706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567E9F" w:rsidRPr="00993706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DB30076" w:rsidR="00567E9F" w:rsidRPr="0004578D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567E9F" w:rsidRPr="0028423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567E9F" w:rsidRPr="00FE5589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567E9F" w:rsidRPr="00FE5589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67E9F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567E9F" w:rsidRPr="00993706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567E9F" w:rsidRPr="00993706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DB87725" w:rsidR="00567E9F" w:rsidRPr="00993706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567E9F" w:rsidRPr="00993706" w:rsidRDefault="00567E9F" w:rsidP="00567E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7A46D87" w:rsidR="00567E9F" w:rsidRPr="00993706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567E9F" w:rsidRPr="00993706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5A42202E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BA6E3B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B7F754A" w:rsidR="00567E9F" w:rsidRPr="00993706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567E9F" w:rsidRPr="00993706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5A39350" w:rsidR="00567E9F" w:rsidRPr="00993706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567E9F" w:rsidRPr="00993706" w:rsidRDefault="00567E9F" w:rsidP="00567E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C7D46A3" w:rsidR="00567E9F" w:rsidRPr="00993706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567E9F" w:rsidRPr="00993706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E102446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3375F2DC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567E9F" w:rsidRPr="002F53EA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567E9F" w:rsidRPr="002F53EA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3C36EE0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B993604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06AE299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1D45AA97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50F1BB52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567E9F" w:rsidRPr="002F53EA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AAB93F9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7766A3E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27F99CCA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5005388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4FF91FC0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567E9F" w:rsidRPr="002F53EA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567E9F" w:rsidRPr="002F53EA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D1B447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86C7D65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00746C9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0FC2862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61E953D7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567E9F" w:rsidRPr="002F53EA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567E9F" w:rsidRPr="002F53EA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3FE1483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3A3CA28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6110949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46675ACA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3D6F637B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567E9F" w:rsidRPr="002F53EA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567E9F" w:rsidRPr="0004578D" w:rsidRDefault="00567E9F" w:rsidP="00567E9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95598AF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AF5BDBB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25B68114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A7B6EAF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12C98AA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567E9F" w:rsidRPr="002F53EA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665EA91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E8A8B4F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FF6197B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3EC20167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5F207351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749FCAE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4FBBA2E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4F183316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63CACB9C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5160E71F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2F7C4E4F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25D1DBC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9C7BDB5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0093C3C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F67DAA0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567E9F" w:rsidRPr="00FE558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A952421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15B6A3F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E2C7C33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C8A75E3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891AFB6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B3849A6" w:rsidR="00567E9F" w:rsidRPr="0004578D" w:rsidRDefault="00567E9F" w:rsidP="00567E9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3ECDCC3" w:rsidR="00567E9F" w:rsidRPr="0004578D" w:rsidRDefault="00567E9F" w:rsidP="00567E9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CE199F8" w:rsidR="00567E9F" w:rsidRPr="00337441" w:rsidRDefault="00567E9F" w:rsidP="00567E9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C18C5C8" w:rsidR="00567E9F" w:rsidRPr="00337441" w:rsidRDefault="00567E9F" w:rsidP="00567E9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567E9F" w:rsidRPr="00246B39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2B218291" w:rsidR="00567E9F" w:rsidRPr="002F53EA" w:rsidRDefault="00567E9F" w:rsidP="00567E9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567E9F" w:rsidRPr="003504FA" w:rsidRDefault="00567E9F" w:rsidP="00567E9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567E9F" w:rsidRPr="003504FA" w:rsidRDefault="00567E9F" w:rsidP="00567E9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0AE5C007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8CC3DF3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C484A75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3D92F9C6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567E9F" w:rsidRPr="002F53E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FB068C4" w:rsidR="00567E9F" w:rsidRPr="002F53E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567E9F" w:rsidRPr="002F53E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9A128F3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50258E9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4EAC97D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77B50D1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50D80546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07B3F99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C28C06D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3FDAE6A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6A5BDE6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F1F0890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1B213AA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C3F6420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8E1D1CD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58394F28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567E9F" w:rsidRPr="004A0318" w:rsidRDefault="00567E9F" w:rsidP="00567E9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C8A5C06" w:rsidR="00567E9F" w:rsidRPr="0004578D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567E9F" w:rsidRPr="0004578D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FC949B3" w:rsidR="00567E9F" w:rsidRPr="0004578D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0A5FAF0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59A3A5DC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A472B0D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67E9F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822E0CE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413B0A52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67079844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5162C11A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452C2ADF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ADB0DDB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2F61A7E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B15A786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3C84B78F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8F9F3EC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277DC91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A65DD55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25A5920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68E6483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2A33FAB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7365BE5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DE1A9C9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40A6E7C4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14C688A7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51679960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B8089D6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642A5FFF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06D6421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D84DBCE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0AE83AAD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4CEA34D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74F32C6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40353CD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56B3D7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79BDDB3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135B37B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0C56817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E0A22B9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F85BF53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D53D24F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E0E3CE4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0953589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03920BC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8380216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593DE8F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3E6615A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0E0CD873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08ADC605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D3E8B1E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2CE5BC29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60D7EAF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1C19D01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58B5652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69DEAF3D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13813C1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7F932657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1A50BED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EF0915A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719A240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9DB62F1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69A9195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4E3DBACD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0F5557D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6E241AA9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F2BB5DE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2B21BB7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0C56FD3E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7BD7F997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41229FCF" w:rsidR="00567E9F" w:rsidRPr="00915B99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637C1B0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274B56E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360C1DAE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2F1DC90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976902D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18C5857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4474B513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4BEECE9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E0A038C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197CDDC6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381BF6BD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5AC1B99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A690E38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D5C7AF2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334B667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E468F76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0F7C420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224F7F4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12D728E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9E771C2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9005EE0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646594C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B1CF5FE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2F412F7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A273E43" w:rsidR="00567E9F" w:rsidRPr="0004578D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45B654CB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C37BB02" w:rsidR="00567E9F" w:rsidRPr="00337441" w:rsidRDefault="00567E9F" w:rsidP="00567E9F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7398621B" w:rsidR="00567E9F" w:rsidRPr="003504FA" w:rsidRDefault="00567E9F" w:rsidP="00567E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A59A954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8C7025D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A40A471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56F4AAA2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DBF13CF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E08906F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DBCDF97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7A0963E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981D715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>Rebecka Le Moine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395DCCB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AB34A85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4A64B5C0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EA2B15E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B327B91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BC26CD8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41977D4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F522B63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A960D97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6AE544AF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9F23E3C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39BE60D2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A03F92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6816F5A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6B3E8DA2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108E9ABA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56AE59D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529DF8D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0A500F3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B5859C4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567E9F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4DA3C97B" w:rsidR="00567E9F" w:rsidRPr="004A0318" w:rsidRDefault="00567E9F" w:rsidP="00567E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723AEAB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567E9F" w:rsidRPr="0004578D" w:rsidRDefault="00567E9F" w:rsidP="00567E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165556C" w:rsidR="00567E9F" w:rsidRPr="0004578D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567E9F" w:rsidRPr="00337441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73B5F5E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567E9F" w:rsidRPr="00337441" w:rsidRDefault="00567E9F" w:rsidP="00567E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28D966EB" w:rsidR="00567E9F" w:rsidRPr="00337441" w:rsidRDefault="00567E9F" w:rsidP="00567E9F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6613401" w:rsidR="00567E9F" w:rsidRPr="003504FA" w:rsidRDefault="00567E9F" w:rsidP="00567E9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567E9F" w:rsidRPr="003504FA" w:rsidRDefault="00567E9F" w:rsidP="00567E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567E9F" w:rsidRPr="003504FA" w:rsidRDefault="00567E9F" w:rsidP="00567E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567E9F" w:rsidRPr="003504FA" w:rsidRDefault="00567E9F" w:rsidP="00567E9F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4"/>
  </w:num>
  <w:num w:numId="8">
    <w:abstractNumId w:val="16"/>
  </w:num>
  <w:num w:numId="9">
    <w:abstractNumId w:val="15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2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994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4F5F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20C9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1D0"/>
    <w:rsid w:val="00B41510"/>
    <w:rsid w:val="00B42847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1D9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C76A2"/>
    <w:rsid w:val="00ED0ECE"/>
    <w:rsid w:val="00ED4132"/>
    <w:rsid w:val="00ED65C6"/>
    <w:rsid w:val="00EE0649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46</TotalTime>
  <Pages>3</Pages>
  <Words>743</Words>
  <Characters>4008</Characters>
  <Application>Microsoft Office Word</Application>
  <DocSecurity>0</DocSecurity>
  <Lines>2004</Lines>
  <Paragraphs>339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9</cp:revision>
  <cp:lastPrinted>2023-11-22T14:42:00Z</cp:lastPrinted>
  <dcterms:created xsi:type="dcterms:W3CDTF">2023-11-27T08:41:00Z</dcterms:created>
  <dcterms:modified xsi:type="dcterms:W3CDTF">2023-11-28T14:48:00Z</dcterms:modified>
</cp:coreProperties>
</file>