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D4CFE49395442B8A7C501FDAC68523B"/>
        </w:placeholder>
        <w15:appearance w15:val="hidden"/>
        <w:text/>
      </w:sdtPr>
      <w:sdtEndPr/>
      <w:sdtContent>
        <w:p w:rsidRPr="009B062B" w:rsidR="00AF30DD" w:rsidP="009B062B" w:rsidRDefault="00AF30DD" w14:paraId="08836951" w14:textId="77777777">
          <w:pPr>
            <w:pStyle w:val="RubrikFrslagTIllRiksdagsbeslut"/>
          </w:pPr>
          <w:r w:rsidRPr="009B062B">
            <w:t>Förslag till riksdagsbeslut</w:t>
          </w:r>
        </w:p>
      </w:sdtContent>
    </w:sdt>
    <w:sdt>
      <w:sdtPr>
        <w:alias w:val="Yrkande 1"/>
        <w:tag w:val="941267a4-b4f5-46ed-b1ef-a11f5401b1bd"/>
        <w:id w:val="-20860334"/>
        <w:lock w:val="sdtLocked"/>
      </w:sdtPr>
      <w:sdtEndPr/>
      <w:sdtContent>
        <w:p w:rsidR="00EF503D" w:rsidRDefault="00AB5875" w14:paraId="08836952" w14:textId="77777777">
          <w:pPr>
            <w:pStyle w:val="Frslagstext"/>
          </w:pPr>
          <w:r>
            <w:t>Riksdagen ställer sig bakom det som anförs i motionen om möjligheten att ta fram en tydlig handlingsplan för hur skatten för landets pensionärer stegvis kan sänkas och tillkännager detta för regeringen.</w:t>
          </w:r>
        </w:p>
      </w:sdtContent>
    </w:sdt>
    <w:sdt>
      <w:sdtPr>
        <w:alias w:val="Yrkande 2"/>
        <w:tag w:val="555bb31e-50c7-411b-934f-6fe64fc4d56f"/>
        <w:id w:val="1424303505"/>
        <w:lock w:val="sdtLocked"/>
      </w:sdtPr>
      <w:sdtEndPr/>
      <w:sdtContent>
        <w:p w:rsidR="00EF503D" w:rsidRDefault="00AB5875" w14:paraId="08836953" w14:textId="1900C9CD">
          <w:pPr>
            <w:pStyle w:val="Frslagstext"/>
          </w:pPr>
          <w:r>
            <w:t>Riksdagen ställer sig bakom det som anförs i motionen om att överväga en översyn av hur man kan sänka skatten för de pensionärer som väljer att arbeta efter sin pensionering</w:t>
          </w:r>
          <w:r w:rsidR="008F78C4">
            <w:t>,</w:t>
          </w:r>
          <w:r>
            <w:t xml:space="preserve"> och </w:t>
          </w:r>
          <w:r w:rsidR="008F78C4">
            <w:t xml:space="preserve">detta </w:t>
          </w:r>
          <w:r>
            <w:t xml:space="preserve">tillkännager </w:t>
          </w:r>
          <w:r w:rsidR="008F78C4">
            <w:t>riksdagen</w:t>
          </w:r>
          <w:r>
            <w:t xml:space="preserve"> för regeringen.</w:t>
          </w:r>
        </w:p>
      </w:sdtContent>
    </w:sdt>
    <w:p w:rsidRPr="009B062B" w:rsidR="00AF30DD" w:rsidP="009B062B" w:rsidRDefault="000156D9" w14:paraId="08836955" w14:textId="77777777">
      <w:pPr>
        <w:pStyle w:val="Rubrik1"/>
      </w:pPr>
      <w:bookmarkStart w:name="MotionsStart" w:id="0"/>
      <w:bookmarkEnd w:id="0"/>
      <w:r w:rsidRPr="009B062B">
        <w:t>Motivering</w:t>
      </w:r>
    </w:p>
    <w:p w:rsidR="00A70914" w:rsidP="00A70914" w:rsidRDefault="00A70914" w14:paraId="08836956" w14:textId="77777777">
      <w:pPr>
        <w:pStyle w:val="Normalutanindragellerluft"/>
      </w:pPr>
      <w:r w:rsidRPr="00A70914">
        <w:t xml:space="preserve">Sänkta skatter är positivt för samhällsekonomin och skapar lägre kostnader för varor och tjänster och ökar därmed vår svenska konkurrenskraft i världen. Detta gör i sin tur att svenska företag kan öka sin produktion och lönsamhet i Sverige vilket skapar fler jobb och flera företag i Sverige. När fler arbetar gör det att fler betalar skatt vilket gör att våra skatteintäkter ökar. </w:t>
      </w:r>
      <w:r w:rsidRPr="00A70914">
        <w:lastRenderedPageBreak/>
        <w:t xml:space="preserve">Det är viktigt att vi fortsätter att sänka kostnader, skatter och </w:t>
      </w:r>
      <w:r>
        <w:t>därmed öka tillväxten i landet.</w:t>
      </w:r>
    </w:p>
    <w:p w:rsidR="00093F48" w:rsidP="00A70914" w:rsidRDefault="00A70914" w14:paraId="08836957" w14:textId="77777777">
      <w:r>
        <w:t xml:space="preserve">De senaste åren har pensionerna inte utvecklats i takt med övriga inkomster i </w:t>
      </w:r>
      <w:bookmarkStart w:name="_GoBack" w:id="1"/>
      <w:bookmarkEnd w:id="1"/>
      <w:r>
        <w:t>samhället. En lägre skatt för pensionärerna gör att fler klarar sig på sin pension utan att behöva söka andra stöd. Våra pensionärer ska självklart kunna ha lägre skatter. Det gör också att pensionärerna får större köpkraft vilket är bra för tillväxten och skapar fler jobb i Sverige. Vi behöver också se över hur man kan sänka skatterna för de pensionärer som har valt att arbeta länge och efter sin pensionering. Varje arbetad timma är viktig och gör att Sverige får ökad tillväxt. Därför är det viktigt att vi hjälper till och stöttar de pensionärer som vill fortsätta att jobba efter si</w:t>
      </w:r>
      <w:r w:rsidR="00FC6FA5">
        <w:t xml:space="preserve">n pensionsålder. Därför behöver </w:t>
      </w:r>
      <w:r>
        <w:t>regeringen ta fram en tydlig handlingsplan hur man har tänkt att sänka skatten för våra pensionärer.</w:t>
      </w:r>
    </w:p>
    <w:sdt>
      <w:sdtPr>
        <w:rPr>
          <w:i/>
          <w:noProof/>
        </w:rPr>
        <w:alias w:val="CC_Underskrifter"/>
        <w:tag w:val="CC_Underskrifter"/>
        <w:id w:val="583496634"/>
        <w:lock w:val="sdtContentLocked"/>
        <w:placeholder>
          <w:docPart w:val="AAC9A5F761944E489C739C56D1213D16"/>
        </w:placeholder>
        <w15:appearance w15:val="hidden"/>
      </w:sdtPr>
      <w:sdtEndPr>
        <w:rPr>
          <w:i w:val="0"/>
          <w:noProof w:val="0"/>
        </w:rPr>
      </w:sdtEndPr>
      <w:sdtContent>
        <w:p w:rsidR="004801AC" w:rsidP="003F4AFA" w:rsidRDefault="00431929" w14:paraId="0883695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4F5E34" w:rsidP="00431929" w:rsidRDefault="004F5E34" w14:paraId="0883695C" w14:textId="77777777"/>
    <w:sectPr w:rsidR="004F5E3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3695E" w14:textId="77777777" w:rsidR="005C209E" w:rsidRDefault="005C209E" w:rsidP="000C1CAD">
      <w:pPr>
        <w:spacing w:line="240" w:lineRule="auto"/>
      </w:pPr>
      <w:r>
        <w:separator/>
      </w:r>
    </w:p>
  </w:endnote>
  <w:endnote w:type="continuationSeparator" w:id="0">
    <w:p w14:paraId="0883695F" w14:textId="77777777" w:rsidR="005C209E" w:rsidRDefault="005C20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3696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36965"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3192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83695C" w14:textId="77777777" w:rsidR="005C209E" w:rsidRDefault="005C209E" w:rsidP="000C1CAD">
      <w:pPr>
        <w:spacing w:line="240" w:lineRule="auto"/>
      </w:pPr>
      <w:r>
        <w:separator/>
      </w:r>
    </w:p>
  </w:footnote>
  <w:footnote w:type="continuationSeparator" w:id="0">
    <w:p w14:paraId="0883695D" w14:textId="77777777" w:rsidR="005C209E" w:rsidRDefault="005C209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883696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836970" wp14:anchorId="088369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31929" w14:paraId="08836971" w14:textId="77777777">
                          <w:pPr>
                            <w:jc w:val="right"/>
                          </w:pPr>
                          <w:sdt>
                            <w:sdtPr>
                              <w:alias w:val="CC_Noformat_Partikod"/>
                              <w:tag w:val="CC_Noformat_Partikod"/>
                              <w:id w:val="-53464382"/>
                              <w:placeholder>
                                <w:docPart w:val="5A1A719A43FA4C88B5B5E0B28534469B"/>
                              </w:placeholder>
                              <w:text/>
                            </w:sdtPr>
                            <w:sdtEndPr/>
                            <w:sdtContent>
                              <w:r w:rsidR="00A70914">
                                <w:t>M</w:t>
                              </w:r>
                            </w:sdtContent>
                          </w:sdt>
                          <w:sdt>
                            <w:sdtPr>
                              <w:alias w:val="CC_Noformat_Partinummer"/>
                              <w:tag w:val="CC_Noformat_Partinummer"/>
                              <w:id w:val="-1709555926"/>
                              <w:placeholder>
                                <w:docPart w:val="4FE3CF19A92B45F9A6C1DC559B1CE020"/>
                              </w:placeholder>
                              <w:text/>
                            </w:sdtPr>
                            <w:sdtEndPr/>
                            <w:sdtContent>
                              <w:r w:rsidR="00A70914">
                                <w:t>1606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83696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31929" w14:paraId="08836971" w14:textId="77777777">
                    <w:pPr>
                      <w:jc w:val="right"/>
                    </w:pPr>
                    <w:sdt>
                      <w:sdtPr>
                        <w:alias w:val="CC_Noformat_Partikod"/>
                        <w:tag w:val="CC_Noformat_Partikod"/>
                        <w:id w:val="-53464382"/>
                        <w:placeholder>
                          <w:docPart w:val="5A1A719A43FA4C88B5B5E0B28534469B"/>
                        </w:placeholder>
                        <w:text/>
                      </w:sdtPr>
                      <w:sdtEndPr/>
                      <w:sdtContent>
                        <w:r w:rsidR="00A70914">
                          <w:t>M</w:t>
                        </w:r>
                      </w:sdtContent>
                    </w:sdt>
                    <w:sdt>
                      <w:sdtPr>
                        <w:alias w:val="CC_Noformat_Partinummer"/>
                        <w:tag w:val="CC_Noformat_Partinummer"/>
                        <w:id w:val="-1709555926"/>
                        <w:placeholder>
                          <w:docPart w:val="4FE3CF19A92B45F9A6C1DC559B1CE020"/>
                        </w:placeholder>
                        <w:text/>
                      </w:sdtPr>
                      <w:sdtEndPr/>
                      <w:sdtContent>
                        <w:r w:rsidR="00A70914">
                          <w:t>1606</w:t>
                        </w:r>
                      </w:sdtContent>
                    </w:sdt>
                  </w:p>
                </w:txbxContent>
              </v:textbox>
              <w10:wrap anchorx="page"/>
            </v:shape>
          </w:pict>
        </mc:Fallback>
      </mc:AlternateContent>
    </w:r>
  </w:p>
  <w:p w:rsidRPr="00293C4F" w:rsidR="007A5507" w:rsidP="00776B74" w:rsidRDefault="007A5507" w14:paraId="0883696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31929" w14:paraId="08836962" w14:textId="77777777">
    <w:pPr>
      <w:jc w:val="right"/>
    </w:pPr>
    <w:sdt>
      <w:sdtPr>
        <w:alias w:val="CC_Noformat_Partikod"/>
        <w:tag w:val="CC_Noformat_Partikod"/>
        <w:id w:val="559911109"/>
        <w:text/>
      </w:sdtPr>
      <w:sdtEndPr/>
      <w:sdtContent>
        <w:r w:rsidR="00A70914">
          <w:t>M</w:t>
        </w:r>
      </w:sdtContent>
    </w:sdt>
    <w:sdt>
      <w:sdtPr>
        <w:alias w:val="CC_Noformat_Partinummer"/>
        <w:tag w:val="CC_Noformat_Partinummer"/>
        <w:id w:val="1197820850"/>
        <w:text/>
      </w:sdtPr>
      <w:sdtEndPr/>
      <w:sdtContent>
        <w:r w:rsidR="00A70914">
          <w:t>1606</w:t>
        </w:r>
      </w:sdtContent>
    </w:sdt>
  </w:p>
  <w:p w:rsidR="007A5507" w:rsidP="00776B74" w:rsidRDefault="007A5507" w14:paraId="0883696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31929" w14:paraId="08836966" w14:textId="77777777">
    <w:pPr>
      <w:jc w:val="right"/>
    </w:pPr>
    <w:sdt>
      <w:sdtPr>
        <w:alias w:val="CC_Noformat_Partikod"/>
        <w:tag w:val="CC_Noformat_Partikod"/>
        <w:id w:val="1471015553"/>
        <w:text/>
      </w:sdtPr>
      <w:sdtEndPr/>
      <w:sdtContent>
        <w:r w:rsidR="00A70914">
          <w:t>M</w:t>
        </w:r>
      </w:sdtContent>
    </w:sdt>
    <w:sdt>
      <w:sdtPr>
        <w:alias w:val="CC_Noformat_Partinummer"/>
        <w:tag w:val="CC_Noformat_Partinummer"/>
        <w:id w:val="-2014525982"/>
        <w:text/>
      </w:sdtPr>
      <w:sdtEndPr/>
      <w:sdtContent>
        <w:r w:rsidR="00A70914">
          <w:t>1606</w:t>
        </w:r>
      </w:sdtContent>
    </w:sdt>
  </w:p>
  <w:p w:rsidR="007A5507" w:rsidP="00A314CF" w:rsidRDefault="00431929" w14:paraId="58AEC35F"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431929" w14:paraId="08836969" w14:textId="77777777">
    <w:pPr>
      <w:pStyle w:val="MotionTIllRiksdagen"/>
    </w:pPr>
    <w:sdt>
      <w:sdtPr>
        <w:alias w:val="CC_Boilerplate_1"/>
        <w:tag w:val="CC_Boilerplate_1"/>
        <w:id w:val="2134750458"/>
        <w:lock w:val="sdtContentLocked"/>
        <w:placeholder>
          <w:docPart w:val="073B9032C98D46499108D47BF589665B"/>
        </w:placeholder>
        <w15:appearance w15:val="hidden"/>
        <w:text/>
      </w:sdtPr>
      <w:sdtEndPr/>
      <w:sdtContent>
        <w:r w:rsidRPr="008227B3" w:rsidR="007A5507">
          <w:t>Motion till riksdagen </w:t>
        </w:r>
      </w:sdtContent>
    </w:sdt>
  </w:p>
  <w:p w:rsidRPr="008227B3" w:rsidR="007A5507" w:rsidP="00B37A37" w:rsidRDefault="00431929" w14:paraId="0883696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:2158</w:t>
        </w:r>
      </w:sdtContent>
    </w:sdt>
  </w:p>
  <w:p w:rsidR="007A5507" w:rsidP="00E03A3D" w:rsidRDefault="00431929" w14:paraId="0883696B"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15:appearance w15:val="hidden"/>
      <w:text/>
    </w:sdtPr>
    <w:sdtEndPr/>
    <w:sdtContent>
      <w:p w:rsidR="007A5507" w:rsidP="00283E0F" w:rsidRDefault="00A70914" w14:paraId="0883696C" w14:textId="77777777">
        <w:pPr>
          <w:pStyle w:val="FSHRub2"/>
        </w:pPr>
        <w:r>
          <w:t>Sänkt skatt för pensionärer</w:t>
        </w:r>
      </w:p>
    </w:sdtContent>
  </w:sdt>
  <w:sdt>
    <w:sdtPr>
      <w:alias w:val="CC_Boilerplate_3"/>
      <w:tag w:val="CC_Boilerplate_3"/>
      <w:id w:val="1606463544"/>
      <w:lock w:val="sdtContentLocked"/>
      <w:placeholder>
        <w:docPart w:val="073B9032C98D46499108D47BF589665B"/>
      </w:placeholder>
      <w15:appearance w15:val="hidden"/>
      <w:text w:multiLine="1"/>
    </w:sdtPr>
    <w:sdtEndPr/>
    <w:sdtContent>
      <w:p w:rsidR="007A5507" w:rsidP="00283E0F" w:rsidRDefault="007A5507" w14:paraId="0883696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7091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2E41"/>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4C7E"/>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107"/>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22D"/>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AFA"/>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929"/>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5E34"/>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6082"/>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209E"/>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458"/>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C5F67"/>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8C4"/>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2A8"/>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C26"/>
    <w:rsid w:val="00A61984"/>
    <w:rsid w:val="00A62AAE"/>
    <w:rsid w:val="00A6692D"/>
    <w:rsid w:val="00A66FB9"/>
    <w:rsid w:val="00A673F8"/>
    <w:rsid w:val="00A70914"/>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5875"/>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495"/>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2417"/>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503D"/>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C6F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8836950"/>
  <w15:chartTrackingRefBased/>
  <w15:docId w15:val="{CE4BDD5C-A81F-4395-8D63-FC50B0775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D4CFE49395442B8A7C501FDAC68523B"/>
        <w:category>
          <w:name w:val="Allmänt"/>
          <w:gallery w:val="placeholder"/>
        </w:category>
        <w:types>
          <w:type w:val="bbPlcHdr"/>
        </w:types>
        <w:behaviors>
          <w:behavior w:val="content"/>
        </w:behaviors>
        <w:guid w:val="{244E1087-A70A-4929-B853-364C0CFE6F65}"/>
      </w:docPartPr>
      <w:docPartBody>
        <w:p w:rsidR="00BB0F10" w:rsidRDefault="00391EC0">
          <w:pPr>
            <w:pStyle w:val="6D4CFE49395442B8A7C501FDAC68523B"/>
          </w:pPr>
          <w:r w:rsidRPr="009A726D">
            <w:rPr>
              <w:rStyle w:val="Platshllartext"/>
            </w:rPr>
            <w:t>Klicka här för att ange text.</w:t>
          </w:r>
        </w:p>
      </w:docPartBody>
    </w:docPart>
    <w:docPart>
      <w:docPartPr>
        <w:name w:val="AAC9A5F761944E489C739C56D1213D16"/>
        <w:category>
          <w:name w:val="Allmänt"/>
          <w:gallery w:val="placeholder"/>
        </w:category>
        <w:types>
          <w:type w:val="bbPlcHdr"/>
        </w:types>
        <w:behaviors>
          <w:behavior w:val="content"/>
        </w:behaviors>
        <w:guid w:val="{9A6325BD-2E6D-45F9-BF1C-9C3F4C262CA9}"/>
      </w:docPartPr>
      <w:docPartBody>
        <w:p w:rsidR="00BB0F10" w:rsidRDefault="00391EC0">
          <w:pPr>
            <w:pStyle w:val="AAC9A5F761944E489C739C56D1213D16"/>
          </w:pPr>
          <w:r w:rsidRPr="002551EA">
            <w:rPr>
              <w:rStyle w:val="Platshllartext"/>
              <w:color w:val="808080" w:themeColor="background1" w:themeShade="80"/>
            </w:rPr>
            <w:t>[Motionärernas namn]</w:t>
          </w:r>
        </w:p>
      </w:docPartBody>
    </w:docPart>
    <w:docPart>
      <w:docPartPr>
        <w:name w:val="5A1A719A43FA4C88B5B5E0B28534469B"/>
        <w:category>
          <w:name w:val="Allmänt"/>
          <w:gallery w:val="placeholder"/>
        </w:category>
        <w:types>
          <w:type w:val="bbPlcHdr"/>
        </w:types>
        <w:behaviors>
          <w:behavior w:val="content"/>
        </w:behaviors>
        <w:guid w:val="{B4CE6336-B99E-463C-9D93-63C271ED7AC2}"/>
      </w:docPartPr>
      <w:docPartBody>
        <w:p w:rsidR="00BB0F10" w:rsidRDefault="00391EC0">
          <w:pPr>
            <w:pStyle w:val="5A1A719A43FA4C88B5B5E0B28534469B"/>
          </w:pPr>
          <w:r>
            <w:rPr>
              <w:rStyle w:val="Platshllartext"/>
            </w:rPr>
            <w:t xml:space="preserve"> </w:t>
          </w:r>
        </w:p>
      </w:docPartBody>
    </w:docPart>
    <w:docPart>
      <w:docPartPr>
        <w:name w:val="4FE3CF19A92B45F9A6C1DC559B1CE020"/>
        <w:category>
          <w:name w:val="Allmänt"/>
          <w:gallery w:val="placeholder"/>
        </w:category>
        <w:types>
          <w:type w:val="bbPlcHdr"/>
        </w:types>
        <w:behaviors>
          <w:behavior w:val="content"/>
        </w:behaviors>
        <w:guid w:val="{2AFC32F3-D385-4641-A64F-7B01E1783338}"/>
      </w:docPartPr>
      <w:docPartBody>
        <w:p w:rsidR="00BB0F10" w:rsidRDefault="00391EC0">
          <w:pPr>
            <w:pStyle w:val="4FE3CF19A92B45F9A6C1DC559B1CE020"/>
          </w:pPr>
          <w:r>
            <w:t xml:space="preserve"> </w:t>
          </w:r>
        </w:p>
      </w:docPartBody>
    </w:docPart>
    <w:docPart>
      <w:docPartPr>
        <w:name w:val="DefaultPlaceholder_1081868574"/>
        <w:category>
          <w:name w:val="Allmänt"/>
          <w:gallery w:val="placeholder"/>
        </w:category>
        <w:types>
          <w:type w:val="bbPlcHdr"/>
        </w:types>
        <w:behaviors>
          <w:behavior w:val="content"/>
        </w:behaviors>
        <w:guid w:val="{B03775DB-A630-4E2B-95B6-E4B63FFA900C}"/>
      </w:docPartPr>
      <w:docPartBody>
        <w:p w:rsidR="00BB0F10" w:rsidRDefault="006978EA">
          <w:r w:rsidRPr="0083447B">
            <w:rPr>
              <w:rStyle w:val="Platshllartext"/>
            </w:rPr>
            <w:t>Klicka här för att ange text.</w:t>
          </w:r>
        </w:p>
      </w:docPartBody>
    </w:docPart>
    <w:docPart>
      <w:docPartPr>
        <w:name w:val="073B9032C98D46499108D47BF589665B"/>
        <w:category>
          <w:name w:val="Allmänt"/>
          <w:gallery w:val="placeholder"/>
        </w:category>
        <w:types>
          <w:type w:val="bbPlcHdr"/>
        </w:types>
        <w:behaviors>
          <w:behavior w:val="content"/>
        </w:behaviors>
        <w:guid w:val="{2C2D629B-2A68-49D2-A9DB-CBE08617E3BA}"/>
      </w:docPartPr>
      <w:docPartBody>
        <w:p w:rsidR="00BB0F10" w:rsidRDefault="006978EA">
          <w:r w:rsidRPr="0083447B">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8EA"/>
    <w:rsid w:val="00391EC0"/>
    <w:rsid w:val="006978EA"/>
    <w:rsid w:val="00BB0F10"/>
    <w:rsid w:val="00D232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978EA"/>
    <w:rPr>
      <w:color w:val="F4B083" w:themeColor="accent2" w:themeTint="99"/>
    </w:rPr>
  </w:style>
  <w:style w:type="paragraph" w:customStyle="1" w:styleId="6D4CFE49395442B8A7C501FDAC68523B">
    <w:name w:val="6D4CFE49395442B8A7C501FDAC68523B"/>
  </w:style>
  <w:style w:type="paragraph" w:customStyle="1" w:styleId="FBE64875822B40D9A81E34DB3DA08370">
    <w:name w:val="FBE64875822B40D9A81E34DB3DA08370"/>
  </w:style>
  <w:style w:type="paragraph" w:customStyle="1" w:styleId="ED8977143FB44FE5BCA80D0DEDD301BF">
    <w:name w:val="ED8977143FB44FE5BCA80D0DEDD301BF"/>
  </w:style>
  <w:style w:type="paragraph" w:customStyle="1" w:styleId="AAC9A5F761944E489C739C56D1213D16">
    <w:name w:val="AAC9A5F761944E489C739C56D1213D16"/>
  </w:style>
  <w:style w:type="paragraph" w:customStyle="1" w:styleId="5A1A719A43FA4C88B5B5E0B28534469B">
    <w:name w:val="5A1A719A43FA4C88B5B5E0B28534469B"/>
  </w:style>
  <w:style w:type="paragraph" w:customStyle="1" w:styleId="4FE3CF19A92B45F9A6C1DC559B1CE020">
    <w:name w:val="4FE3CF19A92B45F9A6C1DC559B1CE0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8745</RubrikLookup>
    <MotionGuid xmlns="00d11361-0b92-4bae-a181-288d6a55b763">7eb2dd84-28d4-40c4-8295-b92778638712</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terms/"/>
    <ds:schemaRef ds:uri="00d11361-0b92-4bae-a181-288d6a55b76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435E48E-FC9A-4638-90CD-458C279268C5}">
  <ds:schemaRefs>
    <ds:schemaRef ds:uri="http://schemas.microsoft.com/sharepoint/v3/contenttype/forms"/>
  </ds:schemaRefs>
</ds:datastoreItem>
</file>

<file path=customXml/itemProps3.xml><?xml version="1.0" encoding="utf-8"?>
<ds:datastoreItem xmlns:ds="http://schemas.openxmlformats.org/officeDocument/2006/customXml" ds:itemID="{6005FB09-378F-4DA7-8BFE-8360BB58A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0B5DDB-5CA1-4EC7-BBDE-91581F986865}">
  <ds:schemaRefs>
    <ds:schemaRef ds:uri="http://schemas.riksdagen.se/motion"/>
  </ds:schemaRefs>
</ds:datastoreItem>
</file>

<file path=customXml/itemProps5.xml><?xml version="1.0" encoding="utf-8"?>
<ds:datastoreItem xmlns:ds="http://schemas.openxmlformats.org/officeDocument/2006/customXml" ds:itemID="{2C7CBF2C-4C67-49C7-8B18-CD5DD8D15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10</TotalTime>
  <Pages>1</Pages>
  <Words>288</Words>
  <Characters>1490</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201617M1606 Sänkt skatt för pensionärer</vt:lpstr>
      <vt:lpstr/>
    </vt:vector>
  </TitlesOfParts>
  <Company>Sveriges riksdag</Company>
  <LinksUpToDate>false</LinksUpToDate>
  <CharactersWithSpaces>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201617M1606 Sänkt skatt för pensionärer</dc:title>
  <dc:subject/>
  <dc:creator>Riksdagsförvaltningen</dc:creator>
  <cp:keywords/>
  <dc:description/>
  <cp:lastModifiedBy>Kerstin Carlqvist</cp:lastModifiedBy>
  <cp:revision>12</cp:revision>
  <cp:lastPrinted>2016-09-30T10:57:00Z</cp:lastPrinted>
  <dcterms:created xsi:type="dcterms:W3CDTF">2016-09-22T12:55:00Z</dcterms:created>
  <dcterms:modified xsi:type="dcterms:W3CDTF">2017-05-04T06:43:00Z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*N2B2FA9353E1F*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https://filur.riksdagen.se/drop/DropOffLibrary/N2B2FA9353E1F.docx</vt:lpwstr>
  </property>
  <property fmtid="{D5CDD505-2E9C-101B-9397-08002B2CF9AE}" pid="13" name="RevisionsOn">
    <vt:lpwstr>1</vt:lpwstr>
  </property>
</Properties>
</file>