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februari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6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2025/26:334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Samordningsförbundens 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Sjukvårdsminister Elisabet Lann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2025/26:306 av Nils Seye Larsen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Lagändring för att tillgängliggöra naloxon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februari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2026-02-27</SAFIR_Sammantradesdatum_Doc>
    <SAFIR_SammantradeID xmlns="C07A1A6C-0B19-41D9-BDF8-F523BA3921EB">aff8b183-8f46-425d-aafb-adce9029ab9c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0867723-E59C-457A-8A2A-C13E0B0E49E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