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725D41" w:rsidRPr="00AA46EB" w14:paraId="642004E9" w14:textId="77777777" w:rsidTr="00381D02">
        <w:tc>
          <w:tcPr>
            <w:tcW w:w="9141" w:type="dxa"/>
          </w:tcPr>
          <w:p w14:paraId="0BF64FF0" w14:textId="77777777" w:rsidR="00725D41" w:rsidRPr="00AA46EB" w:rsidRDefault="00725D41" w:rsidP="00381D02">
            <w:pPr>
              <w:rPr>
                <w:sz w:val="22"/>
                <w:szCs w:val="22"/>
              </w:rPr>
            </w:pPr>
            <w:r w:rsidRPr="00AA46EB">
              <w:rPr>
                <w:sz w:val="22"/>
                <w:szCs w:val="22"/>
              </w:rPr>
              <w:t>RIKSDAGEN</w:t>
            </w:r>
          </w:p>
          <w:p w14:paraId="036566A9" w14:textId="3527525B" w:rsidR="00725D41" w:rsidRPr="00AA46EB" w:rsidRDefault="00FB0AE9" w:rsidP="00381D02">
            <w:pPr>
              <w:rPr>
                <w:sz w:val="22"/>
                <w:szCs w:val="22"/>
              </w:rPr>
            </w:pPr>
            <w:r w:rsidRPr="00AA46EB">
              <w:rPr>
                <w:sz w:val="22"/>
                <w:szCs w:val="22"/>
              </w:rPr>
              <w:t>KONSTITUTIONS</w:t>
            </w:r>
            <w:r w:rsidR="00725D41" w:rsidRPr="00AA46EB">
              <w:rPr>
                <w:sz w:val="22"/>
                <w:szCs w:val="22"/>
              </w:rPr>
              <w:t>UTSKOTTET</w:t>
            </w:r>
          </w:p>
        </w:tc>
      </w:tr>
    </w:tbl>
    <w:p w14:paraId="3B693C3B" w14:textId="77777777" w:rsidR="00725D41" w:rsidRPr="00AA46EB" w:rsidRDefault="00725D41" w:rsidP="00725D41">
      <w:pPr>
        <w:rPr>
          <w:sz w:val="22"/>
          <w:szCs w:val="22"/>
        </w:rPr>
      </w:pPr>
    </w:p>
    <w:p w14:paraId="4F387840" w14:textId="77777777" w:rsidR="00725D41" w:rsidRPr="00AA46EB" w:rsidRDefault="00725D41" w:rsidP="00725D41">
      <w:pPr>
        <w:rPr>
          <w:sz w:val="22"/>
          <w:szCs w:val="22"/>
        </w:rPr>
      </w:pPr>
    </w:p>
    <w:tbl>
      <w:tblPr>
        <w:tblW w:w="8549" w:type="dxa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4"/>
        <w:gridCol w:w="6565"/>
      </w:tblGrid>
      <w:tr w:rsidR="00725D41" w:rsidRPr="00AA46EB" w14:paraId="2FDF6062" w14:textId="77777777" w:rsidTr="00AA46EB">
        <w:trPr>
          <w:cantSplit/>
          <w:trHeight w:val="742"/>
        </w:trPr>
        <w:tc>
          <w:tcPr>
            <w:tcW w:w="1984" w:type="dxa"/>
          </w:tcPr>
          <w:p w14:paraId="446A20C4" w14:textId="77777777" w:rsidR="00725D41" w:rsidRPr="00AA46EB" w:rsidRDefault="00725D41" w:rsidP="00381D02">
            <w:pPr>
              <w:rPr>
                <w:b/>
                <w:sz w:val="22"/>
                <w:szCs w:val="22"/>
              </w:rPr>
            </w:pPr>
            <w:r w:rsidRPr="00AA46EB">
              <w:rPr>
                <w:b/>
                <w:sz w:val="22"/>
                <w:szCs w:val="22"/>
              </w:rPr>
              <w:t xml:space="preserve">PROTOKOLL </w:t>
            </w:r>
          </w:p>
        </w:tc>
        <w:tc>
          <w:tcPr>
            <w:tcW w:w="6565" w:type="dxa"/>
          </w:tcPr>
          <w:p w14:paraId="3677E029" w14:textId="5CA93B3A" w:rsidR="00725D41" w:rsidRPr="00AA46EB" w:rsidRDefault="00725D41" w:rsidP="00381D02">
            <w:pPr>
              <w:rPr>
                <w:b/>
                <w:sz w:val="22"/>
                <w:szCs w:val="22"/>
              </w:rPr>
            </w:pPr>
            <w:r w:rsidRPr="00AA46EB">
              <w:rPr>
                <w:b/>
                <w:sz w:val="22"/>
                <w:szCs w:val="22"/>
              </w:rPr>
              <w:t>UTSKOTTSSAMMANTRÄDE 20</w:t>
            </w:r>
            <w:r w:rsidR="00F9138F">
              <w:rPr>
                <w:b/>
                <w:sz w:val="22"/>
                <w:szCs w:val="22"/>
              </w:rPr>
              <w:t>2</w:t>
            </w:r>
            <w:r w:rsidR="00A654DC">
              <w:rPr>
                <w:b/>
                <w:sz w:val="22"/>
                <w:szCs w:val="22"/>
              </w:rPr>
              <w:t>1</w:t>
            </w:r>
            <w:r w:rsidRPr="00AA46EB">
              <w:rPr>
                <w:b/>
                <w:sz w:val="22"/>
                <w:szCs w:val="22"/>
              </w:rPr>
              <w:t>/2</w:t>
            </w:r>
            <w:r w:rsidR="00A654DC">
              <w:rPr>
                <w:b/>
                <w:sz w:val="22"/>
                <w:szCs w:val="22"/>
              </w:rPr>
              <w:t>2</w:t>
            </w:r>
            <w:r w:rsidRPr="00AA46EB">
              <w:rPr>
                <w:b/>
                <w:sz w:val="22"/>
                <w:szCs w:val="22"/>
              </w:rPr>
              <w:t>:</w:t>
            </w:r>
            <w:r w:rsidR="00734E67">
              <w:rPr>
                <w:b/>
                <w:sz w:val="22"/>
                <w:szCs w:val="22"/>
              </w:rPr>
              <w:t>39</w:t>
            </w:r>
          </w:p>
        </w:tc>
      </w:tr>
      <w:tr w:rsidR="00725D41" w:rsidRPr="00AA46EB" w14:paraId="750FD9BB" w14:textId="77777777" w:rsidTr="00AA46EB">
        <w:tc>
          <w:tcPr>
            <w:tcW w:w="1984" w:type="dxa"/>
          </w:tcPr>
          <w:p w14:paraId="27816120" w14:textId="77777777" w:rsidR="00725D41" w:rsidRPr="00AA46EB" w:rsidRDefault="00725D41" w:rsidP="00381D02">
            <w:pPr>
              <w:rPr>
                <w:sz w:val="22"/>
                <w:szCs w:val="22"/>
              </w:rPr>
            </w:pPr>
            <w:r w:rsidRPr="00AA46EB">
              <w:rPr>
                <w:sz w:val="22"/>
                <w:szCs w:val="22"/>
              </w:rPr>
              <w:t>DATUM</w:t>
            </w:r>
          </w:p>
        </w:tc>
        <w:tc>
          <w:tcPr>
            <w:tcW w:w="6565" w:type="dxa"/>
          </w:tcPr>
          <w:p w14:paraId="2977D414" w14:textId="7966E65F" w:rsidR="00725D41" w:rsidRPr="00AA46EB" w:rsidRDefault="00725D41" w:rsidP="00381D02">
            <w:pPr>
              <w:rPr>
                <w:sz w:val="22"/>
                <w:szCs w:val="22"/>
              </w:rPr>
            </w:pPr>
            <w:r w:rsidRPr="00AA46EB">
              <w:rPr>
                <w:sz w:val="22"/>
                <w:szCs w:val="22"/>
              </w:rPr>
              <w:t>202</w:t>
            </w:r>
            <w:r w:rsidR="00AE1E50">
              <w:rPr>
                <w:sz w:val="22"/>
                <w:szCs w:val="22"/>
              </w:rPr>
              <w:t>2</w:t>
            </w:r>
            <w:r w:rsidRPr="00AA46EB">
              <w:rPr>
                <w:sz w:val="22"/>
                <w:szCs w:val="22"/>
              </w:rPr>
              <w:t>-</w:t>
            </w:r>
            <w:r w:rsidR="00AE1E50">
              <w:rPr>
                <w:sz w:val="22"/>
                <w:szCs w:val="22"/>
              </w:rPr>
              <w:t>0</w:t>
            </w:r>
            <w:r w:rsidR="006D2924">
              <w:rPr>
                <w:sz w:val="22"/>
                <w:szCs w:val="22"/>
              </w:rPr>
              <w:t>4-05</w:t>
            </w:r>
          </w:p>
        </w:tc>
      </w:tr>
      <w:tr w:rsidR="00725D41" w:rsidRPr="00AA46EB" w14:paraId="71136BF2" w14:textId="77777777" w:rsidTr="00AA46EB">
        <w:tc>
          <w:tcPr>
            <w:tcW w:w="1984" w:type="dxa"/>
          </w:tcPr>
          <w:p w14:paraId="7C20CC4C" w14:textId="08F0B488" w:rsidR="00725D41" w:rsidRPr="00AA46EB" w:rsidRDefault="00725D41" w:rsidP="00381D02">
            <w:pPr>
              <w:rPr>
                <w:sz w:val="22"/>
                <w:szCs w:val="22"/>
              </w:rPr>
            </w:pPr>
            <w:r w:rsidRPr="00AA46EB">
              <w:rPr>
                <w:sz w:val="22"/>
                <w:szCs w:val="22"/>
              </w:rPr>
              <w:t>TID</w:t>
            </w:r>
          </w:p>
        </w:tc>
        <w:tc>
          <w:tcPr>
            <w:tcW w:w="6565" w:type="dxa"/>
          </w:tcPr>
          <w:p w14:paraId="0FB1BC95" w14:textId="77777777" w:rsidR="00725D41" w:rsidRDefault="006D2924" w:rsidP="0062295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  <w:r w:rsidR="00725D41" w:rsidRPr="00AA46EB">
              <w:rPr>
                <w:sz w:val="22"/>
                <w:szCs w:val="22"/>
              </w:rPr>
              <w:t>.00–</w:t>
            </w:r>
            <w:r>
              <w:rPr>
                <w:sz w:val="22"/>
                <w:szCs w:val="22"/>
              </w:rPr>
              <w:t>11.32</w:t>
            </w:r>
          </w:p>
          <w:p w14:paraId="114A7912" w14:textId="1AADD996" w:rsidR="006D2924" w:rsidRPr="00AA46EB" w:rsidRDefault="006D2924" w:rsidP="0062295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11.37–11.38</w:t>
            </w:r>
          </w:p>
        </w:tc>
      </w:tr>
      <w:tr w:rsidR="00725D41" w:rsidRPr="00AA46EB" w14:paraId="573E5A5B" w14:textId="77777777" w:rsidTr="00AA46EB">
        <w:tc>
          <w:tcPr>
            <w:tcW w:w="1984" w:type="dxa"/>
          </w:tcPr>
          <w:p w14:paraId="11211CE7" w14:textId="12BF5432" w:rsidR="00CB5D85" w:rsidRPr="00AA46EB" w:rsidRDefault="00725D41" w:rsidP="00381D02">
            <w:pPr>
              <w:rPr>
                <w:sz w:val="22"/>
                <w:szCs w:val="22"/>
              </w:rPr>
            </w:pPr>
            <w:r w:rsidRPr="00AA46EB">
              <w:rPr>
                <w:sz w:val="22"/>
                <w:szCs w:val="22"/>
              </w:rPr>
              <w:t>NÄRVARANDE</w:t>
            </w:r>
          </w:p>
        </w:tc>
        <w:tc>
          <w:tcPr>
            <w:tcW w:w="6565" w:type="dxa"/>
          </w:tcPr>
          <w:p w14:paraId="4853F081" w14:textId="510DCF44" w:rsidR="00725D41" w:rsidRPr="00AA46EB" w:rsidRDefault="00725D41" w:rsidP="000F2853">
            <w:pPr>
              <w:rPr>
                <w:sz w:val="22"/>
                <w:szCs w:val="22"/>
              </w:rPr>
            </w:pPr>
            <w:r w:rsidRPr="00AA46EB">
              <w:rPr>
                <w:sz w:val="22"/>
                <w:szCs w:val="22"/>
              </w:rPr>
              <w:t>Se bilaga 1</w:t>
            </w:r>
          </w:p>
        </w:tc>
      </w:tr>
    </w:tbl>
    <w:p w14:paraId="22A2F472" w14:textId="1DA80A90" w:rsidR="00AA46EB" w:rsidRPr="00AA46EB" w:rsidRDefault="00AA46EB">
      <w:pPr>
        <w:rPr>
          <w:sz w:val="22"/>
          <w:szCs w:val="22"/>
        </w:rPr>
      </w:pPr>
    </w:p>
    <w:p w14:paraId="6E72853A" w14:textId="52A9F8EC" w:rsidR="00AA46EB" w:rsidRPr="00AA46EB" w:rsidRDefault="00AA46EB">
      <w:pPr>
        <w:rPr>
          <w:sz w:val="22"/>
          <w:szCs w:val="22"/>
        </w:rPr>
      </w:pPr>
    </w:p>
    <w:p w14:paraId="5DBF61EE" w14:textId="77777777" w:rsidR="00AA46EB" w:rsidRPr="00AA46EB" w:rsidRDefault="00AA46EB">
      <w:pPr>
        <w:rPr>
          <w:sz w:val="22"/>
          <w:szCs w:val="22"/>
        </w:rPr>
      </w:pPr>
    </w:p>
    <w:tbl>
      <w:tblPr>
        <w:tblW w:w="7585" w:type="dxa"/>
        <w:tblInd w:w="1487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497"/>
        <w:gridCol w:w="7088"/>
      </w:tblGrid>
      <w:tr w:rsidR="00725D41" w:rsidRPr="00AA46EB" w14:paraId="1B2E1B6E" w14:textId="77777777" w:rsidTr="00AA46EB">
        <w:tc>
          <w:tcPr>
            <w:tcW w:w="497" w:type="dxa"/>
          </w:tcPr>
          <w:p w14:paraId="02694041" w14:textId="77777777" w:rsidR="00725D41" w:rsidRPr="00AA46EB" w:rsidRDefault="00725D41" w:rsidP="00381D02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AA46EB">
              <w:rPr>
                <w:b/>
                <w:snapToGrid w:val="0"/>
                <w:sz w:val="22"/>
                <w:szCs w:val="22"/>
              </w:rPr>
              <w:t>§ 1</w:t>
            </w:r>
          </w:p>
        </w:tc>
        <w:tc>
          <w:tcPr>
            <w:tcW w:w="7088" w:type="dxa"/>
          </w:tcPr>
          <w:p w14:paraId="595EE4DD" w14:textId="77777777" w:rsidR="00485E78" w:rsidRDefault="00485E78" w:rsidP="00485E78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>Justering av protokoll</w:t>
            </w:r>
          </w:p>
          <w:p w14:paraId="287EDEB5" w14:textId="77777777" w:rsidR="00485E78" w:rsidRPr="001D6079" w:rsidRDefault="00485E78" w:rsidP="00485E78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2632993A" w14:textId="60C03D9D" w:rsidR="00485E78" w:rsidRDefault="00485E78" w:rsidP="00485E78">
            <w:pPr>
              <w:widowControl/>
              <w:autoSpaceDE w:val="0"/>
              <w:autoSpaceDN w:val="0"/>
              <w:adjustRightInd w:val="0"/>
              <w:textAlignment w:val="center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Utskottet justerade protokoll 2021/22:3</w:t>
            </w:r>
            <w:r w:rsidR="000F1EBF">
              <w:rPr>
                <w:snapToGrid w:val="0"/>
                <w:sz w:val="22"/>
                <w:szCs w:val="22"/>
              </w:rPr>
              <w:t>7</w:t>
            </w:r>
            <w:r>
              <w:rPr>
                <w:snapToGrid w:val="0"/>
                <w:sz w:val="22"/>
                <w:szCs w:val="22"/>
              </w:rPr>
              <w:t>.</w:t>
            </w:r>
          </w:p>
          <w:p w14:paraId="23269BA7" w14:textId="4E1A3A4B" w:rsidR="0058336F" w:rsidRPr="0058336F" w:rsidRDefault="0058336F" w:rsidP="004179D2">
            <w:pPr>
              <w:widowControl/>
              <w:autoSpaceDE w:val="0"/>
              <w:autoSpaceDN w:val="0"/>
              <w:adjustRightInd w:val="0"/>
              <w:textAlignment w:val="center"/>
              <w:rPr>
                <w:sz w:val="22"/>
                <w:szCs w:val="22"/>
              </w:rPr>
            </w:pPr>
          </w:p>
        </w:tc>
      </w:tr>
      <w:tr w:rsidR="00C75C07" w:rsidRPr="00AA46EB" w14:paraId="2308FA03" w14:textId="77777777" w:rsidTr="00AA46EB">
        <w:tc>
          <w:tcPr>
            <w:tcW w:w="497" w:type="dxa"/>
          </w:tcPr>
          <w:p w14:paraId="09F21DFA" w14:textId="34845109" w:rsidR="00C75C07" w:rsidRPr="00AA46EB" w:rsidRDefault="00C75C07" w:rsidP="00381D02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485E78">
              <w:rPr>
                <w:b/>
                <w:snapToGrid w:val="0"/>
                <w:sz w:val="22"/>
                <w:szCs w:val="22"/>
              </w:rPr>
              <w:t>2</w:t>
            </w:r>
          </w:p>
        </w:tc>
        <w:tc>
          <w:tcPr>
            <w:tcW w:w="7088" w:type="dxa"/>
          </w:tcPr>
          <w:p w14:paraId="29F10A9E" w14:textId="77777777" w:rsidR="007420E7" w:rsidRDefault="007420E7" w:rsidP="007420E7">
            <w:pPr>
              <w:widowControl/>
              <w:autoSpaceDE w:val="0"/>
              <w:autoSpaceDN w:val="0"/>
              <w:adjustRightInd w:val="0"/>
              <w:textAlignment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Hänvisning av ärenden</w:t>
            </w:r>
          </w:p>
          <w:p w14:paraId="1F3114A2" w14:textId="77777777" w:rsidR="007420E7" w:rsidRDefault="007420E7" w:rsidP="007420E7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3D66D528" w14:textId="3AF5D09A" w:rsidR="007420E7" w:rsidRPr="007420E7" w:rsidRDefault="007420E7" w:rsidP="00485E78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Kanslichefen anmälde att till konstitutionsutskottet har hänvisats</w:t>
            </w:r>
            <w:r w:rsidR="000F1EBF">
              <w:rPr>
                <w:snapToGrid w:val="0"/>
                <w:sz w:val="22"/>
                <w:szCs w:val="22"/>
              </w:rPr>
              <w:t xml:space="preserve"> </w:t>
            </w:r>
            <w:r w:rsidR="00485E78" w:rsidRPr="007420E7">
              <w:rPr>
                <w:snapToGrid w:val="0"/>
                <w:sz w:val="22"/>
                <w:szCs w:val="22"/>
              </w:rPr>
              <w:t xml:space="preserve">skrivelse </w:t>
            </w:r>
            <w:r w:rsidRPr="007420E7">
              <w:rPr>
                <w:snapToGrid w:val="0"/>
                <w:sz w:val="22"/>
                <w:szCs w:val="22"/>
              </w:rPr>
              <w:t>2021/22:</w:t>
            </w:r>
            <w:r w:rsidR="00485E78">
              <w:rPr>
                <w:snapToGrid w:val="0"/>
                <w:sz w:val="22"/>
                <w:szCs w:val="22"/>
              </w:rPr>
              <w:t xml:space="preserve">203 </w:t>
            </w:r>
            <w:r w:rsidR="00485E78" w:rsidRPr="00485E78">
              <w:rPr>
                <w:snapToGrid w:val="0"/>
                <w:sz w:val="22"/>
                <w:szCs w:val="22"/>
              </w:rPr>
              <w:t xml:space="preserve">Utvecklingen på </w:t>
            </w:r>
            <w:proofErr w:type="spellStart"/>
            <w:r w:rsidR="00485E78" w:rsidRPr="00485E78">
              <w:rPr>
                <w:snapToGrid w:val="0"/>
                <w:sz w:val="22"/>
                <w:szCs w:val="22"/>
              </w:rPr>
              <w:t>it-området</w:t>
            </w:r>
            <w:proofErr w:type="spellEnd"/>
            <w:r w:rsidR="00485E78" w:rsidRPr="00485E78">
              <w:rPr>
                <w:snapToGrid w:val="0"/>
                <w:sz w:val="22"/>
                <w:szCs w:val="22"/>
              </w:rPr>
              <w:t xml:space="preserve"> när det gäller integritet och ny tekni</w:t>
            </w:r>
            <w:r w:rsidR="00485E78">
              <w:rPr>
                <w:snapToGrid w:val="0"/>
                <w:sz w:val="22"/>
                <w:szCs w:val="22"/>
              </w:rPr>
              <w:t>k</w:t>
            </w:r>
            <w:r>
              <w:rPr>
                <w:snapToGrid w:val="0"/>
                <w:sz w:val="22"/>
                <w:szCs w:val="22"/>
              </w:rPr>
              <w:t>.</w:t>
            </w:r>
          </w:p>
          <w:p w14:paraId="2874C727" w14:textId="232B8E17" w:rsidR="0098743C" w:rsidRPr="0098743C" w:rsidRDefault="0098743C" w:rsidP="0098743C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</w:tc>
      </w:tr>
      <w:tr w:rsidR="00ED6A67" w:rsidRPr="00AA46EB" w14:paraId="7C0E6E80" w14:textId="77777777" w:rsidTr="00AA46EB">
        <w:tc>
          <w:tcPr>
            <w:tcW w:w="497" w:type="dxa"/>
          </w:tcPr>
          <w:p w14:paraId="412811FF" w14:textId="58CA8B38" w:rsidR="00ED6A67" w:rsidRDefault="00ED6A67" w:rsidP="00381D02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A35C76">
              <w:rPr>
                <w:b/>
                <w:snapToGrid w:val="0"/>
                <w:sz w:val="22"/>
                <w:szCs w:val="22"/>
              </w:rPr>
              <w:t>3</w:t>
            </w:r>
          </w:p>
        </w:tc>
        <w:tc>
          <w:tcPr>
            <w:tcW w:w="7088" w:type="dxa"/>
          </w:tcPr>
          <w:p w14:paraId="48804E2B" w14:textId="77777777" w:rsidR="00485E78" w:rsidRDefault="00485E78" w:rsidP="00485E78">
            <w:pPr>
              <w:widowControl/>
              <w:textAlignment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Interparlamentariskt utskottsmöte</w:t>
            </w:r>
          </w:p>
          <w:p w14:paraId="7D4394CB" w14:textId="77777777" w:rsidR="00485E78" w:rsidRDefault="00485E78" w:rsidP="00485E78">
            <w:pPr>
              <w:widowControl/>
              <w:autoSpaceDE w:val="0"/>
              <w:autoSpaceDN w:val="0"/>
              <w:adjustRightInd w:val="0"/>
              <w:textAlignment w:val="center"/>
              <w:rPr>
                <w:sz w:val="22"/>
                <w:szCs w:val="22"/>
              </w:rPr>
            </w:pPr>
          </w:p>
          <w:p w14:paraId="24B03366" w14:textId="333F6691" w:rsidR="00485E78" w:rsidRDefault="004E2F81" w:rsidP="00485E78">
            <w:pPr>
              <w:widowControl/>
              <w:autoSpaceDE w:val="0"/>
              <w:autoSpaceDN w:val="0"/>
              <w:adjustRightInd w:val="0"/>
              <w:textAlignment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Utskottsrådet </w:t>
            </w:r>
            <w:r w:rsidR="00485E78">
              <w:rPr>
                <w:sz w:val="22"/>
                <w:szCs w:val="22"/>
              </w:rPr>
              <w:t>anmälde en inbjudan från Europaparlamentets JURI-utskott till ett interparlamentariskt möte den 25 april 2022 om subsidiaritetsmekanismen i EU.</w:t>
            </w:r>
          </w:p>
          <w:p w14:paraId="394736CF" w14:textId="16B08914" w:rsidR="00485E78" w:rsidRDefault="00485E78" w:rsidP="00485E78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</w:p>
        </w:tc>
      </w:tr>
      <w:tr w:rsidR="00485E78" w:rsidRPr="00AA46EB" w14:paraId="4984ED44" w14:textId="77777777" w:rsidTr="00AA46EB">
        <w:tc>
          <w:tcPr>
            <w:tcW w:w="497" w:type="dxa"/>
          </w:tcPr>
          <w:p w14:paraId="04E181AE" w14:textId="5CB3EF84" w:rsidR="00485E78" w:rsidRDefault="00485E78" w:rsidP="00381D02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A35C76">
              <w:rPr>
                <w:b/>
                <w:snapToGrid w:val="0"/>
                <w:sz w:val="22"/>
                <w:szCs w:val="22"/>
              </w:rPr>
              <w:t>4</w:t>
            </w:r>
          </w:p>
        </w:tc>
        <w:tc>
          <w:tcPr>
            <w:tcW w:w="7088" w:type="dxa"/>
          </w:tcPr>
          <w:p w14:paraId="359A37A8" w14:textId="043C02EE" w:rsidR="00A35C76" w:rsidRDefault="00A35C76" w:rsidP="00A35C76">
            <w:pPr>
              <w:widowControl/>
              <w:textAlignment w:val="center"/>
              <w:rPr>
                <w:b/>
                <w:sz w:val="22"/>
                <w:szCs w:val="22"/>
              </w:rPr>
            </w:pPr>
            <w:r w:rsidRPr="00A35C76">
              <w:rPr>
                <w:b/>
                <w:sz w:val="22"/>
                <w:szCs w:val="22"/>
              </w:rPr>
              <w:t>Verksamheten i Europeiska unionen under 2021</w:t>
            </w:r>
          </w:p>
          <w:p w14:paraId="0D491EE9" w14:textId="77777777" w:rsidR="00A35C76" w:rsidRPr="00A35C76" w:rsidRDefault="00A35C76" w:rsidP="00A35C76">
            <w:pPr>
              <w:widowControl/>
              <w:textAlignment w:val="center"/>
              <w:rPr>
                <w:sz w:val="22"/>
                <w:szCs w:val="22"/>
              </w:rPr>
            </w:pPr>
          </w:p>
          <w:p w14:paraId="39CD6A6D" w14:textId="7DF88E7D" w:rsidR="00485E78" w:rsidRDefault="00A35C76" w:rsidP="00A35C76">
            <w:pPr>
              <w:widowControl/>
              <w:textAlignment w:val="center"/>
              <w:rPr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Utskottet behandlade fråga om yttrande till utrikesutskottet över </w:t>
            </w:r>
            <w:r w:rsidRPr="00A35C76">
              <w:rPr>
                <w:sz w:val="22"/>
                <w:szCs w:val="22"/>
              </w:rPr>
              <w:t>skrivelse 2021/22:115</w:t>
            </w:r>
            <w:r>
              <w:rPr>
                <w:sz w:val="22"/>
                <w:szCs w:val="22"/>
              </w:rPr>
              <w:t xml:space="preserve"> </w:t>
            </w:r>
            <w:r w:rsidRPr="00A35C76">
              <w:rPr>
                <w:sz w:val="22"/>
                <w:szCs w:val="22"/>
              </w:rPr>
              <w:t>och eventuella följdmotioner, i</w:t>
            </w:r>
            <w:r>
              <w:rPr>
                <w:sz w:val="22"/>
                <w:szCs w:val="22"/>
              </w:rPr>
              <w:t xml:space="preserve"> </w:t>
            </w:r>
            <w:r w:rsidRPr="00A35C76">
              <w:rPr>
                <w:sz w:val="22"/>
                <w:szCs w:val="22"/>
              </w:rPr>
              <w:t>de delar som berör utskottets beredningsområde.</w:t>
            </w:r>
          </w:p>
          <w:p w14:paraId="37FCEA52" w14:textId="77777777" w:rsidR="00A35C76" w:rsidRDefault="00A35C76" w:rsidP="00A35C76">
            <w:pPr>
              <w:widowControl/>
              <w:textAlignment w:val="center"/>
              <w:rPr>
                <w:sz w:val="22"/>
                <w:szCs w:val="22"/>
              </w:rPr>
            </w:pPr>
          </w:p>
          <w:p w14:paraId="02AF8A3C" w14:textId="77777777" w:rsidR="001D6079" w:rsidRDefault="00A35C76" w:rsidP="00A35C76">
            <w:pPr>
              <w:widowControl/>
              <w:textAlignment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Ärendet bordlades.</w:t>
            </w:r>
          </w:p>
          <w:p w14:paraId="5A38A0FD" w14:textId="2356E149" w:rsidR="00A35C76" w:rsidRDefault="00A35C76" w:rsidP="00A35C76">
            <w:pPr>
              <w:widowControl/>
              <w:textAlignment w:val="center"/>
              <w:rPr>
                <w:b/>
                <w:sz w:val="22"/>
                <w:szCs w:val="22"/>
              </w:rPr>
            </w:pPr>
          </w:p>
        </w:tc>
      </w:tr>
      <w:tr w:rsidR="00485E78" w:rsidRPr="00AA46EB" w14:paraId="50392FA3" w14:textId="77777777" w:rsidTr="00AA46EB">
        <w:tc>
          <w:tcPr>
            <w:tcW w:w="497" w:type="dxa"/>
          </w:tcPr>
          <w:p w14:paraId="096940A3" w14:textId="3F784B9F" w:rsidR="00485E78" w:rsidRDefault="00485E78" w:rsidP="00381D02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A35C76">
              <w:rPr>
                <w:b/>
                <w:snapToGrid w:val="0"/>
                <w:sz w:val="22"/>
                <w:szCs w:val="22"/>
              </w:rPr>
              <w:t>5</w:t>
            </w:r>
          </w:p>
        </w:tc>
        <w:tc>
          <w:tcPr>
            <w:tcW w:w="7088" w:type="dxa"/>
          </w:tcPr>
          <w:p w14:paraId="717430A4" w14:textId="77777777" w:rsidR="00A35C76" w:rsidRPr="007303BD" w:rsidRDefault="00A35C76" w:rsidP="00A35C76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7303BD">
              <w:rPr>
                <w:b/>
                <w:snapToGrid w:val="0"/>
                <w:sz w:val="22"/>
                <w:szCs w:val="22"/>
              </w:rPr>
              <w:t>Ett ändamålsenligt skydd för tryck- och yttrandefriheten (KU14)</w:t>
            </w:r>
          </w:p>
          <w:p w14:paraId="117B0548" w14:textId="77777777" w:rsidR="00A35C76" w:rsidRPr="000D5717" w:rsidRDefault="00A35C76" w:rsidP="00A35C76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37865ED1" w14:textId="77777777" w:rsidR="00A35C76" w:rsidRDefault="00A35C76" w:rsidP="00A35C76">
            <w:pPr>
              <w:tabs>
                <w:tab w:val="left" w:pos="1701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Utskottet fortsatte behandlingen av proposition 2021/22:59 och motioner.</w:t>
            </w:r>
          </w:p>
          <w:p w14:paraId="38F05297" w14:textId="77777777" w:rsidR="00A35C76" w:rsidRDefault="00A35C76" w:rsidP="00A35C76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  <w:p w14:paraId="769D3C73" w14:textId="77777777" w:rsidR="00A35C76" w:rsidRDefault="00A35C76" w:rsidP="00A35C76">
            <w:pPr>
              <w:tabs>
                <w:tab w:val="left" w:pos="1701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Ärendet bordlades.</w:t>
            </w:r>
          </w:p>
          <w:p w14:paraId="25E152FB" w14:textId="77777777" w:rsidR="00485E78" w:rsidRDefault="00485E78" w:rsidP="00485E78">
            <w:pPr>
              <w:widowControl/>
              <w:textAlignment w:val="center"/>
              <w:rPr>
                <w:b/>
                <w:sz w:val="22"/>
                <w:szCs w:val="22"/>
              </w:rPr>
            </w:pPr>
          </w:p>
        </w:tc>
      </w:tr>
      <w:tr w:rsidR="00485E78" w:rsidRPr="00AA46EB" w14:paraId="1798CBD5" w14:textId="77777777" w:rsidTr="00AA46EB">
        <w:tc>
          <w:tcPr>
            <w:tcW w:w="497" w:type="dxa"/>
          </w:tcPr>
          <w:p w14:paraId="0AD9AA0A" w14:textId="04F9D620" w:rsidR="00485E78" w:rsidRDefault="00485E78" w:rsidP="00381D02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A35C76">
              <w:rPr>
                <w:b/>
                <w:snapToGrid w:val="0"/>
                <w:sz w:val="22"/>
                <w:szCs w:val="22"/>
              </w:rPr>
              <w:t>6</w:t>
            </w:r>
          </w:p>
        </w:tc>
        <w:tc>
          <w:tcPr>
            <w:tcW w:w="7088" w:type="dxa"/>
          </w:tcPr>
          <w:p w14:paraId="3779765B" w14:textId="77777777" w:rsidR="00A35C76" w:rsidRDefault="00A35C76" w:rsidP="00A35C76">
            <w:pPr>
              <w:widowControl/>
              <w:textAlignment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Riksdagen arbetsformer (KU35)</w:t>
            </w:r>
          </w:p>
          <w:p w14:paraId="49BE4CF6" w14:textId="77777777" w:rsidR="00A35C76" w:rsidRDefault="00A35C76" w:rsidP="00A35C76">
            <w:pPr>
              <w:widowControl/>
              <w:textAlignment w:val="center"/>
              <w:rPr>
                <w:sz w:val="22"/>
                <w:szCs w:val="22"/>
              </w:rPr>
            </w:pPr>
          </w:p>
          <w:p w14:paraId="456A9F1B" w14:textId="2666A7FA" w:rsidR="00A35C76" w:rsidRDefault="00A35C76" w:rsidP="00A35C76">
            <w:pPr>
              <w:tabs>
                <w:tab w:val="left" w:pos="1701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Utskottet </w:t>
            </w:r>
            <w:r w:rsidRPr="00D24AF0">
              <w:rPr>
                <w:sz w:val="22"/>
                <w:szCs w:val="22"/>
              </w:rPr>
              <w:t xml:space="preserve">fortsatte behandlingen av </w:t>
            </w:r>
            <w:r>
              <w:rPr>
                <w:sz w:val="22"/>
                <w:szCs w:val="22"/>
              </w:rPr>
              <w:t>motioner och rapport över uppföljning och utvärdering av tillämpningen av utskottsinitiativ.</w:t>
            </w:r>
          </w:p>
          <w:p w14:paraId="75D6C9CB" w14:textId="77777777" w:rsidR="00A35C76" w:rsidRDefault="00A35C76" w:rsidP="00A35C76">
            <w:pPr>
              <w:widowControl/>
              <w:textAlignment w:val="center"/>
              <w:rPr>
                <w:sz w:val="22"/>
                <w:szCs w:val="22"/>
              </w:rPr>
            </w:pPr>
          </w:p>
          <w:p w14:paraId="4C086C61" w14:textId="77777777" w:rsidR="00A35C76" w:rsidRDefault="00A35C76" w:rsidP="00A35C76">
            <w:pPr>
              <w:widowControl/>
              <w:textAlignment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Ärendet bordlades.</w:t>
            </w:r>
          </w:p>
          <w:p w14:paraId="5B5CF110" w14:textId="77777777" w:rsidR="00485E78" w:rsidRDefault="00485E78" w:rsidP="00485E78">
            <w:pPr>
              <w:widowControl/>
              <w:textAlignment w:val="center"/>
              <w:rPr>
                <w:b/>
                <w:sz w:val="22"/>
                <w:szCs w:val="22"/>
              </w:rPr>
            </w:pPr>
          </w:p>
        </w:tc>
      </w:tr>
      <w:tr w:rsidR="00A35C76" w:rsidRPr="00AA46EB" w14:paraId="097E847A" w14:textId="77777777" w:rsidTr="00AA46EB">
        <w:tc>
          <w:tcPr>
            <w:tcW w:w="497" w:type="dxa"/>
          </w:tcPr>
          <w:p w14:paraId="75136504" w14:textId="7F984869" w:rsidR="00A35C76" w:rsidRDefault="00A35C76" w:rsidP="00381D02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>§ 7</w:t>
            </w:r>
          </w:p>
        </w:tc>
        <w:tc>
          <w:tcPr>
            <w:tcW w:w="7088" w:type="dxa"/>
          </w:tcPr>
          <w:p w14:paraId="3560764D" w14:textId="6A279BC2" w:rsidR="00A35C76" w:rsidRPr="007303BD" w:rsidRDefault="00A35C76" w:rsidP="00A35C76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A35C76">
              <w:rPr>
                <w:b/>
                <w:snapToGrid w:val="0"/>
                <w:sz w:val="22"/>
                <w:szCs w:val="22"/>
              </w:rPr>
              <w:t xml:space="preserve">Riksdagen under coronapandemin 2020 </w:t>
            </w:r>
            <w:r w:rsidRPr="007303BD">
              <w:rPr>
                <w:b/>
                <w:snapToGrid w:val="0"/>
                <w:sz w:val="22"/>
                <w:szCs w:val="22"/>
              </w:rPr>
              <w:t>(KU23)</w:t>
            </w:r>
          </w:p>
          <w:p w14:paraId="50A74748" w14:textId="77777777" w:rsidR="00A35C76" w:rsidRPr="000D5717" w:rsidRDefault="00A35C76" w:rsidP="00A35C76">
            <w:pPr>
              <w:widowControl/>
              <w:textAlignment w:val="center"/>
              <w:rPr>
                <w:sz w:val="22"/>
                <w:szCs w:val="22"/>
              </w:rPr>
            </w:pPr>
          </w:p>
          <w:p w14:paraId="3C6670CB" w14:textId="77777777" w:rsidR="00A35C76" w:rsidRPr="007303BD" w:rsidRDefault="00A35C76" w:rsidP="00A35C76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BF4669">
              <w:rPr>
                <w:sz w:val="22"/>
                <w:szCs w:val="22"/>
              </w:rPr>
              <w:t>Utskottet behandl</w:t>
            </w:r>
            <w:r>
              <w:rPr>
                <w:sz w:val="22"/>
                <w:szCs w:val="22"/>
              </w:rPr>
              <w:t>ade</w:t>
            </w:r>
            <w:r w:rsidRPr="00BF4669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f</w:t>
            </w:r>
            <w:r w:rsidRPr="00BF4669">
              <w:rPr>
                <w:sz w:val="22"/>
                <w:szCs w:val="22"/>
              </w:rPr>
              <w:t>ramst</w:t>
            </w:r>
            <w:r>
              <w:rPr>
                <w:sz w:val="22"/>
                <w:szCs w:val="22"/>
              </w:rPr>
              <w:t>ällning</w:t>
            </w:r>
            <w:r w:rsidRPr="00BF4669">
              <w:rPr>
                <w:sz w:val="22"/>
                <w:szCs w:val="22"/>
              </w:rPr>
              <w:t xml:space="preserve"> 2021/22:</w:t>
            </w:r>
            <w:r w:rsidRPr="004E0193">
              <w:rPr>
                <w:sz w:val="22"/>
                <w:szCs w:val="22"/>
              </w:rPr>
              <w:t>RS6.</w:t>
            </w:r>
          </w:p>
          <w:p w14:paraId="4101FB34" w14:textId="77777777" w:rsidR="00A35C76" w:rsidRDefault="00A35C76" w:rsidP="00A35C76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  <w:p w14:paraId="040EE378" w14:textId="77777777" w:rsidR="00A35C76" w:rsidRDefault="00A35C76" w:rsidP="00A35C76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BF4669">
              <w:rPr>
                <w:sz w:val="22"/>
                <w:szCs w:val="22"/>
              </w:rPr>
              <w:t>Ärendet bordlades.</w:t>
            </w:r>
          </w:p>
          <w:p w14:paraId="041735FB" w14:textId="77777777" w:rsidR="00A35C76" w:rsidRDefault="00A35C76" w:rsidP="00A35C76">
            <w:pPr>
              <w:widowControl/>
              <w:textAlignment w:val="center"/>
              <w:rPr>
                <w:b/>
                <w:sz w:val="22"/>
                <w:szCs w:val="22"/>
              </w:rPr>
            </w:pPr>
          </w:p>
        </w:tc>
      </w:tr>
      <w:tr w:rsidR="00A35C76" w:rsidRPr="00AA46EB" w14:paraId="69B64E79" w14:textId="77777777" w:rsidTr="00AA46EB">
        <w:tc>
          <w:tcPr>
            <w:tcW w:w="497" w:type="dxa"/>
          </w:tcPr>
          <w:p w14:paraId="0399198A" w14:textId="224E9FF8" w:rsidR="00A35C76" w:rsidRDefault="000F1EBF" w:rsidP="00381D02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br w:type="page"/>
            </w:r>
            <w:r w:rsidR="00A35C76">
              <w:br w:type="page"/>
            </w:r>
            <w:r w:rsidR="00A35C76">
              <w:rPr>
                <w:b/>
                <w:snapToGrid w:val="0"/>
                <w:sz w:val="22"/>
                <w:szCs w:val="22"/>
              </w:rPr>
              <w:t>§ 8</w:t>
            </w:r>
          </w:p>
        </w:tc>
        <w:tc>
          <w:tcPr>
            <w:tcW w:w="7088" w:type="dxa"/>
          </w:tcPr>
          <w:p w14:paraId="07BE5F6A" w14:textId="77777777" w:rsidR="00A35C76" w:rsidRPr="00A35C76" w:rsidRDefault="00A35C76" w:rsidP="00A35C76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A35C76">
              <w:rPr>
                <w:b/>
                <w:snapToGrid w:val="0"/>
                <w:sz w:val="22"/>
                <w:szCs w:val="22"/>
              </w:rPr>
              <w:t>Kommunala och regionala frågor (KU34)</w:t>
            </w:r>
          </w:p>
          <w:p w14:paraId="08DCB527" w14:textId="77777777" w:rsidR="00A35C76" w:rsidRPr="00A35C76" w:rsidRDefault="00A35C76" w:rsidP="00A35C76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161E3FE9" w14:textId="7811AE8B" w:rsidR="00A35C76" w:rsidRPr="00A35C76" w:rsidRDefault="00A35C76" w:rsidP="00A35C76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A35C76">
              <w:rPr>
                <w:snapToGrid w:val="0"/>
                <w:sz w:val="22"/>
                <w:szCs w:val="22"/>
              </w:rPr>
              <w:lastRenderedPageBreak/>
              <w:t xml:space="preserve">Utskottet behandlade </w:t>
            </w:r>
            <w:r>
              <w:rPr>
                <w:snapToGrid w:val="0"/>
                <w:sz w:val="22"/>
                <w:szCs w:val="22"/>
              </w:rPr>
              <w:t>motioner</w:t>
            </w:r>
            <w:r w:rsidRPr="00A35C76">
              <w:rPr>
                <w:snapToGrid w:val="0"/>
                <w:sz w:val="22"/>
                <w:szCs w:val="22"/>
              </w:rPr>
              <w:t>.</w:t>
            </w:r>
          </w:p>
          <w:p w14:paraId="21867D9A" w14:textId="77777777" w:rsidR="00A35C76" w:rsidRPr="00A35C76" w:rsidRDefault="00A35C76" w:rsidP="00A35C76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1FD15755" w14:textId="77777777" w:rsidR="00A35C76" w:rsidRDefault="00A35C76" w:rsidP="00A35C76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A35C76">
              <w:rPr>
                <w:snapToGrid w:val="0"/>
                <w:sz w:val="22"/>
                <w:szCs w:val="22"/>
              </w:rPr>
              <w:t>Ärendet bordlades.</w:t>
            </w:r>
          </w:p>
          <w:p w14:paraId="23756527" w14:textId="5962011B" w:rsidR="00A35C76" w:rsidRPr="00A35C76" w:rsidRDefault="00A35C76" w:rsidP="00A35C76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</w:tc>
      </w:tr>
      <w:tr w:rsidR="006D2924" w:rsidRPr="00AA46EB" w14:paraId="71A0CA1C" w14:textId="77777777" w:rsidTr="00AA46EB">
        <w:tc>
          <w:tcPr>
            <w:tcW w:w="497" w:type="dxa"/>
          </w:tcPr>
          <w:p w14:paraId="5F924DCD" w14:textId="435CA937" w:rsidR="006D2924" w:rsidRDefault="006D2924" w:rsidP="00381D02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lastRenderedPageBreak/>
              <w:t>§ 9</w:t>
            </w:r>
          </w:p>
        </w:tc>
        <w:tc>
          <w:tcPr>
            <w:tcW w:w="7088" w:type="dxa"/>
          </w:tcPr>
          <w:p w14:paraId="4A3C8A08" w14:textId="77777777" w:rsidR="006D2924" w:rsidRPr="006D2924" w:rsidRDefault="006D2924" w:rsidP="006D292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6D2924">
              <w:rPr>
                <w:b/>
                <w:snapToGrid w:val="0"/>
                <w:sz w:val="22"/>
                <w:szCs w:val="22"/>
              </w:rPr>
              <w:t>Val och beslut i kommuner och regioner (KU36)</w:t>
            </w:r>
          </w:p>
          <w:p w14:paraId="0F061DD8" w14:textId="77777777" w:rsidR="006D2924" w:rsidRDefault="006D2924" w:rsidP="006D2924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4A83E00E" w14:textId="07DA302A" w:rsidR="006D2924" w:rsidRDefault="006D2924" w:rsidP="006D2924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6D2924">
              <w:rPr>
                <w:snapToGrid w:val="0"/>
                <w:sz w:val="22"/>
                <w:szCs w:val="22"/>
              </w:rPr>
              <w:t xml:space="preserve">Utskottet behandlade </w:t>
            </w:r>
            <w:r>
              <w:rPr>
                <w:snapToGrid w:val="0"/>
                <w:sz w:val="22"/>
                <w:szCs w:val="22"/>
              </w:rPr>
              <w:t>p</w:t>
            </w:r>
            <w:r w:rsidRPr="006D2924">
              <w:rPr>
                <w:snapToGrid w:val="0"/>
                <w:sz w:val="22"/>
                <w:szCs w:val="22"/>
              </w:rPr>
              <w:t>rop</w:t>
            </w:r>
            <w:r>
              <w:rPr>
                <w:snapToGrid w:val="0"/>
                <w:sz w:val="22"/>
                <w:szCs w:val="22"/>
              </w:rPr>
              <w:t>osition</w:t>
            </w:r>
            <w:r w:rsidRPr="006D2924">
              <w:rPr>
                <w:snapToGrid w:val="0"/>
                <w:sz w:val="22"/>
                <w:szCs w:val="22"/>
              </w:rPr>
              <w:t xml:space="preserve"> 2021/22:125 och motioner</w:t>
            </w:r>
            <w:r>
              <w:rPr>
                <w:snapToGrid w:val="0"/>
                <w:sz w:val="22"/>
                <w:szCs w:val="22"/>
              </w:rPr>
              <w:t>.</w:t>
            </w:r>
          </w:p>
          <w:p w14:paraId="58767434" w14:textId="5354CA87" w:rsidR="006D2924" w:rsidRDefault="006D2924" w:rsidP="006D2924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76EA7C80" w14:textId="7CAC0748" w:rsidR="006D2924" w:rsidRPr="006D2924" w:rsidRDefault="006D2924" w:rsidP="006D2924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6D2924">
              <w:rPr>
                <w:snapToGrid w:val="0"/>
                <w:sz w:val="22"/>
                <w:szCs w:val="22"/>
              </w:rPr>
              <w:t>Ärendet bordlades.</w:t>
            </w:r>
          </w:p>
          <w:p w14:paraId="0ABF8D6A" w14:textId="53A3B5D7" w:rsidR="006D2924" w:rsidRPr="00A35C76" w:rsidRDefault="006D2924" w:rsidP="006D292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6D2924">
              <w:rPr>
                <w:b/>
                <w:snapToGrid w:val="0"/>
                <w:sz w:val="22"/>
                <w:szCs w:val="22"/>
              </w:rPr>
              <w:t xml:space="preserve"> </w:t>
            </w:r>
          </w:p>
        </w:tc>
      </w:tr>
      <w:tr w:rsidR="00B21831" w:rsidRPr="00AA46EB" w14:paraId="36B10667" w14:textId="77777777" w:rsidTr="00AA46EB">
        <w:tc>
          <w:tcPr>
            <w:tcW w:w="497" w:type="dxa"/>
          </w:tcPr>
          <w:p w14:paraId="31D7AFDC" w14:textId="0BFC0C30" w:rsidR="00B21831" w:rsidRPr="00AA46EB" w:rsidRDefault="00A35C76" w:rsidP="002A2E1B">
            <w:pPr>
              <w:tabs>
                <w:tab w:val="left" w:pos="1701"/>
              </w:tabs>
              <w:ind w:right="-65"/>
              <w:rPr>
                <w:b/>
                <w:snapToGrid w:val="0"/>
                <w:sz w:val="22"/>
                <w:szCs w:val="22"/>
              </w:rPr>
            </w:pPr>
            <w:r>
              <w:br w:type="page"/>
            </w:r>
            <w:r w:rsidR="00300FE0"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6D2924">
              <w:rPr>
                <w:b/>
                <w:snapToGrid w:val="0"/>
                <w:sz w:val="22"/>
                <w:szCs w:val="22"/>
              </w:rPr>
              <w:t>10</w:t>
            </w:r>
          </w:p>
        </w:tc>
        <w:tc>
          <w:tcPr>
            <w:tcW w:w="7088" w:type="dxa"/>
          </w:tcPr>
          <w:p w14:paraId="074C06E8" w14:textId="77777777" w:rsidR="00BA0AA9" w:rsidRPr="0058336F" w:rsidRDefault="00BA0AA9" w:rsidP="00BA0AA9">
            <w:pPr>
              <w:widowControl/>
              <w:autoSpaceDE w:val="0"/>
              <w:autoSpaceDN w:val="0"/>
              <w:adjustRightInd w:val="0"/>
              <w:textAlignment w:val="center"/>
              <w:rPr>
                <w:b/>
                <w:sz w:val="22"/>
                <w:szCs w:val="22"/>
              </w:rPr>
            </w:pPr>
            <w:r w:rsidRPr="0058336F">
              <w:rPr>
                <w:b/>
                <w:sz w:val="22"/>
                <w:szCs w:val="22"/>
              </w:rPr>
              <w:t>Granskning av regeringen</w:t>
            </w:r>
          </w:p>
          <w:p w14:paraId="0AB19859" w14:textId="77777777" w:rsidR="00BA0AA9" w:rsidRPr="0058336F" w:rsidRDefault="00BA0AA9" w:rsidP="00BA0AA9">
            <w:pPr>
              <w:widowControl/>
              <w:autoSpaceDE w:val="0"/>
              <w:autoSpaceDN w:val="0"/>
              <w:adjustRightInd w:val="0"/>
              <w:textAlignment w:val="center"/>
              <w:rPr>
                <w:sz w:val="22"/>
                <w:szCs w:val="22"/>
              </w:rPr>
            </w:pPr>
          </w:p>
          <w:p w14:paraId="5A2E4C4C" w14:textId="2C324296" w:rsidR="00BA0AA9" w:rsidRPr="0058336F" w:rsidRDefault="00BA0AA9" w:rsidP="00BA0AA9">
            <w:pPr>
              <w:widowControl/>
              <w:autoSpaceDE w:val="0"/>
              <w:autoSpaceDN w:val="0"/>
              <w:adjustRightInd w:val="0"/>
              <w:textAlignment w:val="center"/>
              <w:rPr>
                <w:sz w:val="22"/>
                <w:szCs w:val="22"/>
              </w:rPr>
            </w:pPr>
            <w:r w:rsidRPr="0058336F">
              <w:rPr>
                <w:sz w:val="22"/>
                <w:szCs w:val="22"/>
              </w:rPr>
              <w:t>Se särskilt protokoll 202</w:t>
            </w:r>
            <w:r w:rsidR="004179D2">
              <w:rPr>
                <w:sz w:val="22"/>
                <w:szCs w:val="22"/>
              </w:rPr>
              <w:t>1</w:t>
            </w:r>
            <w:r w:rsidRPr="0058336F">
              <w:rPr>
                <w:sz w:val="22"/>
                <w:szCs w:val="22"/>
              </w:rPr>
              <w:t>/2</w:t>
            </w:r>
            <w:r w:rsidR="004179D2">
              <w:rPr>
                <w:sz w:val="22"/>
                <w:szCs w:val="22"/>
              </w:rPr>
              <w:t>2</w:t>
            </w:r>
            <w:r w:rsidRPr="0058336F">
              <w:rPr>
                <w:sz w:val="22"/>
                <w:szCs w:val="22"/>
              </w:rPr>
              <w:t>:</w:t>
            </w:r>
            <w:r w:rsidR="00485E78">
              <w:rPr>
                <w:sz w:val="22"/>
                <w:szCs w:val="22"/>
              </w:rPr>
              <w:t>37</w:t>
            </w:r>
            <w:r w:rsidRPr="0058336F">
              <w:rPr>
                <w:sz w:val="22"/>
                <w:szCs w:val="22"/>
              </w:rPr>
              <w:t>.</w:t>
            </w:r>
          </w:p>
          <w:p w14:paraId="3A826031" w14:textId="404F65A6" w:rsidR="00B21831" w:rsidRPr="00DE4259" w:rsidRDefault="00B21831" w:rsidP="0058336F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</w:tc>
      </w:tr>
      <w:tr w:rsidR="00300FE0" w:rsidRPr="00AA46EB" w14:paraId="2318DFC8" w14:textId="77777777" w:rsidTr="00AA46EB">
        <w:tc>
          <w:tcPr>
            <w:tcW w:w="497" w:type="dxa"/>
          </w:tcPr>
          <w:p w14:paraId="063BA044" w14:textId="57EED813" w:rsidR="00300FE0" w:rsidRDefault="00300FE0" w:rsidP="002A2E1B">
            <w:pPr>
              <w:tabs>
                <w:tab w:val="left" w:pos="1701"/>
              </w:tabs>
              <w:ind w:right="-65"/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6D2924">
              <w:rPr>
                <w:b/>
                <w:snapToGrid w:val="0"/>
                <w:sz w:val="22"/>
                <w:szCs w:val="22"/>
              </w:rPr>
              <w:t>11</w:t>
            </w:r>
          </w:p>
        </w:tc>
        <w:tc>
          <w:tcPr>
            <w:tcW w:w="7088" w:type="dxa"/>
          </w:tcPr>
          <w:p w14:paraId="0BFCF06D" w14:textId="77777777" w:rsidR="00485E78" w:rsidRDefault="00485E78" w:rsidP="00485E78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>Sammanträdestid</w:t>
            </w:r>
          </w:p>
          <w:p w14:paraId="01A03A80" w14:textId="77777777" w:rsidR="00485E78" w:rsidRDefault="00485E78" w:rsidP="00485E78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3B58CF01" w14:textId="570D7DEB" w:rsidR="00300FE0" w:rsidRDefault="00485E78" w:rsidP="00485E78">
            <w:pPr>
              <w:widowControl/>
              <w:autoSpaceDE w:val="0"/>
              <w:autoSpaceDN w:val="0"/>
              <w:adjustRightInd w:val="0"/>
              <w:textAlignment w:val="center"/>
              <w:rPr>
                <w:snapToGrid w:val="0"/>
                <w:sz w:val="22"/>
                <w:szCs w:val="22"/>
              </w:rPr>
            </w:pPr>
            <w:r w:rsidRPr="00857D1B">
              <w:rPr>
                <w:snapToGrid w:val="0"/>
                <w:sz w:val="22"/>
                <w:szCs w:val="22"/>
              </w:rPr>
              <w:t>Utskottet beslutade att sammanträdet t</w:t>
            </w:r>
            <w:r>
              <w:rPr>
                <w:snapToGrid w:val="0"/>
                <w:sz w:val="22"/>
                <w:szCs w:val="22"/>
              </w:rPr>
              <w:t>or</w:t>
            </w:r>
            <w:r w:rsidRPr="00857D1B">
              <w:rPr>
                <w:snapToGrid w:val="0"/>
                <w:sz w:val="22"/>
                <w:szCs w:val="22"/>
              </w:rPr>
              <w:t xml:space="preserve">sdagen den </w:t>
            </w:r>
            <w:r>
              <w:rPr>
                <w:snapToGrid w:val="0"/>
                <w:sz w:val="22"/>
                <w:szCs w:val="22"/>
              </w:rPr>
              <w:t>7 april</w:t>
            </w:r>
            <w:r w:rsidRPr="00857D1B">
              <w:rPr>
                <w:snapToGrid w:val="0"/>
                <w:sz w:val="22"/>
                <w:szCs w:val="22"/>
              </w:rPr>
              <w:t xml:space="preserve"> 202</w:t>
            </w:r>
            <w:r>
              <w:rPr>
                <w:snapToGrid w:val="0"/>
                <w:sz w:val="22"/>
                <w:szCs w:val="22"/>
              </w:rPr>
              <w:t>2</w:t>
            </w:r>
            <w:r w:rsidRPr="00857D1B">
              <w:rPr>
                <w:snapToGrid w:val="0"/>
                <w:sz w:val="22"/>
                <w:szCs w:val="22"/>
              </w:rPr>
              <w:t xml:space="preserve"> börjar kl. </w:t>
            </w:r>
            <w:r>
              <w:rPr>
                <w:snapToGrid w:val="0"/>
                <w:sz w:val="22"/>
                <w:szCs w:val="22"/>
              </w:rPr>
              <w:t>8</w:t>
            </w:r>
            <w:r w:rsidRPr="007842B6">
              <w:rPr>
                <w:snapToGrid w:val="0"/>
                <w:sz w:val="22"/>
                <w:szCs w:val="22"/>
              </w:rPr>
              <w:t>.</w:t>
            </w:r>
            <w:r w:rsidR="006D2924">
              <w:rPr>
                <w:snapToGrid w:val="0"/>
                <w:sz w:val="22"/>
                <w:szCs w:val="22"/>
              </w:rPr>
              <w:t>45</w:t>
            </w:r>
            <w:r w:rsidR="00A35C76">
              <w:rPr>
                <w:snapToGrid w:val="0"/>
                <w:sz w:val="22"/>
                <w:szCs w:val="22"/>
              </w:rPr>
              <w:t>.</w:t>
            </w:r>
          </w:p>
          <w:p w14:paraId="38800A53" w14:textId="5C4AC447" w:rsidR="006D2924" w:rsidRPr="00300FE0" w:rsidRDefault="006D2924" w:rsidP="00485E78">
            <w:pPr>
              <w:widowControl/>
              <w:autoSpaceDE w:val="0"/>
              <w:autoSpaceDN w:val="0"/>
              <w:adjustRightInd w:val="0"/>
              <w:textAlignment w:val="center"/>
              <w:rPr>
                <w:snapToGrid w:val="0"/>
                <w:sz w:val="22"/>
                <w:szCs w:val="22"/>
              </w:rPr>
            </w:pPr>
          </w:p>
        </w:tc>
      </w:tr>
      <w:tr w:rsidR="00C74C63" w:rsidRPr="00AA46EB" w14:paraId="590C7DBA" w14:textId="77777777" w:rsidTr="00AA46EB">
        <w:tc>
          <w:tcPr>
            <w:tcW w:w="7585" w:type="dxa"/>
            <w:gridSpan w:val="2"/>
          </w:tcPr>
          <w:p w14:paraId="4DA423C9" w14:textId="77777777" w:rsidR="00F66346" w:rsidRPr="00AA46EB" w:rsidRDefault="00F66346" w:rsidP="00F66346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AA46EB">
              <w:rPr>
                <w:sz w:val="22"/>
                <w:szCs w:val="22"/>
              </w:rPr>
              <w:t>Vid protokollet</w:t>
            </w:r>
          </w:p>
          <w:p w14:paraId="0EB4F365" w14:textId="6E0A27B5" w:rsidR="00F66346" w:rsidRPr="001D6079" w:rsidRDefault="00F66346" w:rsidP="00F66346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AA46EB">
              <w:rPr>
                <w:sz w:val="22"/>
                <w:szCs w:val="22"/>
              </w:rPr>
              <w:t>Justera</w:t>
            </w:r>
            <w:r w:rsidR="001D6079">
              <w:rPr>
                <w:sz w:val="22"/>
                <w:szCs w:val="22"/>
              </w:rPr>
              <w:t>t</w:t>
            </w:r>
            <w:r w:rsidRPr="001D6079">
              <w:rPr>
                <w:sz w:val="22"/>
                <w:szCs w:val="22"/>
              </w:rPr>
              <w:t xml:space="preserve"> </w:t>
            </w:r>
            <w:r w:rsidR="001D6079">
              <w:rPr>
                <w:sz w:val="22"/>
                <w:szCs w:val="22"/>
              </w:rPr>
              <w:t>2022-04-</w:t>
            </w:r>
            <w:r w:rsidR="00C44D86">
              <w:rPr>
                <w:sz w:val="22"/>
                <w:szCs w:val="22"/>
              </w:rPr>
              <w:t>19</w:t>
            </w:r>
            <w:bookmarkStart w:id="0" w:name="_GoBack"/>
            <w:bookmarkEnd w:id="0"/>
          </w:p>
          <w:p w14:paraId="160DC1EA" w14:textId="4ECEDE75" w:rsidR="00920F2C" w:rsidRPr="001D6079" w:rsidRDefault="00F66346" w:rsidP="00C74C63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1D6079">
              <w:rPr>
                <w:sz w:val="22"/>
                <w:szCs w:val="22"/>
              </w:rPr>
              <w:t>Karin Enström</w:t>
            </w:r>
          </w:p>
          <w:p w14:paraId="5664187E" w14:textId="77777777" w:rsidR="00865055" w:rsidRPr="00AA46EB" w:rsidRDefault="00865055" w:rsidP="00C74C63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</w:p>
        </w:tc>
      </w:tr>
    </w:tbl>
    <w:p w14:paraId="2FF6614C" w14:textId="4BBC464D" w:rsidR="00FB0AE9" w:rsidRDefault="00FB0AE9" w:rsidP="000F2853">
      <w:pPr>
        <w:widowControl/>
        <w:spacing w:after="160" w:line="259" w:lineRule="auto"/>
      </w:pPr>
      <w:r>
        <w:br w:type="page"/>
      </w:r>
    </w:p>
    <w:tbl>
      <w:tblPr>
        <w:tblW w:w="8490" w:type="dxa"/>
        <w:tblInd w:w="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"/>
        <w:gridCol w:w="3490"/>
        <w:gridCol w:w="364"/>
        <w:gridCol w:w="356"/>
        <w:gridCol w:w="356"/>
        <w:gridCol w:w="356"/>
        <w:gridCol w:w="356"/>
        <w:gridCol w:w="356"/>
        <w:gridCol w:w="356"/>
        <w:gridCol w:w="356"/>
        <w:gridCol w:w="356"/>
        <w:gridCol w:w="287"/>
        <w:gridCol w:w="69"/>
        <w:gridCol w:w="356"/>
        <w:gridCol w:w="356"/>
        <w:gridCol w:w="356"/>
        <w:gridCol w:w="348"/>
        <w:gridCol w:w="8"/>
      </w:tblGrid>
      <w:tr w:rsidR="00F9138F" w14:paraId="1413D5E7" w14:textId="77777777" w:rsidTr="00C304DD">
        <w:trPr>
          <w:gridAfter w:val="1"/>
          <w:wAfter w:w="8" w:type="dxa"/>
        </w:trPr>
        <w:tc>
          <w:tcPr>
            <w:tcW w:w="349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E7F17E5" w14:textId="77777777" w:rsidR="00F9138F" w:rsidRDefault="00F9138F" w:rsidP="00C304DD">
            <w:pPr>
              <w:tabs>
                <w:tab w:val="left" w:pos="1701"/>
              </w:tabs>
              <w:ind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KONSTITUTIONSUTSKOTTET</w:t>
            </w:r>
          </w:p>
          <w:p w14:paraId="5CC479BE" w14:textId="77777777" w:rsidR="00F9138F" w:rsidRDefault="00F9138F" w:rsidP="00C304DD">
            <w:pPr>
              <w:tabs>
                <w:tab w:val="left" w:pos="1701"/>
              </w:tabs>
              <w:ind w:right="-70"/>
              <w:rPr>
                <w:sz w:val="6"/>
                <w:szCs w:val="6"/>
              </w:rPr>
            </w:pPr>
          </w:p>
          <w:p w14:paraId="787F47C9" w14:textId="472FBA3E" w:rsidR="00F9138F" w:rsidRDefault="00F9138F" w:rsidP="00C304DD">
            <w:pPr>
              <w:tabs>
                <w:tab w:val="left" w:pos="1701"/>
              </w:tabs>
              <w:ind w:right="-70"/>
              <w:rPr>
                <w:sz w:val="20"/>
              </w:rPr>
            </w:pPr>
            <w:r>
              <w:rPr>
                <w:sz w:val="20"/>
              </w:rPr>
              <w:t>(Kompletteringsval 202</w:t>
            </w:r>
            <w:r w:rsidR="00BF33B1">
              <w:rPr>
                <w:sz w:val="20"/>
              </w:rPr>
              <w:t>2</w:t>
            </w:r>
            <w:r>
              <w:rPr>
                <w:sz w:val="20"/>
              </w:rPr>
              <w:t>-</w:t>
            </w:r>
            <w:r w:rsidR="00BF33B1">
              <w:rPr>
                <w:sz w:val="20"/>
              </w:rPr>
              <w:t>0</w:t>
            </w:r>
            <w:r w:rsidR="007D24F8">
              <w:rPr>
                <w:sz w:val="20"/>
              </w:rPr>
              <w:t>2</w:t>
            </w:r>
            <w:r w:rsidR="00F00B43">
              <w:rPr>
                <w:sz w:val="20"/>
              </w:rPr>
              <w:t>-</w:t>
            </w:r>
            <w:r w:rsidR="007D24F8" w:rsidRPr="0064161E">
              <w:rPr>
                <w:sz w:val="20"/>
              </w:rPr>
              <w:t>0</w:t>
            </w:r>
            <w:r w:rsidR="00CD626B" w:rsidRPr="0064161E">
              <w:rPr>
                <w:sz w:val="20"/>
              </w:rPr>
              <w:t>4</w:t>
            </w:r>
            <w:r w:rsidRPr="0064161E">
              <w:rPr>
                <w:sz w:val="20"/>
              </w:rPr>
              <w:t>)</w:t>
            </w:r>
          </w:p>
        </w:tc>
        <w:tc>
          <w:tcPr>
            <w:tcW w:w="3499" w:type="dxa"/>
            <w:gridSpan w:val="10"/>
            <w:tcBorders>
              <w:top w:val="nil"/>
              <w:left w:val="nil"/>
              <w:bottom w:val="nil"/>
              <w:right w:val="nil"/>
            </w:tcBorders>
            <w:hideMark/>
          </w:tcPr>
          <w:p w14:paraId="45F1DB16" w14:textId="77777777" w:rsidR="00F9138F" w:rsidRDefault="00F9138F" w:rsidP="00C304DD">
            <w:pPr>
              <w:tabs>
                <w:tab w:val="left" w:pos="1701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NÄRVAROFÖRTECKNING</w:t>
            </w:r>
          </w:p>
        </w:tc>
        <w:tc>
          <w:tcPr>
            <w:tcW w:w="1485" w:type="dxa"/>
            <w:gridSpan w:val="5"/>
            <w:tcBorders>
              <w:top w:val="nil"/>
              <w:left w:val="nil"/>
              <w:bottom w:val="nil"/>
              <w:right w:val="nil"/>
            </w:tcBorders>
            <w:hideMark/>
          </w:tcPr>
          <w:p w14:paraId="6A6EB893" w14:textId="77777777" w:rsidR="00F9138F" w:rsidRDefault="00F9138F" w:rsidP="00C304DD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Bilaga 1</w:t>
            </w:r>
          </w:p>
          <w:p w14:paraId="34ABDA96" w14:textId="77777777" w:rsidR="00F9138F" w:rsidRDefault="00F9138F" w:rsidP="00C304DD">
            <w:pPr>
              <w:tabs>
                <w:tab w:val="left" w:pos="1701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till protokoll</w:t>
            </w:r>
          </w:p>
          <w:p w14:paraId="3FED77A5" w14:textId="07D0873A" w:rsidR="00F9138F" w:rsidRDefault="00F9138F" w:rsidP="00C304DD">
            <w:pPr>
              <w:tabs>
                <w:tab w:val="left" w:pos="1701"/>
              </w:tabs>
            </w:pPr>
            <w:r>
              <w:rPr>
                <w:sz w:val="16"/>
                <w:szCs w:val="16"/>
              </w:rPr>
              <w:t>202</w:t>
            </w:r>
            <w:r w:rsidR="004179D2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>/2</w:t>
            </w:r>
            <w:r w:rsidR="004179D2">
              <w:rPr>
                <w:sz w:val="16"/>
                <w:szCs w:val="16"/>
              </w:rPr>
              <w:t>2</w:t>
            </w:r>
            <w:r>
              <w:rPr>
                <w:sz w:val="16"/>
                <w:szCs w:val="16"/>
              </w:rPr>
              <w:t>:</w:t>
            </w:r>
            <w:r w:rsidR="00357B9B">
              <w:rPr>
                <w:sz w:val="16"/>
                <w:szCs w:val="16"/>
              </w:rPr>
              <w:t>39</w:t>
            </w:r>
          </w:p>
        </w:tc>
      </w:tr>
      <w:tr w:rsidR="00F9138F" w14:paraId="11063DB4" w14:textId="77777777" w:rsidTr="00C304DD">
        <w:trPr>
          <w:gridBefore w:val="1"/>
          <w:wBefore w:w="8" w:type="dxa"/>
          <w:cantSplit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01B40A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7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464DB84" w14:textId="00196998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 xml:space="preserve">§ </w:t>
            </w:r>
            <w:proofErr w:type="gramStart"/>
            <w:r>
              <w:rPr>
                <w:sz w:val="20"/>
              </w:rPr>
              <w:t>1</w:t>
            </w:r>
            <w:r w:rsidR="00C83CE1">
              <w:rPr>
                <w:sz w:val="20"/>
              </w:rPr>
              <w:t>-</w:t>
            </w:r>
            <w:r w:rsidR="00357B9B">
              <w:rPr>
                <w:sz w:val="20"/>
              </w:rPr>
              <w:t>4</w:t>
            </w:r>
            <w:proofErr w:type="gramEnd"/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C4648C5" w14:textId="52B756D1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 xml:space="preserve">§ </w:t>
            </w:r>
            <w:r w:rsidR="00357B9B">
              <w:rPr>
                <w:sz w:val="20"/>
              </w:rPr>
              <w:t>5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F628408" w14:textId="67602FB1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 xml:space="preserve">§ </w:t>
            </w:r>
            <w:r w:rsidR="00357B9B">
              <w:rPr>
                <w:sz w:val="20"/>
              </w:rPr>
              <w:t>6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1701846" w14:textId="1061CC09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 xml:space="preserve">§ </w:t>
            </w:r>
            <w:r w:rsidR="00357B9B">
              <w:rPr>
                <w:sz w:val="20"/>
              </w:rPr>
              <w:t>7</w:t>
            </w:r>
          </w:p>
        </w:tc>
        <w:tc>
          <w:tcPr>
            <w:tcW w:w="71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4600887" w14:textId="537D1BB8" w:rsidR="00F9138F" w:rsidRDefault="00F9138F" w:rsidP="00357B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>§</w:t>
            </w:r>
            <w:r w:rsidR="00357B9B">
              <w:rPr>
                <w:sz w:val="20"/>
              </w:rPr>
              <w:t xml:space="preserve"> </w:t>
            </w:r>
            <w:proofErr w:type="gramStart"/>
            <w:r w:rsidR="00357B9B">
              <w:rPr>
                <w:sz w:val="20"/>
              </w:rPr>
              <w:t>8-9</w:t>
            </w:r>
            <w:proofErr w:type="gramEnd"/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333E760" w14:textId="631B4885" w:rsidR="00F9138F" w:rsidRDefault="00F9138F" w:rsidP="00357B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>§</w:t>
            </w:r>
            <w:r w:rsidR="00357B9B">
              <w:rPr>
                <w:sz w:val="20"/>
              </w:rPr>
              <w:t xml:space="preserve"> </w:t>
            </w:r>
            <w:proofErr w:type="gramStart"/>
            <w:r w:rsidR="00357B9B">
              <w:rPr>
                <w:sz w:val="20"/>
              </w:rPr>
              <w:t>10-11</w:t>
            </w:r>
            <w:proofErr w:type="gramEnd"/>
          </w:p>
        </w:tc>
        <w:tc>
          <w:tcPr>
            <w:tcW w:w="71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94040E4" w14:textId="77777777" w:rsidR="00F9138F" w:rsidRDefault="00F9138F" w:rsidP="00357B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>§</w:t>
            </w:r>
          </w:p>
        </w:tc>
      </w:tr>
      <w:tr w:rsidR="00F9138F" w14:paraId="363CE91C" w14:textId="77777777" w:rsidTr="00C304DD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779D1D2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b/>
                <w:i/>
                <w:sz w:val="20"/>
              </w:rPr>
              <w:t>LEDAMÖTER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7733E4E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B2A0814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684EDFD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4AACD2B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78D9E53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EFF965D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E38612D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3F4CAB2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110F638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2C276DF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9570927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B06E33A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247FB8B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E89C44E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V</w:t>
            </w:r>
          </w:p>
        </w:tc>
      </w:tr>
      <w:tr w:rsidR="00357B9B" w14:paraId="2DB7119A" w14:textId="77777777" w:rsidTr="003B7F4C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9C7ABEA" w14:textId="77777777" w:rsidR="00357B9B" w:rsidRDefault="00357B9B" w:rsidP="00357B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Karin Enström (M) </w:t>
            </w:r>
            <w:r>
              <w:rPr>
                <w:i/>
                <w:sz w:val="22"/>
                <w:szCs w:val="22"/>
              </w:rPr>
              <w:t>ordf.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1B1A8E" w14:textId="410E97C0" w:rsidR="00357B9B" w:rsidRDefault="00357B9B" w:rsidP="00357B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D69EAB" w14:textId="77777777" w:rsidR="00357B9B" w:rsidRDefault="00357B9B" w:rsidP="00357B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91BADF" w14:textId="4288A389" w:rsidR="00357B9B" w:rsidRDefault="00357B9B" w:rsidP="00357B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BAD20E" w14:textId="77777777" w:rsidR="00357B9B" w:rsidRDefault="00357B9B" w:rsidP="00357B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194324" w14:textId="6FDE5709" w:rsidR="00357B9B" w:rsidRDefault="00357B9B" w:rsidP="00357B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31B72F" w14:textId="77777777" w:rsidR="00357B9B" w:rsidRDefault="00357B9B" w:rsidP="00357B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4D70B2" w14:textId="481A4F52" w:rsidR="00357B9B" w:rsidRDefault="00357B9B" w:rsidP="00357B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E948B6" w14:textId="77777777" w:rsidR="00357B9B" w:rsidRDefault="00357B9B" w:rsidP="00357B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97451D" w14:textId="2254D565" w:rsidR="00357B9B" w:rsidRDefault="00357B9B" w:rsidP="00357B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431898" w14:textId="77777777" w:rsidR="00357B9B" w:rsidRDefault="00357B9B" w:rsidP="00357B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133565" w14:textId="3766AE91" w:rsidR="00357B9B" w:rsidRDefault="00357B9B" w:rsidP="00357B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F423AF" w14:textId="77777777" w:rsidR="00357B9B" w:rsidRDefault="00357B9B" w:rsidP="00357B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09A8B3" w14:textId="77777777" w:rsidR="00357B9B" w:rsidRDefault="00357B9B" w:rsidP="00357B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99A760" w14:textId="77777777" w:rsidR="00357B9B" w:rsidRDefault="00357B9B" w:rsidP="00357B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57B9B" w14:paraId="5B4B4463" w14:textId="77777777" w:rsidTr="00F9138F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32B0102" w14:textId="77777777" w:rsidR="00357B9B" w:rsidRDefault="00357B9B" w:rsidP="00357B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i/>
                <w:sz w:val="22"/>
                <w:szCs w:val="22"/>
              </w:rPr>
            </w:pPr>
            <w:r>
              <w:rPr>
                <w:sz w:val="22"/>
                <w:szCs w:val="22"/>
              </w:rPr>
              <w:t>Hans Ekström (S)</w:t>
            </w:r>
            <w:r>
              <w:rPr>
                <w:i/>
                <w:sz w:val="22"/>
                <w:szCs w:val="22"/>
              </w:rPr>
              <w:t xml:space="preserve"> v. ordf.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D28F2F" w14:textId="64918248" w:rsidR="00357B9B" w:rsidRDefault="00357B9B" w:rsidP="00357B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CBAF4D" w14:textId="77777777" w:rsidR="00357B9B" w:rsidRDefault="00357B9B" w:rsidP="00357B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1103C7" w14:textId="0EF68A27" w:rsidR="00357B9B" w:rsidRDefault="00357B9B" w:rsidP="00357B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CAA4DD" w14:textId="77777777" w:rsidR="00357B9B" w:rsidRDefault="00357B9B" w:rsidP="00357B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237545" w14:textId="3FBDDE5E" w:rsidR="00357B9B" w:rsidRDefault="00357B9B" w:rsidP="00357B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56C0BF" w14:textId="77777777" w:rsidR="00357B9B" w:rsidRDefault="00357B9B" w:rsidP="00357B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2D095A" w14:textId="3461E6F7" w:rsidR="00357B9B" w:rsidRDefault="00357B9B" w:rsidP="00357B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CC6A62" w14:textId="77777777" w:rsidR="00357B9B" w:rsidRDefault="00357B9B" w:rsidP="00357B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19FD49" w14:textId="2B8B3645" w:rsidR="00357B9B" w:rsidRDefault="00357B9B" w:rsidP="00357B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168F2B" w14:textId="77777777" w:rsidR="00357B9B" w:rsidRDefault="00357B9B" w:rsidP="00357B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7F408F" w14:textId="7943BCCD" w:rsidR="00357B9B" w:rsidRDefault="00357B9B" w:rsidP="00357B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DC8E62" w14:textId="77777777" w:rsidR="00357B9B" w:rsidRDefault="00357B9B" w:rsidP="00357B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4F16AC" w14:textId="77777777" w:rsidR="00357B9B" w:rsidRDefault="00357B9B" w:rsidP="00357B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25B2DA" w14:textId="77777777" w:rsidR="00357B9B" w:rsidRDefault="00357B9B" w:rsidP="00357B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57B9B" w14:paraId="4CBD9791" w14:textId="77777777" w:rsidTr="00F9138F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18B7915" w14:textId="3CF0B287" w:rsidR="00357B9B" w:rsidRDefault="00357B9B" w:rsidP="00357B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Marie Granlund (S)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B102C8" w14:textId="33021A76" w:rsidR="00357B9B" w:rsidRDefault="00357B9B" w:rsidP="00357B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C478B7" w14:textId="77777777" w:rsidR="00357B9B" w:rsidRDefault="00357B9B" w:rsidP="00357B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57D7F4" w14:textId="231EA34E" w:rsidR="00357B9B" w:rsidRDefault="00357B9B" w:rsidP="00357B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046C74" w14:textId="77777777" w:rsidR="00357B9B" w:rsidRDefault="00357B9B" w:rsidP="00357B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C17C8D" w14:textId="72089DC7" w:rsidR="00357B9B" w:rsidRDefault="00357B9B" w:rsidP="00357B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D401F8" w14:textId="77777777" w:rsidR="00357B9B" w:rsidRDefault="00357B9B" w:rsidP="00357B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5C4B47" w14:textId="2AE653F8" w:rsidR="00357B9B" w:rsidRDefault="00357B9B" w:rsidP="00357B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C0C7E0" w14:textId="77777777" w:rsidR="00357B9B" w:rsidRDefault="00357B9B" w:rsidP="00357B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C09120" w14:textId="16ADBFD9" w:rsidR="00357B9B" w:rsidRDefault="00357B9B" w:rsidP="00357B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8C4DAA" w14:textId="77777777" w:rsidR="00357B9B" w:rsidRDefault="00357B9B" w:rsidP="00357B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8C792E" w14:textId="36AEF34B" w:rsidR="00357B9B" w:rsidRDefault="00357B9B" w:rsidP="00357B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11AE75" w14:textId="77777777" w:rsidR="00357B9B" w:rsidRDefault="00357B9B" w:rsidP="00357B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5E82B0" w14:textId="77777777" w:rsidR="00357B9B" w:rsidRDefault="00357B9B" w:rsidP="00357B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C87F04" w14:textId="77777777" w:rsidR="00357B9B" w:rsidRDefault="00357B9B" w:rsidP="00357B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357B9B" w14:paraId="59133C30" w14:textId="77777777" w:rsidTr="00F9138F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06C6AB9" w14:textId="5B5E0DB2" w:rsidR="00357B9B" w:rsidRPr="00BA0AA9" w:rsidRDefault="00357B9B" w:rsidP="00357B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BA0AA9">
              <w:rPr>
                <w:sz w:val="22"/>
                <w:szCs w:val="22"/>
              </w:rPr>
              <w:t>Lars Jilmstad (M)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46F4E6" w14:textId="57C99F13" w:rsidR="00357B9B" w:rsidRDefault="00357B9B" w:rsidP="00357B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2E1684" w14:textId="77777777" w:rsidR="00357B9B" w:rsidRDefault="00357B9B" w:rsidP="00357B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227C46" w14:textId="696BB675" w:rsidR="00357B9B" w:rsidRDefault="00357B9B" w:rsidP="00357B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067DB8" w14:textId="77777777" w:rsidR="00357B9B" w:rsidRDefault="00357B9B" w:rsidP="00357B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11D217" w14:textId="4F99CF22" w:rsidR="00357B9B" w:rsidRDefault="00357B9B" w:rsidP="00357B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B57274" w14:textId="77777777" w:rsidR="00357B9B" w:rsidRDefault="00357B9B" w:rsidP="00357B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F4AB87" w14:textId="61301A72" w:rsidR="00357B9B" w:rsidRDefault="00357B9B" w:rsidP="00357B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651649" w14:textId="77777777" w:rsidR="00357B9B" w:rsidRDefault="00357B9B" w:rsidP="00357B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14C9DC" w14:textId="22A5A5F3" w:rsidR="00357B9B" w:rsidRDefault="00357B9B" w:rsidP="00357B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90C082" w14:textId="77777777" w:rsidR="00357B9B" w:rsidRDefault="00357B9B" w:rsidP="00357B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360EEB" w14:textId="70B85098" w:rsidR="00357B9B" w:rsidRDefault="00357B9B" w:rsidP="00357B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E74973" w14:textId="77777777" w:rsidR="00357B9B" w:rsidRDefault="00357B9B" w:rsidP="00357B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F9B931" w14:textId="77777777" w:rsidR="00357B9B" w:rsidRDefault="00357B9B" w:rsidP="00357B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423C62" w14:textId="77777777" w:rsidR="00357B9B" w:rsidRDefault="00357B9B" w:rsidP="00357B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357B9B" w14:paraId="02387576" w14:textId="77777777" w:rsidTr="00F9138F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1F8ED4E" w14:textId="77777777" w:rsidR="00357B9B" w:rsidRDefault="00357B9B" w:rsidP="00357B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Matheus Enholm (SD)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B4AA71" w14:textId="6CE86FAB" w:rsidR="00357B9B" w:rsidRDefault="00357B9B" w:rsidP="00357B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FB9A7A" w14:textId="77777777" w:rsidR="00357B9B" w:rsidRDefault="00357B9B" w:rsidP="00357B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620399" w14:textId="64439F83" w:rsidR="00357B9B" w:rsidRDefault="00357B9B" w:rsidP="00357B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30F725" w14:textId="77777777" w:rsidR="00357B9B" w:rsidRDefault="00357B9B" w:rsidP="00357B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863C3A" w14:textId="5AAC1E4C" w:rsidR="00357B9B" w:rsidRDefault="00357B9B" w:rsidP="00357B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C16B97" w14:textId="77777777" w:rsidR="00357B9B" w:rsidRDefault="00357B9B" w:rsidP="00357B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4956B3" w14:textId="0D7380F3" w:rsidR="00357B9B" w:rsidRDefault="00357B9B" w:rsidP="00357B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8FD882" w14:textId="77777777" w:rsidR="00357B9B" w:rsidRDefault="00357B9B" w:rsidP="00357B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71D802" w14:textId="47DC2502" w:rsidR="00357B9B" w:rsidRDefault="00357B9B" w:rsidP="00357B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7883F7" w14:textId="77777777" w:rsidR="00357B9B" w:rsidRDefault="00357B9B" w:rsidP="00357B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6B8042" w14:textId="69F8DAF1" w:rsidR="00357B9B" w:rsidRDefault="00357B9B" w:rsidP="00357B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244289" w14:textId="77777777" w:rsidR="00357B9B" w:rsidRDefault="00357B9B" w:rsidP="00357B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196472" w14:textId="77777777" w:rsidR="00357B9B" w:rsidRDefault="00357B9B" w:rsidP="00357B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2F7215" w14:textId="77777777" w:rsidR="00357B9B" w:rsidRDefault="00357B9B" w:rsidP="00357B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357B9B" w14:paraId="2CD7F64C" w14:textId="77777777" w:rsidTr="00F9138F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AFEDD93" w14:textId="77777777" w:rsidR="00357B9B" w:rsidRDefault="00357B9B" w:rsidP="00357B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Per-Arne Håkansson (S)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87229A" w14:textId="2C10F62C" w:rsidR="00357B9B" w:rsidRDefault="00357B9B" w:rsidP="00357B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474265" w14:textId="77777777" w:rsidR="00357B9B" w:rsidRDefault="00357B9B" w:rsidP="00357B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CAC500" w14:textId="025984D0" w:rsidR="00357B9B" w:rsidRDefault="00357B9B" w:rsidP="00357B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F4868F" w14:textId="77777777" w:rsidR="00357B9B" w:rsidRDefault="00357B9B" w:rsidP="00357B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DB1C01" w14:textId="18132660" w:rsidR="00357B9B" w:rsidRDefault="00357B9B" w:rsidP="00357B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CE162C" w14:textId="77777777" w:rsidR="00357B9B" w:rsidRDefault="00357B9B" w:rsidP="00357B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357E96" w14:textId="2326B595" w:rsidR="00357B9B" w:rsidRDefault="00357B9B" w:rsidP="00357B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4609DA" w14:textId="77777777" w:rsidR="00357B9B" w:rsidRDefault="00357B9B" w:rsidP="00357B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F49D01" w14:textId="63848D60" w:rsidR="00357B9B" w:rsidRDefault="00357B9B" w:rsidP="00357B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37FAAB" w14:textId="77777777" w:rsidR="00357B9B" w:rsidRDefault="00357B9B" w:rsidP="00357B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983AA7" w14:textId="0AF435FB" w:rsidR="00357B9B" w:rsidRDefault="00357B9B" w:rsidP="00357B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0EEBEA" w14:textId="77777777" w:rsidR="00357B9B" w:rsidRDefault="00357B9B" w:rsidP="00357B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7D4248" w14:textId="77777777" w:rsidR="00357B9B" w:rsidRDefault="00357B9B" w:rsidP="00357B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648890" w14:textId="77777777" w:rsidR="00357B9B" w:rsidRDefault="00357B9B" w:rsidP="00357B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357B9B" w14:paraId="13C6298A" w14:textId="77777777" w:rsidTr="00F9138F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410905B" w14:textId="51AD1A87" w:rsidR="00357B9B" w:rsidRDefault="00357B9B" w:rsidP="00357B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9618B2">
              <w:rPr>
                <w:sz w:val="22"/>
                <w:szCs w:val="22"/>
              </w:rPr>
              <w:t>Per Schöldberg (C)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7EEF97" w14:textId="6A802A0F" w:rsidR="00357B9B" w:rsidRDefault="00357B9B" w:rsidP="00357B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BA4980" w14:textId="77777777" w:rsidR="00357B9B" w:rsidRDefault="00357B9B" w:rsidP="00357B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A27E94" w14:textId="6667E8BB" w:rsidR="00357B9B" w:rsidRDefault="00357B9B" w:rsidP="00357B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DECDC2" w14:textId="77777777" w:rsidR="00357B9B" w:rsidRDefault="00357B9B" w:rsidP="00357B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8844BA" w14:textId="31B3DF68" w:rsidR="00357B9B" w:rsidRDefault="00357B9B" w:rsidP="00357B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C13E5B" w14:textId="77777777" w:rsidR="00357B9B" w:rsidRDefault="00357B9B" w:rsidP="00357B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81F808" w14:textId="1F10DDA9" w:rsidR="00357B9B" w:rsidRDefault="00357B9B" w:rsidP="00357B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1535FB" w14:textId="77777777" w:rsidR="00357B9B" w:rsidRDefault="00357B9B" w:rsidP="00357B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C4A750" w14:textId="6F3078EF" w:rsidR="00357B9B" w:rsidRDefault="00357B9B" w:rsidP="00357B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538CB1" w14:textId="77777777" w:rsidR="00357B9B" w:rsidRDefault="00357B9B" w:rsidP="00357B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493A0A" w14:textId="55C79D46" w:rsidR="00357B9B" w:rsidRDefault="00357B9B" w:rsidP="00357B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44865F" w14:textId="77777777" w:rsidR="00357B9B" w:rsidRDefault="00357B9B" w:rsidP="00357B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E3C45B" w14:textId="77777777" w:rsidR="00357B9B" w:rsidRDefault="00357B9B" w:rsidP="00357B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F0825E" w14:textId="77777777" w:rsidR="00357B9B" w:rsidRDefault="00357B9B" w:rsidP="00357B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357B9B" w14:paraId="3527F398" w14:textId="77777777" w:rsidTr="00F9138F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434615C" w14:textId="77777777" w:rsidR="00357B9B" w:rsidRDefault="00357B9B" w:rsidP="00357B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Mia Sydow Mölleby (V)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87D22C" w14:textId="45FD5D3B" w:rsidR="00357B9B" w:rsidRDefault="00357B9B" w:rsidP="00357B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96D453" w14:textId="77777777" w:rsidR="00357B9B" w:rsidRDefault="00357B9B" w:rsidP="00357B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5C5509" w14:textId="4C4DD1AB" w:rsidR="00357B9B" w:rsidRDefault="00357B9B" w:rsidP="00357B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370EDD" w14:textId="77777777" w:rsidR="00357B9B" w:rsidRDefault="00357B9B" w:rsidP="00357B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4210E6" w14:textId="45313CAE" w:rsidR="00357B9B" w:rsidRDefault="00357B9B" w:rsidP="00357B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8F0E83" w14:textId="77777777" w:rsidR="00357B9B" w:rsidRDefault="00357B9B" w:rsidP="00357B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2C91F4" w14:textId="7091A08F" w:rsidR="00357B9B" w:rsidRDefault="00357B9B" w:rsidP="00357B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E819BA" w14:textId="77777777" w:rsidR="00357B9B" w:rsidRDefault="00357B9B" w:rsidP="00357B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2FD77A" w14:textId="319C5998" w:rsidR="00357B9B" w:rsidRDefault="00357B9B" w:rsidP="00357B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6A342A" w14:textId="77777777" w:rsidR="00357B9B" w:rsidRDefault="00357B9B" w:rsidP="00357B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602F16" w14:textId="7597E4DA" w:rsidR="00357B9B" w:rsidRDefault="00357B9B" w:rsidP="00357B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FB3455" w14:textId="77777777" w:rsidR="00357B9B" w:rsidRDefault="00357B9B" w:rsidP="00357B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139CD0" w14:textId="77777777" w:rsidR="00357B9B" w:rsidRDefault="00357B9B" w:rsidP="00357B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739BAB" w14:textId="77777777" w:rsidR="00357B9B" w:rsidRDefault="00357B9B" w:rsidP="00357B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357B9B" w14:paraId="2C355ADB" w14:textId="77777777" w:rsidTr="003B7F4C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8B8ED74" w14:textId="77777777" w:rsidR="00357B9B" w:rsidRDefault="00357B9B" w:rsidP="00357B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Ida Drougge</w:t>
            </w:r>
            <w:r>
              <w:rPr>
                <w:sz w:val="22"/>
                <w:szCs w:val="22"/>
                <w:lang w:val="en-US"/>
              </w:rPr>
              <w:t xml:space="preserve"> (M) 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7A4FCF" w14:textId="4D9E25D1" w:rsidR="00357B9B" w:rsidRDefault="00357B9B" w:rsidP="00357B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549BC7" w14:textId="77777777" w:rsidR="00357B9B" w:rsidRDefault="00357B9B" w:rsidP="00357B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E90A7D" w14:textId="6071780B" w:rsidR="00357B9B" w:rsidRDefault="00357B9B" w:rsidP="00357B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445E83" w14:textId="77777777" w:rsidR="00357B9B" w:rsidRDefault="00357B9B" w:rsidP="00357B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EAA03B" w14:textId="5EA7FCC1" w:rsidR="00357B9B" w:rsidRDefault="00357B9B" w:rsidP="00357B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11CCB4" w14:textId="77777777" w:rsidR="00357B9B" w:rsidRDefault="00357B9B" w:rsidP="00357B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E6E3FE" w14:textId="5C0BB8D9" w:rsidR="00357B9B" w:rsidRDefault="00357B9B" w:rsidP="00357B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C54F82" w14:textId="77777777" w:rsidR="00357B9B" w:rsidRDefault="00357B9B" w:rsidP="00357B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87E599" w14:textId="5625DDEE" w:rsidR="00357B9B" w:rsidRDefault="00357B9B" w:rsidP="00357B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800157" w14:textId="77777777" w:rsidR="00357B9B" w:rsidRDefault="00357B9B" w:rsidP="00357B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C02984" w14:textId="44C8CC9E" w:rsidR="00357B9B" w:rsidRDefault="00357B9B" w:rsidP="00357B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058EA8" w14:textId="77777777" w:rsidR="00357B9B" w:rsidRDefault="00357B9B" w:rsidP="00357B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3EBDD7" w14:textId="77777777" w:rsidR="00357B9B" w:rsidRDefault="00357B9B" w:rsidP="00357B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05AFC8" w14:textId="77777777" w:rsidR="00357B9B" w:rsidRDefault="00357B9B" w:rsidP="00357B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57B9B" w14:paraId="74804099" w14:textId="77777777" w:rsidTr="003B7F4C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5EB5D2D" w14:textId="77777777" w:rsidR="00357B9B" w:rsidRDefault="00357B9B" w:rsidP="00357B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 xml:space="preserve">Fredrik Lindahl </w:t>
            </w:r>
            <w:r>
              <w:rPr>
                <w:sz w:val="22"/>
                <w:szCs w:val="22"/>
                <w:lang w:val="en-US"/>
              </w:rPr>
              <w:t>(SD)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62441E" w14:textId="471DA2C2" w:rsidR="00357B9B" w:rsidRDefault="00357B9B" w:rsidP="00357B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DBF24A" w14:textId="77777777" w:rsidR="00357B9B" w:rsidRDefault="00357B9B" w:rsidP="00357B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EACDFC" w14:textId="7C171F8D" w:rsidR="00357B9B" w:rsidRDefault="00357B9B" w:rsidP="00357B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ED1E5E" w14:textId="77777777" w:rsidR="00357B9B" w:rsidRDefault="00357B9B" w:rsidP="00357B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B2C7D4" w14:textId="6D9853F9" w:rsidR="00357B9B" w:rsidRDefault="00357B9B" w:rsidP="00357B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A8D507" w14:textId="77777777" w:rsidR="00357B9B" w:rsidRDefault="00357B9B" w:rsidP="00357B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012C2E" w14:textId="48BF479B" w:rsidR="00357B9B" w:rsidRDefault="00357B9B" w:rsidP="00357B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08DB39" w14:textId="77777777" w:rsidR="00357B9B" w:rsidRDefault="00357B9B" w:rsidP="00357B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CECC95" w14:textId="05BFD8C5" w:rsidR="00357B9B" w:rsidRDefault="00357B9B" w:rsidP="00357B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8B56C8" w14:textId="77777777" w:rsidR="00357B9B" w:rsidRDefault="00357B9B" w:rsidP="00357B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8D0AA6" w14:textId="665EAB54" w:rsidR="00357B9B" w:rsidRDefault="00357B9B" w:rsidP="00357B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DE73E6" w14:textId="77777777" w:rsidR="00357B9B" w:rsidRDefault="00357B9B" w:rsidP="00357B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11001F" w14:textId="77777777" w:rsidR="00357B9B" w:rsidRDefault="00357B9B" w:rsidP="00357B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3E5643" w14:textId="77777777" w:rsidR="00357B9B" w:rsidRDefault="00357B9B" w:rsidP="00357B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357B9B" w14:paraId="1C9CC949" w14:textId="77777777" w:rsidTr="003B7F4C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73B1BE0" w14:textId="77777777" w:rsidR="00357B9B" w:rsidRDefault="00357B9B" w:rsidP="00357B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Laila Naraghi (S)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A9489A" w14:textId="2590CBE9" w:rsidR="00357B9B" w:rsidRDefault="00357B9B" w:rsidP="00357B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–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5308E6" w14:textId="77777777" w:rsidR="00357B9B" w:rsidRDefault="00357B9B" w:rsidP="00357B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8927EF" w14:textId="1E225119" w:rsidR="00357B9B" w:rsidRDefault="00357B9B" w:rsidP="00357B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–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CDE77E" w14:textId="77777777" w:rsidR="00357B9B" w:rsidRDefault="00357B9B" w:rsidP="00357B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36CDBA" w14:textId="07DA6BD3" w:rsidR="00357B9B" w:rsidRDefault="00357B9B" w:rsidP="00357B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–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7F2345" w14:textId="77777777" w:rsidR="00357B9B" w:rsidRDefault="00357B9B" w:rsidP="00357B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7911F1" w14:textId="6D2AD8ED" w:rsidR="00357B9B" w:rsidRDefault="00357B9B" w:rsidP="00357B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–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B21867" w14:textId="77777777" w:rsidR="00357B9B" w:rsidRDefault="00357B9B" w:rsidP="00357B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5EF6B0" w14:textId="2BEBA0DC" w:rsidR="00357B9B" w:rsidRDefault="00357B9B" w:rsidP="00357B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–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2AC4E3" w14:textId="77777777" w:rsidR="00357B9B" w:rsidRDefault="00357B9B" w:rsidP="00357B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CFF130" w14:textId="58DF9EDD" w:rsidR="00357B9B" w:rsidRDefault="00357B9B" w:rsidP="00357B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–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64852C" w14:textId="77777777" w:rsidR="00357B9B" w:rsidRDefault="00357B9B" w:rsidP="00357B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55AE71" w14:textId="77777777" w:rsidR="00357B9B" w:rsidRDefault="00357B9B" w:rsidP="00357B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120D81" w14:textId="77777777" w:rsidR="00357B9B" w:rsidRDefault="00357B9B" w:rsidP="00357B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357B9B" w14:paraId="79716AE4" w14:textId="77777777" w:rsidTr="003B7F4C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5E2AA92" w14:textId="77777777" w:rsidR="00357B9B" w:rsidRDefault="00357B9B" w:rsidP="00357B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Tuve Skånberg (KD)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B66D98" w14:textId="490E6E04" w:rsidR="00357B9B" w:rsidRDefault="00357B9B" w:rsidP="00357B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972FCB" w14:textId="77777777" w:rsidR="00357B9B" w:rsidRDefault="00357B9B" w:rsidP="00357B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1154D7" w14:textId="258DDCB6" w:rsidR="00357B9B" w:rsidRDefault="00357B9B" w:rsidP="00357B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F08AA1" w14:textId="77777777" w:rsidR="00357B9B" w:rsidRDefault="00357B9B" w:rsidP="00357B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032A1E" w14:textId="61673493" w:rsidR="00357B9B" w:rsidRDefault="00357B9B" w:rsidP="00357B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737C77" w14:textId="77777777" w:rsidR="00357B9B" w:rsidRDefault="00357B9B" w:rsidP="00357B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7ACA95" w14:textId="1FD0F136" w:rsidR="00357B9B" w:rsidRDefault="00357B9B" w:rsidP="00357B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BA7871" w14:textId="77777777" w:rsidR="00357B9B" w:rsidRDefault="00357B9B" w:rsidP="00357B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AB5760" w14:textId="0986E09B" w:rsidR="00357B9B" w:rsidRDefault="00357B9B" w:rsidP="00357B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43CCEE" w14:textId="77777777" w:rsidR="00357B9B" w:rsidRDefault="00357B9B" w:rsidP="00357B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196BC6" w14:textId="15DE6CF6" w:rsidR="00357B9B" w:rsidRDefault="00357B9B" w:rsidP="00357B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48764D" w14:textId="77777777" w:rsidR="00357B9B" w:rsidRDefault="00357B9B" w:rsidP="00357B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EF4CFB" w14:textId="77777777" w:rsidR="00357B9B" w:rsidRDefault="00357B9B" w:rsidP="00357B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68E6F7" w14:textId="77777777" w:rsidR="00357B9B" w:rsidRDefault="00357B9B" w:rsidP="00357B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357B9B" w14:paraId="3C8C13A8" w14:textId="77777777" w:rsidTr="003B7F4C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F1EB2E1" w14:textId="77777777" w:rsidR="00357B9B" w:rsidRDefault="00357B9B" w:rsidP="00357B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 xml:space="preserve">Daniel Andersson (S) 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C11391" w14:textId="499F7BA6" w:rsidR="00357B9B" w:rsidRDefault="00357B9B" w:rsidP="00357B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187380" w14:textId="77777777" w:rsidR="00357B9B" w:rsidRDefault="00357B9B" w:rsidP="00357B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13B677" w14:textId="4E590789" w:rsidR="00357B9B" w:rsidRDefault="00357B9B" w:rsidP="00357B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4BB937" w14:textId="77777777" w:rsidR="00357B9B" w:rsidRDefault="00357B9B" w:rsidP="00357B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0D3F7C" w14:textId="4F58CAB6" w:rsidR="00357B9B" w:rsidRDefault="00357B9B" w:rsidP="00357B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493CFC" w14:textId="77777777" w:rsidR="00357B9B" w:rsidRDefault="00357B9B" w:rsidP="00357B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B54738" w14:textId="2DC27ADC" w:rsidR="00357B9B" w:rsidRDefault="00357B9B" w:rsidP="00357B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7A079C" w14:textId="77777777" w:rsidR="00357B9B" w:rsidRDefault="00357B9B" w:rsidP="00357B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82C476" w14:textId="16635521" w:rsidR="00357B9B" w:rsidRDefault="00357B9B" w:rsidP="00357B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B7C613" w14:textId="77777777" w:rsidR="00357B9B" w:rsidRDefault="00357B9B" w:rsidP="00357B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368D42" w14:textId="1106E9B2" w:rsidR="00357B9B" w:rsidRDefault="00357B9B" w:rsidP="00357B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D60C52" w14:textId="77777777" w:rsidR="00357B9B" w:rsidRDefault="00357B9B" w:rsidP="00357B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A37CA2" w14:textId="77777777" w:rsidR="00357B9B" w:rsidRDefault="00357B9B" w:rsidP="00357B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F11A56" w14:textId="77777777" w:rsidR="00357B9B" w:rsidRDefault="00357B9B" w:rsidP="00357B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57B9B" w14:paraId="05F3870B" w14:textId="77777777" w:rsidTr="003B7F4C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4DAF9A2" w14:textId="77777777" w:rsidR="00357B9B" w:rsidRDefault="00357B9B" w:rsidP="00357B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Tina Acketoft (L)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A7ACD8" w14:textId="693A5F15" w:rsidR="00357B9B" w:rsidRDefault="00357B9B" w:rsidP="00357B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9EB103" w14:textId="77777777" w:rsidR="00357B9B" w:rsidRDefault="00357B9B" w:rsidP="00357B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F99210" w14:textId="4882EF4E" w:rsidR="00357B9B" w:rsidRDefault="00357B9B" w:rsidP="00357B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653EB7" w14:textId="77777777" w:rsidR="00357B9B" w:rsidRDefault="00357B9B" w:rsidP="00357B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23B039" w14:textId="1C6583C2" w:rsidR="00357B9B" w:rsidRDefault="00357B9B" w:rsidP="00357B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2C47F5" w14:textId="77777777" w:rsidR="00357B9B" w:rsidRDefault="00357B9B" w:rsidP="00357B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D16641" w14:textId="18F02663" w:rsidR="00357B9B" w:rsidRDefault="00357B9B" w:rsidP="00357B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4CCD51" w14:textId="77777777" w:rsidR="00357B9B" w:rsidRDefault="00357B9B" w:rsidP="00357B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6D6016" w14:textId="7BC59D04" w:rsidR="00357B9B" w:rsidRDefault="00357B9B" w:rsidP="00357B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0C06A9" w14:textId="77777777" w:rsidR="00357B9B" w:rsidRDefault="00357B9B" w:rsidP="00357B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682CA1" w14:textId="513FFA59" w:rsidR="00357B9B" w:rsidRDefault="00357B9B" w:rsidP="00357B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84EEE8" w14:textId="77777777" w:rsidR="00357B9B" w:rsidRDefault="00357B9B" w:rsidP="00357B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CE32FE" w14:textId="77777777" w:rsidR="00357B9B" w:rsidRDefault="00357B9B" w:rsidP="00357B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8705B9" w14:textId="77777777" w:rsidR="00357B9B" w:rsidRDefault="00357B9B" w:rsidP="00357B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57B9B" w14:paraId="1013AD30" w14:textId="77777777" w:rsidTr="003B7F4C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A9055C9" w14:textId="77777777" w:rsidR="00357B9B" w:rsidRDefault="00357B9B" w:rsidP="00357B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 xml:space="preserve">Mikael Strandman </w:t>
            </w:r>
            <w:r>
              <w:rPr>
                <w:sz w:val="22"/>
                <w:szCs w:val="22"/>
              </w:rPr>
              <w:t>(SD)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37E0FA" w14:textId="6BCAD8B5" w:rsidR="00357B9B" w:rsidRDefault="00357B9B" w:rsidP="00357B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BEB250" w14:textId="77777777" w:rsidR="00357B9B" w:rsidRDefault="00357B9B" w:rsidP="00357B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CB5239" w14:textId="622369B0" w:rsidR="00357B9B" w:rsidRDefault="00357B9B" w:rsidP="00357B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1E2029" w14:textId="77777777" w:rsidR="00357B9B" w:rsidRDefault="00357B9B" w:rsidP="00357B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C4A6DE" w14:textId="7D7C6292" w:rsidR="00357B9B" w:rsidRDefault="00357B9B" w:rsidP="00357B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4245E6" w14:textId="77777777" w:rsidR="00357B9B" w:rsidRDefault="00357B9B" w:rsidP="00357B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806BAF" w14:textId="4FFD5CFC" w:rsidR="00357B9B" w:rsidRDefault="00357B9B" w:rsidP="00357B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AFFE54" w14:textId="77777777" w:rsidR="00357B9B" w:rsidRDefault="00357B9B" w:rsidP="00357B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BCA9C4" w14:textId="67258DF9" w:rsidR="00357B9B" w:rsidRDefault="00357B9B" w:rsidP="00357B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C9A875" w14:textId="77777777" w:rsidR="00357B9B" w:rsidRDefault="00357B9B" w:rsidP="00357B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506BB2" w14:textId="1E741A60" w:rsidR="00357B9B" w:rsidRDefault="00357B9B" w:rsidP="00357B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404150" w14:textId="77777777" w:rsidR="00357B9B" w:rsidRDefault="00357B9B" w:rsidP="00357B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167600" w14:textId="77777777" w:rsidR="00357B9B" w:rsidRDefault="00357B9B" w:rsidP="00357B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B9B2F9" w14:textId="77777777" w:rsidR="00357B9B" w:rsidRDefault="00357B9B" w:rsidP="00357B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57B9B" w14:paraId="39E722E6" w14:textId="77777777" w:rsidTr="003B7F4C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DE7BCCA" w14:textId="612872BF" w:rsidR="00357B9B" w:rsidRDefault="00357B9B" w:rsidP="00357B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BF33B1">
              <w:rPr>
                <w:sz w:val="22"/>
                <w:szCs w:val="22"/>
              </w:rPr>
              <w:t xml:space="preserve">Camilla Hansén </w:t>
            </w:r>
            <w:r>
              <w:rPr>
                <w:sz w:val="22"/>
                <w:szCs w:val="22"/>
              </w:rPr>
              <w:t>(MP)</w:t>
            </w:r>
            <w:r>
              <w:rPr>
                <w:sz w:val="22"/>
                <w:szCs w:val="22"/>
              </w:rPr>
              <w:fldChar w:fldCharType="begin"/>
            </w:r>
            <w:r>
              <w:rPr>
                <w:sz w:val="22"/>
                <w:szCs w:val="22"/>
              </w:rPr>
              <w:instrText xml:space="preserve">  </w:instrText>
            </w:r>
            <w:r>
              <w:rPr>
                <w:sz w:val="22"/>
                <w:szCs w:val="22"/>
              </w:rPr>
              <w:fldChar w:fldCharType="end"/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426D9F" w14:textId="753210C1" w:rsidR="00357B9B" w:rsidRDefault="00357B9B" w:rsidP="00357B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74373D" w14:textId="77777777" w:rsidR="00357B9B" w:rsidRDefault="00357B9B" w:rsidP="00357B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780E22" w14:textId="039A636D" w:rsidR="00357B9B" w:rsidRDefault="00357B9B" w:rsidP="00357B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C2E247" w14:textId="77777777" w:rsidR="00357B9B" w:rsidRDefault="00357B9B" w:rsidP="00357B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6F92E9" w14:textId="27DE649D" w:rsidR="00357B9B" w:rsidRDefault="00357B9B" w:rsidP="00357B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63DBAB" w14:textId="77777777" w:rsidR="00357B9B" w:rsidRDefault="00357B9B" w:rsidP="00357B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EF25F6" w14:textId="45E51227" w:rsidR="00357B9B" w:rsidRDefault="00357B9B" w:rsidP="00357B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900523" w14:textId="77777777" w:rsidR="00357B9B" w:rsidRDefault="00357B9B" w:rsidP="00357B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220774" w14:textId="26C47C79" w:rsidR="00357B9B" w:rsidRDefault="00357B9B" w:rsidP="00357B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84AACE" w14:textId="77777777" w:rsidR="00357B9B" w:rsidRDefault="00357B9B" w:rsidP="00357B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998D7B" w14:textId="672499E2" w:rsidR="00357B9B" w:rsidRDefault="00357B9B" w:rsidP="00357B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D5A724" w14:textId="77777777" w:rsidR="00357B9B" w:rsidRDefault="00357B9B" w:rsidP="00357B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79C282" w14:textId="77777777" w:rsidR="00357B9B" w:rsidRDefault="00357B9B" w:rsidP="00357B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27B212" w14:textId="77777777" w:rsidR="00357B9B" w:rsidRDefault="00357B9B" w:rsidP="00357B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57B9B" w14:paraId="08A8D221" w14:textId="77777777" w:rsidTr="003B7F4C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3329A88" w14:textId="77777777" w:rsidR="00357B9B" w:rsidRDefault="00357B9B" w:rsidP="00357B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Erik Ottoson</w:t>
            </w:r>
            <w:r>
              <w:rPr>
                <w:sz w:val="22"/>
                <w:szCs w:val="22"/>
              </w:rPr>
              <w:t xml:space="preserve"> (M)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5F5075" w14:textId="19E7FEDE" w:rsidR="00357B9B" w:rsidRDefault="00357B9B" w:rsidP="00357B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9E9EDA" w14:textId="77777777" w:rsidR="00357B9B" w:rsidRDefault="00357B9B" w:rsidP="00357B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40DEE5" w14:textId="54E501F2" w:rsidR="00357B9B" w:rsidRDefault="00357B9B" w:rsidP="00357B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B3DEE4" w14:textId="77777777" w:rsidR="00357B9B" w:rsidRDefault="00357B9B" w:rsidP="00357B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7AB9A8" w14:textId="19C6B254" w:rsidR="00357B9B" w:rsidRDefault="00357B9B" w:rsidP="00357B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3119ED" w14:textId="77777777" w:rsidR="00357B9B" w:rsidRDefault="00357B9B" w:rsidP="00357B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BC8645" w14:textId="7FF63D81" w:rsidR="00357B9B" w:rsidRDefault="00357B9B" w:rsidP="00357B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77D191" w14:textId="77777777" w:rsidR="00357B9B" w:rsidRDefault="00357B9B" w:rsidP="00357B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AF92FA" w14:textId="5AE800D4" w:rsidR="00357B9B" w:rsidRDefault="00357B9B" w:rsidP="00357B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A6387F" w14:textId="77777777" w:rsidR="00357B9B" w:rsidRDefault="00357B9B" w:rsidP="00357B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D2120A" w14:textId="0230581C" w:rsidR="00357B9B" w:rsidRDefault="00357B9B" w:rsidP="00357B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0AE26C" w14:textId="77777777" w:rsidR="00357B9B" w:rsidRDefault="00357B9B" w:rsidP="00357B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9D2C71" w14:textId="77777777" w:rsidR="00357B9B" w:rsidRDefault="00357B9B" w:rsidP="00357B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BEB169" w14:textId="77777777" w:rsidR="00357B9B" w:rsidRDefault="00357B9B" w:rsidP="00357B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57B9B" w14:paraId="54118053" w14:textId="77777777" w:rsidTr="00C304DD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F91EC51" w14:textId="77777777" w:rsidR="00357B9B" w:rsidRDefault="00357B9B" w:rsidP="00357B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b/>
                <w:i/>
                <w:sz w:val="20"/>
              </w:rPr>
              <w:t>SUPPLEANTER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23BF56" w14:textId="77777777" w:rsidR="00357B9B" w:rsidRDefault="00357B9B" w:rsidP="00357B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700CE6" w14:textId="77777777" w:rsidR="00357B9B" w:rsidRDefault="00357B9B" w:rsidP="00357B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ABB868" w14:textId="77777777" w:rsidR="00357B9B" w:rsidRDefault="00357B9B" w:rsidP="00357B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CE5A81" w14:textId="77777777" w:rsidR="00357B9B" w:rsidRDefault="00357B9B" w:rsidP="00357B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72CFD8" w14:textId="77777777" w:rsidR="00357B9B" w:rsidRDefault="00357B9B" w:rsidP="00357B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9C6829" w14:textId="77777777" w:rsidR="00357B9B" w:rsidRDefault="00357B9B" w:rsidP="00357B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54CCCD" w14:textId="77777777" w:rsidR="00357B9B" w:rsidRDefault="00357B9B" w:rsidP="00357B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41C17E" w14:textId="77777777" w:rsidR="00357B9B" w:rsidRDefault="00357B9B" w:rsidP="00357B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A8E3A1" w14:textId="77777777" w:rsidR="00357B9B" w:rsidRDefault="00357B9B" w:rsidP="00357B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315DB2" w14:textId="77777777" w:rsidR="00357B9B" w:rsidRDefault="00357B9B" w:rsidP="00357B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E45711" w14:textId="77777777" w:rsidR="00357B9B" w:rsidRDefault="00357B9B" w:rsidP="00357B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ED2C79" w14:textId="77777777" w:rsidR="00357B9B" w:rsidRDefault="00357B9B" w:rsidP="00357B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CFFD30" w14:textId="77777777" w:rsidR="00357B9B" w:rsidRDefault="00357B9B" w:rsidP="00357B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311577" w14:textId="77777777" w:rsidR="00357B9B" w:rsidRDefault="00357B9B" w:rsidP="00357B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357B9B" w14:paraId="7BC347FC" w14:textId="77777777" w:rsidTr="00C304DD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E74C100" w14:textId="41176EC4" w:rsidR="00357B9B" w:rsidRDefault="00357B9B" w:rsidP="00357B9B">
            <w:pPr>
              <w:rPr>
                <w:sz w:val="22"/>
                <w:szCs w:val="22"/>
                <w:lang w:val="en-US"/>
              </w:rPr>
            </w:pPr>
            <w:r w:rsidRPr="007D24F8">
              <w:rPr>
                <w:sz w:val="22"/>
                <w:szCs w:val="22"/>
                <w:lang w:val="en-US"/>
              </w:rPr>
              <w:t>Sofie Eriksson (S)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1CF677" w14:textId="6CF94687" w:rsidR="00357B9B" w:rsidRDefault="00357B9B" w:rsidP="00357B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28086D" w14:textId="77777777" w:rsidR="00357B9B" w:rsidRDefault="00357B9B" w:rsidP="00357B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D8053B" w14:textId="1B5CEE41" w:rsidR="00357B9B" w:rsidRDefault="00357B9B" w:rsidP="00357B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4D74CA" w14:textId="77777777" w:rsidR="00357B9B" w:rsidRDefault="00357B9B" w:rsidP="00357B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862061" w14:textId="1E2DBE79" w:rsidR="00357B9B" w:rsidRDefault="00357B9B" w:rsidP="00357B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950F84" w14:textId="77777777" w:rsidR="00357B9B" w:rsidRDefault="00357B9B" w:rsidP="00357B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811279" w14:textId="547DF63C" w:rsidR="00357B9B" w:rsidRDefault="00357B9B" w:rsidP="00357B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AE656D" w14:textId="77777777" w:rsidR="00357B9B" w:rsidRDefault="00357B9B" w:rsidP="00357B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75ECA6" w14:textId="7725833E" w:rsidR="00357B9B" w:rsidRDefault="00357B9B" w:rsidP="00357B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0490BD" w14:textId="77777777" w:rsidR="00357B9B" w:rsidRDefault="00357B9B" w:rsidP="00357B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31AD5B" w14:textId="73791D27" w:rsidR="00357B9B" w:rsidRDefault="00357B9B" w:rsidP="00357B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D437ED" w14:textId="77777777" w:rsidR="00357B9B" w:rsidRDefault="00357B9B" w:rsidP="00357B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725DF5" w14:textId="77777777" w:rsidR="00357B9B" w:rsidRDefault="00357B9B" w:rsidP="00357B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8B5833" w14:textId="77777777" w:rsidR="00357B9B" w:rsidRDefault="00357B9B" w:rsidP="00357B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57B9B" w14:paraId="067678EA" w14:textId="77777777" w:rsidTr="00C304DD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DAD75E0" w14:textId="77777777" w:rsidR="00357B9B" w:rsidRDefault="00357B9B" w:rsidP="00357B9B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Lars Beckman (M)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8FD86F" w14:textId="2B6469A7" w:rsidR="00357B9B" w:rsidRDefault="00357B9B" w:rsidP="00357B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6EEDCB" w14:textId="77777777" w:rsidR="00357B9B" w:rsidRDefault="00357B9B" w:rsidP="00357B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A56BED" w14:textId="77777777" w:rsidR="00357B9B" w:rsidRDefault="00357B9B" w:rsidP="00357B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2A1B38" w14:textId="77777777" w:rsidR="00357B9B" w:rsidRDefault="00357B9B" w:rsidP="00357B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630F0E" w14:textId="77777777" w:rsidR="00357B9B" w:rsidRDefault="00357B9B" w:rsidP="00357B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457DFA" w14:textId="77777777" w:rsidR="00357B9B" w:rsidRDefault="00357B9B" w:rsidP="00357B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FEBD41" w14:textId="77777777" w:rsidR="00357B9B" w:rsidRDefault="00357B9B" w:rsidP="00357B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AF53DB" w14:textId="77777777" w:rsidR="00357B9B" w:rsidRDefault="00357B9B" w:rsidP="00357B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30F251" w14:textId="77777777" w:rsidR="00357B9B" w:rsidRDefault="00357B9B" w:rsidP="00357B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CCEDB5" w14:textId="77777777" w:rsidR="00357B9B" w:rsidRDefault="00357B9B" w:rsidP="00357B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C82242" w14:textId="77777777" w:rsidR="00357B9B" w:rsidRDefault="00357B9B" w:rsidP="00357B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D6E7DD" w14:textId="77777777" w:rsidR="00357B9B" w:rsidRDefault="00357B9B" w:rsidP="00357B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89D15E" w14:textId="77777777" w:rsidR="00357B9B" w:rsidRDefault="00357B9B" w:rsidP="00357B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31D2F3" w14:textId="77777777" w:rsidR="00357B9B" w:rsidRDefault="00357B9B" w:rsidP="00357B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57B9B" w14:paraId="74CEA7C7" w14:textId="77777777" w:rsidTr="003B7F4C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A096B2C" w14:textId="42C84F02" w:rsidR="00357B9B" w:rsidRDefault="00357B9B" w:rsidP="00357B9B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GB"/>
              </w:rPr>
              <w:t xml:space="preserve">Alexander </w:t>
            </w:r>
            <w:proofErr w:type="spellStart"/>
            <w:r>
              <w:rPr>
                <w:sz w:val="22"/>
                <w:szCs w:val="22"/>
                <w:lang w:val="en-GB"/>
              </w:rPr>
              <w:t>Ojanne</w:t>
            </w:r>
            <w:proofErr w:type="spellEnd"/>
            <w:r>
              <w:rPr>
                <w:sz w:val="22"/>
                <w:szCs w:val="22"/>
                <w:lang w:val="en-GB"/>
              </w:rPr>
              <w:t xml:space="preserve"> (S)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61395F" w14:textId="0463C053" w:rsidR="00357B9B" w:rsidRDefault="00357B9B" w:rsidP="00357B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E2C8CD" w14:textId="77777777" w:rsidR="00357B9B" w:rsidRDefault="00357B9B" w:rsidP="00357B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3E51C3" w14:textId="572CE8E3" w:rsidR="00357B9B" w:rsidRDefault="00357B9B" w:rsidP="00357B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D39842" w14:textId="77777777" w:rsidR="00357B9B" w:rsidRDefault="00357B9B" w:rsidP="00357B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84DD77" w14:textId="5BF0ED57" w:rsidR="00357B9B" w:rsidRDefault="00357B9B" w:rsidP="00357B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30EEA1" w14:textId="77777777" w:rsidR="00357B9B" w:rsidRDefault="00357B9B" w:rsidP="00357B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3F6C82" w14:textId="7F5C46B7" w:rsidR="00357B9B" w:rsidRDefault="00357B9B" w:rsidP="00357B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327EC8" w14:textId="77777777" w:rsidR="00357B9B" w:rsidRDefault="00357B9B" w:rsidP="00357B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36AA68" w14:textId="7528E877" w:rsidR="00357B9B" w:rsidRDefault="00357B9B" w:rsidP="00357B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34130C" w14:textId="77777777" w:rsidR="00357B9B" w:rsidRDefault="00357B9B" w:rsidP="00357B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CBA732" w14:textId="08604E58" w:rsidR="00357B9B" w:rsidRDefault="00357B9B" w:rsidP="00357B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DA2279" w14:textId="77777777" w:rsidR="00357B9B" w:rsidRDefault="00357B9B" w:rsidP="00357B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6958B8" w14:textId="77777777" w:rsidR="00357B9B" w:rsidRDefault="00357B9B" w:rsidP="00357B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7D5FBD" w14:textId="77777777" w:rsidR="00357B9B" w:rsidRDefault="00357B9B" w:rsidP="00357B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57B9B" w14:paraId="30A97EBF" w14:textId="77777777" w:rsidTr="003B7F4C">
        <w:trPr>
          <w:gridBefore w:val="1"/>
          <w:wBefore w:w="8" w:type="dxa"/>
          <w:trHeight w:val="226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707807E" w14:textId="77777777" w:rsidR="00357B9B" w:rsidRDefault="00357B9B" w:rsidP="00357B9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Annicka Engblom (M)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D93DB6" w14:textId="2740197C" w:rsidR="00357B9B" w:rsidRDefault="00357B9B" w:rsidP="00357B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214415" w14:textId="77777777" w:rsidR="00357B9B" w:rsidRDefault="00357B9B" w:rsidP="00357B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3DD916" w14:textId="540B9CA8" w:rsidR="00357B9B" w:rsidRDefault="00357B9B" w:rsidP="00357B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BDD357" w14:textId="77777777" w:rsidR="00357B9B" w:rsidRDefault="00357B9B" w:rsidP="00357B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61B335" w14:textId="77777777" w:rsidR="00357B9B" w:rsidRDefault="00357B9B" w:rsidP="00357B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24C2D0" w14:textId="77777777" w:rsidR="00357B9B" w:rsidRDefault="00357B9B" w:rsidP="00357B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524EC5" w14:textId="77777777" w:rsidR="00357B9B" w:rsidRDefault="00357B9B" w:rsidP="00357B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A4D805" w14:textId="77777777" w:rsidR="00357B9B" w:rsidRDefault="00357B9B" w:rsidP="00357B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002CC9" w14:textId="77777777" w:rsidR="00357B9B" w:rsidRDefault="00357B9B" w:rsidP="00357B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C2BCE4" w14:textId="77777777" w:rsidR="00357B9B" w:rsidRDefault="00357B9B" w:rsidP="00357B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D52E34" w14:textId="77777777" w:rsidR="00357B9B" w:rsidRDefault="00357B9B" w:rsidP="00357B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5A4B11" w14:textId="77777777" w:rsidR="00357B9B" w:rsidRDefault="00357B9B" w:rsidP="00357B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FEC4A2" w14:textId="77777777" w:rsidR="00357B9B" w:rsidRDefault="00357B9B" w:rsidP="00357B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CA65A0" w14:textId="77777777" w:rsidR="00357B9B" w:rsidRDefault="00357B9B" w:rsidP="00357B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57B9B" w14:paraId="0F0C622B" w14:textId="77777777" w:rsidTr="003B7F4C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1703422" w14:textId="77777777" w:rsidR="00357B9B" w:rsidRDefault="00357B9B" w:rsidP="00357B9B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Per Söderlund (SD)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8CF8E1" w14:textId="235D69B0" w:rsidR="00357B9B" w:rsidRDefault="00357B9B" w:rsidP="00357B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34CBBE" w14:textId="77777777" w:rsidR="00357B9B" w:rsidRDefault="00357B9B" w:rsidP="00357B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79298B" w14:textId="5C85AF6C" w:rsidR="00357B9B" w:rsidRDefault="00357B9B" w:rsidP="00357B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3B7417" w14:textId="77777777" w:rsidR="00357B9B" w:rsidRDefault="00357B9B" w:rsidP="00357B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E171D8" w14:textId="77777777" w:rsidR="00357B9B" w:rsidRDefault="00357B9B" w:rsidP="00357B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D93CFD" w14:textId="77777777" w:rsidR="00357B9B" w:rsidRDefault="00357B9B" w:rsidP="00357B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05A7B9" w14:textId="77777777" w:rsidR="00357B9B" w:rsidRDefault="00357B9B" w:rsidP="00357B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00611D" w14:textId="77777777" w:rsidR="00357B9B" w:rsidRDefault="00357B9B" w:rsidP="00357B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9A6782" w14:textId="77777777" w:rsidR="00357B9B" w:rsidRDefault="00357B9B" w:rsidP="00357B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81B521" w14:textId="77777777" w:rsidR="00357B9B" w:rsidRDefault="00357B9B" w:rsidP="00357B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0E70BA" w14:textId="77777777" w:rsidR="00357B9B" w:rsidRDefault="00357B9B" w:rsidP="00357B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07832F" w14:textId="77777777" w:rsidR="00357B9B" w:rsidRDefault="00357B9B" w:rsidP="00357B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408667" w14:textId="77777777" w:rsidR="00357B9B" w:rsidRDefault="00357B9B" w:rsidP="00357B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70FFA6" w14:textId="77777777" w:rsidR="00357B9B" w:rsidRDefault="00357B9B" w:rsidP="00357B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57B9B" w14:paraId="1C10ED05" w14:textId="77777777" w:rsidTr="00C304DD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91EBD72" w14:textId="77777777" w:rsidR="00357B9B" w:rsidRDefault="00357B9B" w:rsidP="00357B9B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 xml:space="preserve">Ingela Nylund </w:t>
            </w:r>
            <w:proofErr w:type="spellStart"/>
            <w:r>
              <w:rPr>
                <w:sz w:val="22"/>
                <w:szCs w:val="22"/>
              </w:rPr>
              <w:t>Watz</w:t>
            </w:r>
            <w:proofErr w:type="spellEnd"/>
            <w:r>
              <w:rPr>
                <w:sz w:val="22"/>
                <w:szCs w:val="22"/>
                <w:lang w:val="en-US"/>
              </w:rPr>
              <w:t xml:space="preserve"> (S)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56B699" w14:textId="4635F300" w:rsidR="00357B9B" w:rsidRDefault="00357B9B" w:rsidP="00357B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A7F2E9" w14:textId="77777777" w:rsidR="00357B9B" w:rsidRDefault="00357B9B" w:rsidP="00357B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1E9AA1" w14:textId="77777777" w:rsidR="00357B9B" w:rsidRDefault="00357B9B" w:rsidP="00357B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1EDEFE" w14:textId="77777777" w:rsidR="00357B9B" w:rsidRDefault="00357B9B" w:rsidP="00357B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5D7B35" w14:textId="77777777" w:rsidR="00357B9B" w:rsidRDefault="00357B9B" w:rsidP="00357B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4C7E4B" w14:textId="77777777" w:rsidR="00357B9B" w:rsidRDefault="00357B9B" w:rsidP="00357B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95B527" w14:textId="77777777" w:rsidR="00357B9B" w:rsidRDefault="00357B9B" w:rsidP="00357B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534B98" w14:textId="77777777" w:rsidR="00357B9B" w:rsidRDefault="00357B9B" w:rsidP="00357B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87E96C" w14:textId="77777777" w:rsidR="00357B9B" w:rsidRDefault="00357B9B" w:rsidP="00357B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12C0F5" w14:textId="77777777" w:rsidR="00357B9B" w:rsidRDefault="00357B9B" w:rsidP="00357B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813FFB" w14:textId="77777777" w:rsidR="00357B9B" w:rsidRDefault="00357B9B" w:rsidP="00357B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807D3D" w14:textId="77777777" w:rsidR="00357B9B" w:rsidRDefault="00357B9B" w:rsidP="00357B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516D12" w14:textId="77777777" w:rsidR="00357B9B" w:rsidRDefault="00357B9B" w:rsidP="00357B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D21232" w14:textId="77777777" w:rsidR="00357B9B" w:rsidRDefault="00357B9B" w:rsidP="00357B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57B9B" w14:paraId="62DE47F4" w14:textId="77777777" w:rsidTr="00C304DD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0619F06" w14:textId="4973FC9C" w:rsidR="00357B9B" w:rsidRDefault="00357B9B" w:rsidP="00357B9B">
            <w:pPr>
              <w:rPr>
                <w:sz w:val="22"/>
                <w:szCs w:val="22"/>
              </w:rPr>
            </w:pPr>
            <w:r w:rsidRPr="009618B2">
              <w:rPr>
                <w:sz w:val="22"/>
                <w:szCs w:val="22"/>
              </w:rPr>
              <w:t xml:space="preserve">Linda Modig (C) 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1E8A96" w14:textId="0C321F7F" w:rsidR="00357B9B" w:rsidRDefault="00357B9B" w:rsidP="00357B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B77B6D" w14:textId="77777777" w:rsidR="00357B9B" w:rsidRDefault="00357B9B" w:rsidP="00357B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06E3C1" w14:textId="414DD957" w:rsidR="00357B9B" w:rsidRDefault="00357B9B" w:rsidP="00357B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5C572E" w14:textId="77777777" w:rsidR="00357B9B" w:rsidRDefault="00357B9B" w:rsidP="00357B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894121" w14:textId="44CE0416" w:rsidR="00357B9B" w:rsidRDefault="00357B9B" w:rsidP="00357B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94320F" w14:textId="77777777" w:rsidR="00357B9B" w:rsidRDefault="00357B9B" w:rsidP="00357B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511D39" w14:textId="7FCA3B6E" w:rsidR="00357B9B" w:rsidRDefault="00357B9B" w:rsidP="00357B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DB0140" w14:textId="77777777" w:rsidR="00357B9B" w:rsidRDefault="00357B9B" w:rsidP="00357B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CBE3AB" w14:textId="0E4D735C" w:rsidR="00357B9B" w:rsidRDefault="00357B9B" w:rsidP="00357B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E9F4DB" w14:textId="77777777" w:rsidR="00357B9B" w:rsidRDefault="00357B9B" w:rsidP="00357B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635851" w14:textId="5662E519" w:rsidR="00357B9B" w:rsidRDefault="0065681C" w:rsidP="00357B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3FDE56" w14:textId="77777777" w:rsidR="00357B9B" w:rsidRDefault="00357B9B" w:rsidP="00357B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416AF2" w14:textId="77777777" w:rsidR="00357B9B" w:rsidRDefault="00357B9B" w:rsidP="00357B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B0C0B9" w14:textId="77777777" w:rsidR="00357B9B" w:rsidRDefault="00357B9B" w:rsidP="00357B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57B9B" w14:paraId="06F3A29B" w14:textId="77777777" w:rsidTr="00C304DD">
        <w:trPr>
          <w:gridBefore w:val="1"/>
          <w:wBefore w:w="8" w:type="dxa"/>
          <w:trHeight w:val="221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47B582D" w14:textId="77777777" w:rsidR="00357B9B" w:rsidRDefault="00357B9B" w:rsidP="00357B9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Jessica Wetterling (V)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F2657B" w14:textId="26D9CA8E" w:rsidR="00357B9B" w:rsidRDefault="00357B9B" w:rsidP="00357B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2BDCD4" w14:textId="77777777" w:rsidR="00357B9B" w:rsidRDefault="00357B9B" w:rsidP="00357B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C36CE1" w14:textId="2274E64F" w:rsidR="00357B9B" w:rsidRDefault="00357B9B" w:rsidP="00357B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34F8F6" w14:textId="77777777" w:rsidR="00357B9B" w:rsidRDefault="00357B9B" w:rsidP="00357B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3FCDB6" w14:textId="2DFF144C" w:rsidR="00357B9B" w:rsidRDefault="00357B9B" w:rsidP="00357B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C37884" w14:textId="77777777" w:rsidR="00357B9B" w:rsidRDefault="00357B9B" w:rsidP="00357B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F318AC" w14:textId="54AD8A89" w:rsidR="00357B9B" w:rsidRDefault="00357B9B" w:rsidP="00357B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066B94" w14:textId="77777777" w:rsidR="00357B9B" w:rsidRDefault="00357B9B" w:rsidP="00357B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59F897" w14:textId="521E3404" w:rsidR="00357B9B" w:rsidRDefault="00357B9B" w:rsidP="00357B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A27AF1" w14:textId="77777777" w:rsidR="00357B9B" w:rsidRDefault="00357B9B" w:rsidP="00357B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535155" w14:textId="1942B0D7" w:rsidR="00357B9B" w:rsidRDefault="00357B9B" w:rsidP="00357B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64054B" w14:textId="77777777" w:rsidR="00357B9B" w:rsidRDefault="00357B9B" w:rsidP="00357B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2BD8CC" w14:textId="77777777" w:rsidR="00357B9B" w:rsidRDefault="00357B9B" w:rsidP="00357B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29000B" w14:textId="77777777" w:rsidR="00357B9B" w:rsidRDefault="00357B9B" w:rsidP="00357B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57B9B" w14:paraId="3F00B458" w14:textId="77777777" w:rsidTr="003B7F4C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BB1CA7B" w14:textId="42404858" w:rsidR="00357B9B" w:rsidRDefault="00357B9B" w:rsidP="00357B9B">
            <w:pPr>
              <w:rPr>
                <w:sz w:val="22"/>
                <w:szCs w:val="22"/>
              </w:rPr>
            </w:pPr>
            <w:r w:rsidRPr="00BA0AA9">
              <w:rPr>
                <w:sz w:val="22"/>
                <w:szCs w:val="22"/>
              </w:rPr>
              <w:t>Vakant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B1B708" w14:textId="452481CC" w:rsidR="00357B9B" w:rsidRDefault="00357B9B" w:rsidP="00357B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C7B2C2" w14:textId="77777777" w:rsidR="00357B9B" w:rsidRDefault="00357B9B" w:rsidP="00357B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2171E7" w14:textId="249449ED" w:rsidR="00357B9B" w:rsidRDefault="00357B9B" w:rsidP="00357B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1B71F5" w14:textId="77777777" w:rsidR="00357B9B" w:rsidRDefault="00357B9B" w:rsidP="00357B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EF6F9C" w14:textId="77777777" w:rsidR="00357B9B" w:rsidRDefault="00357B9B" w:rsidP="00357B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99A8EF" w14:textId="77777777" w:rsidR="00357B9B" w:rsidRDefault="00357B9B" w:rsidP="00357B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F2BD01" w14:textId="77777777" w:rsidR="00357B9B" w:rsidRDefault="00357B9B" w:rsidP="00357B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49A394" w14:textId="77777777" w:rsidR="00357B9B" w:rsidRDefault="00357B9B" w:rsidP="00357B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156B43" w14:textId="77777777" w:rsidR="00357B9B" w:rsidRDefault="00357B9B" w:rsidP="00357B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C0C4FB" w14:textId="77777777" w:rsidR="00357B9B" w:rsidRDefault="00357B9B" w:rsidP="00357B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518A47" w14:textId="77777777" w:rsidR="00357B9B" w:rsidRDefault="00357B9B" w:rsidP="00357B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32AF5E" w14:textId="77777777" w:rsidR="00357B9B" w:rsidRDefault="00357B9B" w:rsidP="00357B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7E805D" w14:textId="77777777" w:rsidR="00357B9B" w:rsidRDefault="00357B9B" w:rsidP="00357B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0F5A1C" w14:textId="77777777" w:rsidR="00357B9B" w:rsidRDefault="00357B9B" w:rsidP="00357B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57B9B" w14:paraId="0DABE52B" w14:textId="77777777" w:rsidTr="00C304DD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9137B73" w14:textId="35B62AC0" w:rsidR="00357B9B" w:rsidRDefault="00357B9B" w:rsidP="00357B9B">
            <w:pPr>
              <w:rPr>
                <w:sz w:val="22"/>
                <w:szCs w:val="22"/>
              </w:rPr>
            </w:pPr>
            <w:r w:rsidRPr="00B21EDD">
              <w:rPr>
                <w:sz w:val="22"/>
                <w:szCs w:val="22"/>
              </w:rPr>
              <w:t>Pontus Andersson (SD)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739856" w14:textId="185DAEF4" w:rsidR="00357B9B" w:rsidRDefault="00357B9B" w:rsidP="00357B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A7DF81" w14:textId="77777777" w:rsidR="00357B9B" w:rsidRDefault="00357B9B" w:rsidP="00357B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361D8D" w14:textId="77777777" w:rsidR="00357B9B" w:rsidRDefault="00357B9B" w:rsidP="00357B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185ADA" w14:textId="77777777" w:rsidR="00357B9B" w:rsidRDefault="00357B9B" w:rsidP="00357B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62329E" w14:textId="77777777" w:rsidR="00357B9B" w:rsidRDefault="00357B9B" w:rsidP="00357B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3C8D92" w14:textId="77777777" w:rsidR="00357B9B" w:rsidRDefault="00357B9B" w:rsidP="00357B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100064" w14:textId="77777777" w:rsidR="00357B9B" w:rsidRDefault="00357B9B" w:rsidP="00357B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EBDAD1" w14:textId="77777777" w:rsidR="00357B9B" w:rsidRDefault="00357B9B" w:rsidP="00357B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363947" w14:textId="77777777" w:rsidR="00357B9B" w:rsidRDefault="00357B9B" w:rsidP="00357B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4018DC" w14:textId="77777777" w:rsidR="00357B9B" w:rsidRDefault="00357B9B" w:rsidP="00357B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066F03" w14:textId="77777777" w:rsidR="00357B9B" w:rsidRDefault="00357B9B" w:rsidP="00357B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DD9DAF" w14:textId="77777777" w:rsidR="00357B9B" w:rsidRDefault="00357B9B" w:rsidP="00357B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F70304" w14:textId="77777777" w:rsidR="00357B9B" w:rsidRDefault="00357B9B" w:rsidP="00357B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3B6C06" w14:textId="77777777" w:rsidR="00357B9B" w:rsidRDefault="00357B9B" w:rsidP="00357B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57B9B" w14:paraId="76ADB7C8" w14:textId="77777777" w:rsidTr="00C304DD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68364EF" w14:textId="77777777" w:rsidR="00357B9B" w:rsidRDefault="00357B9B" w:rsidP="00357B9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Patrik Björck (S)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C3F526" w14:textId="2D7BE097" w:rsidR="00357B9B" w:rsidRDefault="00357B9B" w:rsidP="00357B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A081DA" w14:textId="77777777" w:rsidR="00357B9B" w:rsidRDefault="00357B9B" w:rsidP="00357B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A27A3D" w14:textId="629E88A0" w:rsidR="00357B9B" w:rsidRDefault="00357B9B" w:rsidP="00357B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383B52" w14:textId="77777777" w:rsidR="00357B9B" w:rsidRDefault="00357B9B" w:rsidP="00357B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48855F" w14:textId="77777777" w:rsidR="00357B9B" w:rsidRDefault="00357B9B" w:rsidP="00357B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31330D" w14:textId="77777777" w:rsidR="00357B9B" w:rsidRDefault="00357B9B" w:rsidP="00357B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8053A3" w14:textId="77777777" w:rsidR="00357B9B" w:rsidRDefault="00357B9B" w:rsidP="00357B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156CDB" w14:textId="77777777" w:rsidR="00357B9B" w:rsidRDefault="00357B9B" w:rsidP="00357B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FDE2D4" w14:textId="77777777" w:rsidR="00357B9B" w:rsidRDefault="00357B9B" w:rsidP="00357B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F3AD9E" w14:textId="77777777" w:rsidR="00357B9B" w:rsidRDefault="00357B9B" w:rsidP="00357B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584EA2" w14:textId="77777777" w:rsidR="00357B9B" w:rsidRDefault="00357B9B" w:rsidP="00357B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CD5439" w14:textId="77777777" w:rsidR="00357B9B" w:rsidRDefault="00357B9B" w:rsidP="00357B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24F177" w14:textId="77777777" w:rsidR="00357B9B" w:rsidRDefault="00357B9B" w:rsidP="00357B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502525" w14:textId="77777777" w:rsidR="00357B9B" w:rsidRDefault="00357B9B" w:rsidP="00357B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57B9B" w14:paraId="29C4D22B" w14:textId="77777777" w:rsidTr="00C304DD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1706E78" w14:textId="77777777" w:rsidR="00357B9B" w:rsidRDefault="00357B9B" w:rsidP="00357B9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Lars Adaktusson (KD)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4A99FB" w14:textId="77777777" w:rsidR="00357B9B" w:rsidRDefault="00357B9B" w:rsidP="00357B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02085A" w14:textId="77777777" w:rsidR="00357B9B" w:rsidRDefault="00357B9B" w:rsidP="00357B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0745A8" w14:textId="77777777" w:rsidR="00357B9B" w:rsidRDefault="00357B9B" w:rsidP="00357B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07F328" w14:textId="77777777" w:rsidR="00357B9B" w:rsidRDefault="00357B9B" w:rsidP="00357B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08170D" w14:textId="77777777" w:rsidR="00357B9B" w:rsidRDefault="00357B9B" w:rsidP="00357B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693F8A" w14:textId="77777777" w:rsidR="00357B9B" w:rsidRDefault="00357B9B" w:rsidP="00357B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B767AD" w14:textId="77777777" w:rsidR="00357B9B" w:rsidRDefault="00357B9B" w:rsidP="00357B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1129D1" w14:textId="77777777" w:rsidR="00357B9B" w:rsidRDefault="00357B9B" w:rsidP="00357B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7E2C31" w14:textId="77777777" w:rsidR="00357B9B" w:rsidRDefault="00357B9B" w:rsidP="00357B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72118B" w14:textId="77777777" w:rsidR="00357B9B" w:rsidRDefault="00357B9B" w:rsidP="00357B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17CEC0" w14:textId="77777777" w:rsidR="00357B9B" w:rsidRDefault="00357B9B" w:rsidP="00357B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6370A6" w14:textId="77777777" w:rsidR="00357B9B" w:rsidRDefault="00357B9B" w:rsidP="00357B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E53C10" w14:textId="77777777" w:rsidR="00357B9B" w:rsidRDefault="00357B9B" w:rsidP="00357B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3E0EA6" w14:textId="77777777" w:rsidR="00357B9B" w:rsidRDefault="00357B9B" w:rsidP="00357B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57B9B" w14:paraId="557FF4DE" w14:textId="77777777" w:rsidTr="00C304DD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EBF899E" w14:textId="77777777" w:rsidR="00357B9B" w:rsidRDefault="00357B9B" w:rsidP="00357B9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Maria Strömkvist (S) 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0F75FA" w14:textId="77777777" w:rsidR="00357B9B" w:rsidRDefault="00357B9B" w:rsidP="00357B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2DA9CD" w14:textId="77777777" w:rsidR="00357B9B" w:rsidRDefault="00357B9B" w:rsidP="00357B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D7D6DF" w14:textId="77777777" w:rsidR="00357B9B" w:rsidRDefault="00357B9B" w:rsidP="00357B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5AE1BC" w14:textId="77777777" w:rsidR="00357B9B" w:rsidRDefault="00357B9B" w:rsidP="00357B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92B007" w14:textId="77777777" w:rsidR="00357B9B" w:rsidRDefault="00357B9B" w:rsidP="00357B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77E85D" w14:textId="77777777" w:rsidR="00357B9B" w:rsidRDefault="00357B9B" w:rsidP="00357B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1A203D" w14:textId="77777777" w:rsidR="00357B9B" w:rsidRDefault="00357B9B" w:rsidP="00357B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537FBB" w14:textId="77777777" w:rsidR="00357B9B" w:rsidRDefault="00357B9B" w:rsidP="00357B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57EBEB" w14:textId="77777777" w:rsidR="00357B9B" w:rsidRDefault="00357B9B" w:rsidP="00357B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027F0B" w14:textId="77777777" w:rsidR="00357B9B" w:rsidRDefault="00357B9B" w:rsidP="00357B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D0CB4C" w14:textId="77777777" w:rsidR="00357B9B" w:rsidRDefault="00357B9B" w:rsidP="00357B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13F7A8" w14:textId="77777777" w:rsidR="00357B9B" w:rsidRDefault="00357B9B" w:rsidP="00357B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10A1B9" w14:textId="77777777" w:rsidR="00357B9B" w:rsidRDefault="00357B9B" w:rsidP="00357B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19312B" w14:textId="77777777" w:rsidR="00357B9B" w:rsidRDefault="00357B9B" w:rsidP="00357B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57B9B" w14:paraId="0EDF2F53" w14:textId="77777777" w:rsidTr="00C304DD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8E1D5F8" w14:textId="77777777" w:rsidR="00357B9B" w:rsidRDefault="00357B9B" w:rsidP="00357B9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Bengt Eliasson (L)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DA6574" w14:textId="77777777" w:rsidR="00357B9B" w:rsidRDefault="00357B9B" w:rsidP="00357B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731598" w14:textId="77777777" w:rsidR="00357B9B" w:rsidRDefault="00357B9B" w:rsidP="00357B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1024D7" w14:textId="77777777" w:rsidR="00357B9B" w:rsidRDefault="00357B9B" w:rsidP="00357B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61FD8F" w14:textId="77777777" w:rsidR="00357B9B" w:rsidRDefault="00357B9B" w:rsidP="00357B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492C4A" w14:textId="77777777" w:rsidR="00357B9B" w:rsidRDefault="00357B9B" w:rsidP="00357B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350ED0" w14:textId="77777777" w:rsidR="00357B9B" w:rsidRDefault="00357B9B" w:rsidP="00357B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862C09" w14:textId="77777777" w:rsidR="00357B9B" w:rsidRDefault="00357B9B" w:rsidP="00357B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543361" w14:textId="77777777" w:rsidR="00357B9B" w:rsidRDefault="00357B9B" w:rsidP="00357B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43EF79" w14:textId="77777777" w:rsidR="00357B9B" w:rsidRDefault="00357B9B" w:rsidP="00357B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46C9A0" w14:textId="77777777" w:rsidR="00357B9B" w:rsidRDefault="00357B9B" w:rsidP="00357B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B1E2B3" w14:textId="77777777" w:rsidR="00357B9B" w:rsidRDefault="00357B9B" w:rsidP="00357B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52FC97" w14:textId="77777777" w:rsidR="00357B9B" w:rsidRDefault="00357B9B" w:rsidP="00357B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B10799" w14:textId="77777777" w:rsidR="00357B9B" w:rsidRDefault="00357B9B" w:rsidP="00357B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7D2AC8" w14:textId="77777777" w:rsidR="00357B9B" w:rsidRDefault="00357B9B" w:rsidP="00357B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57B9B" w14:paraId="2496BDAB" w14:textId="77777777" w:rsidTr="00C304DD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3272F83" w14:textId="77777777" w:rsidR="00357B9B" w:rsidRDefault="00357B9B" w:rsidP="00357B9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Lars Andersson (SD)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567C73" w14:textId="6200AF51" w:rsidR="00357B9B" w:rsidRDefault="00357B9B" w:rsidP="00357B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F102AB" w14:textId="77777777" w:rsidR="00357B9B" w:rsidRDefault="00357B9B" w:rsidP="00357B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00517C" w14:textId="79B43BFD" w:rsidR="00357B9B" w:rsidRDefault="00357B9B" w:rsidP="00357B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42C315" w14:textId="77777777" w:rsidR="00357B9B" w:rsidRDefault="00357B9B" w:rsidP="00357B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42EFF2" w14:textId="720C1D3A" w:rsidR="00357B9B" w:rsidRDefault="00357B9B" w:rsidP="00357B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FBF64B" w14:textId="77777777" w:rsidR="00357B9B" w:rsidRDefault="00357B9B" w:rsidP="00357B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24A438" w14:textId="2637CDC2" w:rsidR="00357B9B" w:rsidRDefault="00357B9B" w:rsidP="00357B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BCAD51" w14:textId="77777777" w:rsidR="00357B9B" w:rsidRDefault="00357B9B" w:rsidP="00357B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51E65F" w14:textId="6BBE703E" w:rsidR="00357B9B" w:rsidRDefault="00357B9B" w:rsidP="00357B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FFC491" w14:textId="77777777" w:rsidR="00357B9B" w:rsidRDefault="00357B9B" w:rsidP="00357B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24EAD6" w14:textId="29FD30D8" w:rsidR="00357B9B" w:rsidRDefault="00357B9B" w:rsidP="00357B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51C679" w14:textId="77777777" w:rsidR="00357B9B" w:rsidRDefault="00357B9B" w:rsidP="00357B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37C24F" w14:textId="77777777" w:rsidR="00357B9B" w:rsidRDefault="00357B9B" w:rsidP="00357B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262CF1" w14:textId="77777777" w:rsidR="00357B9B" w:rsidRDefault="00357B9B" w:rsidP="00357B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57B9B" w14:paraId="32380B4A" w14:textId="77777777" w:rsidTr="00C304DD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5F711BA" w14:textId="77777777" w:rsidR="00357B9B" w:rsidRDefault="00357B9B" w:rsidP="00357B9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Rasmus Ling (MP)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6FE6C9" w14:textId="77777777" w:rsidR="00357B9B" w:rsidRDefault="00357B9B" w:rsidP="00357B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F57B2C" w14:textId="77777777" w:rsidR="00357B9B" w:rsidRDefault="00357B9B" w:rsidP="00357B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830BC5" w14:textId="77777777" w:rsidR="00357B9B" w:rsidRDefault="00357B9B" w:rsidP="00357B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6754AB" w14:textId="77777777" w:rsidR="00357B9B" w:rsidRDefault="00357B9B" w:rsidP="00357B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27DE44" w14:textId="77777777" w:rsidR="00357B9B" w:rsidRDefault="00357B9B" w:rsidP="00357B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86AEBE" w14:textId="77777777" w:rsidR="00357B9B" w:rsidRDefault="00357B9B" w:rsidP="00357B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EA9945" w14:textId="77777777" w:rsidR="00357B9B" w:rsidRDefault="00357B9B" w:rsidP="00357B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06DBA4" w14:textId="77777777" w:rsidR="00357B9B" w:rsidRDefault="00357B9B" w:rsidP="00357B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24C172" w14:textId="77777777" w:rsidR="00357B9B" w:rsidRDefault="00357B9B" w:rsidP="00357B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1E2C54" w14:textId="77777777" w:rsidR="00357B9B" w:rsidRDefault="00357B9B" w:rsidP="00357B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974AEF" w14:textId="77777777" w:rsidR="00357B9B" w:rsidRDefault="00357B9B" w:rsidP="00357B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22AA68" w14:textId="77777777" w:rsidR="00357B9B" w:rsidRDefault="00357B9B" w:rsidP="00357B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F05416" w14:textId="77777777" w:rsidR="00357B9B" w:rsidRDefault="00357B9B" w:rsidP="00357B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D6B704" w14:textId="77777777" w:rsidR="00357B9B" w:rsidRDefault="00357B9B" w:rsidP="00357B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57B9B" w14:paraId="36FB9BD6" w14:textId="77777777" w:rsidTr="00C304DD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B15F305" w14:textId="77777777" w:rsidR="00357B9B" w:rsidRDefault="00357B9B" w:rsidP="00357B9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Ann-Sofie Alm (M)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18D831" w14:textId="77777777" w:rsidR="00357B9B" w:rsidRDefault="00357B9B" w:rsidP="00357B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2A8D51" w14:textId="77777777" w:rsidR="00357B9B" w:rsidRDefault="00357B9B" w:rsidP="00357B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7C3B23" w14:textId="77777777" w:rsidR="00357B9B" w:rsidRDefault="00357B9B" w:rsidP="00357B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F577F7" w14:textId="77777777" w:rsidR="00357B9B" w:rsidRDefault="00357B9B" w:rsidP="00357B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083F29" w14:textId="77777777" w:rsidR="00357B9B" w:rsidRDefault="00357B9B" w:rsidP="00357B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6BC842" w14:textId="77777777" w:rsidR="00357B9B" w:rsidRDefault="00357B9B" w:rsidP="00357B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EE66F1" w14:textId="77777777" w:rsidR="00357B9B" w:rsidRDefault="00357B9B" w:rsidP="00357B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EFF2A8" w14:textId="77777777" w:rsidR="00357B9B" w:rsidRDefault="00357B9B" w:rsidP="00357B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3CFF55" w14:textId="77777777" w:rsidR="00357B9B" w:rsidRDefault="00357B9B" w:rsidP="00357B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1C33B9" w14:textId="77777777" w:rsidR="00357B9B" w:rsidRDefault="00357B9B" w:rsidP="00357B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F923DC" w14:textId="77777777" w:rsidR="00357B9B" w:rsidRDefault="00357B9B" w:rsidP="00357B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E19F16" w14:textId="77777777" w:rsidR="00357B9B" w:rsidRDefault="00357B9B" w:rsidP="00357B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A10BF9" w14:textId="77777777" w:rsidR="00357B9B" w:rsidRDefault="00357B9B" w:rsidP="00357B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552866" w14:textId="77777777" w:rsidR="00357B9B" w:rsidRDefault="00357B9B" w:rsidP="00357B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57B9B" w14:paraId="54352D22" w14:textId="77777777" w:rsidTr="00C304DD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D961EDB" w14:textId="4B3DB40F" w:rsidR="00357B9B" w:rsidRDefault="00357B9B" w:rsidP="00357B9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Vakant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2AA7A7" w14:textId="77777777" w:rsidR="00357B9B" w:rsidRDefault="00357B9B" w:rsidP="00357B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6E8152" w14:textId="77777777" w:rsidR="00357B9B" w:rsidRDefault="00357B9B" w:rsidP="00357B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63DD7C" w14:textId="77777777" w:rsidR="00357B9B" w:rsidRDefault="00357B9B" w:rsidP="00357B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34CED1" w14:textId="77777777" w:rsidR="00357B9B" w:rsidRDefault="00357B9B" w:rsidP="00357B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EEE991" w14:textId="77777777" w:rsidR="00357B9B" w:rsidRDefault="00357B9B" w:rsidP="00357B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8317A6" w14:textId="77777777" w:rsidR="00357B9B" w:rsidRDefault="00357B9B" w:rsidP="00357B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2F0914" w14:textId="77777777" w:rsidR="00357B9B" w:rsidRDefault="00357B9B" w:rsidP="00357B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7C32EF" w14:textId="77777777" w:rsidR="00357B9B" w:rsidRDefault="00357B9B" w:rsidP="00357B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BADF87" w14:textId="77777777" w:rsidR="00357B9B" w:rsidRDefault="00357B9B" w:rsidP="00357B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1E1CAE" w14:textId="77777777" w:rsidR="00357B9B" w:rsidRDefault="00357B9B" w:rsidP="00357B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3F027E" w14:textId="77777777" w:rsidR="00357B9B" w:rsidRDefault="00357B9B" w:rsidP="00357B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4FA052" w14:textId="77777777" w:rsidR="00357B9B" w:rsidRDefault="00357B9B" w:rsidP="00357B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C65011" w14:textId="77777777" w:rsidR="00357B9B" w:rsidRDefault="00357B9B" w:rsidP="00357B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FA73B1" w14:textId="77777777" w:rsidR="00357B9B" w:rsidRDefault="00357B9B" w:rsidP="00357B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57B9B" w14:paraId="752EBFFB" w14:textId="77777777" w:rsidTr="00C304DD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7115768" w14:textId="77777777" w:rsidR="00357B9B" w:rsidRDefault="00357B9B" w:rsidP="00357B9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Jörgen Grubb (SD)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52F365" w14:textId="77777777" w:rsidR="00357B9B" w:rsidRDefault="00357B9B" w:rsidP="00357B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502F85" w14:textId="77777777" w:rsidR="00357B9B" w:rsidRDefault="00357B9B" w:rsidP="00357B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3C0C9C" w14:textId="77777777" w:rsidR="00357B9B" w:rsidRDefault="00357B9B" w:rsidP="00357B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BC89EC" w14:textId="77777777" w:rsidR="00357B9B" w:rsidRDefault="00357B9B" w:rsidP="00357B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0406FE" w14:textId="77777777" w:rsidR="00357B9B" w:rsidRDefault="00357B9B" w:rsidP="00357B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8CF319" w14:textId="77777777" w:rsidR="00357B9B" w:rsidRDefault="00357B9B" w:rsidP="00357B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56E218" w14:textId="77777777" w:rsidR="00357B9B" w:rsidRDefault="00357B9B" w:rsidP="00357B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2C8EA8" w14:textId="77777777" w:rsidR="00357B9B" w:rsidRDefault="00357B9B" w:rsidP="00357B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699800" w14:textId="77777777" w:rsidR="00357B9B" w:rsidRDefault="00357B9B" w:rsidP="00357B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F91117" w14:textId="77777777" w:rsidR="00357B9B" w:rsidRDefault="00357B9B" w:rsidP="00357B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117812" w14:textId="77777777" w:rsidR="00357B9B" w:rsidRDefault="00357B9B" w:rsidP="00357B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3826C7" w14:textId="77777777" w:rsidR="00357B9B" w:rsidRDefault="00357B9B" w:rsidP="00357B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346AC5" w14:textId="77777777" w:rsidR="00357B9B" w:rsidRDefault="00357B9B" w:rsidP="00357B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F0F689" w14:textId="77777777" w:rsidR="00357B9B" w:rsidRDefault="00357B9B" w:rsidP="00357B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57B9B" w14:paraId="63278535" w14:textId="77777777" w:rsidTr="00C304DD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D87F4B3" w14:textId="77777777" w:rsidR="00357B9B" w:rsidRDefault="00357B9B" w:rsidP="00357B9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Allan Widman (L)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C33BE4" w14:textId="77777777" w:rsidR="00357B9B" w:rsidRDefault="00357B9B" w:rsidP="00357B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DD4A87" w14:textId="77777777" w:rsidR="00357B9B" w:rsidRDefault="00357B9B" w:rsidP="00357B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811FCC" w14:textId="77777777" w:rsidR="00357B9B" w:rsidRDefault="00357B9B" w:rsidP="00357B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AD873C" w14:textId="77777777" w:rsidR="00357B9B" w:rsidRDefault="00357B9B" w:rsidP="00357B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29F67D" w14:textId="77777777" w:rsidR="00357B9B" w:rsidRDefault="00357B9B" w:rsidP="00357B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E2169D" w14:textId="77777777" w:rsidR="00357B9B" w:rsidRDefault="00357B9B" w:rsidP="00357B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8A72E2" w14:textId="77777777" w:rsidR="00357B9B" w:rsidRDefault="00357B9B" w:rsidP="00357B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660684" w14:textId="77777777" w:rsidR="00357B9B" w:rsidRDefault="00357B9B" w:rsidP="00357B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14DB8E" w14:textId="77777777" w:rsidR="00357B9B" w:rsidRDefault="00357B9B" w:rsidP="00357B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37BC1D" w14:textId="77777777" w:rsidR="00357B9B" w:rsidRDefault="00357B9B" w:rsidP="00357B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388318" w14:textId="77777777" w:rsidR="00357B9B" w:rsidRDefault="00357B9B" w:rsidP="00357B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0A1267" w14:textId="77777777" w:rsidR="00357B9B" w:rsidRDefault="00357B9B" w:rsidP="00357B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70B56F" w14:textId="77777777" w:rsidR="00357B9B" w:rsidRDefault="00357B9B" w:rsidP="00357B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ED501F" w14:textId="77777777" w:rsidR="00357B9B" w:rsidRDefault="00357B9B" w:rsidP="00357B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57B9B" w14:paraId="4416B0F1" w14:textId="77777777" w:rsidTr="00C304DD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E2E3B2F" w14:textId="77777777" w:rsidR="00357B9B" w:rsidRDefault="00357B9B" w:rsidP="00357B9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Nina Lundström (L)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A180B8" w14:textId="4F529835" w:rsidR="00357B9B" w:rsidRDefault="00357B9B" w:rsidP="00357B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D3FC6B" w14:textId="77777777" w:rsidR="00357B9B" w:rsidRDefault="00357B9B" w:rsidP="00357B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876C16" w14:textId="126E4A34" w:rsidR="00357B9B" w:rsidRDefault="00357B9B" w:rsidP="00357B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4A7251" w14:textId="77777777" w:rsidR="00357B9B" w:rsidRDefault="00357B9B" w:rsidP="00357B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105DAD" w14:textId="55CA2E82" w:rsidR="00357B9B" w:rsidRDefault="00357B9B" w:rsidP="00357B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E67DEE" w14:textId="77777777" w:rsidR="00357B9B" w:rsidRDefault="00357B9B" w:rsidP="00357B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79E343" w14:textId="45DD51AF" w:rsidR="00357B9B" w:rsidRDefault="00357B9B" w:rsidP="00357B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1045F9" w14:textId="77777777" w:rsidR="00357B9B" w:rsidRDefault="00357B9B" w:rsidP="00357B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5949FC" w14:textId="03E4DEDB" w:rsidR="00357B9B" w:rsidRDefault="00357B9B" w:rsidP="00357B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780AEF" w14:textId="77777777" w:rsidR="00357B9B" w:rsidRDefault="00357B9B" w:rsidP="00357B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484A1F" w14:textId="7147A6BB" w:rsidR="00357B9B" w:rsidRDefault="00357B9B" w:rsidP="00357B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502BD4" w14:textId="77777777" w:rsidR="00357B9B" w:rsidRDefault="00357B9B" w:rsidP="00357B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AE3011" w14:textId="77777777" w:rsidR="00357B9B" w:rsidRDefault="00357B9B" w:rsidP="00357B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76E407" w14:textId="77777777" w:rsidR="00357B9B" w:rsidRDefault="00357B9B" w:rsidP="00357B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57B9B" w14:paraId="1A1F0258" w14:textId="77777777" w:rsidTr="00C304DD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58EE392" w14:textId="24F969BA" w:rsidR="00357B9B" w:rsidRDefault="00357B9B" w:rsidP="00357B9B">
            <w:pPr>
              <w:rPr>
                <w:sz w:val="22"/>
                <w:szCs w:val="22"/>
              </w:rPr>
            </w:pPr>
            <w:r w:rsidRPr="00BF33B1">
              <w:rPr>
                <w:sz w:val="22"/>
                <w:szCs w:val="22"/>
              </w:rPr>
              <w:t>Anna Sibinska</w:t>
            </w:r>
            <w:r>
              <w:rPr>
                <w:sz w:val="22"/>
                <w:szCs w:val="22"/>
              </w:rPr>
              <w:t xml:space="preserve"> (MP)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BD1F98" w14:textId="77777777" w:rsidR="00357B9B" w:rsidRDefault="00357B9B" w:rsidP="00357B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71F5F8" w14:textId="77777777" w:rsidR="00357B9B" w:rsidRDefault="00357B9B" w:rsidP="00357B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F5E636" w14:textId="77777777" w:rsidR="00357B9B" w:rsidRDefault="00357B9B" w:rsidP="00357B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8D8B86" w14:textId="77777777" w:rsidR="00357B9B" w:rsidRDefault="00357B9B" w:rsidP="00357B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2E485B" w14:textId="77777777" w:rsidR="00357B9B" w:rsidRDefault="00357B9B" w:rsidP="00357B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9A9922" w14:textId="77777777" w:rsidR="00357B9B" w:rsidRDefault="00357B9B" w:rsidP="00357B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F19189" w14:textId="77777777" w:rsidR="00357B9B" w:rsidRDefault="00357B9B" w:rsidP="00357B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68E2A0" w14:textId="77777777" w:rsidR="00357B9B" w:rsidRDefault="00357B9B" w:rsidP="00357B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CAF442" w14:textId="77777777" w:rsidR="00357B9B" w:rsidRDefault="00357B9B" w:rsidP="00357B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09638B" w14:textId="77777777" w:rsidR="00357B9B" w:rsidRDefault="00357B9B" w:rsidP="00357B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3C7DA0" w14:textId="77777777" w:rsidR="00357B9B" w:rsidRDefault="00357B9B" w:rsidP="00357B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AC2A76" w14:textId="77777777" w:rsidR="00357B9B" w:rsidRDefault="00357B9B" w:rsidP="00357B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E5A159" w14:textId="77777777" w:rsidR="00357B9B" w:rsidRDefault="00357B9B" w:rsidP="00357B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6B9AD0" w14:textId="77777777" w:rsidR="00357B9B" w:rsidRDefault="00357B9B" w:rsidP="00357B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57B9B" w14:paraId="49628AB8" w14:textId="77777777" w:rsidTr="003B7F4C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2A9A949" w14:textId="01AED26E" w:rsidR="00357B9B" w:rsidRDefault="00357B9B" w:rsidP="00357B9B">
            <w:pPr>
              <w:rPr>
                <w:sz w:val="22"/>
                <w:szCs w:val="22"/>
              </w:rPr>
            </w:pPr>
            <w:r w:rsidRPr="009618B2">
              <w:rPr>
                <w:sz w:val="22"/>
                <w:szCs w:val="22"/>
              </w:rPr>
              <w:t>Malin Björk (C)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D01BA7" w14:textId="40B0676A" w:rsidR="00357B9B" w:rsidRDefault="00357B9B" w:rsidP="00357B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C1B01C" w14:textId="77777777" w:rsidR="00357B9B" w:rsidRDefault="00357B9B" w:rsidP="00357B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8DDEDC" w14:textId="76EC5CC8" w:rsidR="00357B9B" w:rsidRDefault="00357B9B" w:rsidP="00357B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ABA311" w14:textId="77777777" w:rsidR="00357B9B" w:rsidRDefault="00357B9B" w:rsidP="00357B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9BBAD5" w14:textId="77777777" w:rsidR="00357B9B" w:rsidRDefault="00357B9B" w:rsidP="00357B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5B80A8" w14:textId="77777777" w:rsidR="00357B9B" w:rsidRDefault="00357B9B" w:rsidP="00357B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636980" w14:textId="77777777" w:rsidR="00357B9B" w:rsidRDefault="00357B9B" w:rsidP="00357B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D31D60" w14:textId="77777777" w:rsidR="00357B9B" w:rsidRDefault="00357B9B" w:rsidP="00357B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1AEFD4" w14:textId="77777777" w:rsidR="00357B9B" w:rsidRDefault="00357B9B" w:rsidP="00357B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6F468D" w14:textId="77777777" w:rsidR="00357B9B" w:rsidRDefault="00357B9B" w:rsidP="00357B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F23AFA" w14:textId="77777777" w:rsidR="00357B9B" w:rsidRDefault="00357B9B" w:rsidP="00357B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CD8C06" w14:textId="77777777" w:rsidR="00357B9B" w:rsidRDefault="00357B9B" w:rsidP="00357B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8177C2" w14:textId="77777777" w:rsidR="00357B9B" w:rsidRDefault="00357B9B" w:rsidP="00357B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DBFC16" w14:textId="77777777" w:rsidR="00357B9B" w:rsidRDefault="00357B9B" w:rsidP="00357B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57B9B" w14:paraId="3E8A29AD" w14:textId="77777777" w:rsidTr="00C304DD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4708D8F" w14:textId="77777777" w:rsidR="00357B9B" w:rsidRDefault="00357B9B" w:rsidP="00357B9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Ali Esbati (V)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F3832F" w14:textId="77777777" w:rsidR="00357B9B" w:rsidRDefault="00357B9B" w:rsidP="00357B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FC92EB" w14:textId="77777777" w:rsidR="00357B9B" w:rsidRDefault="00357B9B" w:rsidP="00357B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9D09FA" w14:textId="77777777" w:rsidR="00357B9B" w:rsidRDefault="00357B9B" w:rsidP="00357B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949609" w14:textId="77777777" w:rsidR="00357B9B" w:rsidRDefault="00357B9B" w:rsidP="00357B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4CA56C" w14:textId="77777777" w:rsidR="00357B9B" w:rsidRDefault="00357B9B" w:rsidP="00357B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72E505" w14:textId="77777777" w:rsidR="00357B9B" w:rsidRDefault="00357B9B" w:rsidP="00357B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C8C0EA" w14:textId="77777777" w:rsidR="00357B9B" w:rsidRDefault="00357B9B" w:rsidP="00357B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9DB183" w14:textId="77777777" w:rsidR="00357B9B" w:rsidRDefault="00357B9B" w:rsidP="00357B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AFECFF" w14:textId="77777777" w:rsidR="00357B9B" w:rsidRDefault="00357B9B" w:rsidP="00357B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23B698" w14:textId="77777777" w:rsidR="00357B9B" w:rsidRDefault="00357B9B" w:rsidP="00357B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20DBC1" w14:textId="77777777" w:rsidR="00357B9B" w:rsidRDefault="00357B9B" w:rsidP="00357B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9B62BE" w14:textId="77777777" w:rsidR="00357B9B" w:rsidRDefault="00357B9B" w:rsidP="00357B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27CE84" w14:textId="77777777" w:rsidR="00357B9B" w:rsidRDefault="00357B9B" w:rsidP="00357B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2A8056" w14:textId="77777777" w:rsidR="00357B9B" w:rsidRDefault="00357B9B" w:rsidP="00357B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57B9B" w14:paraId="1BD321B7" w14:textId="77777777" w:rsidTr="00C304DD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56DA1CC" w14:textId="77777777" w:rsidR="00357B9B" w:rsidRDefault="00357B9B" w:rsidP="00357B9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Andreas Carlson (KD)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E4E1AE" w14:textId="77777777" w:rsidR="00357B9B" w:rsidRDefault="00357B9B" w:rsidP="00357B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B2B07F" w14:textId="77777777" w:rsidR="00357B9B" w:rsidRDefault="00357B9B" w:rsidP="00357B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29BB46" w14:textId="77777777" w:rsidR="00357B9B" w:rsidRDefault="00357B9B" w:rsidP="00357B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023CAD" w14:textId="77777777" w:rsidR="00357B9B" w:rsidRDefault="00357B9B" w:rsidP="00357B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DEA74C" w14:textId="77777777" w:rsidR="00357B9B" w:rsidRDefault="00357B9B" w:rsidP="00357B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C4B80C" w14:textId="77777777" w:rsidR="00357B9B" w:rsidRDefault="00357B9B" w:rsidP="00357B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D568FF" w14:textId="77777777" w:rsidR="00357B9B" w:rsidRDefault="00357B9B" w:rsidP="00357B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29C0CD" w14:textId="77777777" w:rsidR="00357B9B" w:rsidRDefault="00357B9B" w:rsidP="00357B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D63ADC" w14:textId="77777777" w:rsidR="00357B9B" w:rsidRDefault="00357B9B" w:rsidP="00357B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9CE138" w14:textId="77777777" w:rsidR="00357B9B" w:rsidRDefault="00357B9B" w:rsidP="00357B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78C5E9" w14:textId="77777777" w:rsidR="00357B9B" w:rsidRDefault="00357B9B" w:rsidP="00357B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4D47B3" w14:textId="77777777" w:rsidR="00357B9B" w:rsidRDefault="00357B9B" w:rsidP="00357B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C45F85" w14:textId="77777777" w:rsidR="00357B9B" w:rsidRDefault="00357B9B" w:rsidP="00357B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911B5A" w14:textId="77777777" w:rsidR="00357B9B" w:rsidRDefault="00357B9B" w:rsidP="00357B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57B9B" w14:paraId="11A0799B" w14:textId="77777777" w:rsidTr="00C304DD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DC1310A" w14:textId="77777777" w:rsidR="00357B9B" w:rsidRDefault="00357B9B" w:rsidP="00357B9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Mikael Oscarsson (KD)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831204" w14:textId="77777777" w:rsidR="00357B9B" w:rsidRDefault="00357B9B" w:rsidP="00357B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5704F0" w14:textId="77777777" w:rsidR="00357B9B" w:rsidRDefault="00357B9B" w:rsidP="00357B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652ABA" w14:textId="77777777" w:rsidR="00357B9B" w:rsidRDefault="00357B9B" w:rsidP="00357B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24FC9D" w14:textId="77777777" w:rsidR="00357B9B" w:rsidRDefault="00357B9B" w:rsidP="00357B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FBBAC0" w14:textId="77777777" w:rsidR="00357B9B" w:rsidRDefault="00357B9B" w:rsidP="00357B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381592" w14:textId="77777777" w:rsidR="00357B9B" w:rsidRDefault="00357B9B" w:rsidP="00357B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A02FE5" w14:textId="77777777" w:rsidR="00357B9B" w:rsidRDefault="00357B9B" w:rsidP="00357B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5A4453" w14:textId="77777777" w:rsidR="00357B9B" w:rsidRDefault="00357B9B" w:rsidP="00357B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FBFFB8" w14:textId="77777777" w:rsidR="00357B9B" w:rsidRDefault="00357B9B" w:rsidP="00357B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8DE7F9" w14:textId="77777777" w:rsidR="00357B9B" w:rsidRDefault="00357B9B" w:rsidP="00357B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0902CA" w14:textId="77777777" w:rsidR="00357B9B" w:rsidRDefault="00357B9B" w:rsidP="00357B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BCD639" w14:textId="77777777" w:rsidR="00357B9B" w:rsidRDefault="00357B9B" w:rsidP="00357B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73368E" w14:textId="77777777" w:rsidR="00357B9B" w:rsidRDefault="00357B9B" w:rsidP="00357B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00A400" w14:textId="77777777" w:rsidR="00357B9B" w:rsidRDefault="00357B9B" w:rsidP="00357B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57B9B" w14:paraId="5C4E62D9" w14:textId="77777777" w:rsidTr="00C304DD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465EE79" w14:textId="069B3F45" w:rsidR="00357B9B" w:rsidRDefault="00357B9B" w:rsidP="00357B9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Erik Ezelius (S)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7A7684" w14:textId="77777777" w:rsidR="00357B9B" w:rsidRDefault="00357B9B" w:rsidP="00357B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2188A3" w14:textId="77777777" w:rsidR="00357B9B" w:rsidRDefault="00357B9B" w:rsidP="00357B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839128" w14:textId="77777777" w:rsidR="00357B9B" w:rsidRDefault="00357B9B" w:rsidP="00357B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64915C" w14:textId="77777777" w:rsidR="00357B9B" w:rsidRDefault="00357B9B" w:rsidP="00357B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294A92" w14:textId="77777777" w:rsidR="00357B9B" w:rsidRDefault="00357B9B" w:rsidP="00357B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1E75D7" w14:textId="77777777" w:rsidR="00357B9B" w:rsidRDefault="00357B9B" w:rsidP="00357B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9B98C9" w14:textId="77777777" w:rsidR="00357B9B" w:rsidRDefault="00357B9B" w:rsidP="00357B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415581" w14:textId="77777777" w:rsidR="00357B9B" w:rsidRDefault="00357B9B" w:rsidP="00357B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79DA5A" w14:textId="77777777" w:rsidR="00357B9B" w:rsidRDefault="00357B9B" w:rsidP="00357B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BA9A25" w14:textId="77777777" w:rsidR="00357B9B" w:rsidRDefault="00357B9B" w:rsidP="00357B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B8430D" w14:textId="77777777" w:rsidR="00357B9B" w:rsidRDefault="00357B9B" w:rsidP="00357B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F119BF" w14:textId="77777777" w:rsidR="00357B9B" w:rsidRDefault="00357B9B" w:rsidP="00357B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758DEE" w14:textId="77777777" w:rsidR="00357B9B" w:rsidRDefault="00357B9B" w:rsidP="00357B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D29942" w14:textId="77777777" w:rsidR="00357B9B" w:rsidRDefault="00357B9B" w:rsidP="00357B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57B9B" w14:paraId="44F3F727" w14:textId="77777777" w:rsidTr="00C304DD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63311EC" w14:textId="77777777" w:rsidR="00357B9B" w:rsidRDefault="00357B9B" w:rsidP="00357B9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Kalle Olsson (S)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436493" w14:textId="77777777" w:rsidR="00357B9B" w:rsidRDefault="00357B9B" w:rsidP="00357B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762D14" w14:textId="77777777" w:rsidR="00357B9B" w:rsidRDefault="00357B9B" w:rsidP="00357B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AC0B4A" w14:textId="77777777" w:rsidR="00357B9B" w:rsidRDefault="00357B9B" w:rsidP="00357B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3A0A79" w14:textId="77777777" w:rsidR="00357B9B" w:rsidRDefault="00357B9B" w:rsidP="00357B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B08FB6" w14:textId="77777777" w:rsidR="00357B9B" w:rsidRDefault="00357B9B" w:rsidP="00357B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860518" w14:textId="77777777" w:rsidR="00357B9B" w:rsidRDefault="00357B9B" w:rsidP="00357B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7E4A9B" w14:textId="77777777" w:rsidR="00357B9B" w:rsidRDefault="00357B9B" w:rsidP="00357B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00CA76" w14:textId="77777777" w:rsidR="00357B9B" w:rsidRDefault="00357B9B" w:rsidP="00357B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640CDF" w14:textId="77777777" w:rsidR="00357B9B" w:rsidRDefault="00357B9B" w:rsidP="00357B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4EB887" w14:textId="77777777" w:rsidR="00357B9B" w:rsidRDefault="00357B9B" w:rsidP="00357B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09F3FF" w14:textId="77777777" w:rsidR="00357B9B" w:rsidRDefault="00357B9B" w:rsidP="00357B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E27F7D" w14:textId="77777777" w:rsidR="00357B9B" w:rsidRDefault="00357B9B" w:rsidP="00357B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41B001" w14:textId="77777777" w:rsidR="00357B9B" w:rsidRDefault="00357B9B" w:rsidP="00357B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0A0F26" w14:textId="77777777" w:rsidR="00357B9B" w:rsidRDefault="00357B9B" w:rsidP="00357B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57B9B" w14:paraId="7C56F027" w14:textId="77777777" w:rsidTr="00C304DD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5D5E8B" w14:textId="77777777" w:rsidR="00357B9B" w:rsidRDefault="00357B9B" w:rsidP="00357B9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Amanda Palmstierna (MP)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00F05C" w14:textId="77777777" w:rsidR="00357B9B" w:rsidRDefault="00357B9B" w:rsidP="00357B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11C88C" w14:textId="77777777" w:rsidR="00357B9B" w:rsidRDefault="00357B9B" w:rsidP="00357B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477582" w14:textId="77777777" w:rsidR="00357B9B" w:rsidRDefault="00357B9B" w:rsidP="00357B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73BD1E" w14:textId="77777777" w:rsidR="00357B9B" w:rsidRDefault="00357B9B" w:rsidP="00357B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2AE6E9" w14:textId="77777777" w:rsidR="00357B9B" w:rsidRDefault="00357B9B" w:rsidP="00357B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E96FA2" w14:textId="77777777" w:rsidR="00357B9B" w:rsidRDefault="00357B9B" w:rsidP="00357B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6C5E6A" w14:textId="77777777" w:rsidR="00357B9B" w:rsidRDefault="00357B9B" w:rsidP="00357B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6EC3B3" w14:textId="77777777" w:rsidR="00357B9B" w:rsidRDefault="00357B9B" w:rsidP="00357B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5696E7" w14:textId="77777777" w:rsidR="00357B9B" w:rsidRDefault="00357B9B" w:rsidP="00357B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E7CC78" w14:textId="77777777" w:rsidR="00357B9B" w:rsidRDefault="00357B9B" w:rsidP="00357B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9C0C68" w14:textId="77777777" w:rsidR="00357B9B" w:rsidRDefault="00357B9B" w:rsidP="00357B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94D271" w14:textId="77777777" w:rsidR="00357B9B" w:rsidRDefault="00357B9B" w:rsidP="00357B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59F8AA" w14:textId="77777777" w:rsidR="00357B9B" w:rsidRDefault="00357B9B" w:rsidP="00357B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A573C4" w14:textId="77777777" w:rsidR="00357B9B" w:rsidRDefault="00357B9B" w:rsidP="00357B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57B9B" w14:paraId="66BEF47D" w14:textId="77777777" w:rsidTr="00C304DD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7F9050" w14:textId="5A46C052" w:rsidR="00357B9B" w:rsidRDefault="00357B9B" w:rsidP="00357B9B">
            <w:pPr>
              <w:rPr>
                <w:sz w:val="22"/>
                <w:szCs w:val="22"/>
              </w:rPr>
            </w:pPr>
            <w:r w:rsidRPr="006A707F">
              <w:rPr>
                <w:sz w:val="22"/>
                <w:szCs w:val="22"/>
              </w:rPr>
              <w:t>Ulrika Karlsson (M)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D0093A" w14:textId="4A7C1E94" w:rsidR="00357B9B" w:rsidRDefault="00357B9B" w:rsidP="00357B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FEF0CD" w14:textId="77777777" w:rsidR="00357B9B" w:rsidRDefault="00357B9B" w:rsidP="00357B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68D68B" w14:textId="77777777" w:rsidR="00357B9B" w:rsidRDefault="00357B9B" w:rsidP="00357B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FB65D1" w14:textId="77777777" w:rsidR="00357B9B" w:rsidRDefault="00357B9B" w:rsidP="00357B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7DDC2B" w14:textId="77777777" w:rsidR="00357B9B" w:rsidRDefault="00357B9B" w:rsidP="00357B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741DEA" w14:textId="77777777" w:rsidR="00357B9B" w:rsidRDefault="00357B9B" w:rsidP="00357B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AC47A4" w14:textId="77777777" w:rsidR="00357B9B" w:rsidRDefault="00357B9B" w:rsidP="00357B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4529CF" w14:textId="77777777" w:rsidR="00357B9B" w:rsidRDefault="00357B9B" w:rsidP="00357B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61C2C5" w14:textId="77777777" w:rsidR="00357B9B" w:rsidRDefault="00357B9B" w:rsidP="00357B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79A781" w14:textId="77777777" w:rsidR="00357B9B" w:rsidRDefault="00357B9B" w:rsidP="00357B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1BD295" w14:textId="77777777" w:rsidR="00357B9B" w:rsidRDefault="00357B9B" w:rsidP="00357B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6A8C5A" w14:textId="77777777" w:rsidR="00357B9B" w:rsidRDefault="00357B9B" w:rsidP="00357B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9713AB" w14:textId="77777777" w:rsidR="00357B9B" w:rsidRDefault="00357B9B" w:rsidP="00357B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DA38B8" w14:textId="77777777" w:rsidR="00357B9B" w:rsidRDefault="00357B9B" w:rsidP="00357B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57B9B" w14:paraId="0DCD2893" w14:textId="77777777" w:rsidTr="00C304DD">
        <w:trPr>
          <w:gridBefore w:val="1"/>
          <w:wBefore w:w="8" w:type="dxa"/>
          <w:trHeight w:val="263"/>
        </w:trPr>
        <w:tc>
          <w:tcPr>
            <w:tcW w:w="349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E481316" w14:textId="77777777" w:rsidR="00357B9B" w:rsidRDefault="00357B9B" w:rsidP="00357B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 = Närvarande</w:t>
            </w:r>
          </w:p>
        </w:tc>
        <w:tc>
          <w:tcPr>
            <w:tcW w:w="4992" w:type="dxa"/>
            <w:gridSpan w:val="16"/>
            <w:tcBorders>
              <w:top w:val="nil"/>
              <w:left w:val="nil"/>
              <w:bottom w:val="nil"/>
              <w:right w:val="nil"/>
            </w:tcBorders>
            <w:hideMark/>
          </w:tcPr>
          <w:p w14:paraId="1E1103D8" w14:textId="77777777" w:rsidR="00357B9B" w:rsidRDefault="00357B9B" w:rsidP="00357B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 = ledamöter som deltagit i handläggningen</w:t>
            </w:r>
          </w:p>
        </w:tc>
      </w:tr>
      <w:tr w:rsidR="00357B9B" w14:paraId="6A248750" w14:textId="77777777" w:rsidTr="00C304DD">
        <w:trPr>
          <w:gridBefore w:val="1"/>
          <w:wBefore w:w="8" w:type="dxa"/>
          <w:trHeight w:val="262"/>
        </w:trPr>
        <w:tc>
          <w:tcPr>
            <w:tcW w:w="349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9A3E3C" w14:textId="77777777" w:rsidR="00357B9B" w:rsidRDefault="00357B9B" w:rsidP="00357B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 = Votering</w:t>
            </w:r>
          </w:p>
        </w:tc>
        <w:tc>
          <w:tcPr>
            <w:tcW w:w="4992" w:type="dxa"/>
            <w:gridSpan w:val="16"/>
            <w:tcBorders>
              <w:top w:val="nil"/>
              <w:left w:val="nil"/>
              <w:bottom w:val="nil"/>
              <w:right w:val="nil"/>
            </w:tcBorders>
            <w:hideMark/>
          </w:tcPr>
          <w:p w14:paraId="42524B6E" w14:textId="77777777" w:rsidR="00357B9B" w:rsidRDefault="00357B9B" w:rsidP="00357B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 = ledamöter som härutöver har varit närvarande</w:t>
            </w:r>
          </w:p>
        </w:tc>
      </w:tr>
    </w:tbl>
    <w:p w14:paraId="069B946B" w14:textId="77777777" w:rsidR="00865055" w:rsidRDefault="00865055" w:rsidP="00220710"/>
    <w:sectPr w:rsidR="00865055" w:rsidSect="006A707F">
      <w:pgSz w:w="11906" w:h="16838"/>
      <w:pgMar w:top="851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illSans Pro for Riksdagen Md">
    <w:panose1 w:val="020B0502020104020203"/>
    <w:charset w:val="00"/>
    <w:family w:val="swiss"/>
    <w:pitch w:val="variable"/>
    <w:sig w:usb0="00000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illSans Pro for Riksdagen Lt">
    <w:panose1 w:val="020B0302020104020203"/>
    <w:charset w:val="00"/>
    <w:family w:val="swiss"/>
    <w:notTrueType/>
    <w:pitch w:val="variable"/>
    <w:sig w:usb0="00000007" w:usb1="00000000" w:usb2="00000000" w:usb3="00000000" w:csb0="0000009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695EC51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10E72E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ABA0867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395613C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E1C618C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26E8D7F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C346DEF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059CB4E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AAA4B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632E6D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8E24BD6"/>
    <w:multiLevelType w:val="hybridMultilevel"/>
    <w:tmpl w:val="7C8681DE"/>
    <w:lvl w:ilvl="0" w:tplc="75E2D5A8">
      <w:start w:val="1"/>
      <w:numFmt w:val="bullet"/>
      <w:lvlText w:val=""/>
      <w:lvlJc w:val="left"/>
      <w:pPr>
        <w:ind w:left="3414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4134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4854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5574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6294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7014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7734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8454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9174" w:hanging="360"/>
      </w:pPr>
      <w:rPr>
        <w:rFonts w:ascii="Wingdings" w:hAnsi="Wingdings" w:hint="default"/>
      </w:rPr>
    </w:lvl>
  </w:abstractNum>
  <w:abstractNum w:abstractNumId="11" w15:restartNumberingAfterBreak="0">
    <w:nsid w:val="26D32F5B"/>
    <w:multiLevelType w:val="hybridMultilevel"/>
    <w:tmpl w:val="2530FC4E"/>
    <w:lvl w:ilvl="0" w:tplc="75E2D5A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3D4712D"/>
    <w:multiLevelType w:val="hybridMultilevel"/>
    <w:tmpl w:val="61E8927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>
      <w:start w:val="1"/>
      <w:numFmt w:val="lowerRoman"/>
      <w:lvlText w:val="%3."/>
      <w:lvlJc w:val="right"/>
      <w:pPr>
        <w:ind w:left="2160" w:hanging="180"/>
      </w:pPr>
    </w:lvl>
    <w:lvl w:ilvl="3" w:tplc="041D000F">
      <w:start w:val="1"/>
      <w:numFmt w:val="decimal"/>
      <w:lvlText w:val="%4."/>
      <w:lvlJc w:val="left"/>
      <w:pPr>
        <w:ind w:left="2880" w:hanging="360"/>
      </w:pPr>
    </w:lvl>
    <w:lvl w:ilvl="4" w:tplc="041D0019">
      <w:start w:val="1"/>
      <w:numFmt w:val="lowerLetter"/>
      <w:lvlText w:val="%5."/>
      <w:lvlJc w:val="left"/>
      <w:pPr>
        <w:ind w:left="3600" w:hanging="360"/>
      </w:pPr>
    </w:lvl>
    <w:lvl w:ilvl="5" w:tplc="041D001B">
      <w:start w:val="1"/>
      <w:numFmt w:val="lowerRoman"/>
      <w:lvlText w:val="%6."/>
      <w:lvlJc w:val="right"/>
      <w:pPr>
        <w:ind w:left="4320" w:hanging="180"/>
      </w:pPr>
    </w:lvl>
    <w:lvl w:ilvl="6" w:tplc="041D000F">
      <w:start w:val="1"/>
      <w:numFmt w:val="decimal"/>
      <w:lvlText w:val="%7."/>
      <w:lvlJc w:val="left"/>
      <w:pPr>
        <w:ind w:left="5040" w:hanging="360"/>
      </w:pPr>
    </w:lvl>
    <w:lvl w:ilvl="7" w:tplc="041D0019">
      <w:start w:val="1"/>
      <w:numFmt w:val="lowerLetter"/>
      <w:lvlText w:val="%8."/>
      <w:lvlJc w:val="left"/>
      <w:pPr>
        <w:ind w:left="5760" w:hanging="360"/>
      </w:pPr>
    </w:lvl>
    <w:lvl w:ilvl="8" w:tplc="041D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7E30118"/>
    <w:multiLevelType w:val="hybridMultilevel"/>
    <w:tmpl w:val="676E7FD8"/>
    <w:lvl w:ilvl="0" w:tplc="75E2D5A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8AC2F9E"/>
    <w:multiLevelType w:val="hybridMultilevel"/>
    <w:tmpl w:val="157A6CAA"/>
    <w:lvl w:ilvl="0" w:tplc="639CBD2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1DE0192"/>
    <w:multiLevelType w:val="hybridMultilevel"/>
    <w:tmpl w:val="F900FB80"/>
    <w:lvl w:ilvl="0" w:tplc="639CBD2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E5069D2"/>
    <w:multiLevelType w:val="hybridMultilevel"/>
    <w:tmpl w:val="2E7A662A"/>
    <w:lvl w:ilvl="0" w:tplc="B12C9CBA">
      <w:start w:val="1"/>
      <w:numFmt w:val="decimal"/>
      <w:lvlText w:val="%1."/>
      <w:lvlJc w:val="left"/>
      <w:pPr>
        <w:ind w:left="2771" w:hanging="360"/>
      </w:pPr>
      <w:rPr>
        <w:rFonts w:ascii="Times New Roman" w:hAnsi="Times New Roman" w:cs="Times New Roman" w:hint="default"/>
        <w:b/>
        <w:color w:val="auto"/>
        <w:sz w:val="24"/>
        <w:szCs w:val="24"/>
      </w:rPr>
    </w:lvl>
    <w:lvl w:ilvl="1" w:tplc="041D0019" w:tentative="1">
      <w:start w:val="1"/>
      <w:numFmt w:val="lowerLetter"/>
      <w:lvlText w:val="%2."/>
      <w:lvlJc w:val="left"/>
      <w:pPr>
        <w:ind w:left="3490" w:hanging="360"/>
      </w:pPr>
    </w:lvl>
    <w:lvl w:ilvl="2" w:tplc="041D001B" w:tentative="1">
      <w:start w:val="1"/>
      <w:numFmt w:val="lowerRoman"/>
      <w:lvlText w:val="%3."/>
      <w:lvlJc w:val="right"/>
      <w:pPr>
        <w:ind w:left="4210" w:hanging="180"/>
      </w:pPr>
    </w:lvl>
    <w:lvl w:ilvl="3" w:tplc="041D000F" w:tentative="1">
      <w:start w:val="1"/>
      <w:numFmt w:val="decimal"/>
      <w:lvlText w:val="%4."/>
      <w:lvlJc w:val="left"/>
      <w:pPr>
        <w:ind w:left="4930" w:hanging="360"/>
      </w:pPr>
    </w:lvl>
    <w:lvl w:ilvl="4" w:tplc="041D0019" w:tentative="1">
      <w:start w:val="1"/>
      <w:numFmt w:val="lowerLetter"/>
      <w:lvlText w:val="%5."/>
      <w:lvlJc w:val="left"/>
      <w:pPr>
        <w:ind w:left="5650" w:hanging="360"/>
      </w:pPr>
    </w:lvl>
    <w:lvl w:ilvl="5" w:tplc="041D001B" w:tentative="1">
      <w:start w:val="1"/>
      <w:numFmt w:val="lowerRoman"/>
      <w:lvlText w:val="%6."/>
      <w:lvlJc w:val="right"/>
      <w:pPr>
        <w:ind w:left="6370" w:hanging="180"/>
      </w:pPr>
    </w:lvl>
    <w:lvl w:ilvl="6" w:tplc="041D000F" w:tentative="1">
      <w:start w:val="1"/>
      <w:numFmt w:val="decimal"/>
      <w:lvlText w:val="%7."/>
      <w:lvlJc w:val="left"/>
      <w:pPr>
        <w:ind w:left="7090" w:hanging="360"/>
      </w:pPr>
    </w:lvl>
    <w:lvl w:ilvl="7" w:tplc="041D0019" w:tentative="1">
      <w:start w:val="1"/>
      <w:numFmt w:val="lowerLetter"/>
      <w:lvlText w:val="%8."/>
      <w:lvlJc w:val="left"/>
      <w:pPr>
        <w:ind w:left="7810" w:hanging="360"/>
      </w:pPr>
    </w:lvl>
    <w:lvl w:ilvl="8" w:tplc="041D001B" w:tentative="1">
      <w:start w:val="1"/>
      <w:numFmt w:val="lowerRoman"/>
      <w:lvlText w:val="%9."/>
      <w:lvlJc w:val="right"/>
      <w:pPr>
        <w:ind w:left="8530" w:hanging="180"/>
      </w:pPr>
    </w:lvl>
  </w:abstractNum>
  <w:abstractNum w:abstractNumId="17" w15:restartNumberingAfterBreak="0">
    <w:nsid w:val="68C93AE9"/>
    <w:multiLevelType w:val="hybridMultilevel"/>
    <w:tmpl w:val="FA1CB91E"/>
    <w:lvl w:ilvl="0" w:tplc="639CBD2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8"/>
  </w:num>
  <w:num w:numId="3">
    <w:abstractNumId w:val="3"/>
  </w:num>
  <w:num w:numId="4">
    <w:abstractNumId w:val="2"/>
  </w:num>
  <w:num w:numId="5">
    <w:abstractNumId w:val="1"/>
  </w:num>
  <w:num w:numId="6">
    <w:abstractNumId w:val="0"/>
  </w:num>
  <w:num w:numId="7">
    <w:abstractNumId w:val="9"/>
  </w:num>
  <w:num w:numId="8">
    <w:abstractNumId w:val="7"/>
  </w:num>
  <w:num w:numId="9">
    <w:abstractNumId w:val="6"/>
  </w:num>
  <w:num w:numId="10">
    <w:abstractNumId w:val="5"/>
  </w:num>
  <w:num w:numId="11">
    <w:abstractNumId w:val="4"/>
  </w:num>
  <w:num w:numId="12">
    <w:abstractNumId w:val="15"/>
  </w:num>
  <w:num w:numId="13">
    <w:abstractNumId w:val="14"/>
  </w:num>
  <w:num w:numId="14">
    <w:abstractNumId w:val="11"/>
  </w:num>
  <w:num w:numId="15">
    <w:abstractNumId w:val="10"/>
  </w:num>
  <w:num w:numId="16">
    <w:abstractNumId w:val="13"/>
  </w:num>
  <w:num w:numId="17">
    <w:abstractNumId w:val="16"/>
  </w:num>
  <w:num w:numId="18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5D41"/>
    <w:rsid w:val="00010A55"/>
    <w:rsid w:val="000144BE"/>
    <w:rsid w:val="000263F9"/>
    <w:rsid w:val="0006043F"/>
    <w:rsid w:val="00072429"/>
    <w:rsid w:val="00072835"/>
    <w:rsid w:val="00094A50"/>
    <w:rsid w:val="000A56C4"/>
    <w:rsid w:val="000C5482"/>
    <w:rsid w:val="000E469C"/>
    <w:rsid w:val="000F1EBF"/>
    <w:rsid w:val="000F2853"/>
    <w:rsid w:val="000F5776"/>
    <w:rsid w:val="00107412"/>
    <w:rsid w:val="001150B1"/>
    <w:rsid w:val="00131C6A"/>
    <w:rsid w:val="00136DBE"/>
    <w:rsid w:val="0014124C"/>
    <w:rsid w:val="00147CC0"/>
    <w:rsid w:val="001738B7"/>
    <w:rsid w:val="00175973"/>
    <w:rsid w:val="00182EF0"/>
    <w:rsid w:val="0018621C"/>
    <w:rsid w:val="001A6F90"/>
    <w:rsid w:val="001D6079"/>
    <w:rsid w:val="001D6F36"/>
    <w:rsid w:val="001E45B7"/>
    <w:rsid w:val="001F750B"/>
    <w:rsid w:val="00220710"/>
    <w:rsid w:val="00236715"/>
    <w:rsid w:val="0026777C"/>
    <w:rsid w:val="0028015F"/>
    <w:rsid w:val="00280BC7"/>
    <w:rsid w:val="00282A12"/>
    <w:rsid w:val="002B34A1"/>
    <w:rsid w:val="002B7046"/>
    <w:rsid w:val="002C00A0"/>
    <w:rsid w:val="002C1744"/>
    <w:rsid w:val="002C5236"/>
    <w:rsid w:val="002F0C20"/>
    <w:rsid w:val="00300FE0"/>
    <w:rsid w:val="003155B1"/>
    <w:rsid w:val="00321CAF"/>
    <w:rsid w:val="00323E43"/>
    <w:rsid w:val="00325519"/>
    <w:rsid w:val="00357B9B"/>
    <w:rsid w:val="003750A3"/>
    <w:rsid w:val="00375A1E"/>
    <w:rsid w:val="00386CC5"/>
    <w:rsid w:val="00396899"/>
    <w:rsid w:val="003972E5"/>
    <w:rsid w:val="003A6FCA"/>
    <w:rsid w:val="003B0F58"/>
    <w:rsid w:val="003B25C0"/>
    <w:rsid w:val="003B68E1"/>
    <w:rsid w:val="003B7F4C"/>
    <w:rsid w:val="003D1C45"/>
    <w:rsid w:val="003D7E7B"/>
    <w:rsid w:val="003E5814"/>
    <w:rsid w:val="003E7097"/>
    <w:rsid w:val="003F38F6"/>
    <w:rsid w:val="004055FE"/>
    <w:rsid w:val="004118CB"/>
    <w:rsid w:val="00413CBB"/>
    <w:rsid w:val="004179D2"/>
    <w:rsid w:val="0042302F"/>
    <w:rsid w:val="00430B29"/>
    <w:rsid w:val="00431E1F"/>
    <w:rsid w:val="00435AD7"/>
    <w:rsid w:val="00435E54"/>
    <w:rsid w:val="00454B9F"/>
    <w:rsid w:val="00473B85"/>
    <w:rsid w:val="00485E78"/>
    <w:rsid w:val="004941EE"/>
    <w:rsid w:val="00496FC0"/>
    <w:rsid w:val="00497546"/>
    <w:rsid w:val="004A64CA"/>
    <w:rsid w:val="004A6B49"/>
    <w:rsid w:val="004C69A7"/>
    <w:rsid w:val="004D19CC"/>
    <w:rsid w:val="004E2F81"/>
    <w:rsid w:val="004E59A0"/>
    <w:rsid w:val="004F0D9B"/>
    <w:rsid w:val="004F5341"/>
    <w:rsid w:val="00500093"/>
    <w:rsid w:val="00501B03"/>
    <w:rsid w:val="00506AFB"/>
    <w:rsid w:val="005218F0"/>
    <w:rsid w:val="00527B22"/>
    <w:rsid w:val="005315D0"/>
    <w:rsid w:val="0054539E"/>
    <w:rsid w:val="0058336F"/>
    <w:rsid w:val="00585C22"/>
    <w:rsid w:val="005955A8"/>
    <w:rsid w:val="005A06A0"/>
    <w:rsid w:val="005B4221"/>
    <w:rsid w:val="005D10A8"/>
    <w:rsid w:val="005F4CC7"/>
    <w:rsid w:val="005F51E5"/>
    <w:rsid w:val="005F65FB"/>
    <w:rsid w:val="00602B01"/>
    <w:rsid w:val="0062295E"/>
    <w:rsid w:val="00633071"/>
    <w:rsid w:val="0064161E"/>
    <w:rsid w:val="00643703"/>
    <w:rsid w:val="00655861"/>
    <w:rsid w:val="0065681C"/>
    <w:rsid w:val="006605FF"/>
    <w:rsid w:val="00674C4D"/>
    <w:rsid w:val="0067706F"/>
    <w:rsid w:val="00685881"/>
    <w:rsid w:val="006A707F"/>
    <w:rsid w:val="006C7DC9"/>
    <w:rsid w:val="006D1877"/>
    <w:rsid w:val="006D2924"/>
    <w:rsid w:val="006D3AF9"/>
    <w:rsid w:val="006F312A"/>
    <w:rsid w:val="00712851"/>
    <w:rsid w:val="007149F6"/>
    <w:rsid w:val="007210B8"/>
    <w:rsid w:val="007240B2"/>
    <w:rsid w:val="00725D41"/>
    <w:rsid w:val="007317ED"/>
    <w:rsid w:val="00734E67"/>
    <w:rsid w:val="007368F0"/>
    <w:rsid w:val="007377B2"/>
    <w:rsid w:val="00737FB2"/>
    <w:rsid w:val="007420E7"/>
    <w:rsid w:val="00764EA4"/>
    <w:rsid w:val="007758D6"/>
    <w:rsid w:val="007772D7"/>
    <w:rsid w:val="00790A46"/>
    <w:rsid w:val="007B4DDB"/>
    <w:rsid w:val="007B6A85"/>
    <w:rsid w:val="007C2C20"/>
    <w:rsid w:val="007D24F8"/>
    <w:rsid w:val="007F152B"/>
    <w:rsid w:val="00820D6E"/>
    <w:rsid w:val="00826215"/>
    <w:rsid w:val="008337D2"/>
    <w:rsid w:val="00854343"/>
    <w:rsid w:val="00860F11"/>
    <w:rsid w:val="00865055"/>
    <w:rsid w:val="0087112D"/>
    <w:rsid w:val="00872F55"/>
    <w:rsid w:val="00874A67"/>
    <w:rsid w:val="00876357"/>
    <w:rsid w:val="00877E30"/>
    <w:rsid w:val="008D3BE8"/>
    <w:rsid w:val="008F5C48"/>
    <w:rsid w:val="008F5E64"/>
    <w:rsid w:val="00920F2C"/>
    <w:rsid w:val="009243FB"/>
    <w:rsid w:val="00925EF5"/>
    <w:rsid w:val="00934651"/>
    <w:rsid w:val="009458D5"/>
    <w:rsid w:val="00951A97"/>
    <w:rsid w:val="00952299"/>
    <w:rsid w:val="009618B2"/>
    <w:rsid w:val="00966DA6"/>
    <w:rsid w:val="00971BA3"/>
    <w:rsid w:val="00977A26"/>
    <w:rsid w:val="00980BA4"/>
    <w:rsid w:val="009855B9"/>
    <w:rsid w:val="0098743C"/>
    <w:rsid w:val="0099322A"/>
    <w:rsid w:val="009A4951"/>
    <w:rsid w:val="009A62AC"/>
    <w:rsid w:val="009C66FB"/>
    <w:rsid w:val="009E3885"/>
    <w:rsid w:val="009F0B3F"/>
    <w:rsid w:val="009F3280"/>
    <w:rsid w:val="00A11339"/>
    <w:rsid w:val="00A148DE"/>
    <w:rsid w:val="00A2412F"/>
    <w:rsid w:val="00A27F07"/>
    <w:rsid w:val="00A318A0"/>
    <w:rsid w:val="00A35C76"/>
    <w:rsid w:val="00A37376"/>
    <w:rsid w:val="00A630B8"/>
    <w:rsid w:val="00A654DC"/>
    <w:rsid w:val="00A9524D"/>
    <w:rsid w:val="00A955FF"/>
    <w:rsid w:val="00A9592D"/>
    <w:rsid w:val="00AA46EB"/>
    <w:rsid w:val="00AB22B8"/>
    <w:rsid w:val="00AB242E"/>
    <w:rsid w:val="00AB3FB8"/>
    <w:rsid w:val="00AD561F"/>
    <w:rsid w:val="00AE17F6"/>
    <w:rsid w:val="00AE1E50"/>
    <w:rsid w:val="00AF2197"/>
    <w:rsid w:val="00AF6851"/>
    <w:rsid w:val="00B026D0"/>
    <w:rsid w:val="00B205AF"/>
    <w:rsid w:val="00B21831"/>
    <w:rsid w:val="00B21EDD"/>
    <w:rsid w:val="00B30BC1"/>
    <w:rsid w:val="00B31F82"/>
    <w:rsid w:val="00B33D71"/>
    <w:rsid w:val="00B3586A"/>
    <w:rsid w:val="00B37B46"/>
    <w:rsid w:val="00B430CC"/>
    <w:rsid w:val="00B45F50"/>
    <w:rsid w:val="00B52181"/>
    <w:rsid w:val="00B63581"/>
    <w:rsid w:val="00B7187A"/>
    <w:rsid w:val="00B71B68"/>
    <w:rsid w:val="00B74419"/>
    <w:rsid w:val="00B87ECA"/>
    <w:rsid w:val="00BA0AA9"/>
    <w:rsid w:val="00BB3810"/>
    <w:rsid w:val="00BC5367"/>
    <w:rsid w:val="00BC7ED8"/>
    <w:rsid w:val="00BD7A57"/>
    <w:rsid w:val="00BF33B1"/>
    <w:rsid w:val="00C04BEE"/>
    <w:rsid w:val="00C10F16"/>
    <w:rsid w:val="00C44D86"/>
    <w:rsid w:val="00C5500B"/>
    <w:rsid w:val="00C65285"/>
    <w:rsid w:val="00C74C63"/>
    <w:rsid w:val="00C754DE"/>
    <w:rsid w:val="00C75C07"/>
    <w:rsid w:val="00C83CE1"/>
    <w:rsid w:val="00C905BC"/>
    <w:rsid w:val="00C91D61"/>
    <w:rsid w:val="00C92F8A"/>
    <w:rsid w:val="00CA08EE"/>
    <w:rsid w:val="00CA6E83"/>
    <w:rsid w:val="00CA7261"/>
    <w:rsid w:val="00CB1CB4"/>
    <w:rsid w:val="00CB228A"/>
    <w:rsid w:val="00CB5D85"/>
    <w:rsid w:val="00CC08C4"/>
    <w:rsid w:val="00CD626B"/>
    <w:rsid w:val="00D060D5"/>
    <w:rsid w:val="00D10CCE"/>
    <w:rsid w:val="00D21AD5"/>
    <w:rsid w:val="00D66118"/>
    <w:rsid w:val="00D6635B"/>
    <w:rsid w:val="00D8468E"/>
    <w:rsid w:val="00D9432F"/>
    <w:rsid w:val="00DA3C74"/>
    <w:rsid w:val="00DB5CF8"/>
    <w:rsid w:val="00DB6C3D"/>
    <w:rsid w:val="00DC044B"/>
    <w:rsid w:val="00DE0DEB"/>
    <w:rsid w:val="00DE3D8E"/>
    <w:rsid w:val="00DE593B"/>
    <w:rsid w:val="00E10F64"/>
    <w:rsid w:val="00E113F5"/>
    <w:rsid w:val="00E17D9C"/>
    <w:rsid w:val="00E51E4F"/>
    <w:rsid w:val="00E7376D"/>
    <w:rsid w:val="00EB23A9"/>
    <w:rsid w:val="00ED054E"/>
    <w:rsid w:val="00ED6A67"/>
    <w:rsid w:val="00F00B43"/>
    <w:rsid w:val="00F0167C"/>
    <w:rsid w:val="00F063C4"/>
    <w:rsid w:val="00F12699"/>
    <w:rsid w:val="00F36225"/>
    <w:rsid w:val="00F40C4E"/>
    <w:rsid w:val="00F573DC"/>
    <w:rsid w:val="00F64CF3"/>
    <w:rsid w:val="00F66346"/>
    <w:rsid w:val="00F66E5F"/>
    <w:rsid w:val="00F86170"/>
    <w:rsid w:val="00F9138F"/>
    <w:rsid w:val="00F96383"/>
    <w:rsid w:val="00FB0AE9"/>
    <w:rsid w:val="00FB3EE7"/>
    <w:rsid w:val="00FD292C"/>
    <w:rsid w:val="00FE7BDF"/>
    <w:rsid w:val="00FF0062"/>
    <w:rsid w:val="00FF07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DC0C86"/>
  <w15:chartTrackingRefBased/>
  <w15:docId w15:val="{49998CDF-EAB1-4641-99ED-C18CB2EA99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20710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sv-SE" w:eastAsia="sv-SE"/>
    </w:rPr>
  </w:style>
  <w:style w:type="paragraph" w:styleId="Rubrik1">
    <w:name w:val="heading 1"/>
    <w:basedOn w:val="Normal"/>
    <w:next w:val="Normal"/>
    <w:link w:val="Rubrik1Char"/>
    <w:qFormat/>
    <w:rsid w:val="005315D0"/>
    <w:pPr>
      <w:keepNext/>
      <w:spacing w:before="120" w:after="80"/>
      <w:outlineLvl w:val="0"/>
    </w:pPr>
    <w:rPr>
      <w:rFonts w:ascii="GillSans Pro for Riksdagen Md" w:hAnsi="GillSans Pro for Riksdagen Md"/>
      <w:b/>
      <w:kern w:val="28"/>
      <w:sz w:val="28"/>
    </w:rPr>
  </w:style>
  <w:style w:type="paragraph" w:styleId="Rubrik2">
    <w:name w:val="heading 2"/>
    <w:basedOn w:val="Rubrik1"/>
    <w:next w:val="Normal"/>
    <w:link w:val="Rubrik2Char"/>
    <w:qFormat/>
    <w:rsid w:val="00F063C4"/>
    <w:pPr>
      <w:spacing w:before="60" w:after="60" w:line="260" w:lineRule="atLeast"/>
      <w:outlineLvl w:val="1"/>
    </w:pPr>
    <w:rPr>
      <w:i/>
      <w:sz w:val="25"/>
    </w:rPr>
  </w:style>
  <w:style w:type="paragraph" w:styleId="Rubrik3">
    <w:name w:val="heading 3"/>
    <w:basedOn w:val="Rubrik1"/>
    <w:next w:val="Normal"/>
    <w:link w:val="Rubrik3Char"/>
    <w:qFormat/>
    <w:rsid w:val="005315D0"/>
    <w:pPr>
      <w:spacing w:before="60" w:after="20" w:line="240" w:lineRule="atLeast"/>
      <w:outlineLvl w:val="2"/>
    </w:pPr>
    <w:rPr>
      <w:rFonts w:cs="Arial"/>
      <w:bCs/>
      <w:sz w:val="24"/>
      <w:szCs w:val="26"/>
    </w:rPr>
  </w:style>
  <w:style w:type="paragraph" w:styleId="Rubrik4">
    <w:name w:val="heading 4"/>
    <w:basedOn w:val="Rubrik1"/>
    <w:next w:val="Normal"/>
    <w:link w:val="Rubrik4Char"/>
    <w:qFormat/>
    <w:rsid w:val="005315D0"/>
    <w:pPr>
      <w:spacing w:before="0" w:after="40" w:line="200" w:lineRule="atLeast"/>
      <w:outlineLvl w:val="3"/>
    </w:pPr>
    <w:rPr>
      <w:rFonts w:ascii="Times New Roman" w:hAnsi="Times New Roman"/>
      <w:bCs/>
      <w:sz w:val="22"/>
      <w:szCs w:val="28"/>
    </w:rPr>
  </w:style>
  <w:style w:type="paragraph" w:styleId="Rubrik5">
    <w:name w:val="heading 5"/>
    <w:basedOn w:val="Rubrik4"/>
    <w:next w:val="Normal"/>
    <w:link w:val="Rubrik5Char"/>
    <w:qFormat/>
    <w:rsid w:val="005315D0"/>
    <w:pPr>
      <w:outlineLvl w:val="4"/>
    </w:pPr>
    <w:rPr>
      <w:bCs w:val="0"/>
      <w:i/>
      <w:iCs/>
      <w:szCs w:val="26"/>
    </w:rPr>
  </w:style>
  <w:style w:type="paragraph" w:styleId="Rubrik6">
    <w:name w:val="heading 6"/>
    <w:basedOn w:val="Rubrik5"/>
    <w:next w:val="Normal"/>
    <w:link w:val="Rubrik6Char"/>
    <w:qFormat/>
    <w:rsid w:val="005315D0"/>
    <w:pPr>
      <w:outlineLvl w:val="5"/>
    </w:pPr>
    <w:rPr>
      <w:b w:val="0"/>
      <w:bCs/>
      <w:i w:val="0"/>
      <w:szCs w:val="22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rsid w:val="0006043F"/>
    <w:pPr>
      <w:keepNext/>
      <w:keepLines/>
      <w:spacing w:before="40"/>
      <w:outlineLvl w:val="6"/>
    </w:pPr>
    <w:rPr>
      <w:rFonts w:ascii="GillSans Pro for Riksdagen Lt" w:eastAsiaTheme="majorEastAsia" w:hAnsi="GillSans Pro for Riksdagen Lt" w:cstheme="majorBidi"/>
      <w:i/>
      <w:iCs/>
      <w:color w:val="1F4D78" w:themeColor="accent1" w:themeShade="7F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D8468E"/>
    <w:rPr>
      <w:rFonts w:ascii="GillSans Pro for Riksdagen Md" w:eastAsia="Times New Roman" w:hAnsi="GillSans Pro for Riksdagen Md" w:cs="Times New Roman"/>
      <w:b/>
      <w:kern w:val="28"/>
      <w:sz w:val="28"/>
      <w:szCs w:val="36"/>
      <w:lang w:val="sv-SE" w:eastAsia="sv-SE"/>
    </w:rPr>
  </w:style>
  <w:style w:type="character" w:customStyle="1" w:styleId="Rubrik2Char">
    <w:name w:val="Rubrik 2 Char"/>
    <w:basedOn w:val="Standardstycketeckensnitt"/>
    <w:link w:val="Rubrik2"/>
    <w:rsid w:val="00F063C4"/>
    <w:rPr>
      <w:rFonts w:ascii="GillSans Pro for Riksdagen Md" w:eastAsia="Times New Roman" w:hAnsi="GillSans Pro for Riksdagen Md" w:cs="Times New Roman"/>
      <w:b/>
      <w:i/>
      <w:kern w:val="28"/>
      <w:sz w:val="25"/>
      <w:szCs w:val="36"/>
      <w:lang w:val="sv-SE" w:eastAsia="sv-SE"/>
    </w:rPr>
  </w:style>
  <w:style w:type="paragraph" w:styleId="Liststycke">
    <w:name w:val="List Paragraph"/>
    <w:basedOn w:val="Normal"/>
    <w:uiPriority w:val="34"/>
    <w:qFormat/>
    <w:rsid w:val="00A37376"/>
    <w:pPr>
      <w:ind w:left="720"/>
      <w:contextualSpacing/>
    </w:pPr>
  </w:style>
  <w:style w:type="character" w:customStyle="1" w:styleId="Rubrik3Char">
    <w:name w:val="Rubrik 3 Char"/>
    <w:basedOn w:val="Standardstycketeckensnitt"/>
    <w:link w:val="Rubrik3"/>
    <w:rsid w:val="005315D0"/>
    <w:rPr>
      <w:rFonts w:ascii="GillSans Pro for Riksdagen Md" w:eastAsia="Times New Roman" w:hAnsi="GillSans Pro for Riksdagen Md" w:cs="Arial"/>
      <w:b/>
      <w:bCs/>
      <w:kern w:val="28"/>
      <w:sz w:val="24"/>
      <w:szCs w:val="26"/>
      <w:lang w:val="sv-SE" w:eastAsia="sv-SE"/>
    </w:rPr>
  </w:style>
  <w:style w:type="character" w:customStyle="1" w:styleId="Rubrik4Char">
    <w:name w:val="Rubrik 4 Char"/>
    <w:basedOn w:val="Standardstycketeckensnitt"/>
    <w:link w:val="Rubrik4"/>
    <w:rsid w:val="005315D0"/>
    <w:rPr>
      <w:rFonts w:ascii="Times New Roman" w:eastAsia="Times New Roman" w:hAnsi="Times New Roman" w:cs="Times New Roman"/>
      <w:b/>
      <w:bCs/>
      <w:kern w:val="28"/>
      <w:szCs w:val="28"/>
      <w:lang w:val="sv-SE" w:eastAsia="sv-SE"/>
    </w:rPr>
  </w:style>
  <w:style w:type="character" w:customStyle="1" w:styleId="Rubrik5Char">
    <w:name w:val="Rubrik 5 Char"/>
    <w:basedOn w:val="Standardstycketeckensnitt"/>
    <w:link w:val="Rubrik5"/>
    <w:rsid w:val="005315D0"/>
    <w:rPr>
      <w:rFonts w:ascii="Times New Roman" w:eastAsia="Times New Roman" w:hAnsi="Times New Roman" w:cs="Times New Roman"/>
      <w:b/>
      <w:i/>
      <w:iCs/>
      <w:kern w:val="28"/>
      <w:szCs w:val="26"/>
      <w:lang w:val="sv-SE" w:eastAsia="sv-SE"/>
    </w:rPr>
  </w:style>
  <w:style w:type="character" w:customStyle="1" w:styleId="Rubrik6Char">
    <w:name w:val="Rubrik 6 Char"/>
    <w:basedOn w:val="Standardstycketeckensnitt"/>
    <w:link w:val="Rubrik6"/>
    <w:rsid w:val="005315D0"/>
    <w:rPr>
      <w:rFonts w:ascii="Times New Roman" w:eastAsia="Times New Roman" w:hAnsi="Times New Roman" w:cs="Times New Roman"/>
      <w:bCs/>
      <w:iCs/>
      <w:kern w:val="28"/>
      <w:lang w:val="sv-SE" w:eastAsia="sv-SE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06043F"/>
    <w:rPr>
      <w:rFonts w:ascii="GillSans Pro for Riksdagen Lt" w:eastAsiaTheme="majorEastAsia" w:hAnsi="GillSans Pro for Riksdagen Lt" w:cstheme="majorBidi"/>
      <w:i/>
      <w:iCs/>
      <w:color w:val="1F4D78" w:themeColor="accent1" w:themeShade="7F"/>
      <w:szCs w:val="36"/>
      <w:lang w:val="sv-SE" w:eastAsia="sv-SE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790A46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790A46"/>
    <w:rPr>
      <w:rFonts w:ascii="Segoe UI" w:eastAsia="Times New Roman" w:hAnsi="Segoe UI" w:cs="Segoe UI"/>
      <w:sz w:val="18"/>
      <w:szCs w:val="18"/>
      <w:lang w:val="sv-SE" w:eastAsia="sv-SE"/>
    </w:rPr>
  </w:style>
  <w:style w:type="character" w:styleId="Hyperlnk">
    <w:name w:val="Hyperlink"/>
    <w:basedOn w:val="Standardstycketeckensnitt"/>
    <w:uiPriority w:val="99"/>
    <w:unhideWhenUsed/>
    <w:rsid w:val="00B45F50"/>
    <w:rPr>
      <w:color w:val="0563C1" w:themeColor="hyperlink"/>
      <w:u w:val="single"/>
    </w:rPr>
  </w:style>
  <w:style w:type="character" w:styleId="Olstomnmnande">
    <w:name w:val="Unresolved Mention"/>
    <w:basedOn w:val="Standardstycketeckensnitt"/>
    <w:uiPriority w:val="99"/>
    <w:semiHidden/>
    <w:unhideWhenUsed/>
    <w:rsid w:val="00B45F5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6945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3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5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9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82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8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1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u0222aa\AppData\Roaming\Microsoft\Mallar\Tomt%20dokument%20Riksdagen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018EEE5BBB8A9489045DE69698F25A7" ma:contentTypeVersion="0" ma:contentTypeDescription="Skapa ett nytt dokument." ma:contentTypeScope="" ma:versionID="d0ed3663c1381290a7b94f1c89437090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01e9e1ecdd3e1d6d94bcbbb35bc0804a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DFAA639-A5FA-4E94-A34C-A89D75D687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7F39FBA-395B-47D7-A99D-27196D75ED88}">
  <ds:schemaRefs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F83D41FA-7AC6-487F-AB73-DE9EC2078CD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Tomt dokument Riksdagen</Template>
  <TotalTime>2</TotalTime>
  <Pages>3</Pages>
  <Words>612</Words>
  <Characters>3247</Characters>
  <Application>Microsoft Office Word</Application>
  <DocSecurity>0</DocSecurity>
  <Lines>27</Lines>
  <Paragraphs>7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Susanne Palm</dc:creator>
  <cp:keywords/>
  <dc:description/>
  <cp:lastModifiedBy>Satu Saariniemi</cp:lastModifiedBy>
  <cp:revision>4</cp:revision>
  <cp:lastPrinted>2021-04-29T05:58:00Z</cp:lastPrinted>
  <dcterms:created xsi:type="dcterms:W3CDTF">2022-04-11T13:11:00Z</dcterms:created>
  <dcterms:modified xsi:type="dcterms:W3CDTF">2022-05-06T06:14:00Z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0x010100E018EEE5BBB8A9489045DE69698F25A7</vt:lpwstr>
  </property>
</Properties>
</file>