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2F01436" w14:textId="77777777" w:rsidR="0031543B" w:rsidRDefault="0031543B" w:rsidP="0096348C">
      <w:pPr>
        <w:rPr>
          <w:szCs w:val="24"/>
        </w:rPr>
      </w:pPr>
    </w:p>
    <w:p w14:paraId="2E66CB7D" w14:textId="77777777" w:rsidR="00793BE8" w:rsidRPr="00CD7BA8" w:rsidRDefault="00793BE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58B855D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3E4B6A">
              <w:rPr>
                <w:b/>
                <w:szCs w:val="24"/>
              </w:rPr>
              <w:t>5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BB24245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3B3314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B232D2">
              <w:rPr>
                <w:szCs w:val="24"/>
              </w:rPr>
              <w:t>2</w:t>
            </w:r>
            <w:r w:rsidR="003E4B6A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2D0FCA0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E4B6A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31543B" w:rsidRPr="0031543B">
              <w:rPr>
                <w:szCs w:val="24"/>
              </w:rPr>
              <w:t>12</w:t>
            </w:r>
            <w:r w:rsidR="00A97E26" w:rsidRPr="0031543B">
              <w:rPr>
                <w:szCs w:val="24"/>
              </w:rPr>
              <w:t>.</w:t>
            </w:r>
            <w:r w:rsidR="004371CC" w:rsidRPr="0031543B">
              <w:rPr>
                <w:szCs w:val="24"/>
              </w:rPr>
              <w:t>0</w:t>
            </w:r>
            <w:r w:rsidR="0031543B" w:rsidRPr="0031543B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2D59684" w14:textId="77777777" w:rsidR="0031543B" w:rsidRDefault="0031543B" w:rsidP="00D15874">
      <w:pPr>
        <w:tabs>
          <w:tab w:val="left" w:pos="1418"/>
        </w:tabs>
        <w:rPr>
          <w:snapToGrid w:val="0"/>
          <w:szCs w:val="24"/>
        </w:rPr>
      </w:pPr>
    </w:p>
    <w:p w14:paraId="4F5E73A9" w14:textId="77777777" w:rsidR="00793BE8" w:rsidRDefault="00793BE8" w:rsidP="00D15874">
      <w:pPr>
        <w:tabs>
          <w:tab w:val="left" w:pos="1418"/>
        </w:tabs>
        <w:rPr>
          <w:snapToGrid w:val="0"/>
          <w:szCs w:val="24"/>
        </w:rPr>
      </w:pPr>
    </w:p>
    <w:p w14:paraId="7BE25144" w14:textId="77777777" w:rsidR="00793BE8" w:rsidRPr="00CD7BA8" w:rsidRDefault="00793BE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84061" w:rsidRPr="00CD7BA8" w14:paraId="5D5EE61D" w14:textId="77777777" w:rsidTr="00B10A33">
        <w:tc>
          <w:tcPr>
            <w:tcW w:w="567" w:type="dxa"/>
          </w:tcPr>
          <w:p w14:paraId="29AF2AE5" w14:textId="3F9ABD9E" w:rsidR="00C84061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13F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2FEFF962" w14:textId="77777777" w:rsidR="005C40D1" w:rsidRPr="00253F23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53F23">
              <w:rPr>
                <w:b/>
                <w:snapToGrid w:val="0"/>
                <w:szCs w:val="24"/>
              </w:rPr>
              <w:t>Information från Socialdepartementet och Inspektionen för vård och omsorg (IVO)</w:t>
            </w:r>
          </w:p>
          <w:p w14:paraId="4B4EB1E7" w14:textId="77777777" w:rsidR="003E4B6A" w:rsidRPr="00253F23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F57EBE" w14:textId="20882109" w:rsidR="003E4B6A" w:rsidRPr="00253F23" w:rsidRDefault="003E4B6A" w:rsidP="0076572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53F23">
              <w:rPr>
                <w:bCs/>
                <w:snapToGrid w:val="0"/>
                <w:szCs w:val="24"/>
              </w:rPr>
              <w:t>Socialtjänstminister Camilla Waltersson Grönvall</w:t>
            </w:r>
            <w:r w:rsidR="003732F5">
              <w:rPr>
                <w:bCs/>
                <w:snapToGrid w:val="0"/>
                <w:szCs w:val="24"/>
              </w:rPr>
              <w:t>,</w:t>
            </w:r>
            <w:r w:rsidR="003732F5" w:rsidRPr="00D47A54">
              <w:rPr>
                <w:bCs/>
                <w:szCs w:val="24"/>
              </w:rPr>
              <w:t xml:space="preserve"> biträdd av</w:t>
            </w:r>
            <w:r w:rsidR="003732F5"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Socialdepartementet,</w:t>
            </w:r>
            <w:r w:rsidRPr="00253F23">
              <w:rPr>
                <w:bCs/>
                <w:snapToGrid w:val="0"/>
                <w:szCs w:val="24"/>
              </w:rPr>
              <w:t xml:space="preserve"> och företrädare från IVO informera</w:t>
            </w:r>
            <w:r w:rsidR="00E54623">
              <w:rPr>
                <w:bCs/>
                <w:snapToGrid w:val="0"/>
                <w:szCs w:val="24"/>
              </w:rPr>
              <w:t>de</w:t>
            </w:r>
            <w:r w:rsidRPr="00253F23">
              <w:rPr>
                <w:bCs/>
                <w:snapToGrid w:val="0"/>
                <w:szCs w:val="24"/>
              </w:rPr>
              <w:t xml:space="preserve"> angående frågor om tillståndsplikt för skyddade boenden.</w:t>
            </w:r>
          </w:p>
          <w:p w14:paraId="400D6816" w14:textId="3D056C57" w:rsidR="003E4B6A" w:rsidRPr="00253F23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14EAE025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13F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31543B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31543B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30FCE5A1" w:rsidR="00765721" w:rsidRPr="0031543B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1543B">
              <w:rPr>
                <w:snapToGrid w:val="0"/>
                <w:szCs w:val="24"/>
              </w:rPr>
              <w:t>Utskottet justerade protokoll 2025/26:</w:t>
            </w:r>
            <w:r w:rsidR="003B3314" w:rsidRPr="0031543B">
              <w:rPr>
                <w:snapToGrid w:val="0"/>
                <w:szCs w:val="24"/>
              </w:rPr>
              <w:t>4</w:t>
            </w:r>
            <w:r w:rsidR="003E4B6A" w:rsidRPr="0031543B">
              <w:rPr>
                <w:snapToGrid w:val="0"/>
                <w:szCs w:val="24"/>
              </w:rPr>
              <w:t>4</w:t>
            </w:r>
            <w:r w:rsidRPr="0031543B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31543B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46294292" w14:textId="77777777" w:rsidTr="00B10A33">
        <w:tc>
          <w:tcPr>
            <w:tcW w:w="567" w:type="dxa"/>
          </w:tcPr>
          <w:p w14:paraId="37F380A6" w14:textId="1B4F9DB7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13F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57AF0A6" w14:textId="5F3C4060" w:rsidR="00205085" w:rsidRPr="0031543B" w:rsidRDefault="003E4B6A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>En lag om socialdataregister (SoU27)</w:t>
            </w:r>
          </w:p>
          <w:p w14:paraId="04829C1E" w14:textId="77777777" w:rsidR="003E4B6A" w:rsidRPr="0031543B" w:rsidRDefault="003E4B6A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0330BA" w14:textId="2617D143" w:rsidR="00C84061" w:rsidRPr="0031543B" w:rsidRDefault="00C84061" w:rsidP="00C8406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Utskottet fortsatte beredningen av proposition 2025/26:</w:t>
            </w:r>
            <w:r w:rsidR="003E4B6A" w:rsidRPr="0031543B">
              <w:rPr>
                <w:bCs/>
                <w:snapToGrid w:val="0"/>
                <w:szCs w:val="24"/>
              </w:rPr>
              <w:t>165</w:t>
            </w:r>
            <w:r w:rsidRPr="0031543B">
              <w:rPr>
                <w:bCs/>
                <w:snapToGrid w:val="0"/>
                <w:szCs w:val="24"/>
              </w:rPr>
              <w:t>.</w:t>
            </w:r>
          </w:p>
          <w:p w14:paraId="5BA94F2F" w14:textId="77777777" w:rsidR="0053371B" w:rsidRPr="0031543B" w:rsidRDefault="0053371B" w:rsidP="0053371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AF7CB67" w14:textId="4E53F120" w:rsidR="00205085" w:rsidRPr="0031543B" w:rsidRDefault="00205085" w:rsidP="0020508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Utskottet justerade betänkande 2025/26:SoU2</w:t>
            </w:r>
            <w:r w:rsidR="003E4B6A" w:rsidRPr="0031543B">
              <w:rPr>
                <w:bCs/>
                <w:snapToGrid w:val="0"/>
                <w:szCs w:val="24"/>
              </w:rPr>
              <w:t>7</w:t>
            </w:r>
            <w:r w:rsidRPr="0031543B">
              <w:rPr>
                <w:bCs/>
                <w:snapToGrid w:val="0"/>
                <w:szCs w:val="24"/>
              </w:rPr>
              <w:t>.</w:t>
            </w:r>
          </w:p>
          <w:p w14:paraId="2F42EF62" w14:textId="77777777" w:rsidR="00205085" w:rsidRPr="0031543B" w:rsidRDefault="00205085" w:rsidP="00205085">
            <w:pPr>
              <w:tabs>
                <w:tab w:val="left" w:pos="1701"/>
              </w:tabs>
              <w:rPr>
                <w:szCs w:val="24"/>
              </w:rPr>
            </w:pPr>
          </w:p>
          <w:p w14:paraId="35E64896" w14:textId="42F5EC91" w:rsidR="00205085" w:rsidRPr="0031543B" w:rsidRDefault="003E4B6A" w:rsidP="00205085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szCs w:val="24"/>
              </w:rPr>
              <w:t>C</w:t>
            </w:r>
            <w:r w:rsidR="00205085" w:rsidRPr="0031543B">
              <w:rPr>
                <w:szCs w:val="24"/>
              </w:rPr>
              <w:t>-ledamoten anmälde e</w:t>
            </w:r>
            <w:r w:rsidRPr="0031543B">
              <w:rPr>
                <w:szCs w:val="24"/>
              </w:rPr>
              <w:t>tt särskilt yttrande</w:t>
            </w:r>
            <w:r w:rsidR="00205085" w:rsidRPr="0031543B">
              <w:rPr>
                <w:szCs w:val="24"/>
              </w:rPr>
              <w:t>.</w:t>
            </w:r>
          </w:p>
          <w:p w14:paraId="139B416A" w14:textId="4D33D0A5" w:rsidR="0053371B" w:rsidRPr="0031543B" w:rsidRDefault="0053371B" w:rsidP="003B33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4B6A" w:rsidRPr="00CD7BA8" w14:paraId="257B5D2E" w14:textId="77777777" w:rsidTr="00B10A33">
        <w:tc>
          <w:tcPr>
            <w:tcW w:w="567" w:type="dxa"/>
          </w:tcPr>
          <w:p w14:paraId="3D478934" w14:textId="4C33E95C" w:rsidR="003E4B6A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13F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7664DEB" w14:textId="77777777" w:rsidR="003E4B6A" w:rsidRPr="0031543B" w:rsidRDefault="003E4B6A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 xml:space="preserve">Slopat </w:t>
            </w:r>
            <w:proofErr w:type="spellStart"/>
            <w:r w:rsidRPr="0031543B">
              <w:rPr>
                <w:b/>
                <w:snapToGrid w:val="0"/>
                <w:szCs w:val="24"/>
              </w:rPr>
              <w:t>matkrav</w:t>
            </w:r>
            <w:proofErr w:type="spellEnd"/>
            <w:r w:rsidRPr="0031543B">
              <w:rPr>
                <w:b/>
                <w:snapToGrid w:val="0"/>
                <w:szCs w:val="24"/>
              </w:rPr>
              <w:t xml:space="preserve"> för serveringstillstånd (SoU33)</w:t>
            </w:r>
          </w:p>
          <w:p w14:paraId="2741E33E" w14:textId="77777777" w:rsidR="003E4B6A" w:rsidRPr="0031543B" w:rsidRDefault="003E4B6A" w:rsidP="003E4B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0696524" w14:textId="49967575" w:rsidR="003E4B6A" w:rsidRPr="0031543B" w:rsidRDefault="003E4B6A" w:rsidP="003E4B6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Utskottet fortsatte beredningen av proposition 2025/26:221 och motion.</w:t>
            </w:r>
          </w:p>
          <w:p w14:paraId="2659DF5C" w14:textId="77777777" w:rsidR="003E4B6A" w:rsidRPr="0031543B" w:rsidRDefault="003E4B6A" w:rsidP="003E4B6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A989F" w14:textId="3C661C02" w:rsidR="003E4B6A" w:rsidRPr="0031543B" w:rsidRDefault="003E4B6A" w:rsidP="003E4B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Utskottet justerade betänkande 2025/26:SoU33.</w:t>
            </w:r>
          </w:p>
          <w:p w14:paraId="254C75B0" w14:textId="77777777" w:rsidR="003E4B6A" w:rsidRPr="0031543B" w:rsidRDefault="003E4B6A" w:rsidP="003E4B6A">
            <w:pPr>
              <w:tabs>
                <w:tab w:val="left" w:pos="1701"/>
              </w:tabs>
              <w:rPr>
                <w:szCs w:val="24"/>
              </w:rPr>
            </w:pPr>
          </w:p>
          <w:p w14:paraId="3D1E018D" w14:textId="41264973" w:rsidR="003E4B6A" w:rsidRPr="0031543B" w:rsidRDefault="008D0F3D" w:rsidP="003E4B6A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szCs w:val="24"/>
              </w:rPr>
              <w:t>S</w:t>
            </w:r>
            <w:r w:rsidR="003E4B6A" w:rsidRPr="0031543B">
              <w:rPr>
                <w:szCs w:val="24"/>
              </w:rPr>
              <w:t xml:space="preserve">-, </w:t>
            </w:r>
            <w:r w:rsidRPr="0031543B">
              <w:rPr>
                <w:szCs w:val="24"/>
              </w:rPr>
              <w:t>V</w:t>
            </w:r>
            <w:r w:rsidR="003E4B6A" w:rsidRPr="0031543B">
              <w:rPr>
                <w:szCs w:val="24"/>
              </w:rPr>
              <w:t xml:space="preserve">- och </w:t>
            </w:r>
            <w:r w:rsidRPr="0031543B">
              <w:rPr>
                <w:szCs w:val="24"/>
              </w:rPr>
              <w:t>MP</w:t>
            </w:r>
            <w:r w:rsidR="003E4B6A" w:rsidRPr="0031543B">
              <w:rPr>
                <w:szCs w:val="24"/>
              </w:rPr>
              <w:t>-ledamöterna anmälde reservationer.</w:t>
            </w:r>
          </w:p>
          <w:p w14:paraId="7C67642F" w14:textId="4E4B51E8" w:rsidR="003E4B6A" w:rsidRPr="0031543B" w:rsidRDefault="003E4B6A" w:rsidP="008D0F3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4B6A" w:rsidRPr="00CD7BA8" w14:paraId="0F3ED3BA" w14:textId="77777777" w:rsidTr="00B10A33">
        <w:tc>
          <w:tcPr>
            <w:tcW w:w="567" w:type="dxa"/>
          </w:tcPr>
          <w:p w14:paraId="61783433" w14:textId="68A5AE06" w:rsidR="003E4B6A" w:rsidRDefault="003E4B6A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A13F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BA8400C" w14:textId="2BA5869D" w:rsidR="003E4B6A" w:rsidRPr="0031543B" w:rsidRDefault="003E4B6A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 xml:space="preserve">Riksdagens skrivelser till regeringen – åtgärder </w:t>
            </w:r>
          </w:p>
          <w:p w14:paraId="2BFD3E16" w14:textId="77777777" w:rsidR="003E4B6A" w:rsidRPr="0031543B" w:rsidRDefault="003E4B6A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>under 2025</w:t>
            </w:r>
          </w:p>
          <w:p w14:paraId="291CE91E" w14:textId="77777777" w:rsidR="003E4B6A" w:rsidRPr="0031543B" w:rsidRDefault="003E4B6A" w:rsidP="003E4B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746D5AF" w14:textId="087AB543" w:rsidR="003E4B6A" w:rsidRPr="0031543B" w:rsidRDefault="003E4B6A" w:rsidP="003E4B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543B">
              <w:rPr>
                <w:szCs w:val="24"/>
              </w:rPr>
              <w:t>Utskottet fortsatte behandlingen av frågan om yttrande till konstitutionsutskottet över skrivelse 2025/26:75</w:t>
            </w:r>
            <w:r w:rsidRPr="0031543B">
              <w:rPr>
                <w:bCs/>
                <w:snapToGrid w:val="0"/>
                <w:szCs w:val="24"/>
              </w:rPr>
              <w:t>.</w:t>
            </w:r>
          </w:p>
          <w:p w14:paraId="73808D70" w14:textId="77777777" w:rsidR="003E4B6A" w:rsidRPr="0031543B" w:rsidRDefault="003E4B6A" w:rsidP="003E4B6A">
            <w:pPr>
              <w:tabs>
                <w:tab w:val="left" w:pos="1701"/>
              </w:tabs>
              <w:rPr>
                <w:szCs w:val="24"/>
              </w:rPr>
            </w:pPr>
          </w:p>
          <w:p w14:paraId="2A2A0576" w14:textId="00194E50" w:rsidR="003E4B6A" w:rsidRPr="0031543B" w:rsidRDefault="003E4B6A" w:rsidP="003E4B6A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Utskottet justerade yttrandet 2025/26:SoU</w:t>
            </w:r>
            <w:r w:rsidR="00717FE5" w:rsidRPr="0031543B">
              <w:rPr>
                <w:bCs/>
                <w:snapToGrid w:val="0"/>
                <w:szCs w:val="24"/>
              </w:rPr>
              <w:t>2</w:t>
            </w:r>
            <w:r w:rsidRPr="0031543B">
              <w:rPr>
                <w:bCs/>
                <w:snapToGrid w:val="0"/>
                <w:szCs w:val="24"/>
              </w:rPr>
              <w:t>y.</w:t>
            </w:r>
          </w:p>
          <w:p w14:paraId="2E2C142B" w14:textId="77777777" w:rsidR="0031543B" w:rsidRDefault="0031543B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BA4C0F" w14:textId="77777777" w:rsidR="00793BE8" w:rsidRDefault="00793BE8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776A88" w14:textId="20ADD57E" w:rsidR="00793BE8" w:rsidRPr="0031543B" w:rsidRDefault="00793BE8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A4F1F" w:rsidRPr="00CD7BA8" w14:paraId="3FBAD943" w14:textId="77777777" w:rsidTr="00B10A33">
        <w:tc>
          <w:tcPr>
            <w:tcW w:w="567" w:type="dxa"/>
          </w:tcPr>
          <w:p w14:paraId="4599EA02" w14:textId="70CC39E1" w:rsidR="002A4F1F" w:rsidRDefault="002A4F1F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14:paraId="3930812F" w14:textId="77777777" w:rsidR="002A4F1F" w:rsidRPr="0031543B" w:rsidRDefault="002A4F1F" w:rsidP="003E4B6A">
            <w:pPr>
              <w:tabs>
                <w:tab w:val="left" w:pos="1701"/>
              </w:tabs>
              <w:rPr>
                <w:b/>
                <w:szCs w:val="24"/>
              </w:rPr>
            </w:pPr>
            <w:r w:rsidRPr="0031543B">
              <w:rPr>
                <w:b/>
                <w:szCs w:val="24"/>
              </w:rPr>
              <w:t>Hela Sverige ska fungera – politik för starkare landsbygder</w:t>
            </w:r>
          </w:p>
          <w:p w14:paraId="3A52085D" w14:textId="77777777" w:rsidR="002A4F1F" w:rsidRPr="0031543B" w:rsidRDefault="002A4F1F" w:rsidP="002A4F1F">
            <w:pPr>
              <w:tabs>
                <w:tab w:val="left" w:pos="1701"/>
              </w:tabs>
              <w:rPr>
                <w:szCs w:val="24"/>
              </w:rPr>
            </w:pPr>
          </w:p>
          <w:p w14:paraId="117327D4" w14:textId="2AD8BE22" w:rsidR="00253F23" w:rsidRPr="0031543B" w:rsidRDefault="00253F23" w:rsidP="00253F23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szCs w:val="24"/>
              </w:rPr>
              <w:t>Utskottet behandla</w:t>
            </w:r>
            <w:r w:rsidR="0031543B">
              <w:rPr>
                <w:szCs w:val="24"/>
              </w:rPr>
              <w:t>de</w:t>
            </w:r>
            <w:r w:rsidRPr="0031543B">
              <w:rPr>
                <w:szCs w:val="24"/>
              </w:rPr>
              <w:t xml:space="preserve"> frågan om ett yttrande till näringsutskottet över två yrkanden i en följdmotion med anledning av proposition 2025/26:158.</w:t>
            </w:r>
          </w:p>
          <w:p w14:paraId="148AFBED" w14:textId="77777777" w:rsidR="00253F23" w:rsidRPr="0031543B" w:rsidRDefault="00253F23" w:rsidP="00253F23">
            <w:pPr>
              <w:tabs>
                <w:tab w:val="left" w:pos="1701"/>
              </w:tabs>
              <w:rPr>
                <w:szCs w:val="24"/>
              </w:rPr>
            </w:pPr>
          </w:p>
          <w:p w14:paraId="09CBB002" w14:textId="77777777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Utskottet beslutade att yttra sig över motion 2025/26:4026 (S) yrkande 21 och 22 genom följande anteckning i protokollet:</w:t>
            </w:r>
          </w:p>
          <w:p w14:paraId="6EDC22E9" w14:textId="77777777" w:rsidR="00253F23" w:rsidRPr="0031543B" w:rsidRDefault="00253F23" w:rsidP="00253F23">
            <w:pPr>
              <w:rPr>
                <w:szCs w:val="24"/>
              </w:rPr>
            </w:pPr>
          </w:p>
          <w:p w14:paraId="662BF4D9" w14:textId="415A3D2F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Utskottet avstyrker motion 2025/26:4026 (S) yrkande 21 med hänvisning till vad utskottet anförde i sin behandling av motionsyrkanden om bl.a. beredskapskapssjukhus från den allmänna motionstiden 2025/26. Utskottet uppmärksammande då att riksdagen tidigare har avslagit ett motionsyrkande om beredskapssjukhus bl.a. mot bakgrund av vissa lagändringar till följd av förslag i propositionen Hälso- och sjukvårdens beredskap (prop. 2024/25:167, bet. 2025/26:SoU6, rskr. 2025/26:44) samt vissa andra vidtagna och pågående åtgärder (bet. 2025/26:SoU22 s. 71).</w:t>
            </w:r>
          </w:p>
          <w:p w14:paraId="0542362B" w14:textId="77777777" w:rsidR="00253F23" w:rsidRPr="0031543B" w:rsidRDefault="00253F23" w:rsidP="00253F23">
            <w:pPr>
              <w:rPr>
                <w:szCs w:val="24"/>
              </w:rPr>
            </w:pPr>
          </w:p>
          <w:p w14:paraId="3F5D048B" w14:textId="7E30C980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Utskottet avstyrker även motion 2025/26:4026 (S) yrkande 22 med hänvisning till vad utskottet anförde när utskottet behandlade motsvarande yrkande om en översyn av apoteksmarknaden från den allmänna motionstiden 2025/26. Utskottet konstaterade då att Tandvårds- och läkemedelsförmånsverket följer utvecklingen på apoteksområdet och att det i förordningen om bidrag till öppenvårdsapoteks-service av allmänt ekonomiskt intresse finns föreskrifter om statsbidrag, det s.k. glesbygdsbidraget, med syftet att upprätthålla en god läkemedelsförsörjning i hela</w:t>
            </w:r>
          </w:p>
          <w:p w14:paraId="6E842EEC" w14:textId="77777777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landet (bet. 2025/26:SoU14 s. 34).</w:t>
            </w:r>
          </w:p>
          <w:p w14:paraId="14DC0D94" w14:textId="77777777" w:rsidR="00253F23" w:rsidRPr="0031543B" w:rsidRDefault="00253F23" w:rsidP="00253F23">
            <w:pPr>
              <w:rPr>
                <w:szCs w:val="24"/>
              </w:rPr>
            </w:pPr>
          </w:p>
          <w:p w14:paraId="534C7E2D" w14:textId="62699422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Socialdemokraternas ledamöter anmälde en avvikande mening och tillstyrkte motion 2025/26:4026 (S) yrkande 21 och 22.</w:t>
            </w:r>
          </w:p>
          <w:p w14:paraId="4B459ED0" w14:textId="77777777" w:rsidR="00253F23" w:rsidRPr="0031543B" w:rsidRDefault="00253F23" w:rsidP="00253F23">
            <w:pPr>
              <w:rPr>
                <w:szCs w:val="24"/>
              </w:rPr>
            </w:pPr>
          </w:p>
          <w:p w14:paraId="042E0B56" w14:textId="3323CB63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Ledamöterna anförde att Försvarsberedningen har pekat på behovet av särskilda beredskapssjukhus som kan öka antalet vårdplatser och hantera trauman och krigsskador och att näringsutskottet därför bör tillstyrka motion 2025/26:4026 (S) yrkande 21.</w:t>
            </w:r>
          </w:p>
          <w:p w14:paraId="157ED0EE" w14:textId="77777777" w:rsidR="00253F23" w:rsidRPr="0031543B" w:rsidRDefault="00253F23" w:rsidP="00253F23">
            <w:pPr>
              <w:rPr>
                <w:szCs w:val="24"/>
              </w:rPr>
            </w:pPr>
          </w:p>
          <w:p w14:paraId="45136D2F" w14:textId="09DEAA04" w:rsidR="00253F23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Vidare anförde ledamöterna att avregleringen av apoteksmarknaden har lett till bristande tillgänglighet i delar av landet samtidigt som svåröverskådliga ägarkonstruktioner har väckt farhågor om sammanblandning av olika aktörers intressen. Enligt ledamöterna bör näringsutskottet därför även tillstyrka motion 2025/26:4026 (S) yrkande 22.</w:t>
            </w:r>
          </w:p>
          <w:p w14:paraId="6071DFD7" w14:textId="77777777" w:rsidR="00253F23" w:rsidRPr="0031543B" w:rsidRDefault="00253F23" w:rsidP="00253F23">
            <w:pPr>
              <w:rPr>
                <w:szCs w:val="24"/>
              </w:rPr>
            </w:pPr>
          </w:p>
          <w:p w14:paraId="530259CC" w14:textId="3E2D06FD" w:rsidR="002A4F1F" w:rsidRPr="0031543B" w:rsidRDefault="00253F23" w:rsidP="00253F23">
            <w:pPr>
              <w:rPr>
                <w:szCs w:val="24"/>
              </w:rPr>
            </w:pPr>
            <w:r w:rsidRPr="0031543B">
              <w:rPr>
                <w:szCs w:val="24"/>
              </w:rPr>
              <w:t>Denna paragraf förklarades omedelbart justerad.</w:t>
            </w:r>
          </w:p>
          <w:p w14:paraId="3CB325B8" w14:textId="3B8D66BA" w:rsidR="006F5002" w:rsidRPr="0031543B" w:rsidRDefault="006F5002" w:rsidP="003E4B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4B6A" w:rsidRPr="00CD7BA8" w14:paraId="533E51D9" w14:textId="77777777" w:rsidTr="00B10A33">
        <w:tc>
          <w:tcPr>
            <w:tcW w:w="567" w:type="dxa"/>
          </w:tcPr>
          <w:p w14:paraId="355D3F0B" w14:textId="45430802" w:rsidR="003E4B6A" w:rsidRDefault="002154E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A4F1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5C20BD7A" w14:textId="77777777" w:rsidR="003E4B6A" w:rsidRDefault="002154EC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54EC">
              <w:rPr>
                <w:b/>
                <w:snapToGrid w:val="0"/>
                <w:szCs w:val="24"/>
              </w:rPr>
              <w:t>En nationell utredningsfunktion för att förebygga suicid (SoU31)</w:t>
            </w:r>
          </w:p>
          <w:p w14:paraId="13BD26DF" w14:textId="77777777" w:rsidR="002154EC" w:rsidRDefault="002154EC" w:rsidP="002154E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1D9DE4" w14:textId="6E284DA1" w:rsidR="002154EC" w:rsidRPr="008548C1" w:rsidRDefault="002154EC" w:rsidP="002154EC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04282F">
              <w:rPr>
                <w:bCs/>
                <w:snapToGrid w:val="0"/>
              </w:rPr>
              <w:t xml:space="preserve"> beredningen av</w:t>
            </w:r>
            <w:r>
              <w:rPr>
                <w:bCs/>
                <w:snapToGrid w:val="0"/>
              </w:rPr>
              <w:t xml:space="preserve"> </w:t>
            </w:r>
            <w:r w:rsidRPr="00DE087B">
              <w:rPr>
                <w:bCs/>
                <w:snapToGrid w:val="0"/>
                <w:szCs w:val="24"/>
              </w:rPr>
              <w:t>proposition 2025/26:</w:t>
            </w:r>
            <w:r>
              <w:rPr>
                <w:bCs/>
                <w:snapToGrid w:val="0"/>
                <w:szCs w:val="24"/>
              </w:rPr>
              <w:t xml:space="preserve">190 </w:t>
            </w:r>
            <w:r w:rsidRPr="008548C1">
              <w:rPr>
                <w:bCs/>
                <w:snapToGrid w:val="0"/>
                <w:szCs w:val="24"/>
              </w:rPr>
              <w:t>och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8548C1">
              <w:rPr>
                <w:bCs/>
                <w:snapToGrid w:val="0"/>
                <w:szCs w:val="24"/>
              </w:rPr>
              <w:t>motion</w:t>
            </w:r>
            <w:r w:rsidRPr="008548C1">
              <w:rPr>
                <w:bCs/>
                <w:snapToGrid w:val="0"/>
              </w:rPr>
              <w:t>.</w:t>
            </w:r>
          </w:p>
          <w:p w14:paraId="703EEE45" w14:textId="77777777" w:rsidR="002154EC" w:rsidRPr="0004282F" w:rsidRDefault="002154EC" w:rsidP="002154EC">
            <w:pPr>
              <w:tabs>
                <w:tab w:val="left" w:pos="1701"/>
              </w:tabs>
              <w:rPr>
                <w:bCs/>
              </w:rPr>
            </w:pPr>
          </w:p>
          <w:p w14:paraId="3947C0FB" w14:textId="77777777" w:rsidR="002154EC" w:rsidRPr="0031543B" w:rsidRDefault="002154EC" w:rsidP="002154E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lastRenderedPageBreak/>
              <w:t>Ärendet bordlades.</w:t>
            </w:r>
          </w:p>
          <w:p w14:paraId="554856FF" w14:textId="78E4A62A" w:rsidR="00793BE8" w:rsidRPr="003E4B6A" w:rsidRDefault="00793BE8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154EC" w:rsidRPr="00CD7BA8" w14:paraId="15EEB29D" w14:textId="77777777" w:rsidTr="00B10A33">
        <w:tc>
          <w:tcPr>
            <w:tcW w:w="567" w:type="dxa"/>
          </w:tcPr>
          <w:p w14:paraId="2B91A955" w14:textId="1529D878" w:rsidR="002154EC" w:rsidRDefault="002154E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A4F1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26C25D73" w14:textId="77777777" w:rsidR="002154EC" w:rsidRPr="0031543B" w:rsidRDefault="009A40C0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>Stärkt medicinsk kompetens i kommunal hälso-och sjukvård (SoU32)</w:t>
            </w:r>
          </w:p>
          <w:p w14:paraId="544267E7" w14:textId="77777777" w:rsidR="009A40C0" w:rsidRPr="0031543B" w:rsidRDefault="009A40C0" w:rsidP="009A40C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921E99" w14:textId="2E9D09A1" w:rsidR="009A40C0" w:rsidRPr="0031543B" w:rsidRDefault="009A40C0" w:rsidP="009A40C0">
            <w:pPr>
              <w:tabs>
                <w:tab w:val="left" w:pos="1701"/>
              </w:tabs>
              <w:rPr>
                <w:bCs/>
              </w:rPr>
            </w:pPr>
            <w:r w:rsidRPr="0031543B">
              <w:rPr>
                <w:bCs/>
                <w:snapToGrid w:val="0"/>
              </w:rPr>
              <w:t>Utskottet inledde beredningen av proposition 2025/26:216 och motioner.</w:t>
            </w:r>
          </w:p>
          <w:p w14:paraId="3FACB00B" w14:textId="77777777" w:rsidR="009A40C0" w:rsidRPr="0031543B" w:rsidRDefault="009A40C0" w:rsidP="009A40C0">
            <w:pPr>
              <w:tabs>
                <w:tab w:val="left" w:pos="1701"/>
              </w:tabs>
              <w:rPr>
                <w:bCs/>
              </w:rPr>
            </w:pPr>
          </w:p>
          <w:p w14:paraId="5EEA7561" w14:textId="77777777" w:rsidR="009A40C0" w:rsidRPr="0031543B" w:rsidRDefault="009A40C0" w:rsidP="009A40C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1543B">
              <w:rPr>
                <w:bCs/>
                <w:snapToGrid w:val="0"/>
                <w:szCs w:val="24"/>
              </w:rPr>
              <w:t>Ärendet bordlades.</w:t>
            </w:r>
          </w:p>
          <w:p w14:paraId="0E19FC3F" w14:textId="1F0FBE9E" w:rsidR="009A40C0" w:rsidRPr="0031543B" w:rsidRDefault="009A40C0" w:rsidP="009A40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C31A26" w:rsidRPr="00CD7BA8" w14:paraId="207B4FBC" w14:textId="77777777" w:rsidTr="00B10A33">
        <w:tc>
          <w:tcPr>
            <w:tcW w:w="567" w:type="dxa"/>
          </w:tcPr>
          <w:p w14:paraId="13150FCC" w14:textId="7719EB4C" w:rsidR="00C31A26" w:rsidRDefault="00C31A26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0F3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644EF9F3" w14:textId="77777777" w:rsidR="00C31A26" w:rsidRPr="0031543B" w:rsidRDefault="00C31A26" w:rsidP="00C31A26">
            <w:pPr>
              <w:tabs>
                <w:tab w:val="left" w:pos="1701"/>
              </w:tabs>
              <w:rPr>
                <w:b/>
                <w:bCs/>
              </w:rPr>
            </w:pPr>
            <w:r w:rsidRPr="0031543B">
              <w:rPr>
                <w:b/>
                <w:bCs/>
              </w:rPr>
              <w:t>Inkomna EU-dokument</w:t>
            </w:r>
          </w:p>
          <w:p w14:paraId="44D7BBAA" w14:textId="77777777" w:rsidR="00C31A26" w:rsidRPr="0031543B" w:rsidRDefault="00C31A26" w:rsidP="00C31A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E9A45BB" w14:textId="5CDD00B3" w:rsidR="00C31A26" w:rsidRPr="0031543B" w:rsidRDefault="00C31A26" w:rsidP="00C31A26">
            <w:pPr>
              <w:tabs>
                <w:tab w:val="left" w:pos="1701"/>
              </w:tabs>
              <w:rPr>
                <w:b/>
                <w:bCs/>
                <w:u w:val="single"/>
              </w:rPr>
            </w:pPr>
            <w:r w:rsidRPr="0031543B">
              <w:t>Inkomna EU-dokument för 1</w:t>
            </w:r>
            <w:r w:rsidR="008D0F3D" w:rsidRPr="0031543B">
              <w:t>9</w:t>
            </w:r>
            <w:r w:rsidRPr="0031543B">
              <w:t xml:space="preserve"> mars 2026 – 23 april 2026 anmäldes.</w:t>
            </w:r>
          </w:p>
          <w:p w14:paraId="2A0BC46D" w14:textId="6347EFF0" w:rsidR="00C31A26" w:rsidRPr="0031543B" w:rsidRDefault="00C31A26" w:rsidP="00C31A26">
            <w:pPr>
              <w:tabs>
                <w:tab w:val="left" w:pos="1701"/>
              </w:tabs>
              <w:rPr>
                <w:b/>
                <w:bCs/>
                <w:u w:val="single"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DC8E95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54EC">
              <w:rPr>
                <w:b/>
                <w:snapToGrid w:val="0"/>
                <w:szCs w:val="24"/>
              </w:rPr>
              <w:t>1</w:t>
            </w:r>
            <w:r w:rsidR="008D0F3D">
              <w:rPr>
                <w:b/>
                <w:snapToGrid w:val="0"/>
                <w:szCs w:val="24"/>
              </w:rPr>
              <w:t>0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31543B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1543B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31543B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31543B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31543B">
              <w:rPr>
                <w:bCs/>
                <w:szCs w:val="24"/>
              </w:rPr>
              <w:t>Kanslichefen informerade om planeringen.</w:t>
            </w:r>
            <w:r w:rsidRPr="0031543B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C3FC974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2154EC">
              <w:rPr>
                <w:b/>
                <w:snapToGrid w:val="0"/>
                <w:szCs w:val="24"/>
              </w:rPr>
              <w:t>1</w:t>
            </w:r>
            <w:r w:rsidR="008D0F3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4E45745" w14:textId="77777777" w:rsidR="005C1BFC" w:rsidRPr="0031543B" w:rsidRDefault="005C1BFC" w:rsidP="005C1BFC">
            <w:pPr>
              <w:rPr>
                <w:b/>
                <w:snapToGrid w:val="0"/>
                <w:szCs w:val="24"/>
              </w:rPr>
            </w:pPr>
            <w:r w:rsidRPr="0031543B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31543B" w:rsidRDefault="005C1BFC" w:rsidP="005C1BFC">
            <w:pPr>
              <w:rPr>
                <w:snapToGrid w:val="0"/>
                <w:szCs w:val="24"/>
              </w:rPr>
            </w:pPr>
          </w:p>
          <w:p w14:paraId="7CF6E935" w14:textId="1ADF998C" w:rsidR="005C1BFC" w:rsidRPr="0031543B" w:rsidRDefault="005C1BFC" w:rsidP="005C1BFC">
            <w:pPr>
              <w:rPr>
                <w:bCs/>
                <w:snapToGrid w:val="0"/>
                <w:szCs w:val="24"/>
              </w:rPr>
            </w:pPr>
            <w:r w:rsidRPr="0031543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31543B">
              <w:rPr>
                <w:bCs/>
                <w:snapToGrid w:val="0"/>
                <w:szCs w:val="24"/>
              </w:rPr>
              <w:t>t</w:t>
            </w:r>
            <w:r w:rsidR="002154EC" w:rsidRPr="0031543B">
              <w:rPr>
                <w:bCs/>
                <w:snapToGrid w:val="0"/>
                <w:szCs w:val="24"/>
              </w:rPr>
              <w:t>or</w:t>
            </w:r>
            <w:r w:rsidR="00206038" w:rsidRPr="0031543B">
              <w:rPr>
                <w:bCs/>
                <w:snapToGrid w:val="0"/>
                <w:szCs w:val="24"/>
              </w:rPr>
              <w:t>s</w:t>
            </w:r>
            <w:r w:rsidRPr="0031543B">
              <w:rPr>
                <w:bCs/>
                <w:snapToGrid w:val="0"/>
                <w:szCs w:val="24"/>
              </w:rPr>
              <w:t xml:space="preserve">dagen den </w:t>
            </w:r>
            <w:r w:rsidR="002154EC" w:rsidRPr="0031543B">
              <w:rPr>
                <w:bCs/>
                <w:snapToGrid w:val="0"/>
                <w:szCs w:val="24"/>
              </w:rPr>
              <w:t>7 maj</w:t>
            </w:r>
            <w:r w:rsidRPr="0031543B">
              <w:rPr>
                <w:bCs/>
                <w:snapToGrid w:val="0"/>
                <w:szCs w:val="24"/>
              </w:rPr>
              <w:t xml:space="preserve"> 202</w:t>
            </w:r>
            <w:r w:rsidR="00DC28A3" w:rsidRPr="0031543B">
              <w:rPr>
                <w:bCs/>
                <w:snapToGrid w:val="0"/>
                <w:szCs w:val="24"/>
              </w:rPr>
              <w:t>6</w:t>
            </w:r>
            <w:r w:rsidRPr="0031543B">
              <w:rPr>
                <w:bCs/>
                <w:snapToGrid w:val="0"/>
                <w:szCs w:val="24"/>
              </w:rPr>
              <w:t xml:space="preserve"> kl. </w:t>
            </w:r>
            <w:r w:rsidR="00F955CE" w:rsidRPr="0031543B">
              <w:rPr>
                <w:bCs/>
                <w:snapToGrid w:val="0"/>
                <w:szCs w:val="24"/>
              </w:rPr>
              <w:t>1</w:t>
            </w:r>
            <w:r w:rsidR="002154EC" w:rsidRPr="0031543B">
              <w:rPr>
                <w:bCs/>
                <w:snapToGrid w:val="0"/>
                <w:szCs w:val="24"/>
              </w:rPr>
              <w:t>0</w:t>
            </w:r>
            <w:r w:rsidRPr="0031543B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31543B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szCs w:val="24"/>
              </w:rPr>
              <w:t>Vid protokollet</w:t>
            </w:r>
          </w:p>
          <w:p w14:paraId="5A7907BE" w14:textId="77777777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31543B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C86AB4F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szCs w:val="24"/>
              </w:rPr>
              <w:t xml:space="preserve">Justeras den </w:t>
            </w:r>
            <w:r w:rsidR="002154EC" w:rsidRPr="0031543B">
              <w:rPr>
                <w:szCs w:val="24"/>
              </w:rPr>
              <w:t>7</w:t>
            </w:r>
            <w:r w:rsidR="00755220" w:rsidRPr="0031543B">
              <w:rPr>
                <w:szCs w:val="24"/>
              </w:rPr>
              <w:t xml:space="preserve"> </w:t>
            </w:r>
            <w:r w:rsidR="002154EC" w:rsidRPr="0031543B">
              <w:rPr>
                <w:szCs w:val="24"/>
              </w:rPr>
              <w:t>maj</w:t>
            </w:r>
            <w:r w:rsidRPr="0031543B">
              <w:rPr>
                <w:szCs w:val="24"/>
              </w:rPr>
              <w:t xml:space="preserve"> 202</w:t>
            </w:r>
            <w:r w:rsidR="00DC28A3" w:rsidRPr="0031543B">
              <w:rPr>
                <w:szCs w:val="24"/>
              </w:rPr>
              <w:t>6</w:t>
            </w:r>
          </w:p>
          <w:p w14:paraId="4D75E4D0" w14:textId="77777777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33097F" w14:textId="77777777" w:rsidR="0031543B" w:rsidRPr="0031543B" w:rsidRDefault="0031543B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31543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31543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11E365F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2154EC">
              <w:rPr>
                <w:sz w:val="20"/>
              </w:rPr>
              <w:t>5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9479368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63EAF311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B5507">
              <w:rPr>
                <w:sz w:val="20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49CB2E3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B5507">
              <w:rPr>
                <w:sz w:val="20"/>
              </w:rPr>
              <w:t>4-11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0157334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57FB30EB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0071800A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DA17581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61151A7C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01A5F1AD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283B001B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6766B0AC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40B2CBB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55203BE8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5E37E247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1C1A504F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7E0AC7A4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3B70E959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0C53D902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F3B86E8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4F5F78B4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35AA56A6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6C1B6C31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4FCE818F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15450591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0215AB72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35447A39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181635A7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056B4E9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37227380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A888B8E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1FBA0F97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18CB87A4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DC2D44C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328CB4BD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3D46192A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4D01B6E0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0AFBDE0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4E4E70F1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DA35617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F348267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0D794E03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6CF3D3E6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734BE6A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271C888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02AF153E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24F0C84D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1BEE21E4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463FB761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94CEEDE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68626A5E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29B5B343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41B99968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63A3EC5F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26094F71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66E91EA0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287D2E75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6FEAC53F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9213532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12DDBA22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E79CDC7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8D6A7D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24EB8CED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4F0278CA" w:rsidR="002D60E9" w:rsidRPr="00E40C0C" w:rsidRDefault="00793BE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A86FF7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F1D2767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18BC2983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1874B391" w:rsidR="002D60E9" w:rsidRPr="00E40C0C" w:rsidRDefault="00B1774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7E5E7FBF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74410B61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7093E18E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 w:numId="8" w16cid:durableId="793402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49AF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275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3F23"/>
    <w:rsid w:val="00254302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1E9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4F1F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43B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32F5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C5673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5F4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25CD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84C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20C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21C7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507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E743A"/>
    <w:rsid w:val="006F32BF"/>
    <w:rsid w:val="006F3484"/>
    <w:rsid w:val="006F4054"/>
    <w:rsid w:val="006F47A5"/>
    <w:rsid w:val="006F5002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17FE5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3BE8"/>
    <w:rsid w:val="0079588E"/>
    <w:rsid w:val="00796E82"/>
    <w:rsid w:val="00797FF1"/>
    <w:rsid w:val="007A025B"/>
    <w:rsid w:val="007A0E36"/>
    <w:rsid w:val="007A0F60"/>
    <w:rsid w:val="007A13FB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0F3D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4F87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6EAF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361D"/>
    <w:rsid w:val="00B14126"/>
    <w:rsid w:val="00B15C2C"/>
    <w:rsid w:val="00B17551"/>
    <w:rsid w:val="00B17743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7656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E724F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1A26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09A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4CE"/>
    <w:rsid w:val="00D64A7F"/>
    <w:rsid w:val="00D65591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4AF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4C2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623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01B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4ABB"/>
    <w:rsid w:val="00EE5800"/>
    <w:rsid w:val="00EE6A4A"/>
    <w:rsid w:val="00EE7200"/>
    <w:rsid w:val="00EF09C7"/>
    <w:rsid w:val="00EF10C6"/>
    <w:rsid w:val="00EF13E9"/>
    <w:rsid w:val="00EF384A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3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997</TotalTime>
  <Pages>4</Pages>
  <Words>772</Words>
  <Characters>4551</Characters>
  <Application>Microsoft Office Word</Application>
  <DocSecurity>0</DocSecurity>
  <Lines>992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316</cp:revision>
  <cp:lastPrinted>2025-04-29T15:03:00Z</cp:lastPrinted>
  <dcterms:created xsi:type="dcterms:W3CDTF">2024-12-19T08:10:00Z</dcterms:created>
  <dcterms:modified xsi:type="dcterms:W3CDTF">2026-05-07T10:43:00Z</dcterms:modified>
</cp:coreProperties>
</file>