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170203" w:rsidRPr="003611FF" w:rsidTr="00170203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170203" w:rsidRPr="003611FF" w:rsidRDefault="00066CB8" w:rsidP="00170203">
            <w:pPr>
              <w:pStyle w:val="RSKRbeteckning"/>
              <w:spacing w:before="240"/>
            </w:pPr>
            <w:r w:rsidRPr="003611FF">
              <w:t>Riksdagsskrivelse</w:t>
            </w:r>
          </w:p>
          <w:p w:rsidR="00170203" w:rsidRPr="003611FF" w:rsidRDefault="00066CB8" w:rsidP="00170203">
            <w:pPr>
              <w:pStyle w:val="RSKRbeteckning"/>
            </w:pPr>
            <w:r w:rsidRPr="003611FF">
              <w:t>2008/09</w:t>
            </w:r>
            <w:r w:rsidR="00170203" w:rsidRPr="003611FF">
              <w:t>:</w:t>
            </w:r>
            <w:r w:rsidRPr="003611FF">
              <w:t>104</w:t>
            </w:r>
          </w:p>
        </w:tc>
        <w:tc>
          <w:tcPr>
            <w:tcW w:w="1134" w:type="dxa"/>
          </w:tcPr>
          <w:p w:rsidR="00170203" w:rsidRPr="003611FF" w:rsidRDefault="003611FF" w:rsidP="00170203">
            <w:pPr>
              <w:jc w:val="right"/>
            </w:pPr>
            <w:r w:rsidRPr="003611FF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70203" w:rsidRPr="003611FF" w:rsidTr="00170203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170203" w:rsidRPr="003611FF" w:rsidRDefault="00170203">
            <w:pPr>
              <w:rPr>
                <w:sz w:val="10"/>
              </w:rPr>
            </w:pPr>
          </w:p>
        </w:tc>
      </w:tr>
    </w:tbl>
    <w:p w:rsidR="00170203" w:rsidRPr="003611FF" w:rsidRDefault="00170203"/>
    <w:p w:rsidR="00170203" w:rsidRPr="003611FF" w:rsidRDefault="00066CB8" w:rsidP="00170203">
      <w:pPr>
        <w:pStyle w:val="Mottagare1"/>
      </w:pPr>
      <w:r w:rsidRPr="003611FF">
        <w:t>Regeringen</w:t>
      </w:r>
    </w:p>
    <w:p w:rsidR="00170203" w:rsidRPr="003611FF" w:rsidRDefault="00066CB8" w:rsidP="00170203">
      <w:pPr>
        <w:pStyle w:val="Mottagare2"/>
      </w:pPr>
      <w:r w:rsidRPr="003611FF">
        <w:t>Jordbruksdepartementet</w:t>
      </w:r>
    </w:p>
    <w:p w:rsidR="00170203" w:rsidRPr="003611FF" w:rsidRDefault="00170203" w:rsidP="00170203">
      <w:r w:rsidRPr="003611FF">
        <w:t xml:space="preserve">Med överlämnande av </w:t>
      </w:r>
      <w:r w:rsidR="00066CB8" w:rsidRPr="003611FF">
        <w:t>miljö- och jordbruksutskottet</w:t>
      </w:r>
      <w:r w:rsidRPr="003611FF">
        <w:t xml:space="preserve">s betänkande </w:t>
      </w:r>
      <w:r w:rsidR="00066CB8" w:rsidRPr="003611FF">
        <w:t>2008/09</w:t>
      </w:r>
      <w:r w:rsidRPr="003611FF">
        <w:t>:</w:t>
      </w:r>
      <w:r w:rsidR="00066CB8" w:rsidRPr="003611FF">
        <w:t>MJU2</w:t>
      </w:r>
      <w:r w:rsidRPr="003611FF">
        <w:t xml:space="preserve"> </w:t>
      </w:r>
      <w:r w:rsidR="00066CB8" w:rsidRPr="003611FF">
        <w:t>Utgiftsområde 23 Jord- och skogsbruk, fiske med anslutande näringar m.m.</w:t>
      </w:r>
      <w:r w:rsidRPr="003611FF">
        <w:t xml:space="preserve"> får jag anmäla att riksdagen denna dag bifallit utskottets förslag till riksdagsbeslut.</w:t>
      </w:r>
    </w:p>
    <w:p w:rsidR="00170203" w:rsidRPr="003611FF" w:rsidRDefault="00170203" w:rsidP="00170203">
      <w:pPr>
        <w:pStyle w:val="Stockholm"/>
      </w:pPr>
      <w:r w:rsidRPr="003611FF">
        <w:t xml:space="preserve">Stockholm </w:t>
      </w:r>
      <w:r w:rsidR="00066CB8" w:rsidRPr="003611FF">
        <w:t>den 10 december 2008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170203" w:rsidRPr="003611FF" w:rsidTr="00170203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170203" w:rsidRPr="003611FF" w:rsidRDefault="00066CB8" w:rsidP="00170203">
            <w:pPr>
              <w:pStyle w:val="AvsTalman"/>
            </w:pPr>
            <w:r w:rsidRPr="003611FF">
              <w:t>Per Westerberg</w:t>
            </w:r>
          </w:p>
        </w:tc>
        <w:tc>
          <w:tcPr>
            <w:tcW w:w="3628" w:type="dxa"/>
          </w:tcPr>
          <w:p w:rsidR="00170203" w:rsidRPr="003611FF" w:rsidRDefault="00066CB8" w:rsidP="00170203">
            <w:pPr>
              <w:pStyle w:val="AvsTjnsteman"/>
            </w:pPr>
            <w:r w:rsidRPr="003611FF">
              <w:t>Ulf Christoffersson</w:t>
            </w:r>
          </w:p>
        </w:tc>
      </w:tr>
    </w:tbl>
    <w:p w:rsidR="00D85057" w:rsidRPr="003611FF" w:rsidRDefault="00D85057" w:rsidP="00170203"/>
    <w:sectPr w:rsidR="00D85057" w:rsidRPr="003611FF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203"/>
    <w:rsid w:val="000637FF"/>
    <w:rsid w:val="00066CB8"/>
    <w:rsid w:val="0009098F"/>
    <w:rsid w:val="000C2D8D"/>
    <w:rsid w:val="001667BD"/>
    <w:rsid w:val="00170203"/>
    <w:rsid w:val="001C2855"/>
    <w:rsid w:val="00224A43"/>
    <w:rsid w:val="00243D3C"/>
    <w:rsid w:val="00244660"/>
    <w:rsid w:val="0026798D"/>
    <w:rsid w:val="003611FF"/>
    <w:rsid w:val="00496C70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852286"/>
    <w:rsid w:val="00860608"/>
    <w:rsid w:val="0086359A"/>
    <w:rsid w:val="008D022D"/>
    <w:rsid w:val="009417EF"/>
    <w:rsid w:val="009F0EC7"/>
    <w:rsid w:val="00A16D59"/>
    <w:rsid w:val="00AC3A6D"/>
    <w:rsid w:val="00BB222A"/>
    <w:rsid w:val="00BB66ED"/>
    <w:rsid w:val="00C1040E"/>
    <w:rsid w:val="00C72B82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8FE6C62-D1E7-4774-82BF-B96200666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8635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a0616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43</Words>
  <Characters>331</Characters>
  <Application>Microsoft Office Word</Application>
  <DocSecurity>4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2008-12-08T14:43:00Z</cp:lastPrinted>
  <dcterms:created xsi:type="dcterms:W3CDTF">2025-12-17T19:24:00Z</dcterms:created>
  <dcterms:modified xsi:type="dcterms:W3CDTF">2025-12-17T19:24:00Z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2008/09</vt:lpwstr>
  </property>
  <property fmtid="{D5CDD505-2E9C-101B-9397-08002B2CF9AE}" pid="5" name="Nummer">
    <vt:lpwstr>104</vt:lpwstr>
  </property>
  <property fmtid="{D5CDD505-2E9C-101B-9397-08002B2CF9AE}" pid="6" name="Datum">
    <vt:lpwstr>2008-12-10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200809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Jordbruksdepartementet</vt:lpwstr>
  </property>
  <property fmtid="{D5CDD505-2E9C-101B-9397-08002B2CF9AE}" pid="13" name="Utskott">
    <vt:lpwstr>Miljö- och jordbruksutskottet</vt:lpwstr>
  </property>
  <property fmtid="{D5CDD505-2E9C-101B-9397-08002B2CF9AE}" pid="14" name="UskBet">
    <vt:lpwstr>MJU</vt:lpwstr>
  </property>
  <property fmtid="{D5CDD505-2E9C-101B-9397-08002B2CF9AE}" pid="15" name="RefRM">
    <vt:lpwstr>2008/09</vt:lpwstr>
  </property>
  <property fmtid="{D5CDD505-2E9C-101B-9397-08002B2CF9AE}" pid="16" name="RefNr">
    <vt:lpwstr>2</vt:lpwstr>
  </property>
  <property fmtid="{D5CDD505-2E9C-101B-9397-08002B2CF9AE}" pid="17" name="RefRubrik">
    <vt:lpwstr>Utgiftsområde 23 Jord- och skogsbruk, fiske med anslutande näringar m.m.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10 december 2008</vt:lpwstr>
  </property>
</Properties>
</file>