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552FB" w:rsidRPr="00BA31BB" w:rsidTr="007552F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552FB" w:rsidRPr="00BA31BB" w:rsidRDefault="00D42F7C" w:rsidP="007552FB">
            <w:pPr>
              <w:pStyle w:val="RSKRbeteckning"/>
              <w:spacing w:before="240"/>
            </w:pPr>
            <w:r w:rsidRPr="00BA31BB">
              <w:t>Riksdagsskrivelse</w:t>
            </w:r>
          </w:p>
          <w:p w:rsidR="007552FB" w:rsidRPr="00BA31BB" w:rsidRDefault="00D42F7C" w:rsidP="007552FB">
            <w:pPr>
              <w:pStyle w:val="RSKRbeteckning"/>
            </w:pPr>
            <w:r w:rsidRPr="00BA31BB">
              <w:t>2010/11</w:t>
            </w:r>
            <w:r w:rsidR="007552FB" w:rsidRPr="00BA31BB">
              <w:t>:</w:t>
            </w:r>
            <w:r w:rsidRPr="00BA31BB">
              <w:t>246</w:t>
            </w:r>
          </w:p>
        </w:tc>
        <w:tc>
          <w:tcPr>
            <w:tcW w:w="1134" w:type="dxa"/>
          </w:tcPr>
          <w:p w:rsidR="007552FB" w:rsidRPr="00BA31BB" w:rsidRDefault="00BA31BB" w:rsidP="007552FB">
            <w:pPr>
              <w:jc w:val="right"/>
            </w:pPr>
            <w:r w:rsidRPr="00BA31B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2FB" w:rsidRPr="00BA31BB" w:rsidTr="007552F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552FB" w:rsidRPr="00BA31BB" w:rsidRDefault="007552FB">
            <w:pPr>
              <w:rPr>
                <w:sz w:val="10"/>
              </w:rPr>
            </w:pPr>
          </w:p>
        </w:tc>
      </w:tr>
    </w:tbl>
    <w:p w:rsidR="007552FB" w:rsidRPr="00BA31BB" w:rsidRDefault="007552FB"/>
    <w:p w:rsidR="007552FB" w:rsidRPr="00BA31BB" w:rsidRDefault="00D42F7C" w:rsidP="007552FB">
      <w:pPr>
        <w:pStyle w:val="Mottagare1"/>
      </w:pPr>
      <w:r w:rsidRPr="00BA31BB">
        <w:t>Regeringen</w:t>
      </w:r>
    </w:p>
    <w:p w:rsidR="007552FB" w:rsidRPr="00BA31BB" w:rsidRDefault="00D42F7C" w:rsidP="007552FB">
      <w:pPr>
        <w:pStyle w:val="Mottagare2"/>
      </w:pPr>
      <w:r w:rsidRPr="00BA31BB">
        <w:t>Utrikesdepartementet</w:t>
      </w:r>
      <w:r w:rsidR="007552FB" w:rsidRPr="00BA31BB">
        <w:rPr>
          <w:rStyle w:val="Fotnotsreferens"/>
        </w:rPr>
        <w:footnoteReference w:id="1"/>
      </w:r>
    </w:p>
    <w:p w:rsidR="007552FB" w:rsidRPr="00BA31BB" w:rsidRDefault="007552FB" w:rsidP="007552FB">
      <w:r w:rsidRPr="00BA31BB">
        <w:t xml:space="preserve">Med överlämnande av </w:t>
      </w:r>
      <w:r w:rsidR="00D42F7C" w:rsidRPr="00BA31BB">
        <w:t>utrikesutskottet</w:t>
      </w:r>
      <w:r w:rsidRPr="00BA31BB">
        <w:t xml:space="preserve">s betänkande </w:t>
      </w:r>
      <w:r w:rsidR="00D42F7C" w:rsidRPr="00BA31BB">
        <w:t>2010/11</w:t>
      </w:r>
      <w:r w:rsidRPr="00BA31BB">
        <w:t>:</w:t>
      </w:r>
      <w:r w:rsidR="00D42F7C" w:rsidRPr="00BA31BB">
        <w:t>UU12</w:t>
      </w:r>
      <w:r w:rsidRPr="00BA31BB">
        <w:t xml:space="preserve"> </w:t>
      </w:r>
      <w:r w:rsidR="00D42F7C" w:rsidRPr="00BA31BB">
        <w:t>Europarådet</w:t>
      </w:r>
      <w:r w:rsidRPr="00BA31BB">
        <w:t xml:space="preserve"> får jag anmäla att riksdagen denna dag bifallit utskottets förslag till riksdagsbeslut.</w:t>
      </w:r>
    </w:p>
    <w:p w:rsidR="007552FB" w:rsidRPr="00BA31BB" w:rsidRDefault="007552FB" w:rsidP="007552FB">
      <w:pPr>
        <w:pStyle w:val="Stockholm"/>
      </w:pPr>
      <w:r w:rsidRPr="00BA31BB">
        <w:t xml:space="preserve">Stockholm </w:t>
      </w:r>
      <w:r w:rsidR="00D42F7C" w:rsidRPr="00BA31BB">
        <w:t>den 11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52FB" w:rsidRPr="00BA31BB" w:rsidTr="007552F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552FB" w:rsidRPr="00BA31BB" w:rsidRDefault="00D42F7C" w:rsidP="007552FB">
            <w:pPr>
              <w:pStyle w:val="AvsTalman"/>
            </w:pPr>
            <w:r w:rsidRPr="00BA31BB">
              <w:t>Per Westerberg</w:t>
            </w:r>
          </w:p>
        </w:tc>
        <w:tc>
          <w:tcPr>
            <w:tcW w:w="3628" w:type="dxa"/>
          </w:tcPr>
          <w:p w:rsidR="007552FB" w:rsidRPr="00BA31BB" w:rsidRDefault="00D42F7C" w:rsidP="007552FB">
            <w:pPr>
              <w:pStyle w:val="AvsTjnsteman"/>
            </w:pPr>
            <w:r w:rsidRPr="00BA31BB">
              <w:t>Ulf Christoffersson</w:t>
            </w:r>
          </w:p>
        </w:tc>
      </w:tr>
    </w:tbl>
    <w:p w:rsidR="00D85057" w:rsidRPr="00BA31BB" w:rsidRDefault="00D85057" w:rsidP="007552FB"/>
    <w:sectPr w:rsidR="00D85057" w:rsidRPr="00BA31B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7B6" w:rsidRPr="00BA31BB" w:rsidRDefault="009827B6">
      <w:r w:rsidRPr="00BA31BB">
        <w:separator/>
      </w:r>
    </w:p>
  </w:endnote>
  <w:endnote w:type="continuationSeparator" w:id="0">
    <w:p w:rsidR="009827B6" w:rsidRPr="00BA31BB" w:rsidRDefault="009827B6">
      <w:r w:rsidRPr="00BA31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7B6" w:rsidRPr="00BA31BB" w:rsidRDefault="009827B6">
      <w:r w:rsidRPr="00BA31BB">
        <w:separator/>
      </w:r>
    </w:p>
  </w:footnote>
  <w:footnote w:type="continuationSeparator" w:id="0">
    <w:p w:rsidR="009827B6" w:rsidRPr="00BA31BB" w:rsidRDefault="009827B6">
      <w:r w:rsidRPr="00BA31BB">
        <w:continuationSeparator/>
      </w:r>
    </w:p>
  </w:footnote>
  <w:footnote w:id="1">
    <w:p w:rsidR="007552FB" w:rsidRPr="00BA31BB" w:rsidRDefault="007552FB">
      <w:pPr>
        <w:pStyle w:val="Fotnotstext"/>
      </w:pPr>
      <w:r w:rsidRPr="00BA31BB">
        <w:rPr>
          <w:rStyle w:val="Fotnotsreferens"/>
        </w:rPr>
        <w:footnoteRef/>
      </w:r>
      <w:r w:rsidRPr="00BA31BB">
        <w:t xml:space="preserve"> </w:t>
      </w:r>
      <w:r w:rsidR="00F77AFA" w:rsidRPr="00BA31BB">
        <w:t>Riksdagsskrivelse 2010/11:247</w:t>
      </w:r>
      <w:r w:rsidRPr="00BA31BB">
        <w:t xml:space="preserve"> till Europeiska 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FB"/>
    <w:rsid w:val="0009098F"/>
    <w:rsid w:val="000C2D8D"/>
    <w:rsid w:val="00107FB6"/>
    <w:rsid w:val="001667BD"/>
    <w:rsid w:val="001C2855"/>
    <w:rsid w:val="00224A43"/>
    <w:rsid w:val="00243D3C"/>
    <w:rsid w:val="00244660"/>
    <w:rsid w:val="0026798D"/>
    <w:rsid w:val="002B6D86"/>
    <w:rsid w:val="004A0681"/>
    <w:rsid w:val="004B008E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52FB"/>
    <w:rsid w:val="007D2903"/>
    <w:rsid w:val="00852286"/>
    <w:rsid w:val="00860608"/>
    <w:rsid w:val="008D022D"/>
    <w:rsid w:val="009417EF"/>
    <w:rsid w:val="009827B6"/>
    <w:rsid w:val="00992B77"/>
    <w:rsid w:val="009F0EC7"/>
    <w:rsid w:val="00A16D59"/>
    <w:rsid w:val="00AC3A6D"/>
    <w:rsid w:val="00B63016"/>
    <w:rsid w:val="00BA31BB"/>
    <w:rsid w:val="00BB222A"/>
    <w:rsid w:val="00BB66ED"/>
    <w:rsid w:val="00C1040E"/>
    <w:rsid w:val="00C72B82"/>
    <w:rsid w:val="00D42F7C"/>
    <w:rsid w:val="00D644E9"/>
    <w:rsid w:val="00D85057"/>
    <w:rsid w:val="00DC0766"/>
    <w:rsid w:val="00E570D1"/>
    <w:rsid w:val="00F520C1"/>
    <w:rsid w:val="00F77AF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A60CC0-2504-4E2C-87E6-85145645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552F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552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262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2011-05-11T12:44:00Z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246</vt:lpwstr>
  </property>
  <property fmtid="{D5CDD505-2E9C-101B-9397-08002B2CF9AE}" pid="6" name="Datum">
    <vt:lpwstr>2011-05-11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2010/11</vt:lpwstr>
  </property>
  <property fmtid="{D5CDD505-2E9C-101B-9397-08002B2CF9AE}" pid="16" name="RefNr">
    <vt:lpwstr>12</vt:lpwstr>
  </property>
  <property fmtid="{D5CDD505-2E9C-101B-9397-08002B2CF9AE}" pid="17" name="RefRubrik">
    <vt:lpwstr>Europarådet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maj 2011</vt:lpwstr>
  </property>
</Properties>
</file>