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6A405" w14:textId="77777777" w:rsidR="006E04A4" w:rsidRPr="00CD7560" w:rsidRDefault="00740D20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63</w:t>
      </w:r>
      <w:bookmarkEnd w:id="1"/>
    </w:p>
    <w:p w14:paraId="1A16A406" w14:textId="77777777" w:rsidR="006E04A4" w:rsidRDefault="00740D20">
      <w:pPr>
        <w:pStyle w:val="Datum"/>
        <w:outlineLvl w:val="0"/>
      </w:pPr>
      <w:bookmarkStart w:id="2" w:name="DocumentDate"/>
      <w:r>
        <w:t>Tisdagen den 28 januari 2025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A91D23" w14:paraId="1A16A40B" w14:textId="77777777" w:rsidTr="00E47117">
        <w:trPr>
          <w:cantSplit/>
        </w:trPr>
        <w:tc>
          <w:tcPr>
            <w:tcW w:w="454" w:type="dxa"/>
          </w:tcPr>
          <w:p w14:paraId="1A16A407" w14:textId="77777777" w:rsidR="006E04A4" w:rsidRDefault="00740D20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1A16A408" w14:textId="77777777" w:rsidR="006E04A4" w:rsidRDefault="00740D20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1A16A409" w14:textId="77777777" w:rsidR="006E04A4" w:rsidRDefault="00740D20"/>
        </w:tc>
        <w:tc>
          <w:tcPr>
            <w:tcW w:w="7512" w:type="dxa"/>
            <w:gridSpan w:val="2"/>
          </w:tcPr>
          <w:p w14:paraId="1A16A40A" w14:textId="77777777" w:rsidR="006E04A4" w:rsidRDefault="00740D20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A91D23" w14:paraId="1A16A410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1A16A40C" w14:textId="77777777" w:rsidR="006E04A4" w:rsidRDefault="00740D20"/>
        </w:tc>
        <w:tc>
          <w:tcPr>
            <w:tcW w:w="851" w:type="dxa"/>
          </w:tcPr>
          <w:p w14:paraId="1A16A40D" w14:textId="77777777" w:rsidR="006E04A4" w:rsidRDefault="00740D20">
            <w:pPr>
              <w:jc w:val="right"/>
            </w:pPr>
          </w:p>
        </w:tc>
        <w:tc>
          <w:tcPr>
            <w:tcW w:w="397" w:type="dxa"/>
            <w:gridSpan w:val="2"/>
          </w:tcPr>
          <w:p w14:paraId="1A16A40E" w14:textId="77777777" w:rsidR="006E04A4" w:rsidRDefault="00740D20"/>
        </w:tc>
        <w:tc>
          <w:tcPr>
            <w:tcW w:w="7512" w:type="dxa"/>
            <w:gridSpan w:val="2"/>
          </w:tcPr>
          <w:p w14:paraId="1A16A40F" w14:textId="77777777" w:rsidR="006E04A4" w:rsidRDefault="00740D20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1A16A411" w14:textId="77777777" w:rsidR="006E04A4" w:rsidRDefault="00740D20">
      <w:pPr>
        <w:pStyle w:val="StreckLngt"/>
      </w:pPr>
      <w:r>
        <w:tab/>
      </w:r>
    </w:p>
    <w:p w14:paraId="1A16A412" w14:textId="77777777" w:rsidR="00121B42" w:rsidRDefault="00740D20" w:rsidP="00121B42">
      <w:pPr>
        <w:pStyle w:val="Blankrad"/>
      </w:pPr>
      <w:r>
        <w:t xml:space="preserve">      </w:t>
      </w:r>
    </w:p>
    <w:p w14:paraId="1A16A413" w14:textId="77777777" w:rsidR="00CF242C" w:rsidRDefault="00740D20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A91D23" w14:paraId="1A16A417" w14:textId="77777777" w:rsidTr="00055526">
        <w:trPr>
          <w:cantSplit/>
        </w:trPr>
        <w:tc>
          <w:tcPr>
            <w:tcW w:w="567" w:type="dxa"/>
          </w:tcPr>
          <w:p w14:paraId="1A16A414" w14:textId="77777777" w:rsidR="001D7AF0" w:rsidRDefault="00740D20" w:rsidP="00C84F80">
            <w:pPr>
              <w:keepNext/>
            </w:pPr>
          </w:p>
        </w:tc>
        <w:tc>
          <w:tcPr>
            <w:tcW w:w="6663" w:type="dxa"/>
          </w:tcPr>
          <w:p w14:paraId="1A16A415" w14:textId="77777777" w:rsidR="006E04A4" w:rsidRDefault="00740D20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1A16A416" w14:textId="77777777" w:rsidR="006E04A4" w:rsidRDefault="00740D20" w:rsidP="00C84F80">
            <w:pPr>
              <w:keepNext/>
            </w:pPr>
          </w:p>
        </w:tc>
      </w:tr>
      <w:tr w:rsidR="00A91D23" w14:paraId="1A16A41B" w14:textId="77777777" w:rsidTr="00055526">
        <w:trPr>
          <w:cantSplit/>
        </w:trPr>
        <w:tc>
          <w:tcPr>
            <w:tcW w:w="567" w:type="dxa"/>
          </w:tcPr>
          <w:p w14:paraId="1A16A418" w14:textId="77777777" w:rsidR="001D7AF0" w:rsidRDefault="00740D2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AE2A6F3" w14:textId="77777777" w:rsidR="00740D20" w:rsidRDefault="00740D20" w:rsidP="000326E3">
            <w:r>
              <w:t xml:space="preserve">Markus Kauppinen (S) som ersättare fr.o.m. den 24 mars t.o.m. </w:t>
            </w:r>
          </w:p>
          <w:p w14:paraId="1A16A419" w14:textId="6C267851" w:rsidR="006E04A4" w:rsidRDefault="00740D20" w:rsidP="000326E3">
            <w:r>
              <w:t xml:space="preserve">den 24 oktober </w:t>
            </w:r>
            <w:r>
              <w:t>under Azra Muranovics (S) ledighet</w:t>
            </w:r>
          </w:p>
        </w:tc>
        <w:tc>
          <w:tcPr>
            <w:tcW w:w="2055" w:type="dxa"/>
          </w:tcPr>
          <w:p w14:paraId="1A16A41A" w14:textId="77777777" w:rsidR="006E04A4" w:rsidRDefault="00740D20" w:rsidP="00C84F80"/>
        </w:tc>
      </w:tr>
      <w:tr w:rsidR="00A91D23" w14:paraId="1A16A41F" w14:textId="77777777" w:rsidTr="00055526">
        <w:trPr>
          <w:cantSplit/>
        </w:trPr>
        <w:tc>
          <w:tcPr>
            <w:tcW w:w="567" w:type="dxa"/>
          </w:tcPr>
          <w:p w14:paraId="1A16A41C" w14:textId="77777777" w:rsidR="001D7AF0" w:rsidRDefault="00740D20" w:rsidP="00C84F80">
            <w:pPr>
              <w:keepNext/>
            </w:pPr>
          </w:p>
        </w:tc>
        <w:tc>
          <w:tcPr>
            <w:tcW w:w="6663" w:type="dxa"/>
          </w:tcPr>
          <w:p w14:paraId="1A16A41D" w14:textId="77777777" w:rsidR="006E04A4" w:rsidRDefault="00740D20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1A16A41E" w14:textId="77777777" w:rsidR="006E04A4" w:rsidRDefault="00740D20" w:rsidP="00C84F80">
            <w:pPr>
              <w:keepNext/>
            </w:pPr>
          </w:p>
        </w:tc>
      </w:tr>
      <w:tr w:rsidR="00A91D23" w14:paraId="1A16A423" w14:textId="77777777" w:rsidTr="00055526">
        <w:trPr>
          <w:cantSplit/>
        </w:trPr>
        <w:tc>
          <w:tcPr>
            <w:tcW w:w="567" w:type="dxa"/>
          </w:tcPr>
          <w:p w14:paraId="1A16A420" w14:textId="77777777" w:rsidR="001D7AF0" w:rsidRDefault="00740D2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A16A421" w14:textId="77777777" w:rsidR="006E04A4" w:rsidRDefault="00740D20" w:rsidP="000326E3">
            <w:r>
              <w:t>Rasmus Ling (MP) som ledamot i riksdagen fr.o.m. den 10 februari</w:t>
            </w:r>
          </w:p>
        </w:tc>
        <w:tc>
          <w:tcPr>
            <w:tcW w:w="2055" w:type="dxa"/>
          </w:tcPr>
          <w:p w14:paraId="1A16A422" w14:textId="77777777" w:rsidR="006E04A4" w:rsidRDefault="00740D20" w:rsidP="00C84F80"/>
        </w:tc>
      </w:tr>
      <w:tr w:rsidR="00A91D23" w14:paraId="1A16A427" w14:textId="77777777" w:rsidTr="00055526">
        <w:trPr>
          <w:cantSplit/>
        </w:trPr>
        <w:tc>
          <w:tcPr>
            <w:tcW w:w="567" w:type="dxa"/>
          </w:tcPr>
          <w:p w14:paraId="1A16A424" w14:textId="77777777" w:rsidR="001D7AF0" w:rsidRDefault="00740D2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A16A425" w14:textId="77777777" w:rsidR="006E04A4" w:rsidRDefault="00740D20" w:rsidP="000326E3">
            <w:r>
              <w:t>Johanna Öfverbeck (MP) som ersättare i riksdagen</w:t>
            </w:r>
          </w:p>
        </w:tc>
        <w:tc>
          <w:tcPr>
            <w:tcW w:w="2055" w:type="dxa"/>
          </w:tcPr>
          <w:p w14:paraId="1A16A426" w14:textId="77777777" w:rsidR="006E04A4" w:rsidRDefault="00740D20" w:rsidP="00C84F80"/>
        </w:tc>
      </w:tr>
      <w:tr w:rsidR="00A91D23" w14:paraId="1A16A42B" w14:textId="77777777" w:rsidTr="00055526">
        <w:trPr>
          <w:cantSplit/>
        </w:trPr>
        <w:tc>
          <w:tcPr>
            <w:tcW w:w="567" w:type="dxa"/>
          </w:tcPr>
          <w:p w14:paraId="1A16A428" w14:textId="77777777" w:rsidR="001D7AF0" w:rsidRDefault="00740D2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A16A429" w14:textId="77777777" w:rsidR="006E04A4" w:rsidRDefault="00740D20" w:rsidP="000326E3">
            <w:r>
              <w:t>Isabel Enström (MP) som ersättare i riksdagen</w:t>
            </w:r>
          </w:p>
        </w:tc>
        <w:tc>
          <w:tcPr>
            <w:tcW w:w="2055" w:type="dxa"/>
          </w:tcPr>
          <w:p w14:paraId="1A16A42A" w14:textId="77777777" w:rsidR="006E04A4" w:rsidRDefault="00740D20" w:rsidP="00C84F80"/>
        </w:tc>
      </w:tr>
      <w:tr w:rsidR="00A91D23" w14:paraId="1A16A42F" w14:textId="77777777" w:rsidTr="00055526">
        <w:trPr>
          <w:cantSplit/>
        </w:trPr>
        <w:tc>
          <w:tcPr>
            <w:tcW w:w="567" w:type="dxa"/>
          </w:tcPr>
          <w:p w14:paraId="1A16A42C" w14:textId="77777777" w:rsidR="001D7AF0" w:rsidRDefault="00740D20" w:rsidP="00C84F80">
            <w:pPr>
              <w:keepNext/>
            </w:pPr>
          </w:p>
        </w:tc>
        <w:tc>
          <w:tcPr>
            <w:tcW w:w="6663" w:type="dxa"/>
          </w:tcPr>
          <w:p w14:paraId="1A16A42D" w14:textId="77777777" w:rsidR="006E04A4" w:rsidRDefault="00740D20" w:rsidP="000326E3">
            <w:pPr>
              <w:pStyle w:val="HuvudrubrikEnsam"/>
              <w:keepNext/>
            </w:pPr>
            <w:r>
              <w:t xml:space="preserve">Meddelande om </w:t>
            </w:r>
            <w:r>
              <w:t>frågestund</w:t>
            </w:r>
          </w:p>
        </w:tc>
        <w:tc>
          <w:tcPr>
            <w:tcW w:w="2055" w:type="dxa"/>
          </w:tcPr>
          <w:p w14:paraId="1A16A42E" w14:textId="77777777" w:rsidR="006E04A4" w:rsidRDefault="00740D20" w:rsidP="00C84F80">
            <w:pPr>
              <w:keepNext/>
            </w:pPr>
          </w:p>
        </w:tc>
      </w:tr>
      <w:tr w:rsidR="00A91D23" w14:paraId="1A16A433" w14:textId="77777777" w:rsidTr="00055526">
        <w:trPr>
          <w:cantSplit/>
        </w:trPr>
        <w:tc>
          <w:tcPr>
            <w:tcW w:w="567" w:type="dxa"/>
          </w:tcPr>
          <w:p w14:paraId="1A16A430" w14:textId="77777777" w:rsidR="001D7AF0" w:rsidRDefault="00740D2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A16A431" w14:textId="77777777" w:rsidR="006E04A4" w:rsidRDefault="00740D20" w:rsidP="000326E3">
            <w:r>
              <w:t>Torsdagen den 30 januari kl. 14.00</w:t>
            </w:r>
          </w:p>
        </w:tc>
        <w:tc>
          <w:tcPr>
            <w:tcW w:w="2055" w:type="dxa"/>
          </w:tcPr>
          <w:p w14:paraId="1A16A432" w14:textId="77777777" w:rsidR="006E04A4" w:rsidRDefault="00740D20" w:rsidP="00C84F80"/>
        </w:tc>
      </w:tr>
      <w:tr w:rsidR="00A91D23" w14:paraId="1A16A437" w14:textId="77777777" w:rsidTr="00055526">
        <w:trPr>
          <w:cantSplit/>
        </w:trPr>
        <w:tc>
          <w:tcPr>
            <w:tcW w:w="567" w:type="dxa"/>
          </w:tcPr>
          <w:p w14:paraId="1A16A434" w14:textId="77777777" w:rsidR="001D7AF0" w:rsidRDefault="00740D20" w:rsidP="00C84F80">
            <w:pPr>
              <w:keepNext/>
            </w:pPr>
          </w:p>
        </w:tc>
        <w:tc>
          <w:tcPr>
            <w:tcW w:w="6663" w:type="dxa"/>
          </w:tcPr>
          <w:p w14:paraId="1A16A435" w14:textId="77777777" w:rsidR="006E04A4" w:rsidRDefault="00740D20" w:rsidP="000326E3">
            <w:pPr>
              <w:pStyle w:val="HuvudrubrikEnsam"/>
              <w:keepNext/>
            </w:pPr>
            <w:r>
              <w:t>Meddelande om återrapportering från informellt möte mellan Europeiska rådets medlemmar</w:t>
            </w:r>
          </w:p>
        </w:tc>
        <w:tc>
          <w:tcPr>
            <w:tcW w:w="2055" w:type="dxa"/>
          </w:tcPr>
          <w:p w14:paraId="1A16A436" w14:textId="77777777" w:rsidR="006E04A4" w:rsidRDefault="00740D20" w:rsidP="00C84F80">
            <w:pPr>
              <w:keepNext/>
            </w:pPr>
          </w:p>
        </w:tc>
      </w:tr>
      <w:tr w:rsidR="00A91D23" w14:paraId="1A16A43B" w14:textId="77777777" w:rsidTr="00055526">
        <w:trPr>
          <w:cantSplit/>
        </w:trPr>
        <w:tc>
          <w:tcPr>
            <w:tcW w:w="567" w:type="dxa"/>
          </w:tcPr>
          <w:p w14:paraId="1A16A438" w14:textId="77777777" w:rsidR="001D7AF0" w:rsidRDefault="00740D2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A16A439" w14:textId="77777777" w:rsidR="006E04A4" w:rsidRDefault="00740D20" w:rsidP="000326E3">
            <w:r>
              <w:t>Måndagen den 10 februari kl. 13.00</w:t>
            </w:r>
          </w:p>
        </w:tc>
        <w:tc>
          <w:tcPr>
            <w:tcW w:w="2055" w:type="dxa"/>
          </w:tcPr>
          <w:p w14:paraId="1A16A43A" w14:textId="77777777" w:rsidR="006E04A4" w:rsidRDefault="00740D20" w:rsidP="00C84F80"/>
        </w:tc>
      </w:tr>
      <w:tr w:rsidR="00A91D23" w14:paraId="1A16A43F" w14:textId="77777777" w:rsidTr="00055526">
        <w:trPr>
          <w:cantSplit/>
        </w:trPr>
        <w:tc>
          <w:tcPr>
            <w:tcW w:w="567" w:type="dxa"/>
          </w:tcPr>
          <w:p w14:paraId="1A16A43C" w14:textId="77777777" w:rsidR="001D7AF0" w:rsidRDefault="00740D20" w:rsidP="00C84F80">
            <w:pPr>
              <w:keepNext/>
            </w:pPr>
          </w:p>
        </w:tc>
        <w:tc>
          <w:tcPr>
            <w:tcW w:w="6663" w:type="dxa"/>
          </w:tcPr>
          <w:p w14:paraId="1A16A43D" w14:textId="77777777" w:rsidR="006E04A4" w:rsidRDefault="00740D20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1A16A43E" w14:textId="77777777" w:rsidR="006E04A4" w:rsidRDefault="00740D20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A91D23" w14:paraId="1A16A443" w14:textId="77777777" w:rsidTr="00055526">
        <w:trPr>
          <w:cantSplit/>
        </w:trPr>
        <w:tc>
          <w:tcPr>
            <w:tcW w:w="567" w:type="dxa"/>
          </w:tcPr>
          <w:p w14:paraId="1A16A440" w14:textId="77777777" w:rsidR="001D7AF0" w:rsidRDefault="00740D20" w:rsidP="00C84F80">
            <w:pPr>
              <w:keepNext/>
            </w:pPr>
          </w:p>
        </w:tc>
        <w:tc>
          <w:tcPr>
            <w:tcW w:w="6663" w:type="dxa"/>
          </w:tcPr>
          <w:p w14:paraId="1A16A441" w14:textId="77777777" w:rsidR="006E04A4" w:rsidRDefault="00740D20" w:rsidP="000326E3">
            <w:pPr>
              <w:pStyle w:val="renderubrik"/>
            </w:pPr>
            <w:r>
              <w:t xml:space="preserve">Finansutskottets </w:t>
            </w:r>
            <w:r>
              <w:t>betänkande</w:t>
            </w:r>
          </w:p>
        </w:tc>
        <w:tc>
          <w:tcPr>
            <w:tcW w:w="2055" w:type="dxa"/>
          </w:tcPr>
          <w:p w14:paraId="1A16A442" w14:textId="77777777" w:rsidR="006E04A4" w:rsidRDefault="00740D20" w:rsidP="00C84F80">
            <w:pPr>
              <w:keepNext/>
            </w:pPr>
          </w:p>
        </w:tc>
      </w:tr>
      <w:tr w:rsidR="00A91D23" w14:paraId="1A16A447" w14:textId="77777777" w:rsidTr="00055526">
        <w:trPr>
          <w:cantSplit/>
        </w:trPr>
        <w:tc>
          <w:tcPr>
            <w:tcW w:w="567" w:type="dxa"/>
          </w:tcPr>
          <w:p w14:paraId="1A16A444" w14:textId="77777777" w:rsidR="001D7AF0" w:rsidRDefault="00740D2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A16A445" w14:textId="77777777" w:rsidR="006E04A4" w:rsidRDefault="00740D20" w:rsidP="000326E3">
            <w:r>
              <w:t>Bet. 2024/25:FiU19 Utökade skyldigheter att lämna uppgifter till Utbetalningsmyndigheten</w:t>
            </w:r>
          </w:p>
        </w:tc>
        <w:tc>
          <w:tcPr>
            <w:tcW w:w="2055" w:type="dxa"/>
          </w:tcPr>
          <w:p w14:paraId="1A16A446" w14:textId="77777777" w:rsidR="006E04A4" w:rsidRDefault="00740D20" w:rsidP="00C84F80"/>
        </w:tc>
      </w:tr>
      <w:tr w:rsidR="00A91D23" w14:paraId="1A16A44B" w14:textId="77777777" w:rsidTr="00055526">
        <w:trPr>
          <w:cantSplit/>
        </w:trPr>
        <w:tc>
          <w:tcPr>
            <w:tcW w:w="567" w:type="dxa"/>
          </w:tcPr>
          <w:p w14:paraId="1A16A448" w14:textId="77777777" w:rsidR="001D7AF0" w:rsidRDefault="00740D20" w:rsidP="00C84F80">
            <w:pPr>
              <w:keepNext/>
            </w:pPr>
          </w:p>
        </w:tc>
        <w:tc>
          <w:tcPr>
            <w:tcW w:w="6663" w:type="dxa"/>
          </w:tcPr>
          <w:p w14:paraId="1A16A449" w14:textId="77777777" w:rsidR="006E04A4" w:rsidRDefault="00740D20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1A16A44A" w14:textId="77777777" w:rsidR="006E04A4" w:rsidRDefault="00740D20" w:rsidP="00C84F80">
            <w:pPr>
              <w:keepNext/>
            </w:pPr>
          </w:p>
        </w:tc>
      </w:tr>
      <w:tr w:rsidR="00A91D23" w14:paraId="1A16A44F" w14:textId="77777777" w:rsidTr="00055526">
        <w:trPr>
          <w:cantSplit/>
        </w:trPr>
        <w:tc>
          <w:tcPr>
            <w:tcW w:w="567" w:type="dxa"/>
          </w:tcPr>
          <w:p w14:paraId="1A16A44C" w14:textId="77777777" w:rsidR="001D7AF0" w:rsidRDefault="00740D2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A16A44D" w14:textId="77777777" w:rsidR="006E04A4" w:rsidRDefault="00740D20" w:rsidP="000326E3">
            <w:r>
              <w:t>Bet. 2024/25:JuU20 Nya uppgifter för centrum mot våldsbejakande extremism</w:t>
            </w:r>
          </w:p>
        </w:tc>
        <w:tc>
          <w:tcPr>
            <w:tcW w:w="2055" w:type="dxa"/>
          </w:tcPr>
          <w:p w14:paraId="1A16A44E" w14:textId="77777777" w:rsidR="006E04A4" w:rsidRDefault="00740D20" w:rsidP="00C84F80"/>
        </w:tc>
      </w:tr>
      <w:tr w:rsidR="00A91D23" w14:paraId="1A16A453" w14:textId="77777777" w:rsidTr="00055526">
        <w:trPr>
          <w:cantSplit/>
        </w:trPr>
        <w:tc>
          <w:tcPr>
            <w:tcW w:w="567" w:type="dxa"/>
          </w:tcPr>
          <w:p w14:paraId="1A16A450" w14:textId="77777777" w:rsidR="001D7AF0" w:rsidRDefault="00740D20" w:rsidP="00C84F80">
            <w:pPr>
              <w:keepNext/>
            </w:pPr>
          </w:p>
        </w:tc>
        <w:tc>
          <w:tcPr>
            <w:tcW w:w="6663" w:type="dxa"/>
          </w:tcPr>
          <w:p w14:paraId="1A16A451" w14:textId="77777777" w:rsidR="006E04A4" w:rsidRDefault="00740D20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1A16A452" w14:textId="77777777" w:rsidR="006E04A4" w:rsidRDefault="00740D20" w:rsidP="00C84F80">
            <w:pPr>
              <w:keepNext/>
            </w:pPr>
          </w:p>
        </w:tc>
      </w:tr>
      <w:tr w:rsidR="00A91D23" w14:paraId="1A16A457" w14:textId="77777777" w:rsidTr="00055526">
        <w:trPr>
          <w:cantSplit/>
        </w:trPr>
        <w:tc>
          <w:tcPr>
            <w:tcW w:w="567" w:type="dxa"/>
          </w:tcPr>
          <w:p w14:paraId="1A16A454" w14:textId="77777777" w:rsidR="001D7AF0" w:rsidRDefault="00740D2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A16A455" w14:textId="77777777" w:rsidR="006E04A4" w:rsidRDefault="00740D20" w:rsidP="000326E3">
            <w:r>
              <w:t>Bet. 2024/25:SfU10 Bättre verktyg för att bekämpa den kriminella ekonomin – betalningssäkring inom socialförsäkringen</w:t>
            </w:r>
          </w:p>
        </w:tc>
        <w:tc>
          <w:tcPr>
            <w:tcW w:w="2055" w:type="dxa"/>
          </w:tcPr>
          <w:p w14:paraId="1A16A456" w14:textId="77777777" w:rsidR="006E04A4" w:rsidRDefault="00740D20" w:rsidP="00C84F80"/>
        </w:tc>
      </w:tr>
      <w:tr w:rsidR="00A91D23" w14:paraId="1A16A45B" w14:textId="77777777" w:rsidTr="00055526">
        <w:trPr>
          <w:cantSplit/>
        </w:trPr>
        <w:tc>
          <w:tcPr>
            <w:tcW w:w="567" w:type="dxa"/>
          </w:tcPr>
          <w:p w14:paraId="1A16A458" w14:textId="77777777" w:rsidR="001D7AF0" w:rsidRDefault="00740D2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A16A459" w14:textId="77777777" w:rsidR="006E04A4" w:rsidRDefault="00740D20" w:rsidP="000326E3">
            <w:r>
              <w:t>Bet. 2024/25:SfU11 En ny ordning för asylsökandes boende</w:t>
            </w:r>
          </w:p>
        </w:tc>
        <w:tc>
          <w:tcPr>
            <w:tcW w:w="2055" w:type="dxa"/>
          </w:tcPr>
          <w:p w14:paraId="1A16A45A" w14:textId="77777777" w:rsidR="006E04A4" w:rsidRDefault="00740D20" w:rsidP="00C84F80">
            <w:r>
              <w:t>6 res. (S, V, C, MP)</w:t>
            </w:r>
          </w:p>
        </w:tc>
      </w:tr>
      <w:tr w:rsidR="00A91D23" w14:paraId="1A16A45F" w14:textId="77777777" w:rsidTr="00055526">
        <w:trPr>
          <w:cantSplit/>
        </w:trPr>
        <w:tc>
          <w:tcPr>
            <w:tcW w:w="567" w:type="dxa"/>
          </w:tcPr>
          <w:p w14:paraId="1A16A45C" w14:textId="77777777" w:rsidR="001D7AF0" w:rsidRDefault="00740D20" w:rsidP="00C84F80">
            <w:pPr>
              <w:keepNext/>
            </w:pPr>
          </w:p>
        </w:tc>
        <w:tc>
          <w:tcPr>
            <w:tcW w:w="6663" w:type="dxa"/>
          </w:tcPr>
          <w:p w14:paraId="1A16A45D" w14:textId="77777777" w:rsidR="006E04A4" w:rsidRDefault="00740D20" w:rsidP="000326E3">
            <w:pPr>
              <w:pStyle w:val="renderubrik"/>
            </w:pPr>
            <w:r>
              <w:t>Civilutsk</w:t>
            </w:r>
            <w:r>
              <w:t>ottets betänkanden</w:t>
            </w:r>
          </w:p>
        </w:tc>
        <w:tc>
          <w:tcPr>
            <w:tcW w:w="2055" w:type="dxa"/>
          </w:tcPr>
          <w:p w14:paraId="1A16A45E" w14:textId="77777777" w:rsidR="006E04A4" w:rsidRDefault="00740D20" w:rsidP="00C84F80">
            <w:pPr>
              <w:keepNext/>
            </w:pPr>
          </w:p>
        </w:tc>
      </w:tr>
      <w:tr w:rsidR="00A91D23" w14:paraId="1A16A463" w14:textId="77777777" w:rsidTr="00055526">
        <w:trPr>
          <w:cantSplit/>
        </w:trPr>
        <w:tc>
          <w:tcPr>
            <w:tcW w:w="567" w:type="dxa"/>
          </w:tcPr>
          <w:p w14:paraId="1A16A460" w14:textId="77777777" w:rsidR="001D7AF0" w:rsidRDefault="00740D2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A16A461" w14:textId="77777777" w:rsidR="006E04A4" w:rsidRDefault="00740D20" w:rsidP="000326E3">
            <w:r>
              <w:t>Bet. 2024/25:CU6 Åtgärder för en bättre bostadsförsörjning</w:t>
            </w:r>
          </w:p>
        </w:tc>
        <w:tc>
          <w:tcPr>
            <w:tcW w:w="2055" w:type="dxa"/>
          </w:tcPr>
          <w:p w14:paraId="1A16A462" w14:textId="77777777" w:rsidR="006E04A4" w:rsidRDefault="00740D20" w:rsidP="00C84F80">
            <w:r>
              <w:t>9 res. (S, M, V, C, KD, MP, L)</w:t>
            </w:r>
          </w:p>
        </w:tc>
      </w:tr>
      <w:tr w:rsidR="00A91D23" w14:paraId="1A16A467" w14:textId="77777777" w:rsidTr="00055526">
        <w:trPr>
          <w:cantSplit/>
        </w:trPr>
        <w:tc>
          <w:tcPr>
            <w:tcW w:w="567" w:type="dxa"/>
          </w:tcPr>
          <w:p w14:paraId="1A16A464" w14:textId="77777777" w:rsidR="001D7AF0" w:rsidRDefault="00740D2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1A16A465" w14:textId="77777777" w:rsidR="006E04A4" w:rsidRDefault="00740D20" w:rsidP="000326E3">
            <w:r>
              <w:t>Bet. 2024/25:CU11 Associationsrätt</w:t>
            </w:r>
          </w:p>
        </w:tc>
        <w:tc>
          <w:tcPr>
            <w:tcW w:w="2055" w:type="dxa"/>
          </w:tcPr>
          <w:p w14:paraId="1A16A466" w14:textId="77777777" w:rsidR="006E04A4" w:rsidRDefault="00740D20" w:rsidP="00C84F80">
            <w:r>
              <w:t>12 res. (S, SD, V, C, MP)</w:t>
            </w:r>
          </w:p>
        </w:tc>
      </w:tr>
      <w:tr w:rsidR="00A91D23" w14:paraId="1A16A46B" w14:textId="77777777" w:rsidTr="00055526">
        <w:trPr>
          <w:cantSplit/>
        </w:trPr>
        <w:tc>
          <w:tcPr>
            <w:tcW w:w="567" w:type="dxa"/>
          </w:tcPr>
          <w:p w14:paraId="1A16A468" w14:textId="77777777" w:rsidR="001D7AF0" w:rsidRDefault="00740D20" w:rsidP="00C84F80">
            <w:pPr>
              <w:keepNext/>
            </w:pPr>
          </w:p>
        </w:tc>
        <w:tc>
          <w:tcPr>
            <w:tcW w:w="6663" w:type="dxa"/>
          </w:tcPr>
          <w:p w14:paraId="1A16A469" w14:textId="77777777" w:rsidR="006E04A4" w:rsidRDefault="00740D20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1A16A46A" w14:textId="77777777" w:rsidR="006E04A4" w:rsidRDefault="00740D20" w:rsidP="00C84F80">
            <w:pPr>
              <w:keepNext/>
            </w:pPr>
          </w:p>
        </w:tc>
      </w:tr>
      <w:tr w:rsidR="00A91D23" w14:paraId="1A16A46F" w14:textId="77777777" w:rsidTr="00055526">
        <w:trPr>
          <w:cantSplit/>
        </w:trPr>
        <w:tc>
          <w:tcPr>
            <w:tcW w:w="567" w:type="dxa"/>
          </w:tcPr>
          <w:p w14:paraId="1A16A46C" w14:textId="77777777" w:rsidR="001D7AF0" w:rsidRDefault="00740D2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1A16A46D" w14:textId="77777777" w:rsidR="006E04A4" w:rsidRDefault="00740D20" w:rsidP="000326E3">
            <w:r>
              <w:t xml:space="preserve">Bet. 2024/25:UbU7 </w:t>
            </w:r>
            <w:r>
              <w:t>Studiestöd</w:t>
            </w:r>
          </w:p>
        </w:tc>
        <w:tc>
          <w:tcPr>
            <w:tcW w:w="2055" w:type="dxa"/>
          </w:tcPr>
          <w:p w14:paraId="1A16A46E" w14:textId="77777777" w:rsidR="006E04A4" w:rsidRDefault="00740D20" w:rsidP="00C84F80">
            <w:r>
              <w:t>8 res. (S, V, C, MP)</w:t>
            </w:r>
          </w:p>
        </w:tc>
      </w:tr>
      <w:tr w:rsidR="00A91D23" w14:paraId="1A16A473" w14:textId="77777777" w:rsidTr="00055526">
        <w:trPr>
          <w:cantSplit/>
        </w:trPr>
        <w:tc>
          <w:tcPr>
            <w:tcW w:w="567" w:type="dxa"/>
          </w:tcPr>
          <w:p w14:paraId="1A16A470" w14:textId="77777777" w:rsidR="001D7AF0" w:rsidRDefault="00740D20" w:rsidP="00C84F80">
            <w:pPr>
              <w:keepNext/>
            </w:pPr>
          </w:p>
        </w:tc>
        <w:tc>
          <w:tcPr>
            <w:tcW w:w="6663" w:type="dxa"/>
          </w:tcPr>
          <w:p w14:paraId="1A16A471" w14:textId="77777777" w:rsidR="006E04A4" w:rsidRDefault="00740D20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1A16A472" w14:textId="77777777" w:rsidR="006E04A4" w:rsidRDefault="00740D20" w:rsidP="00C84F80">
            <w:pPr>
              <w:keepNext/>
            </w:pPr>
          </w:p>
        </w:tc>
      </w:tr>
      <w:tr w:rsidR="00A91D23" w14:paraId="1A16A477" w14:textId="77777777" w:rsidTr="00055526">
        <w:trPr>
          <w:cantSplit/>
        </w:trPr>
        <w:tc>
          <w:tcPr>
            <w:tcW w:w="567" w:type="dxa"/>
          </w:tcPr>
          <w:p w14:paraId="1A16A474" w14:textId="77777777" w:rsidR="001D7AF0" w:rsidRDefault="00740D2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1A16A475" w14:textId="77777777" w:rsidR="006E04A4" w:rsidRDefault="00740D20" w:rsidP="000326E3">
            <w:r>
              <w:t>Bet. 2024/25:SkU7 Teknisk översyn av vissa indexeringsbestämmelser på punktskatteområdet</w:t>
            </w:r>
          </w:p>
        </w:tc>
        <w:tc>
          <w:tcPr>
            <w:tcW w:w="2055" w:type="dxa"/>
          </w:tcPr>
          <w:p w14:paraId="1A16A476" w14:textId="77777777" w:rsidR="006E04A4" w:rsidRDefault="00740D20" w:rsidP="00C84F80"/>
        </w:tc>
      </w:tr>
      <w:tr w:rsidR="00A91D23" w14:paraId="1A16A47B" w14:textId="77777777" w:rsidTr="00055526">
        <w:trPr>
          <w:cantSplit/>
        </w:trPr>
        <w:tc>
          <w:tcPr>
            <w:tcW w:w="567" w:type="dxa"/>
          </w:tcPr>
          <w:p w14:paraId="1A16A478" w14:textId="77777777" w:rsidR="001D7AF0" w:rsidRDefault="00740D2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1A16A479" w14:textId="77777777" w:rsidR="006E04A4" w:rsidRDefault="00740D20" w:rsidP="000326E3">
            <w:r>
              <w:t>Bet. 2024/25:SkU11 Sänkt alkoholskatt för öl från oberoende småbryggerier</w:t>
            </w:r>
          </w:p>
        </w:tc>
        <w:tc>
          <w:tcPr>
            <w:tcW w:w="2055" w:type="dxa"/>
          </w:tcPr>
          <w:p w14:paraId="1A16A47A" w14:textId="77777777" w:rsidR="006E04A4" w:rsidRDefault="00740D20" w:rsidP="00C84F80">
            <w:r>
              <w:t>1 res. (C)</w:t>
            </w:r>
          </w:p>
        </w:tc>
      </w:tr>
      <w:tr w:rsidR="00A91D23" w14:paraId="1A16A47F" w14:textId="77777777" w:rsidTr="00055526">
        <w:trPr>
          <w:cantSplit/>
        </w:trPr>
        <w:tc>
          <w:tcPr>
            <w:tcW w:w="567" w:type="dxa"/>
          </w:tcPr>
          <w:p w14:paraId="1A16A47C" w14:textId="77777777" w:rsidR="001D7AF0" w:rsidRDefault="00740D20" w:rsidP="00C84F80">
            <w:pPr>
              <w:keepNext/>
            </w:pPr>
          </w:p>
        </w:tc>
        <w:tc>
          <w:tcPr>
            <w:tcW w:w="6663" w:type="dxa"/>
          </w:tcPr>
          <w:p w14:paraId="1A16A47D" w14:textId="77777777" w:rsidR="006E04A4" w:rsidRDefault="00740D20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1A16A47E" w14:textId="77777777" w:rsidR="006E04A4" w:rsidRDefault="00740D20" w:rsidP="00C84F80">
            <w:pPr>
              <w:keepNext/>
            </w:pPr>
          </w:p>
        </w:tc>
      </w:tr>
      <w:tr w:rsidR="00A91D23" w14:paraId="1A16A483" w14:textId="77777777" w:rsidTr="00055526">
        <w:trPr>
          <w:cantSplit/>
        </w:trPr>
        <w:tc>
          <w:tcPr>
            <w:tcW w:w="567" w:type="dxa"/>
          </w:tcPr>
          <w:p w14:paraId="1A16A480" w14:textId="77777777" w:rsidR="001D7AF0" w:rsidRDefault="00740D2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1A16A481" w14:textId="77777777" w:rsidR="006E04A4" w:rsidRDefault="00740D20" w:rsidP="000326E3">
            <w:r>
              <w:t>Bet. 2024/25:SoU10 Riksrevisionens rapport om statens arbete med informationssäkerhet i vård och omsorg</w:t>
            </w:r>
          </w:p>
        </w:tc>
        <w:tc>
          <w:tcPr>
            <w:tcW w:w="2055" w:type="dxa"/>
          </w:tcPr>
          <w:p w14:paraId="1A16A482" w14:textId="77777777" w:rsidR="006E04A4" w:rsidRDefault="00740D20" w:rsidP="00C84F80"/>
        </w:tc>
      </w:tr>
      <w:tr w:rsidR="00A91D23" w14:paraId="1A16A487" w14:textId="77777777" w:rsidTr="00055526">
        <w:trPr>
          <w:cantSplit/>
        </w:trPr>
        <w:tc>
          <w:tcPr>
            <w:tcW w:w="567" w:type="dxa"/>
          </w:tcPr>
          <w:p w14:paraId="1A16A484" w14:textId="77777777" w:rsidR="001D7AF0" w:rsidRDefault="00740D2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1A16A485" w14:textId="77777777" w:rsidR="006E04A4" w:rsidRDefault="00740D20" w:rsidP="000326E3">
            <w:r>
              <w:t>Bet. 2024/25:SoU12 Folkhälsa</w:t>
            </w:r>
          </w:p>
        </w:tc>
        <w:tc>
          <w:tcPr>
            <w:tcW w:w="2055" w:type="dxa"/>
          </w:tcPr>
          <w:p w14:paraId="1A16A486" w14:textId="77777777" w:rsidR="006E04A4" w:rsidRDefault="00740D20" w:rsidP="00C84F80">
            <w:r>
              <w:t>18 res. (S, SD, V, C, MP)</w:t>
            </w:r>
          </w:p>
        </w:tc>
      </w:tr>
      <w:tr w:rsidR="00A91D23" w14:paraId="1A16A48B" w14:textId="77777777" w:rsidTr="00055526">
        <w:trPr>
          <w:cantSplit/>
        </w:trPr>
        <w:tc>
          <w:tcPr>
            <w:tcW w:w="567" w:type="dxa"/>
          </w:tcPr>
          <w:p w14:paraId="1A16A488" w14:textId="77777777" w:rsidR="001D7AF0" w:rsidRDefault="00740D2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1A16A489" w14:textId="77777777" w:rsidR="006E04A4" w:rsidRDefault="00740D20" w:rsidP="000326E3">
            <w:r>
              <w:t xml:space="preserve">Bet. 2024/25:SoU13 Alkohol, narkotika, </w:t>
            </w:r>
            <w:r>
              <w:t>dopning, tobak och spel</w:t>
            </w:r>
          </w:p>
        </w:tc>
        <w:tc>
          <w:tcPr>
            <w:tcW w:w="2055" w:type="dxa"/>
          </w:tcPr>
          <w:p w14:paraId="1A16A48A" w14:textId="77777777" w:rsidR="006E04A4" w:rsidRDefault="00740D20" w:rsidP="00C84F80">
            <w:r>
              <w:t>23 res. (S, SD, V, C, MP)</w:t>
            </w:r>
          </w:p>
        </w:tc>
      </w:tr>
      <w:tr w:rsidR="00A91D23" w14:paraId="1A16A48F" w14:textId="77777777" w:rsidTr="00055526">
        <w:trPr>
          <w:cantSplit/>
        </w:trPr>
        <w:tc>
          <w:tcPr>
            <w:tcW w:w="567" w:type="dxa"/>
          </w:tcPr>
          <w:p w14:paraId="1A16A48C" w14:textId="77777777" w:rsidR="001D7AF0" w:rsidRDefault="00740D20" w:rsidP="00C84F80">
            <w:pPr>
              <w:keepNext/>
            </w:pPr>
          </w:p>
        </w:tc>
        <w:tc>
          <w:tcPr>
            <w:tcW w:w="6663" w:type="dxa"/>
          </w:tcPr>
          <w:p w14:paraId="1A16A48D" w14:textId="77777777" w:rsidR="006E04A4" w:rsidRDefault="00740D20" w:rsidP="000326E3">
            <w:pPr>
              <w:pStyle w:val="Huvudrubrik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1A16A48E" w14:textId="77777777" w:rsidR="006E04A4" w:rsidRDefault="00740D20" w:rsidP="00C84F80">
            <w:pPr>
              <w:keepNext/>
            </w:pPr>
          </w:p>
        </w:tc>
      </w:tr>
      <w:tr w:rsidR="00A91D23" w14:paraId="1A16A494" w14:textId="77777777" w:rsidTr="00055526">
        <w:trPr>
          <w:cantSplit/>
        </w:trPr>
        <w:tc>
          <w:tcPr>
            <w:tcW w:w="567" w:type="dxa"/>
          </w:tcPr>
          <w:p w14:paraId="1A16A490" w14:textId="77777777" w:rsidR="001D7AF0" w:rsidRDefault="00740D20" w:rsidP="00C84F80"/>
        </w:tc>
        <w:tc>
          <w:tcPr>
            <w:tcW w:w="6663" w:type="dxa"/>
          </w:tcPr>
          <w:p w14:paraId="1A16A491" w14:textId="77777777" w:rsidR="006E04A4" w:rsidRDefault="00740D20" w:rsidP="000326E3">
            <w:pPr>
              <w:pStyle w:val="Underrubrik"/>
            </w:pPr>
            <w:r>
              <w:t xml:space="preserve"> </w:t>
            </w:r>
          </w:p>
          <w:p w14:paraId="1A16A492" w14:textId="77777777" w:rsidR="006E04A4" w:rsidRDefault="00740D20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1A16A493" w14:textId="77777777" w:rsidR="006E04A4" w:rsidRDefault="00740D20" w:rsidP="00C84F80"/>
        </w:tc>
      </w:tr>
      <w:tr w:rsidR="00A91D23" w14:paraId="1A16A498" w14:textId="77777777" w:rsidTr="00055526">
        <w:trPr>
          <w:cantSplit/>
        </w:trPr>
        <w:tc>
          <w:tcPr>
            <w:tcW w:w="567" w:type="dxa"/>
          </w:tcPr>
          <w:p w14:paraId="1A16A495" w14:textId="77777777" w:rsidR="001D7AF0" w:rsidRDefault="00740D20" w:rsidP="00C84F80">
            <w:pPr>
              <w:keepNext/>
            </w:pPr>
          </w:p>
        </w:tc>
        <w:tc>
          <w:tcPr>
            <w:tcW w:w="6663" w:type="dxa"/>
          </w:tcPr>
          <w:p w14:paraId="1A16A496" w14:textId="77777777" w:rsidR="006E04A4" w:rsidRDefault="00740D20" w:rsidP="000326E3">
            <w:pPr>
              <w:pStyle w:val="renderubrik"/>
            </w:pPr>
            <w:r>
              <w:t>Finansminister Elisabeth Svantesson (M)</w:t>
            </w:r>
          </w:p>
        </w:tc>
        <w:tc>
          <w:tcPr>
            <w:tcW w:w="2055" w:type="dxa"/>
          </w:tcPr>
          <w:p w14:paraId="1A16A497" w14:textId="77777777" w:rsidR="006E04A4" w:rsidRDefault="00740D20" w:rsidP="00C84F80">
            <w:pPr>
              <w:keepNext/>
            </w:pPr>
          </w:p>
        </w:tc>
      </w:tr>
      <w:tr w:rsidR="00A91D23" w14:paraId="1A16A49C" w14:textId="77777777" w:rsidTr="00055526">
        <w:trPr>
          <w:cantSplit/>
        </w:trPr>
        <w:tc>
          <w:tcPr>
            <w:tcW w:w="567" w:type="dxa"/>
          </w:tcPr>
          <w:p w14:paraId="1A16A499" w14:textId="77777777" w:rsidR="001D7AF0" w:rsidRDefault="00740D2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1A16A49A" w14:textId="77777777" w:rsidR="006E04A4" w:rsidRDefault="00740D20" w:rsidP="000326E3">
            <w:r>
              <w:t>2024/25:234 av Peder Björk (S)</w:t>
            </w:r>
            <w:r>
              <w:br/>
            </w:r>
            <w:r>
              <w:t>Revisionsplikt för bolag och Skatteverkets verksamhet</w:t>
            </w:r>
            <w:r>
              <w:br/>
              <w:t>2024/25:243 av Hanna Westerén (S)</w:t>
            </w:r>
            <w:r>
              <w:br/>
              <w:t>Bekämpning av arbetslivskriminalitet</w:t>
            </w:r>
          </w:p>
        </w:tc>
        <w:tc>
          <w:tcPr>
            <w:tcW w:w="2055" w:type="dxa"/>
          </w:tcPr>
          <w:p w14:paraId="1A16A49B" w14:textId="77777777" w:rsidR="006E04A4" w:rsidRDefault="00740D20" w:rsidP="00C84F80"/>
        </w:tc>
      </w:tr>
      <w:tr w:rsidR="00A91D23" w14:paraId="1A16A4A0" w14:textId="77777777" w:rsidTr="00055526">
        <w:trPr>
          <w:cantSplit/>
        </w:trPr>
        <w:tc>
          <w:tcPr>
            <w:tcW w:w="567" w:type="dxa"/>
          </w:tcPr>
          <w:p w14:paraId="1A16A49D" w14:textId="77777777" w:rsidR="001D7AF0" w:rsidRDefault="00740D2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1A16A49E" w14:textId="77777777" w:rsidR="006E04A4" w:rsidRDefault="00740D20" w:rsidP="000326E3">
            <w:r>
              <w:t>2024/25:239 av Mikael Damberg (S)</w:t>
            </w:r>
            <w:r>
              <w:br/>
              <w:t>Regeringens prognoser för svensk ekonomi</w:t>
            </w:r>
          </w:p>
        </w:tc>
        <w:tc>
          <w:tcPr>
            <w:tcW w:w="2055" w:type="dxa"/>
          </w:tcPr>
          <w:p w14:paraId="1A16A49F" w14:textId="77777777" w:rsidR="006E04A4" w:rsidRDefault="00740D20" w:rsidP="00C84F80"/>
        </w:tc>
      </w:tr>
      <w:tr w:rsidR="00A91D23" w14:paraId="1A16A4A4" w14:textId="77777777" w:rsidTr="00055526">
        <w:trPr>
          <w:cantSplit/>
        </w:trPr>
        <w:tc>
          <w:tcPr>
            <w:tcW w:w="567" w:type="dxa"/>
          </w:tcPr>
          <w:p w14:paraId="1A16A4A1" w14:textId="77777777" w:rsidR="001D7AF0" w:rsidRDefault="00740D2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1A16A4A2" w14:textId="77777777" w:rsidR="006E04A4" w:rsidRDefault="00740D20" w:rsidP="000326E3">
            <w:r>
              <w:t>2024/25:242 av Mikael Damberg (S)</w:t>
            </w:r>
            <w:r>
              <w:br/>
              <w:t>Kostnadsökni</w:t>
            </w:r>
            <w:r>
              <w:t>ngarnas effekter för svenska barnfamiljer</w:t>
            </w:r>
          </w:p>
        </w:tc>
        <w:tc>
          <w:tcPr>
            <w:tcW w:w="2055" w:type="dxa"/>
          </w:tcPr>
          <w:p w14:paraId="1A16A4A3" w14:textId="77777777" w:rsidR="006E04A4" w:rsidRDefault="00740D20" w:rsidP="00C84F80"/>
        </w:tc>
      </w:tr>
      <w:tr w:rsidR="00A91D23" w14:paraId="1A16A4A8" w14:textId="77777777" w:rsidTr="00055526">
        <w:trPr>
          <w:cantSplit/>
        </w:trPr>
        <w:tc>
          <w:tcPr>
            <w:tcW w:w="567" w:type="dxa"/>
          </w:tcPr>
          <w:p w14:paraId="1A16A4A5" w14:textId="77777777" w:rsidR="001D7AF0" w:rsidRDefault="00740D2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1A16A4A6" w14:textId="77777777" w:rsidR="006E04A4" w:rsidRDefault="00740D20" w:rsidP="000326E3">
            <w:r>
              <w:t>2024/25:256 av Samuel Gonzalez Westling (V)</w:t>
            </w:r>
            <w:r>
              <w:br/>
              <w:t>Reformutrymmet</w:t>
            </w:r>
          </w:p>
        </w:tc>
        <w:tc>
          <w:tcPr>
            <w:tcW w:w="2055" w:type="dxa"/>
          </w:tcPr>
          <w:p w14:paraId="1A16A4A7" w14:textId="77777777" w:rsidR="006E04A4" w:rsidRDefault="00740D20" w:rsidP="00C84F80"/>
        </w:tc>
      </w:tr>
      <w:tr w:rsidR="00A91D23" w14:paraId="1A16A4AC" w14:textId="77777777" w:rsidTr="00055526">
        <w:trPr>
          <w:cantSplit/>
        </w:trPr>
        <w:tc>
          <w:tcPr>
            <w:tcW w:w="567" w:type="dxa"/>
          </w:tcPr>
          <w:p w14:paraId="1A16A4A9" w14:textId="77777777" w:rsidR="001D7AF0" w:rsidRDefault="00740D20" w:rsidP="00C84F80">
            <w:pPr>
              <w:pStyle w:val="FlistaNrText"/>
            </w:pPr>
            <w:r>
              <w:lastRenderedPageBreak/>
              <w:t>23</w:t>
            </w:r>
          </w:p>
        </w:tc>
        <w:tc>
          <w:tcPr>
            <w:tcW w:w="6663" w:type="dxa"/>
          </w:tcPr>
          <w:p w14:paraId="1A16A4AA" w14:textId="77777777" w:rsidR="006E04A4" w:rsidRDefault="00740D20" w:rsidP="000326E3">
            <w:r>
              <w:t>2024/25:281 av Linus Sköld (S)</w:t>
            </w:r>
            <w:r>
              <w:br/>
              <w:t>Utförsäljning av statliga bolag</w:t>
            </w:r>
            <w:r>
              <w:br/>
              <w:t>2024/25:296 av Isak From (S)</w:t>
            </w:r>
            <w:r>
              <w:br/>
              <w:t>Försäljning av AB Svensk Bilprovning</w:t>
            </w:r>
          </w:p>
        </w:tc>
        <w:tc>
          <w:tcPr>
            <w:tcW w:w="2055" w:type="dxa"/>
          </w:tcPr>
          <w:p w14:paraId="1A16A4AB" w14:textId="77777777" w:rsidR="006E04A4" w:rsidRDefault="00740D20" w:rsidP="00C84F80"/>
        </w:tc>
      </w:tr>
      <w:tr w:rsidR="00A91D23" w14:paraId="1A16A4B0" w14:textId="77777777" w:rsidTr="00055526">
        <w:trPr>
          <w:cantSplit/>
        </w:trPr>
        <w:tc>
          <w:tcPr>
            <w:tcW w:w="567" w:type="dxa"/>
          </w:tcPr>
          <w:p w14:paraId="1A16A4AD" w14:textId="77777777" w:rsidR="001D7AF0" w:rsidRDefault="00740D20" w:rsidP="00C84F80">
            <w:pPr>
              <w:keepNext/>
            </w:pPr>
          </w:p>
        </w:tc>
        <w:tc>
          <w:tcPr>
            <w:tcW w:w="6663" w:type="dxa"/>
          </w:tcPr>
          <w:p w14:paraId="1A16A4AE" w14:textId="77777777" w:rsidR="006E04A4" w:rsidRDefault="00740D20" w:rsidP="000326E3">
            <w:pPr>
              <w:pStyle w:val="renderubrik"/>
            </w:pPr>
            <w:r>
              <w:t>Statsrådet Acko Ankarberg Johansson (KD)</w:t>
            </w:r>
          </w:p>
        </w:tc>
        <w:tc>
          <w:tcPr>
            <w:tcW w:w="2055" w:type="dxa"/>
          </w:tcPr>
          <w:p w14:paraId="1A16A4AF" w14:textId="77777777" w:rsidR="006E04A4" w:rsidRDefault="00740D20" w:rsidP="00C84F80">
            <w:pPr>
              <w:keepNext/>
            </w:pPr>
          </w:p>
        </w:tc>
      </w:tr>
      <w:tr w:rsidR="00A91D23" w14:paraId="1A16A4B4" w14:textId="77777777" w:rsidTr="00055526">
        <w:trPr>
          <w:cantSplit/>
        </w:trPr>
        <w:tc>
          <w:tcPr>
            <w:tcW w:w="567" w:type="dxa"/>
          </w:tcPr>
          <w:p w14:paraId="1A16A4B1" w14:textId="77777777" w:rsidR="001D7AF0" w:rsidRDefault="00740D2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1A16A4B2" w14:textId="77777777" w:rsidR="006E04A4" w:rsidRDefault="00740D20" w:rsidP="000326E3">
            <w:r>
              <w:t>2024/25:273 av Yasmine Bladelius (S)</w:t>
            </w:r>
            <w:r>
              <w:br/>
              <w:t>Informationsplikt inom sjukvården</w:t>
            </w:r>
          </w:p>
        </w:tc>
        <w:tc>
          <w:tcPr>
            <w:tcW w:w="2055" w:type="dxa"/>
          </w:tcPr>
          <w:p w14:paraId="1A16A4B3" w14:textId="77777777" w:rsidR="006E04A4" w:rsidRDefault="00740D20" w:rsidP="00C84F80"/>
        </w:tc>
      </w:tr>
      <w:tr w:rsidR="00A91D23" w14:paraId="1A16A4B8" w14:textId="77777777" w:rsidTr="00055526">
        <w:trPr>
          <w:cantSplit/>
        </w:trPr>
        <w:tc>
          <w:tcPr>
            <w:tcW w:w="567" w:type="dxa"/>
          </w:tcPr>
          <w:p w14:paraId="1A16A4B5" w14:textId="77777777" w:rsidR="001D7AF0" w:rsidRDefault="00740D2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1A16A4B6" w14:textId="77777777" w:rsidR="006E04A4" w:rsidRDefault="00740D20" w:rsidP="000326E3">
            <w:r>
              <w:t>2024/25:323 av Yasmine Bladelius (S)</w:t>
            </w:r>
            <w:r>
              <w:br/>
              <w:t>Hälso- och sjukvårdslagen</w:t>
            </w:r>
          </w:p>
        </w:tc>
        <w:tc>
          <w:tcPr>
            <w:tcW w:w="2055" w:type="dxa"/>
          </w:tcPr>
          <w:p w14:paraId="1A16A4B7" w14:textId="77777777" w:rsidR="006E04A4" w:rsidRDefault="00740D20" w:rsidP="00C84F80"/>
        </w:tc>
      </w:tr>
      <w:tr w:rsidR="00A91D23" w14:paraId="1A16A4BC" w14:textId="77777777" w:rsidTr="00055526">
        <w:trPr>
          <w:cantSplit/>
        </w:trPr>
        <w:tc>
          <w:tcPr>
            <w:tcW w:w="567" w:type="dxa"/>
          </w:tcPr>
          <w:p w14:paraId="1A16A4B9" w14:textId="77777777" w:rsidR="001D7AF0" w:rsidRDefault="00740D20" w:rsidP="00C84F80">
            <w:pPr>
              <w:keepNext/>
            </w:pPr>
          </w:p>
        </w:tc>
        <w:tc>
          <w:tcPr>
            <w:tcW w:w="6663" w:type="dxa"/>
          </w:tcPr>
          <w:p w14:paraId="1A16A4BA" w14:textId="77777777" w:rsidR="006E04A4" w:rsidRDefault="00740D20" w:rsidP="000326E3">
            <w:pPr>
              <w:pStyle w:val="renderubrik"/>
            </w:pPr>
            <w:r>
              <w:t>Statsrådet Paulina Brandberg (L)</w:t>
            </w:r>
          </w:p>
        </w:tc>
        <w:tc>
          <w:tcPr>
            <w:tcW w:w="2055" w:type="dxa"/>
          </w:tcPr>
          <w:p w14:paraId="1A16A4BB" w14:textId="77777777" w:rsidR="006E04A4" w:rsidRDefault="00740D20" w:rsidP="00C84F80">
            <w:pPr>
              <w:keepNext/>
            </w:pPr>
          </w:p>
        </w:tc>
      </w:tr>
      <w:tr w:rsidR="00A91D23" w14:paraId="1A16A4C0" w14:textId="77777777" w:rsidTr="00055526">
        <w:trPr>
          <w:cantSplit/>
        </w:trPr>
        <w:tc>
          <w:tcPr>
            <w:tcW w:w="567" w:type="dxa"/>
          </w:tcPr>
          <w:p w14:paraId="1A16A4BD" w14:textId="77777777" w:rsidR="001D7AF0" w:rsidRDefault="00740D2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1A16A4BE" w14:textId="77777777" w:rsidR="006E04A4" w:rsidRDefault="00740D20" w:rsidP="000326E3">
            <w:r>
              <w:t xml:space="preserve">2024/25:316 av Anna </w:t>
            </w:r>
            <w:r>
              <w:t>Wallentheim (S)</w:t>
            </w:r>
            <w:r>
              <w:br/>
              <w:t>Unga kvinnors ekonomiska utsatthet</w:t>
            </w:r>
          </w:p>
        </w:tc>
        <w:tc>
          <w:tcPr>
            <w:tcW w:w="2055" w:type="dxa"/>
          </w:tcPr>
          <w:p w14:paraId="1A16A4BF" w14:textId="77777777" w:rsidR="006E04A4" w:rsidRDefault="00740D20" w:rsidP="00C84F80"/>
        </w:tc>
      </w:tr>
      <w:tr w:rsidR="00A91D23" w14:paraId="1A16A4C4" w14:textId="77777777" w:rsidTr="00055526">
        <w:trPr>
          <w:cantSplit/>
        </w:trPr>
        <w:tc>
          <w:tcPr>
            <w:tcW w:w="567" w:type="dxa"/>
          </w:tcPr>
          <w:p w14:paraId="1A16A4C1" w14:textId="77777777" w:rsidR="001D7AF0" w:rsidRDefault="00740D2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1A16A4C2" w14:textId="77777777" w:rsidR="006E04A4" w:rsidRDefault="00740D20" w:rsidP="000326E3">
            <w:r>
              <w:t>2024/25:326 av Ciczie Weidby (V)</w:t>
            </w:r>
            <w:r>
              <w:br/>
              <w:t>Gigekonomin och exploatering av utländska arbetare</w:t>
            </w:r>
          </w:p>
        </w:tc>
        <w:tc>
          <w:tcPr>
            <w:tcW w:w="2055" w:type="dxa"/>
          </w:tcPr>
          <w:p w14:paraId="1A16A4C3" w14:textId="77777777" w:rsidR="006E04A4" w:rsidRDefault="00740D20" w:rsidP="00C84F80"/>
        </w:tc>
      </w:tr>
    </w:tbl>
    <w:p w14:paraId="1A16A4C5" w14:textId="77777777" w:rsidR="00517888" w:rsidRPr="00F221DA" w:rsidRDefault="00740D20" w:rsidP="00137840">
      <w:pPr>
        <w:pStyle w:val="Blankrad"/>
      </w:pPr>
      <w:r>
        <w:t xml:space="preserve">     </w:t>
      </w:r>
    </w:p>
    <w:p w14:paraId="1A16A4C6" w14:textId="77777777" w:rsidR="00121B42" w:rsidRDefault="00740D20" w:rsidP="00121B42">
      <w:pPr>
        <w:pStyle w:val="Blankrad"/>
      </w:pPr>
      <w:r>
        <w:t xml:space="preserve">     </w:t>
      </w:r>
    </w:p>
    <w:p w14:paraId="1A16A4C7" w14:textId="77777777" w:rsidR="006E04A4" w:rsidRPr="00F221DA" w:rsidRDefault="00740D20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A91D23" w14:paraId="1A16A4CA" w14:textId="77777777" w:rsidTr="00D774A8">
        <w:tc>
          <w:tcPr>
            <w:tcW w:w="567" w:type="dxa"/>
          </w:tcPr>
          <w:p w14:paraId="1A16A4C8" w14:textId="77777777" w:rsidR="00D774A8" w:rsidRDefault="00740D20">
            <w:pPr>
              <w:pStyle w:val="IngenText"/>
            </w:pPr>
          </w:p>
        </w:tc>
        <w:tc>
          <w:tcPr>
            <w:tcW w:w="8718" w:type="dxa"/>
          </w:tcPr>
          <w:p w14:paraId="1A16A4C9" w14:textId="77777777" w:rsidR="00D774A8" w:rsidRDefault="00740D20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A16A4CB" w14:textId="77777777" w:rsidR="006E04A4" w:rsidRPr="00852BA1" w:rsidRDefault="00740D20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6A4DD" w14:textId="77777777" w:rsidR="00000000" w:rsidRDefault="00740D20">
      <w:pPr>
        <w:spacing w:line="240" w:lineRule="auto"/>
      </w:pPr>
      <w:r>
        <w:separator/>
      </w:r>
    </w:p>
  </w:endnote>
  <w:endnote w:type="continuationSeparator" w:id="0">
    <w:p w14:paraId="1A16A4DF" w14:textId="77777777" w:rsidR="00000000" w:rsidRDefault="00740D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6A4D1" w14:textId="77777777" w:rsidR="00BE217A" w:rsidRDefault="00740D2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6A4D2" w14:textId="77777777" w:rsidR="00D73249" w:rsidRDefault="00740D2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A16A4D3" w14:textId="77777777" w:rsidR="00D73249" w:rsidRDefault="00740D2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6A4D7" w14:textId="77777777" w:rsidR="00D73249" w:rsidRDefault="00740D2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1A16A4D8" w14:textId="77777777" w:rsidR="00D73249" w:rsidRDefault="00740D2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6A4D9" w14:textId="77777777" w:rsidR="00000000" w:rsidRDefault="00740D20">
      <w:pPr>
        <w:spacing w:line="240" w:lineRule="auto"/>
      </w:pPr>
      <w:r>
        <w:separator/>
      </w:r>
    </w:p>
  </w:footnote>
  <w:footnote w:type="continuationSeparator" w:id="0">
    <w:p w14:paraId="1A16A4DB" w14:textId="77777777" w:rsidR="00000000" w:rsidRDefault="00740D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6A4CC" w14:textId="77777777" w:rsidR="00BE217A" w:rsidRDefault="00740D2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6A4CD" w14:textId="77777777" w:rsidR="00D73249" w:rsidRDefault="00740D20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28 januari 2025</w:t>
    </w:r>
    <w:r>
      <w:fldChar w:fldCharType="end"/>
    </w:r>
  </w:p>
  <w:p w14:paraId="1A16A4CE" w14:textId="77777777" w:rsidR="00D73249" w:rsidRDefault="00740D2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A16A4CF" w14:textId="77777777" w:rsidR="00D73249" w:rsidRDefault="00740D20"/>
  <w:p w14:paraId="1A16A4D0" w14:textId="77777777" w:rsidR="00D73249" w:rsidRDefault="00740D2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6A4D4" w14:textId="77777777" w:rsidR="00D73249" w:rsidRDefault="00740D2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A16A4D9" wp14:editId="1A16A4DA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16A4D5" w14:textId="77777777" w:rsidR="00D73249" w:rsidRDefault="00740D20" w:rsidP="00BE217A">
    <w:pPr>
      <w:pStyle w:val="Dokumentrubrik"/>
      <w:spacing w:after="360"/>
    </w:pPr>
    <w:r>
      <w:t>Föredragningslista</w:t>
    </w:r>
  </w:p>
  <w:p w14:paraId="1A16A4D6" w14:textId="77777777" w:rsidR="00D73249" w:rsidRDefault="00740D2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EFDEC2B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36BE69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623D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847B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E4F6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1074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563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B622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F84A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91D23"/>
    <w:rsid w:val="00740D20"/>
    <w:rsid w:val="00A9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6A405"/>
  <w15:docId w15:val="{D2B5BE00-E195-4D94-B465-9EF5A15B2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2025-01-28</SAFIR_Sammantradesdatum_Doc>
    <SAFIR_SammantradeID xmlns="C07A1A6C-0B19-41D9-BDF8-F523BA3921EB">7bf5f9b9-82af-4105-a1f9-5280d5f24d8a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DBE3AB07-579F-469B-B8A0-F5BDFC846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3</Pages>
  <Words>418</Words>
  <Characters>2661</Characters>
  <Application>Microsoft Office Word</Application>
  <DocSecurity>0</DocSecurity>
  <Lines>190</Lines>
  <Paragraphs>102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48</cp:revision>
  <cp:lastPrinted>2012-12-12T21:41:00Z</cp:lastPrinted>
  <dcterms:created xsi:type="dcterms:W3CDTF">2013-03-22T09:28:00Z</dcterms:created>
  <dcterms:modified xsi:type="dcterms:W3CDTF">2025-01-27T13:15:00Z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28 januari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