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43DB432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F440EE">
              <w:rPr>
                <w:b/>
                <w:sz w:val="22"/>
                <w:szCs w:val="22"/>
              </w:rPr>
              <w:t>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3AD7EC6" w:rsidR="0096348C" w:rsidRPr="00477C9F" w:rsidRDefault="009D1BB5" w:rsidP="0000771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007715">
              <w:rPr>
                <w:sz w:val="22"/>
                <w:szCs w:val="22"/>
              </w:rPr>
              <w:t>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69141A2" w:rsidR="002E2960" w:rsidRPr="00477C9F" w:rsidRDefault="00406B28" w:rsidP="00406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E1D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  <w:r w:rsidR="003E1DDD">
              <w:rPr>
                <w:sz w:val="22"/>
                <w:szCs w:val="22"/>
              </w:rPr>
              <w:t>–</w:t>
            </w:r>
            <w:r w:rsidR="00B27A7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B27A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="007717C2">
              <w:rPr>
                <w:sz w:val="22"/>
                <w:szCs w:val="22"/>
              </w:rPr>
              <w:t>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D264F7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D264F7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7F2B34FA" w:rsidR="009C51B0" w:rsidRPr="00D264F7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D264F7">
              <w:rPr>
                <w:snapToGrid w:val="0"/>
                <w:sz w:val="22"/>
                <w:szCs w:val="22"/>
              </w:rPr>
              <w:t xml:space="preserve">särskilt </w:t>
            </w:r>
            <w:r w:rsidRPr="00D264F7">
              <w:rPr>
                <w:snapToGrid w:val="0"/>
                <w:sz w:val="22"/>
                <w:szCs w:val="22"/>
              </w:rPr>
              <w:t>protokoll 201</w:t>
            </w:r>
            <w:r w:rsidR="000C4720" w:rsidRPr="00D264F7">
              <w:rPr>
                <w:snapToGrid w:val="0"/>
                <w:sz w:val="22"/>
                <w:szCs w:val="22"/>
              </w:rPr>
              <w:t>8/19</w:t>
            </w:r>
            <w:r w:rsidRPr="00D264F7">
              <w:rPr>
                <w:snapToGrid w:val="0"/>
                <w:sz w:val="22"/>
                <w:szCs w:val="22"/>
              </w:rPr>
              <w:t>:</w:t>
            </w:r>
            <w:r w:rsidR="0094124E" w:rsidRPr="00D264F7">
              <w:rPr>
                <w:snapToGrid w:val="0"/>
                <w:sz w:val="22"/>
                <w:szCs w:val="22"/>
              </w:rPr>
              <w:t>3</w:t>
            </w:r>
            <w:r w:rsidR="00D22C9E" w:rsidRPr="00D264F7">
              <w:rPr>
                <w:snapToGrid w:val="0"/>
                <w:sz w:val="22"/>
                <w:szCs w:val="22"/>
              </w:rPr>
              <w:t>8</w:t>
            </w:r>
            <w:r w:rsidR="00406C15" w:rsidRPr="00D264F7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D264F7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314E6" w:rsidRPr="0055226E" w14:paraId="288256CB" w14:textId="77777777" w:rsidTr="00D23495">
        <w:trPr>
          <w:trHeight w:val="1119"/>
        </w:trPr>
        <w:tc>
          <w:tcPr>
            <w:tcW w:w="567" w:type="dxa"/>
          </w:tcPr>
          <w:p w14:paraId="03EEB7DE" w14:textId="2B34625B" w:rsidR="00F314E6" w:rsidRPr="00EE1494" w:rsidRDefault="00F314E6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EFC525B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b/>
                <w:snapToGrid w:val="0"/>
                <w:sz w:val="22"/>
                <w:szCs w:val="22"/>
              </w:rPr>
              <w:t>Pressträff</w:t>
            </w:r>
          </w:p>
          <w:p w14:paraId="40F05030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EEBA01" w14:textId="55C07EAB" w:rsidR="00C86732" w:rsidRPr="00D264F7" w:rsidRDefault="00D23495" w:rsidP="00D23495">
            <w:pPr>
              <w:tabs>
                <w:tab w:val="left" w:pos="1701"/>
              </w:tabs>
              <w:spacing w:after="120"/>
              <w:rPr>
                <w:b/>
                <w:snapToGrid w:val="0"/>
                <w:sz w:val="22"/>
                <w:szCs w:val="22"/>
              </w:rPr>
            </w:pPr>
            <w:r w:rsidRPr="00D264F7">
              <w:rPr>
                <w:bCs/>
                <w:color w:val="000000"/>
                <w:sz w:val="22"/>
                <w:szCs w:val="22"/>
              </w:rPr>
              <w:t>Utskottet beslutade att en pressträff med anledning av justeringen av betänkande 2018/19</w:t>
            </w:r>
            <w:r w:rsidR="00696DC5" w:rsidRPr="00D264F7">
              <w:rPr>
                <w:bCs/>
                <w:color w:val="000000"/>
                <w:sz w:val="22"/>
                <w:szCs w:val="22"/>
              </w:rPr>
              <w:t>:KU20 ska äga rum ti</w:t>
            </w:r>
            <w:r w:rsidRPr="00D264F7">
              <w:rPr>
                <w:bCs/>
                <w:color w:val="000000"/>
                <w:sz w:val="22"/>
                <w:szCs w:val="22"/>
              </w:rPr>
              <w:t>sdagen</w:t>
            </w:r>
            <w:r w:rsidRPr="00D264F7">
              <w:rPr>
                <w:color w:val="000000"/>
                <w:sz w:val="22"/>
                <w:szCs w:val="22"/>
              </w:rPr>
              <w:t xml:space="preserve"> den 4 juni 2019.</w:t>
            </w:r>
          </w:p>
          <w:p w14:paraId="78106868" w14:textId="781EBABC" w:rsidR="00D23495" w:rsidRPr="00D264F7" w:rsidRDefault="00D23495" w:rsidP="00D2349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C4A47" w:rsidRPr="0055226E" w14:paraId="2E89850B" w14:textId="77777777" w:rsidTr="00316045">
        <w:trPr>
          <w:trHeight w:val="1121"/>
        </w:trPr>
        <w:tc>
          <w:tcPr>
            <w:tcW w:w="567" w:type="dxa"/>
          </w:tcPr>
          <w:p w14:paraId="21E75A39" w14:textId="2867715E" w:rsidR="006C4A47" w:rsidRPr="00EE1494" w:rsidRDefault="006C4A47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 w:rsidR="00D23495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shd w:val="clear" w:color="auto" w:fill="auto"/>
          </w:tcPr>
          <w:p w14:paraId="331B49A6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b/>
                <w:color w:val="000000"/>
                <w:sz w:val="22"/>
                <w:szCs w:val="22"/>
              </w:rPr>
              <w:t>Granskningsbetänkande (KU20)</w:t>
            </w:r>
            <w:r w:rsidRPr="00D264F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8E53CD2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5B241F" w14:textId="0947B066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snapToGrid w:val="0"/>
                <w:sz w:val="22"/>
                <w:szCs w:val="22"/>
              </w:rPr>
              <w:t>Utskottet behandlade utkast till betänkande 2018/19:KU20 delvis.</w:t>
            </w:r>
          </w:p>
          <w:p w14:paraId="3C859F51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3DA909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snapToGrid w:val="0"/>
                <w:sz w:val="22"/>
                <w:szCs w:val="22"/>
              </w:rPr>
              <w:t>Ärendet bordlades.</w:t>
            </w:r>
          </w:p>
          <w:p w14:paraId="437D0730" w14:textId="77777777" w:rsidR="006C4A47" w:rsidRPr="00D264F7" w:rsidRDefault="006C4A47" w:rsidP="00D23495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E574D" w:rsidRPr="0055226E" w14:paraId="7B7F983B" w14:textId="77777777" w:rsidTr="006C4A47">
        <w:trPr>
          <w:trHeight w:val="1262"/>
        </w:trPr>
        <w:tc>
          <w:tcPr>
            <w:tcW w:w="567" w:type="dxa"/>
          </w:tcPr>
          <w:p w14:paraId="35EF82F4" w14:textId="54B96587" w:rsidR="00CE574D" w:rsidRPr="00EE1494" w:rsidRDefault="00406B28" w:rsidP="00F314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</w:t>
            </w:r>
            <w:r w:rsidR="00D2349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</w:tcPr>
          <w:p w14:paraId="1A6B8964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b/>
                <w:bCs/>
                <w:color w:val="000000"/>
                <w:sz w:val="22"/>
                <w:szCs w:val="22"/>
              </w:rPr>
              <w:t>Förflyttningen av Försäkringskassans generaldirektör – G8</w:t>
            </w:r>
          </w:p>
          <w:p w14:paraId="2A82903B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E3E52C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ADBBC99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DF1DE9" w14:textId="77777777" w:rsidR="00D23495" w:rsidRPr="00D264F7" w:rsidRDefault="00D23495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264F7">
              <w:rPr>
                <w:snapToGrid w:val="0"/>
                <w:sz w:val="22"/>
                <w:szCs w:val="22"/>
              </w:rPr>
              <w:t>Ärendet bordlades.</w:t>
            </w:r>
          </w:p>
          <w:p w14:paraId="407FA23B" w14:textId="1ED6B46A" w:rsidR="00C86732" w:rsidRPr="00D264F7" w:rsidRDefault="00C86732" w:rsidP="00D234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68BCCA71" w:rsidR="007967E9" w:rsidRPr="0055226E" w:rsidRDefault="004E581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2019-05-29</w:t>
            </w:r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CC2AA77" w:rsidR="00677E48" w:rsidRDefault="00AD5CAA" w:rsidP="001701A7">
      <w:pPr>
        <w:widowControl/>
        <w:autoSpaceDE w:val="0"/>
        <w:autoSpaceDN w:val="0"/>
        <w:adjustRightInd w:val="0"/>
        <w:spacing w:after="120"/>
      </w:pPr>
      <w:r>
        <w:br w:type="page"/>
      </w:r>
    </w:p>
    <w:tbl>
      <w:tblPr>
        <w:tblW w:w="8966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"/>
        <w:gridCol w:w="8"/>
        <w:gridCol w:w="3324"/>
        <w:gridCol w:w="70"/>
        <w:gridCol w:w="306"/>
        <w:gridCol w:w="308"/>
        <w:gridCol w:w="406"/>
        <w:gridCol w:w="366"/>
        <w:gridCol w:w="356"/>
        <w:gridCol w:w="356"/>
        <w:gridCol w:w="356"/>
        <w:gridCol w:w="356"/>
        <w:gridCol w:w="356"/>
        <w:gridCol w:w="295"/>
        <w:gridCol w:w="61"/>
        <w:gridCol w:w="356"/>
        <w:gridCol w:w="359"/>
        <w:gridCol w:w="350"/>
        <w:gridCol w:w="359"/>
        <w:gridCol w:w="378"/>
      </w:tblGrid>
      <w:tr w:rsidR="00BF6D6B" w14:paraId="0EFFEA1B" w14:textId="77777777" w:rsidTr="00C86732">
        <w:trPr>
          <w:gridBefore w:val="1"/>
          <w:gridAfter w:val="1"/>
          <w:wBefore w:w="240" w:type="dxa"/>
          <w:wAfter w:w="378" w:type="dxa"/>
          <w:trHeight w:val="569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FA121F" w14:textId="77777777" w:rsidR="00196B77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  <w:p w14:paraId="5900F13D" w14:textId="78C28876" w:rsidR="00BF6D6B" w:rsidRPr="004C2FEE" w:rsidRDefault="00196B77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2019-05-08)</w:t>
            </w:r>
          </w:p>
        </w:tc>
        <w:tc>
          <w:tcPr>
            <w:tcW w:w="346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28B69ED9" w:rsidR="00BF6D6B" w:rsidRDefault="00BF6D6B" w:rsidP="007E67E1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F440EE">
              <w:rPr>
                <w:sz w:val="16"/>
                <w:szCs w:val="16"/>
              </w:rPr>
              <w:t>9</w:t>
            </w:r>
          </w:p>
        </w:tc>
      </w:tr>
      <w:tr w:rsidR="00BF6D6B" w:rsidRPr="00E931D7" w14:paraId="6D495085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  <w:cantSplit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4F5D4C7A" w:rsidR="00BF6D6B" w:rsidRPr="00E931D7" w:rsidRDefault="00BF6D6B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18ACE54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6D7FE6">
              <w:rPr>
                <w:sz w:val="20"/>
              </w:rPr>
              <w:t>-</w:t>
            </w:r>
            <w:r w:rsidR="0020760D">
              <w:rPr>
                <w:sz w:val="20"/>
              </w:rPr>
              <w:t>2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5C39A34" w:rsidR="00BF6D6B" w:rsidRPr="00E931D7" w:rsidRDefault="00BF6D6B" w:rsidP="00B71E2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20760D">
              <w:rPr>
                <w:sz w:val="20"/>
              </w:rPr>
              <w:t>3</w:t>
            </w:r>
            <w:r w:rsidR="0020760D" w:rsidRPr="009917D6">
              <w:rPr>
                <w:sz w:val="20"/>
                <w:vertAlign w:val="superscript"/>
              </w:rPr>
              <w:t>1</w:t>
            </w:r>
            <w:r w:rsidR="00B71E2A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48B0068" w:rsidR="00BF6D6B" w:rsidRPr="00E931D7" w:rsidRDefault="00BF6D6B" w:rsidP="00FC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FC02C9">
              <w:rPr>
                <w:sz w:val="20"/>
              </w:rPr>
              <w:t>3</w:t>
            </w:r>
            <w:r w:rsidR="0020760D">
              <w:rPr>
                <w:sz w:val="20"/>
                <w:vertAlign w:val="superscript"/>
              </w:rPr>
              <w:t>2</w:t>
            </w:r>
            <w:r w:rsidR="00B71E2A">
              <w:rPr>
                <w:sz w:val="20"/>
                <w:vertAlign w:val="superscript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481EE2CA" w:rsidR="00BF6D6B" w:rsidRPr="00E931D7" w:rsidRDefault="00BF6D6B" w:rsidP="00FC02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FC02C9">
              <w:rPr>
                <w:sz w:val="20"/>
              </w:rPr>
              <w:t>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39ADC808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0760D" w:rsidRPr="008E2326" w14:paraId="429C2BE4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20760D" w:rsidRPr="00F24B88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6EAE29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0A94B3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924F80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385230A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65287168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48B6CB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0C03E83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9B855E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4A4B068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4421E13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46488FA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CF1522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FC34FB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B45F31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62C9032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470692C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20760D" w:rsidRPr="00D52B78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20E8EAB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52D6C59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58B538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48B77D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241C82D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2281852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4666FE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D0F64C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058055A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2290C8AD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20760D" w:rsidRPr="000700C4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DDE5A7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38E06A3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6299721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763DC5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1ED6E609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20760D" w:rsidRPr="000700C4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640BE7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45732F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33B9DF3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D09A1B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5A6000D0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6E62641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CD819D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04A308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01B7C94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358CEF3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5D2582BD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964774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93470E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A1DCBD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AC1409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2CEBCD7E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B44E6E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E40590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BDB264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42104D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62D771C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01A223D8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2AC2EFF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X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6312E6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1C385D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X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E352E5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37B2A407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2DB519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19B2BDE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04F386B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93ED4C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8E2326" w14:paraId="7E6EA57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2D5A40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92B19A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D83F7F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A74EFB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583E5421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902BE1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05852A3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ACD992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31D262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40199B09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9445E5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0B1392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5C782FE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04CBA5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449C28E6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EE4EAF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9EA575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9D26B2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A95B39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207166C8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F1766D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E25C46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6864FCB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1C165CE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E931D7" w14:paraId="347CAE67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20760D" w:rsidRPr="00E931D7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0760D" w:rsidRPr="008E2326" w14:paraId="721B3295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20760D" w:rsidRPr="008E232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D4FF7A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FD02C4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9ED744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5402B5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20F5D4B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6F25EA98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20760D" w:rsidRPr="008E232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03F7D2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5935442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9CB4BD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11EF4EE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435AD32F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20760D" w:rsidRPr="008E232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28320B0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EB12771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617B5C9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57289F5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24B37BA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2DC96C80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  <w:trHeight w:val="226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20760D" w:rsidRPr="00B91BEE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01872C82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20760D" w:rsidRPr="008E232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F128F4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D4317E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8E22A9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4C76981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49C10F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6ED13B79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20760D" w:rsidRPr="008E232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F430DD7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20760D" w:rsidRPr="008E2326" w:rsidRDefault="0020760D" w:rsidP="0020760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0ED8AF52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  <w:trHeight w:val="221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41824F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1F9E54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78796E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6BE8155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244606C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7512A20D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361D696F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689C6BF2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2AB60FC0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40C763B7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7E3E4D38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20760D" w:rsidRPr="008E2326" w:rsidRDefault="0020760D" w:rsidP="0020760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8079042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0912DF50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20760D" w:rsidRPr="008E2326" w:rsidRDefault="0020760D" w:rsidP="0020760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B86A74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51CC4C02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CC45953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35426D56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3BBDD6FB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7EF2B0CB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06D14C3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20760D" w:rsidRPr="008E2326" w:rsidRDefault="0020760D" w:rsidP="0020760D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03AE49F4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03FB8535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16CFA091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4B0C627C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20760D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8E2326" w14:paraId="58ACBCBF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20760D" w:rsidRPr="008E2326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20760D" w:rsidRPr="008E232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760D" w:rsidRPr="004A2966" w14:paraId="21AC5066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20760D" w:rsidRPr="004A2966" w:rsidRDefault="0020760D" w:rsidP="0020760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4A2966" w14:paraId="18EFD24D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20760D" w:rsidRPr="0027450B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4A2966" w14:paraId="3DB7B63F" w14:textId="77777777" w:rsidTr="0020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48" w:type="dxa"/>
          <w:wAfter w:w="378" w:type="dxa"/>
        </w:trPr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20760D" w:rsidRDefault="0020760D" w:rsidP="00207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20760D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2ADE5460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67B4E56C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58305FC5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46D396B1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20760D" w:rsidRPr="004A2966" w:rsidRDefault="0020760D" w:rsidP="002076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0760D" w:rsidRPr="00EF3303" w14:paraId="191A39BF" w14:textId="77777777" w:rsidTr="00E07260">
        <w:tblPrEx>
          <w:tblLook w:val="04A0" w:firstRow="1" w:lastRow="0" w:firstColumn="1" w:lastColumn="0" w:noHBand="0" w:noVBand="1"/>
        </w:tblPrEx>
        <w:trPr>
          <w:trHeight w:val="128"/>
        </w:trPr>
        <w:tc>
          <w:tcPr>
            <w:tcW w:w="8966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85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6"/>
              <w:gridCol w:w="5260"/>
            </w:tblGrid>
            <w:tr w:rsidR="0020760D" w:rsidRPr="0018650D" w14:paraId="64C011D9" w14:textId="77777777" w:rsidTr="00A37210">
              <w:trPr>
                <w:trHeight w:val="128"/>
              </w:trPr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785E92B" w14:textId="77777777" w:rsidR="0020760D" w:rsidRPr="0018650D" w:rsidRDefault="0020760D" w:rsidP="0020760D">
                  <w:pPr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</w:tabs>
                    <w:spacing w:line="240" w:lineRule="atLeast"/>
                    <w:rPr>
                      <w:sz w:val="20"/>
                    </w:rPr>
                  </w:pPr>
                  <w:r w:rsidRPr="0018650D">
                    <w:rPr>
                      <w:sz w:val="20"/>
                    </w:rPr>
                    <w:t>N = Närvarande</w:t>
                  </w:r>
                </w:p>
              </w:tc>
              <w:tc>
                <w:tcPr>
                  <w:tcW w:w="50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374ECA9F" w14:textId="77777777" w:rsidR="0020760D" w:rsidRPr="0018650D" w:rsidRDefault="0020760D" w:rsidP="0020760D">
                  <w:pPr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</w:tabs>
                    <w:spacing w:line="240" w:lineRule="atLeast"/>
                    <w:rPr>
                      <w:sz w:val="20"/>
                    </w:rPr>
                  </w:pPr>
                  <w:r w:rsidRPr="0018650D">
                    <w:rPr>
                      <w:sz w:val="20"/>
                    </w:rPr>
                    <w:t>X = ledamöter som deltagit i handläggningen</w:t>
                  </w:r>
                </w:p>
              </w:tc>
            </w:tr>
            <w:tr w:rsidR="0020760D" w:rsidRPr="0018650D" w14:paraId="50FD3FB1" w14:textId="77777777" w:rsidTr="00A37210">
              <w:trPr>
                <w:trHeight w:val="80"/>
              </w:trPr>
              <w:tc>
                <w:tcPr>
                  <w:tcW w:w="31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994BD" w14:textId="77777777" w:rsidR="0020760D" w:rsidRPr="0018650D" w:rsidRDefault="0020760D" w:rsidP="0020760D">
                  <w:pPr>
                    <w:tabs>
                      <w:tab w:val="left" w:pos="1304"/>
                      <w:tab w:val="left" w:pos="2608"/>
                      <w:tab w:val="left" w:pos="3912"/>
                      <w:tab w:val="left" w:pos="5216"/>
                      <w:tab w:val="left" w:pos="6520"/>
                      <w:tab w:val="left" w:pos="7824"/>
                      <w:tab w:val="left" w:pos="9128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</w:tabs>
                    <w:spacing w:line="240" w:lineRule="atLeast"/>
                    <w:rPr>
                      <w:sz w:val="20"/>
                    </w:rPr>
                  </w:pPr>
                  <w:r w:rsidRPr="0018650D">
                    <w:rPr>
                      <w:sz w:val="20"/>
                    </w:rPr>
                    <w:t>V = Votering</w:t>
                  </w:r>
                </w:p>
              </w:tc>
              <w:tc>
                <w:tcPr>
                  <w:tcW w:w="50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BE782" w14:textId="77777777" w:rsidR="0020760D" w:rsidRPr="0018650D" w:rsidRDefault="0020760D" w:rsidP="0020760D">
                  <w:pPr>
                    <w:tabs>
                      <w:tab w:val="left" w:pos="1304"/>
                      <w:tab w:val="left" w:pos="2608"/>
                      <w:tab w:val="left" w:pos="3912"/>
                      <w:tab w:val="right" w:pos="4464"/>
                      <w:tab w:val="right" w:pos="4963"/>
                    </w:tabs>
                    <w:spacing w:line="240" w:lineRule="atLeast"/>
                    <w:rPr>
                      <w:sz w:val="20"/>
                    </w:rPr>
                  </w:pPr>
                  <w:r w:rsidRPr="0018650D">
                    <w:rPr>
                      <w:sz w:val="20"/>
                    </w:rPr>
                    <w:t>O = ledamöter som härutöver har varit närvarande</w:t>
                  </w:r>
                </w:p>
              </w:tc>
            </w:tr>
          </w:tbl>
          <w:p w14:paraId="537DB875" w14:textId="220A7DB9" w:rsidR="0020760D" w:rsidRPr="00EF3303" w:rsidRDefault="0020760D" w:rsidP="0020760D">
            <w:pPr>
              <w:tabs>
                <w:tab w:val="left" w:pos="1230"/>
                <w:tab w:val="left" w:pos="2350"/>
                <w:tab w:val="left" w:pos="5712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18"/>
              </w:rPr>
            </w:pPr>
          </w:p>
        </w:tc>
      </w:tr>
      <w:tr w:rsidR="0020760D" w:rsidRPr="00EF3303" w14:paraId="449C4171" w14:textId="77777777" w:rsidTr="00C86732">
        <w:tblPrEx>
          <w:tblLook w:val="04A0" w:firstRow="1" w:lastRow="0" w:firstColumn="1" w:lastColumn="0" w:noHBand="0" w:noVBand="1"/>
        </w:tblPrEx>
        <w:trPr>
          <w:trHeight w:val="80"/>
        </w:trPr>
        <w:tc>
          <w:tcPr>
            <w:tcW w:w="896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50D8291" w14:textId="77777777" w:rsidR="00254D9A" w:rsidRDefault="0020760D" w:rsidP="00254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18650D">
              <w:rPr>
                <w:sz w:val="20"/>
                <w:vertAlign w:val="superscript"/>
              </w:rPr>
              <w:t>1)</w:t>
            </w:r>
            <w:r w:rsidRPr="0018650D">
              <w:rPr>
                <w:sz w:val="20"/>
              </w:rPr>
              <w:t xml:space="preserve"> vid behandlingen av granskningsärendena </w:t>
            </w:r>
            <w:r>
              <w:rPr>
                <w:sz w:val="20"/>
              </w:rPr>
              <w:t>1, 2–3, 5, 6, 7, 9, 10, 11, 12, 13, 14, 15,</w:t>
            </w:r>
            <w:r w:rsidRPr="0018650D">
              <w:rPr>
                <w:sz w:val="20"/>
              </w:rPr>
              <w:t xml:space="preserve"> 1</w:t>
            </w:r>
            <w:r>
              <w:rPr>
                <w:sz w:val="20"/>
              </w:rPr>
              <w:t>6–17, 18</w:t>
            </w:r>
          </w:p>
          <w:p w14:paraId="11BE179B" w14:textId="3319EFB3" w:rsidR="0020760D" w:rsidRPr="009917D6" w:rsidRDefault="0020760D" w:rsidP="00254D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  <w:vertAlign w:val="superscript"/>
              </w:rPr>
            </w:pPr>
            <w:bookmarkStart w:id="0" w:name="_GoBack"/>
            <w:bookmarkEnd w:id="0"/>
            <w:r w:rsidRPr="0018650D">
              <w:rPr>
                <w:sz w:val="20"/>
                <w:vertAlign w:val="superscript"/>
              </w:rPr>
              <w:t>2)</w:t>
            </w:r>
            <w:r w:rsidRPr="0018650D">
              <w:rPr>
                <w:sz w:val="20"/>
              </w:rPr>
              <w:t xml:space="preserve"> vid beh</w:t>
            </w:r>
            <w:r>
              <w:rPr>
                <w:sz w:val="20"/>
              </w:rPr>
              <w:t>andlingen av granskningsärende 4</w:t>
            </w:r>
          </w:p>
        </w:tc>
      </w:tr>
    </w:tbl>
    <w:p w14:paraId="40538328" w14:textId="4C8CAFC5" w:rsidR="00EC2FE4" w:rsidRDefault="00EC2FE4" w:rsidP="00026A5C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07715"/>
    <w:rsid w:val="00012D39"/>
    <w:rsid w:val="00014EFC"/>
    <w:rsid w:val="00026A5C"/>
    <w:rsid w:val="00027BDF"/>
    <w:rsid w:val="0003266C"/>
    <w:rsid w:val="0003470E"/>
    <w:rsid w:val="00035183"/>
    <w:rsid w:val="00037EDF"/>
    <w:rsid w:val="00055462"/>
    <w:rsid w:val="00060980"/>
    <w:rsid w:val="000700C4"/>
    <w:rsid w:val="00074012"/>
    <w:rsid w:val="0007720E"/>
    <w:rsid w:val="000807AA"/>
    <w:rsid w:val="00083947"/>
    <w:rsid w:val="000975CB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2BF1"/>
    <w:rsid w:val="0016422D"/>
    <w:rsid w:val="001701A7"/>
    <w:rsid w:val="00176063"/>
    <w:rsid w:val="00181E22"/>
    <w:rsid w:val="00196B77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0760D"/>
    <w:rsid w:val="00215BB5"/>
    <w:rsid w:val="002174A8"/>
    <w:rsid w:val="00221913"/>
    <w:rsid w:val="0023333D"/>
    <w:rsid w:val="002373C0"/>
    <w:rsid w:val="00245F21"/>
    <w:rsid w:val="002519D3"/>
    <w:rsid w:val="002544E0"/>
    <w:rsid w:val="00254602"/>
    <w:rsid w:val="00254D9A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B6B15"/>
    <w:rsid w:val="002C0F62"/>
    <w:rsid w:val="002D1A32"/>
    <w:rsid w:val="002D2AB5"/>
    <w:rsid w:val="002D5DC4"/>
    <w:rsid w:val="002E1047"/>
    <w:rsid w:val="002E106C"/>
    <w:rsid w:val="002E16CF"/>
    <w:rsid w:val="002E2960"/>
    <w:rsid w:val="002F0931"/>
    <w:rsid w:val="002F153B"/>
    <w:rsid w:val="002F284C"/>
    <w:rsid w:val="003148A3"/>
    <w:rsid w:val="00316045"/>
    <w:rsid w:val="003230D6"/>
    <w:rsid w:val="003318C6"/>
    <w:rsid w:val="003522DD"/>
    <w:rsid w:val="00354C78"/>
    <w:rsid w:val="00356809"/>
    <w:rsid w:val="00360479"/>
    <w:rsid w:val="00366CC2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B28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E5819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44C0"/>
    <w:rsid w:val="0060737D"/>
    <w:rsid w:val="00616DE5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96DC5"/>
    <w:rsid w:val="006A511D"/>
    <w:rsid w:val="006A6A87"/>
    <w:rsid w:val="006B7B0C"/>
    <w:rsid w:val="006C09B0"/>
    <w:rsid w:val="006C21FA"/>
    <w:rsid w:val="006C3B5E"/>
    <w:rsid w:val="006C4168"/>
    <w:rsid w:val="006C4A47"/>
    <w:rsid w:val="006C637A"/>
    <w:rsid w:val="006D2DD8"/>
    <w:rsid w:val="006D3126"/>
    <w:rsid w:val="006D7FE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717C2"/>
    <w:rsid w:val="007859E6"/>
    <w:rsid w:val="0078643F"/>
    <w:rsid w:val="007911D1"/>
    <w:rsid w:val="007942EC"/>
    <w:rsid w:val="007964E4"/>
    <w:rsid w:val="007967E9"/>
    <w:rsid w:val="007A139E"/>
    <w:rsid w:val="007A7C5B"/>
    <w:rsid w:val="007B1EF4"/>
    <w:rsid w:val="007B3959"/>
    <w:rsid w:val="007C05FB"/>
    <w:rsid w:val="007E1F68"/>
    <w:rsid w:val="007E2F8B"/>
    <w:rsid w:val="007E67E1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989"/>
    <w:rsid w:val="00A35C8F"/>
    <w:rsid w:val="00A37318"/>
    <w:rsid w:val="00A401A5"/>
    <w:rsid w:val="00A40684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CAA"/>
    <w:rsid w:val="00AD6B3D"/>
    <w:rsid w:val="00AF7C8D"/>
    <w:rsid w:val="00B00717"/>
    <w:rsid w:val="00B04221"/>
    <w:rsid w:val="00B15788"/>
    <w:rsid w:val="00B163AD"/>
    <w:rsid w:val="00B27A7C"/>
    <w:rsid w:val="00B31F15"/>
    <w:rsid w:val="00B35C79"/>
    <w:rsid w:val="00B439C2"/>
    <w:rsid w:val="00B53275"/>
    <w:rsid w:val="00B54D41"/>
    <w:rsid w:val="00B56467"/>
    <w:rsid w:val="00B64A91"/>
    <w:rsid w:val="00B71E2A"/>
    <w:rsid w:val="00B739C2"/>
    <w:rsid w:val="00B73DBF"/>
    <w:rsid w:val="00B845DC"/>
    <w:rsid w:val="00B9203B"/>
    <w:rsid w:val="00B952BB"/>
    <w:rsid w:val="00B96D7F"/>
    <w:rsid w:val="00BA0659"/>
    <w:rsid w:val="00BA6C4E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86732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4A4F"/>
    <w:rsid w:val="00CC5C0A"/>
    <w:rsid w:val="00CD5412"/>
    <w:rsid w:val="00CD7FB6"/>
    <w:rsid w:val="00CE5074"/>
    <w:rsid w:val="00CE5667"/>
    <w:rsid w:val="00CE574D"/>
    <w:rsid w:val="00CF6709"/>
    <w:rsid w:val="00D204DA"/>
    <w:rsid w:val="00D223BB"/>
    <w:rsid w:val="00D22C9E"/>
    <w:rsid w:val="00D23495"/>
    <w:rsid w:val="00D264F7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DF711A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EF3AE2"/>
    <w:rsid w:val="00F05FD1"/>
    <w:rsid w:val="00F064EF"/>
    <w:rsid w:val="00F069EF"/>
    <w:rsid w:val="00F13AAF"/>
    <w:rsid w:val="00F144BD"/>
    <w:rsid w:val="00F14C3E"/>
    <w:rsid w:val="00F15F1C"/>
    <w:rsid w:val="00F27C04"/>
    <w:rsid w:val="00F314E6"/>
    <w:rsid w:val="00F440EE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02C9"/>
    <w:rsid w:val="00FC57AA"/>
    <w:rsid w:val="00FC593C"/>
    <w:rsid w:val="00FC5CCB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9F7817-6F54-4E32-A06F-B4E49473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211</TotalTime>
  <Pages>3</Pages>
  <Words>394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34</cp:revision>
  <cp:lastPrinted>2019-05-28T14:33:00Z</cp:lastPrinted>
  <dcterms:created xsi:type="dcterms:W3CDTF">2019-05-21T07:55:00Z</dcterms:created>
  <dcterms:modified xsi:type="dcterms:W3CDTF">2019-06-10T12:06:00Z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