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64E3" w:rsidRDefault="007123EE" w14:paraId="202FCD85" w14:textId="77777777">
      <w:pPr>
        <w:pStyle w:val="RubrikFrslagTIllRiksdagsbeslut"/>
      </w:pPr>
      <w:sdt>
        <w:sdtPr>
          <w:alias w:val="CC_Boilerplate_4"/>
          <w:tag w:val="CC_Boilerplate_4"/>
          <w:id w:val="-1644581176"/>
          <w:lock w:val="sdtContentLocked"/>
          <w:placeholder>
            <w:docPart w:val="50E33ECECCE543BDA993F07272DC455B"/>
          </w:placeholder>
          <w:text/>
        </w:sdtPr>
        <w:sdtEndPr/>
        <w:sdtContent>
          <w:r w:rsidRPr="009B062B" w:rsidR="00AF30DD">
            <w:t>Förslag till riksdagsbeslut</w:t>
          </w:r>
        </w:sdtContent>
      </w:sdt>
      <w:bookmarkEnd w:id="0"/>
      <w:bookmarkEnd w:id="1"/>
    </w:p>
    <w:sdt>
      <w:sdtPr>
        <w:alias w:val="Yrkande 1"/>
        <w:tag w:val="109b8d8b-5ab4-4306-acba-a31a68880bac"/>
        <w:id w:val="1226726184"/>
        <w:lock w:val="sdtLocked"/>
      </w:sdtPr>
      <w:sdtEndPr/>
      <w:sdtContent>
        <w:p w:rsidR="003B3550" w:rsidRDefault="00D153B2" w14:paraId="0E7C1179" w14:textId="77777777">
          <w:pPr>
            <w:pStyle w:val="Frslagstext"/>
            <w:numPr>
              <w:ilvl w:val="0"/>
              <w:numId w:val="0"/>
            </w:numPr>
          </w:pPr>
          <w:r>
            <w:t>Riksdagen ställer sig bakom det som anförs i motionen om en stark kultur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58C29785944FB382608D687D884615"/>
        </w:placeholder>
        <w:text/>
      </w:sdtPr>
      <w:sdtEndPr/>
      <w:sdtContent>
        <w:p w:rsidRPr="009B062B" w:rsidR="006D79C9" w:rsidP="00333E95" w:rsidRDefault="006D79C9" w14:paraId="5555FB2B" w14:textId="77777777">
          <w:pPr>
            <w:pStyle w:val="Rubrik1"/>
          </w:pPr>
          <w:r>
            <w:t>Motivering</w:t>
          </w:r>
        </w:p>
      </w:sdtContent>
    </w:sdt>
    <w:bookmarkEnd w:displacedByCustomXml="prev" w:id="3"/>
    <w:bookmarkEnd w:displacedByCustomXml="prev" w:id="4"/>
    <w:p w:rsidR="009E04BD" w:rsidP="006B1E15" w:rsidRDefault="009E04BD" w14:paraId="79D6DE63" w14:textId="77777777">
      <w:pPr>
        <w:pStyle w:val="Normalutanindragellerluft"/>
      </w:pPr>
      <w:r>
        <w:t xml:space="preserve">Kulturen är en grundbult i vårt samhälle. Den stärker demokratin, bygger identitet och ger människor möjlighet att mötas över sociala och geografiska gränser. I dag är dock de statliga kulturresurserna i hög grad koncentrerade till våra storstäder. Det riskerar att </w:t>
      </w:r>
      <w:r w:rsidRPr="006B1E15">
        <w:rPr>
          <w:spacing w:val="-1"/>
        </w:rPr>
        <w:t>skapa obalans i tillgången till kultur och minska förutsättningarna för människor i mindre</w:t>
      </w:r>
      <w:r>
        <w:t xml:space="preserve"> städer och på landsbygden att ta del av och själva skapa kultur.</w:t>
      </w:r>
    </w:p>
    <w:p w:rsidR="009E04BD" w:rsidP="006B1E15" w:rsidRDefault="009E04BD" w14:paraId="0171E7AF" w14:textId="0F46414E">
      <w:r>
        <w:t>Skellefteå kommun är ett exempel på en plats där en stark berättartradition har levt och utvecklats. Många erkända författare har sitt ursprung i Skellefteå kommun</w:t>
      </w:r>
      <w:r w:rsidR="00255D0A">
        <w:t>,</w:t>
      </w:r>
      <w:r>
        <w:t xml:space="preserve"> som Sara Lidman, Torgny Lindgren och PO Enquist</w:t>
      </w:r>
      <w:r w:rsidR="00255D0A">
        <w:t>,</w:t>
      </w:r>
      <w:r>
        <w:t xml:space="preserve"> för att nämna några.</w:t>
      </w:r>
    </w:p>
    <w:p w:rsidR="009E04BD" w:rsidP="009D64E3" w:rsidRDefault="009E04BD" w14:paraId="5473C436" w14:textId="77777777">
      <w:r>
        <w:t>Skellefteå kommun är också känt för kulturevenemang som Berättarfestivalen och Trästocksfestivalen, vilka visar hur kultur kan växa fram och berika ett helt samhälle långt ifrån de största städernas institutioner. Dessa initiativ bidrar inte bara till lokal stolthet utan också till att sätta regionen på kulturkartan nationellt och internationellt.</w:t>
      </w:r>
    </w:p>
    <w:p w:rsidR="009E04BD" w:rsidP="006B1E15" w:rsidRDefault="009E04BD" w14:paraId="113F6DE3" w14:textId="77777777">
      <w:r>
        <w:t>För att hela landet ska leva krävs en kulturpolitik som värnar och stärker även de kulturuttryck som växer fram utanför storstäderna.</w:t>
      </w:r>
    </w:p>
    <w:p w:rsidR="009E04BD" w:rsidP="006B1E15" w:rsidRDefault="009E04BD" w14:paraId="1AF80678" w14:textId="77777777">
      <w:r>
        <w:t>Det behöver säkerställas att fördelningen av statliga kulturmedel även kommer mindre orter och regioner tillgodo så att dessa ges långsiktiga förutsättningar att bedriva kulturella verksamheter.</w:t>
      </w:r>
    </w:p>
    <w:sdt>
      <w:sdtPr>
        <w:rPr>
          <w:i/>
          <w:noProof/>
        </w:rPr>
        <w:alias w:val="CC_Underskrifter"/>
        <w:tag w:val="CC_Underskrifter"/>
        <w:id w:val="583496634"/>
        <w:lock w:val="sdtContentLocked"/>
        <w:placeholder>
          <w:docPart w:val="57E2E0C73679450AAC8363685D5E60EE"/>
        </w:placeholder>
      </w:sdtPr>
      <w:sdtEndPr/>
      <w:sdtContent>
        <w:p w:rsidR="009D64E3" w:rsidP="009D64E3" w:rsidRDefault="009D64E3" w14:paraId="306FDDCF" w14:textId="77777777"/>
        <w:p w:rsidR="009D64E3" w:rsidP="009D64E3" w:rsidRDefault="007123EE" w14:paraId="13A13107" w14:textId="52E99F48"/>
      </w:sdtContent>
    </w:sdt>
    <w:tbl>
      <w:tblPr>
        <w:tblW w:w="5000" w:type="pct"/>
        <w:tblLook w:val="04A0" w:firstRow="1" w:lastRow="0" w:firstColumn="1" w:lastColumn="0" w:noHBand="0" w:noVBand="1"/>
        <w:tblCaption w:val="underskrifter"/>
      </w:tblPr>
      <w:tblGrid>
        <w:gridCol w:w="4252"/>
        <w:gridCol w:w="4252"/>
      </w:tblGrid>
      <w:tr w:rsidR="003B3550" w14:paraId="42A2DF66" w14:textId="77777777">
        <w:trPr>
          <w:cantSplit/>
        </w:trPr>
        <w:tc>
          <w:tcPr>
            <w:tcW w:w="50" w:type="pct"/>
            <w:vAlign w:val="bottom"/>
          </w:tcPr>
          <w:p w:rsidR="003B3550" w:rsidRDefault="00D153B2" w14:paraId="2F88FF20" w14:textId="77777777">
            <w:pPr>
              <w:pStyle w:val="Underskrifter"/>
              <w:spacing w:after="0"/>
            </w:pPr>
            <w:r>
              <w:t>Åsa Karlsson (S)</w:t>
            </w:r>
          </w:p>
        </w:tc>
        <w:tc>
          <w:tcPr>
            <w:tcW w:w="50" w:type="pct"/>
            <w:vAlign w:val="bottom"/>
          </w:tcPr>
          <w:p w:rsidR="003B3550" w:rsidRDefault="003B3550" w14:paraId="35B02C5E" w14:textId="77777777">
            <w:pPr>
              <w:pStyle w:val="Underskrifter"/>
              <w:spacing w:after="0"/>
            </w:pPr>
          </w:p>
        </w:tc>
      </w:tr>
    </w:tbl>
    <w:p w:rsidRPr="008E0FE2" w:rsidR="004801AC" w:rsidP="00DF3554" w:rsidRDefault="004801AC" w14:paraId="31F96D24" w14:textId="29E29E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279B" w14:textId="77777777" w:rsidR="009E04BD" w:rsidRDefault="009E04BD" w:rsidP="000C1CAD">
      <w:pPr>
        <w:spacing w:line="240" w:lineRule="auto"/>
      </w:pPr>
      <w:r>
        <w:separator/>
      </w:r>
    </w:p>
  </w:endnote>
  <w:endnote w:type="continuationSeparator" w:id="0">
    <w:p w14:paraId="1CF6F6A1" w14:textId="77777777" w:rsidR="009E04BD" w:rsidRDefault="009E0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42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6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8054" w14:textId="5F1A5F1D" w:rsidR="00262EA3" w:rsidRPr="009D64E3" w:rsidRDefault="00262EA3" w:rsidP="009D6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E9FE" w14:textId="77777777" w:rsidR="009E04BD" w:rsidRDefault="009E04BD" w:rsidP="000C1CAD">
      <w:pPr>
        <w:spacing w:line="240" w:lineRule="auto"/>
      </w:pPr>
      <w:r>
        <w:separator/>
      </w:r>
    </w:p>
  </w:footnote>
  <w:footnote w:type="continuationSeparator" w:id="0">
    <w:p w14:paraId="2E27A1DD" w14:textId="77777777" w:rsidR="009E04BD" w:rsidRDefault="009E0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1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603AF" wp14:editId="63384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44369" w14:textId="74EB2334" w:rsidR="00262EA3" w:rsidRDefault="007123EE" w:rsidP="008103B5">
                          <w:pPr>
                            <w:jc w:val="right"/>
                          </w:pPr>
                          <w:sdt>
                            <w:sdtPr>
                              <w:alias w:val="CC_Noformat_Partikod"/>
                              <w:tag w:val="CC_Noformat_Partikod"/>
                              <w:id w:val="-53464382"/>
                              <w:placeholder>
                                <w:docPart w:val="A2092CD6D0EA4E3EA7797EE3CD70FBFA"/>
                              </w:placeholder>
                              <w:text/>
                            </w:sdtPr>
                            <w:sdtEndPr/>
                            <w:sdtContent>
                              <w:r w:rsidR="009E04BD">
                                <w:t>S</w:t>
                              </w:r>
                            </w:sdtContent>
                          </w:sdt>
                          <w:sdt>
                            <w:sdtPr>
                              <w:alias w:val="CC_Noformat_Partinummer"/>
                              <w:tag w:val="CC_Noformat_Partinummer"/>
                              <w:id w:val="-1709555926"/>
                              <w:placeholder>
                                <w:docPart w:val="054E6766316541698F8794162E30F9C6"/>
                              </w:placeholder>
                              <w:text/>
                            </w:sdtPr>
                            <w:sdtEndPr/>
                            <w:sdtContent>
                              <w:r w:rsidR="009E04BD">
                                <w:t>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603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44369" w14:textId="74EB2334" w:rsidR="00262EA3" w:rsidRDefault="007123EE" w:rsidP="008103B5">
                    <w:pPr>
                      <w:jc w:val="right"/>
                    </w:pPr>
                    <w:sdt>
                      <w:sdtPr>
                        <w:alias w:val="CC_Noformat_Partikod"/>
                        <w:tag w:val="CC_Noformat_Partikod"/>
                        <w:id w:val="-53464382"/>
                        <w:placeholder>
                          <w:docPart w:val="A2092CD6D0EA4E3EA7797EE3CD70FBFA"/>
                        </w:placeholder>
                        <w:text/>
                      </w:sdtPr>
                      <w:sdtEndPr/>
                      <w:sdtContent>
                        <w:r w:rsidR="009E04BD">
                          <w:t>S</w:t>
                        </w:r>
                      </w:sdtContent>
                    </w:sdt>
                    <w:sdt>
                      <w:sdtPr>
                        <w:alias w:val="CC_Noformat_Partinummer"/>
                        <w:tag w:val="CC_Noformat_Partinummer"/>
                        <w:id w:val="-1709555926"/>
                        <w:placeholder>
                          <w:docPart w:val="054E6766316541698F8794162E30F9C6"/>
                        </w:placeholder>
                        <w:text/>
                      </w:sdtPr>
                      <w:sdtEndPr/>
                      <w:sdtContent>
                        <w:r w:rsidR="009E04BD">
                          <w:t>765</w:t>
                        </w:r>
                      </w:sdtContent>
                    </w:sdt>
                  </w:p>
                </w:txbxContent>
              </v:textbox>
              <w10:wrap anchorx="page"/>
            </v:shape>
          </w:pict>
        </mc:Fallback>
      </mc:AlternateContent>
    </w:r>
  </w:p>
  <w:p w14:paraId="7BA36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CC1B" w14:textId="77777777" w:rsidR="00262EA3" w:rsidRDefault="00262EA3" w:rsidP="008563AC">
    <w:pPr>
      <w:jc w:val="right"/>
    </w:pPr>
  </w:p>
  <w:p w14:paraId="2E860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BE48" w14:textId="77777777" w:rsidR="00262EA3" w:rsidRDefault="00712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320C6" wp14:editId="52ECF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6AFD8" w14:textId="07026967" w:rsidR="00262EA3" w:rsidRDefault="007123EE" w:rsidP="00A314CF">
    <w:pPr>
      <w:pStyle w:val="FSHNormal"/>
      <w:spacing w:before="40"/>
    </w:pPr>
    <w:sdt>
      <w:sdtPr>
        <w:alias w:val="CC_Noformat_Motionstyp"/>
        <w:tag w:val="CC_Noformat_Motionstyp"/>
        <w:id w:val="1162973129"/>
        <w:lock w:val="sdtContentLocked"/>
        <w15:appearance w15:val="hidden"/>
        <w:text/>
      </w:sdtPr>
      <w:sdtEndPr/>
      <w:sdtContent>
        <w:r w:rsidR="009D64E3">
          <w:t>Enskild motion</w:t>
        </w:r>
      </w:sdtContent>
    </w:sdt>
    <w:r w:rsidR="00821B36">
      <w:t xml:space="preserve"> </w:t>
    </w:r>
    <w:sdt>
      <w:sdtPr>
        <w:alias w:val="CC_Noformat_Partikod"/>
        <w:tag w:val="CC_Noformat_Partikod"/>
        <w:id w:val="1471015553"/>
        <w:text/>
      </w:sdtPr>
      <w:sdtEndPr/>
      <w:sdtContent>
        <w:r w:rsidR="009E04BD">
          <w:t>S</w:t>
        </w:r>
      </w:sdtContent>
    </w:sdt>
    <w:sdt>
      <w:sdtPr>
        <w:alias w:val="CC_Noformat_Partinummer"/>
        <w:tag w:val="CC_Noformat_Partinummer"/>
        <w:id w:val="-2014525982"/>
        <w:text/>
      </w:sdtPr>
      <w:sdtEndPr/>
      <w:sdtContent>
        <w:r w:rsidR="009E04BD">
          <w:t>765</w:t>
        </w:r>
      </w:sdtContent>
    </w:sdt>
  </w:p>
  <w:p w14:paraId="43F4A339" w14:textId="77777777" w:rsidR="00262EA3" w:rsidRPr="008227B3" w:rsidRDefault="00712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68C90" w14:textId="08A9F176" w:rsidR="00262EA3" w:rsidRPr="008227B3" w:rsidRDefault="00712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4E3">
          <w:t>:1423</w:t>
        </w:r>
      </w:sdtContent>
    </w:sdt>
  </w:p>
  <w:p w14:paraId="30EB3566" w14:textId="7AD61810" w:rsidR="00262EA3" w:rsidRDefault="007123EE" w:rsidP="00E03A3D">
    <w:pPr>
      <w:pStyle w:val="Motionr"/>
    </w:pPr>
    <w:sdt>
      <w:sdtPr>
        <w:alias w:val="CC_Noformat_Avtext"/>
        <w:tag w:val="CC_Noformat_Avtext"/>
        <w:id w:val="-2020768203"/>
        <w:lock w:val="sdtContentLocked"/>
        <w:placeholder>
          <w:docPart w:val="A2092CD6D0EA4E3EA7797EE3CD70FBFA"/>
        </w:placeholder>
        <w15:appearance w15:val="hidden"/>
        <w:text/>
      </w:sdtPr>
      <w:sdtEndPr/>
      <w:sdtContent>
        <w:r w:rsidR="009D64E3">
          <w:t>av Åsa Karlsson (S)</w:t>
        </w:r>
      </w:sdtContent>
    </w:sdt>
  </w:p>
  <w:sdt>
    <w:sdtPr>
      <w:alias w:val="CC_Noformat_Rubtext"/>
      <w:tag w:val="CC_Noformat_Rubtext"/>
      <w:id w:val="-218060500"/>
      <w:lock w:val="sdtLocked"/>
      <w:placeholder>
        <w:docPart w:val="054E6766316541698F8794162E30F9C6"/>
      </w:placeholder>
      <w:text/>
    </w:sdtPr>
    <w:sdtEndPr/>
    <w:sdtContent>
      <w:p w14:paraId="4A6C4FAA" w14:textId="631D35F6" w:rsidR="00262EA3" w:rsidRDefault="009E04BD" w:rsidP="00283E0F">
        <w:pPr>
          <w:pStyle w:val="FSHRub2"/>
        </w:pPr>
        <w:r>
          <w:t>En stark kultur i hela landet</w:t>
        </w:r>
      </w:p>
    </w:sdtContent>
  </w:sdt>
  <w:sdt>
    <w:sdtPr>
      <w:alias w:val="CC_Boilerplate_3"/>
      <w:tag w:val="CC_Boilerplate_3"/>
      <w:id w:val="1606463544"/>
      <w:lock w:val="sdtContentLocked"/>
      <w15:appearance w15:val="hidden"/>
      <w:text w:multiLine="1"/>
    </w:sdtPr>
    <w:sdtEndPr/>
    <w:sdtContent>
      <w:p w14:paraId="3838F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4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D0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7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50"/>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1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E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E3"/>
    <w:rsid w:val="009D6702"/>
    <w:rsid w:val="009D7355"/>
    <w:rsid w:val="009D760B"/>
    <w:rsid w:val="009D7646"/>
    <w:rsid w:val="009D7693"/>
    <w:rsid w:val="009E04B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8465F"/>
  <w15:chartTrackingRefBased/>
  <w15:docId w15:val="{715F1ECC-2DF6-43B1-97F3-3C20AC4A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65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33ECECCE543BDA993F07272DC455B"/>
        <w:category>
          <w:name w:val="Allmänt"/>
          <w:gallery w:val="placeholder"/>
        </w:category>
        <w:types>
          <w:type w:val="bbPlcHdr"/>
        </w:types>
        <w:behaviors>
          <w:behavior w:val="content"/>
        </w:behaviors>
        <w:guid w:val="{77A5BA96-9949-45AF-A452-12D939D4D68D}"/>
      </w:docPartPr>
      <w:docPartBody>
        <w:p w:rsidR="00963BEF" w:rsidRDefault="00963BEF">
          <w:pPr>
            <w:pStyle w:val="50E33ECECCE543BDA993F07272DC455B"/>
          </w:pPr>
          <w:r w:rsidRPr="005A0A93">
            <w:rPr>
              <w:rStyle w:val="Platshllartext"/>
            </w:rPr>
            <w:t>Förslag till riksdagsbeslut</w:t>
          </w:r>
        </w:p>
      </w:docPartBody>
    </w:docPart>
    <w:docPart>
      <w:docPartPr>
        <w:name w:val="AF58C29785944FB382608D687D884615"/>
        <w:category>
          <w:name w:val="Allmänt"/>
          <w:gallery w:val="placeholder"/>
        </w:category>
        <w:types>
          <w:type w:val="bbPlcHdr"/>
        </w:types>
        <w:behaviors>
          <w:behavior w:val="content"/>
        </w:behaviors>
        <w:guid w:val="{BB14A8E0-ED30-4056-86E3-02DD09EF905C}"/>
      </w:docPartPr>
      <w:docPartBody>
        <w:p w:rsidR="00963BEF" w:rsidRDefault="00963BEF">
          <w:pPr>
            <w:pStyle w:val="AF58C29785944FB382608D687D884615"/>
          </w:pPr>
          <w:r w:rsidRPr="005A0A93">
            <w:rPr>
              <w:rStyle w:val="Platshllartext"/>
            </w:rPr>
            <w:t>Motivering</w:t>
          </w:r>
        </w:p>
      </w:docPartBody>
    </w:docPart>
    <w:docPart>
      <w:docPartPr>
        <w:name w:val="A2092CD6D0EA4E3EA7797EE3CD70FBFA"/>
        <w:category>
          <w:name w:val="Allmänt"/>
          <w:gallery w:val="placeholder"/>
        </w:category>
        <w:types>
          <w:type w:val="bbPlcHdr"/>
        </w:types>
        <w:behaviors>
          <w:behavior w:val="content"/>
        </w:behaviors>
        <w:guid w:val="{4FC5BDC4-9A6B-46AD-A5AC-E92D617A681C}"/>
      </w:docPartPr>
      <w:docPartBody>
        <w:p w:rsidR="00963BEF" w:rsidRDefault="00963BEF">
          <w:pPr>
            <w:pStyle w:val="A2092CD6D0EA4E3EA7797EE3CD70FBFA"/>
          </w:pPr>
          <w:r>
            <w:rPr>
              <w:rStyle w:val="Platshllartext"/>
            </w:rPr>
            <w:t xml:space="preserve"> </w:t>
          </w:r>
        </w:p>
      </w:docPartBody>
    </w:docPart>
    <w:docPart>
      <w:docPartPr>
        <w:name w:val="054E6766316541698F8794162E30F9C6"/>
        <w:category>
          <w:name w:val="Allmänt"/>
          <w:gallery w:val="placeholder"/>
        </w:category>
        <w:types>
          <w:type w:val="bbPlcHdr"/>
        </w:types>
        <w:behaviors>
          <w:behavior w:val="content"/>
        </w:behaviors>
        <w:guid w:val="{C3357BE6-8E89-4912-9727-D940D5CE10CB}"/>
      </w:docPartPr>
      <w:docPartBody>
        <w:p w:rsidR="00963BEF" w:rsidRDefault="00963BEF">
          <w:pPr>
            <w:pStyle w:val="054E6766316541698F8794162E30F9C6"/>
          </w:pPr>
          <w:r>
            <w:t xml:space="preserve"> </w:t>
          </w:r>
        </w:p>
      </w:docPartBody>
    </w:docPart>
    <w:docPart>
      <w:docPartPr>
        <w:name w:val="57E2E0C73679450AAC8363685D5E60EE"/>
        <w:category>
          <w:name w:val="Allmänt"/>
          <w:gallery w:val="placeholder"/>
        </w:category>
        <w:types>
          <w:type w:val="bbPlcHdr"/>
        </w:types>
        <w:behaviors>
          <w:behavior w:val="content"/>
        </w:behaviors>
        <w:guid w:val="{98A875EF-6781-4D3E-98F8-338B205F0DEB}"/>
      </w:docPartPr>
      <w:docPartBody>
        <w:p w:rsidR="002D7040" w:rsidRDefault="002D7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EF"/>
    <w:rsid w:val="002D7040"/>
    <w:rsid w:val="00963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33ECECCE543BDA993F07272DC455B">
    <w:name w:val="50E33ECECCE543BDA993F07272DC455B"/>
  </w:style>
  <w:style w:type="paragraph" w:customStyle="1" w:styleId="AF58C29785944FB382608D687D884615">
    <w:name w:val="AF58C29785944FB382608D687D884615"/>
  </w:style>
  <w:style w:type="paragraph" w:customStyle="1" w:styleId="A2092CD6D0EA4E3EA7797EE3CD70FBFA">
    <w:name w:val="A2092CD6D0EA4E3EA7797EE3CD70FBFA"/>
  </w:style>
  <w:style w:type="paragraph" w:customStyle="1" w:styleId="054E6766316541698F8794162E30F9C6">
    <w:name w:val="054E6766316541698F8794162E30F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D1AE7-9A94-44DE-AF95-48A865A645E7}"/>
</file>

<file path=customXml/itemProps2.xml><?xml version="1.0" encoding="utf-8"?>
<ds:datastoreItem xmlns:ds="http://schemas.openxmlformats.org/officeDocument/2006/customXml" ds:itemID="{F6AC9572-51D5-4877-8D2F-890757A9EEB5}"/>
</file>

<file path=customXml/itemProps3.xml><?xml version="1.0" encoding="utf-8"?>
<ds:datastoreItem xmlns:ds="http://schemas.openxmlformats.org/officeDocument/2006/customXml" ds:itemID="{F81F4420-BED5-4726-90F9-3EA93E0F590D}"/>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1305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S765 En stark kultur i hela landet</vt:lpstr>
      <vt:lpstr>
      </vt:lpstr>
    </vt:vector>
  </TitlesOfParts>
  <Company>Sveriges riksdag</Company>
  <LinksUpToDate>false</LinksUpToDate>
  <CharactersWithSpaces>1521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