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9042A" w:rsidRDefault="006E04A4">
      <w:pPr>
        <w:pStyle w:val="Dokumentbeteckning"/>
        <w:rPr>
          <w:u w:val="single"/>
        </w:rPr>
      </w:pPr>
      <w:r w:rsidRPr="0099042A">
        <w:fldChar w:fldCharType="begin" w:fldLock="1"/>
      </w:r>
      <w:r w:rsidRPr="0099042A">
        <w:instrText xml:space="preserve"> DOCPROPERTY "DocumentYear" </w:instrText>
      </w:r>
      <w:r w:rsidRPr="0099042A">
        <w:fldChar w:fldCharType="separate"/>
      </w:r>
      <w:r w:rsidR="00C731E8" w:rsidRPr="0099042A">
        <w:t>2010/11</w:t>
      </w:r>
      <w:r w:rsidRPr="0099042A">
        <w:fldChar w:fldCharType="end"/>
      </w:r>
      <w:r w:rsidRPr="0099042A">
        <w:t>:</w:t>
      </w:r>
      <w:r w:rsidRPr="0099042A">
        <w:fldChar w:fldCharType="begin" w:fldLock="1"/>
      </w:r>
      <w:r w:rsidRPr="0099042A">
        <w:instrText xml:space="preserve"> DOCPROPERTY "DocumentNumber" </w:instrText>
      </w:r>
      <w:r w:rsidRPr="0099042A">
        <w:fldChar w:fldCharType="separate"/>
      </w:r>
      <w:r w:rsidR="00C731E8" w:rsidRPr="0099042A">
        <w:t>54</w:t>
      </w:r>
      <w:r w:rsidRPr="0099042A">
        <w:fldChar w:fldCharType="end"/>
      </w:r>
    </w:p>
    <w:p w:rsidR="006E04A4" w:rsidRPr="0099042A" w:rsidRDefault="006E04A4">
      <w:pPr>
        <w:pStyle w:val="Datum"/>
        <w:outlineLvl w:val="0"/>
      </w:pPr>
      <w:r w:rsidRPr="0099042A">
        <w:fldChar w:fldCharType="begin" w:fldLock="1"/>
      </w:r>
      <w:r w:rsidRPr="0099042A">
        <w:instrText xml:space="preserve"> DOCPROPERTY "DocumentDate" </w:instrText>
      </w:r>
      <w:r w:rsidRPr="0099042A">
        <w:fldChar w:fldCharType="separate"/>
      </w:r>
      <w:r w:rsidR="00C731E8" w:rsidRPr="0099042A">
        <w:t>Fredagen den 4 februari 2011</w:t>
      </w:r>
      <w:r w:rsidRPr="0099042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90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9042A" w:rsidRDefault="00613F36">
            <w:pPr>
              <w:pStyle w:val="Plenum"/>
              <w:tabs>
                <w:tab w:val="clear" w:pos="1418"/>
              </w:tabs>
            </w:pPr>
            <w:r w:rsidRPr="0099042A">
              <w:t>Kl.</w:t>
            </w:r>
          </w:p>
        </w:tc>
        <w:tc>
          <w:tcPr>
            <w:tcW w:w="851" w:type="dxa"/>
          </w:tcPr>
          <w:p w:rsidR="006E04A4" w:rsidRPr="0099042A" w:rsidRDefault="00613F3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9042A">
              <w:t>09.00</w:t>
            </w:r>
          </w:p>
        </w:tc>
        <w:tc>
          <w:tcPr>
            <w:tcW w:w="397" w:type="dxa"/>
          </w:tcPr>
          <w:p w:rsidR="006E04A4" w:rsidRPr="0099042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9042A" w:rsidRDefault="00613F36">
            <w:pPr>
              <w:pStyle w:val="Plenum"/>
              <w:tabs>
                <w:tab w:val="clear" w:pos="1418"/>
              </w:tabs>
              <w:ind w:right="1"/>
            </w:pPr>
            <w:r w:rsidRPr="0099042A">
              <w:t>Interpellationssvar</w:t>
            </w:r>
          </w:p>
        </w:tc>
      </w:tr>
    </w:tbl>
    <w:p w:rsidR="006E04A4" w:rsidRPr="0099042A" w:rsidRDefault="006E04A4">
      <w:pPr>
        <w:pStyle w:val="StreckLngt"/>
      </w:pPr>
      <w:r w:rsidRPr="0099042A">
        <w:tab/>
      </w:r>
    </w:p>
    <w:p w:rsidR="00976D07" w:rsidRPr="0099042A" w:rsidRDefault="00613F36" w:rsidP="003675A0">
      <w:pPr>
        <w:pStyle w:val="Blankrad"/>
      </w:pPr>
      <w:r w:rsidRPr="00990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6D07" w:rsidRPr="0099042A" w:rsidTr="00386A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6D07" w:rsidRPr="0099042A" w:rsidRDefault="00976D07" w:rsidP="00386AD9">
            <w:pPr>
              <w:pStyle w:val="HuvudrubrikFlisteNr"/>
            </w:pPr>
          </w:p>
        </w:tc>
        <w:tc>
          <w:tcPr>
            <w:tcW w:w="6237" w:type="dxa"/>
          </w:tcPr>
          <w:p w:rsidR="00976D07" w:rsidRPr="0099042A" w:rsidRDefault="00976D07" w:rsidP="00386AD9">
            <w:pPr>
              <w:pStyle w:val="HuvudrubrikEnsam"/>
            </w:pPr>
            <w:r w:rsidRPr="0099042A">
              <w:t>Anmälan om kompletteringsval</w:t>
            </w:r>
          </w:p>
        </w:tc>
        <w:tc>
          <w:tcPr>
            <w:tcW w:w="2481" w:type="dxa"/>
          </w:tcPr>
          <w:p w:rsidR="00976D07" w:rsidRPr="0099042A" w:rsidRDefault="00976D07" w:rsidP="00386AD9">
            <w:pPr>
              <w:pStyle w:val="HuvudrubrikKolumn3"/>
            </w:pPr>
          </w:p>
        </w:tc>
      </w:tr>
      <w:tr w:rsidR="00976D07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6D07" w:rsidRPr="0099042A" w:rsidRDefault="00976D07" w:rsidP="00386AD9">
            <w:pPr>
              <w:pStyle w:val="FlistaNrText"/>
            </w:pPr>
          </w:p>
        </w:tc>
        <w:tc>
          <w:tcPr>
            <w:tcW w:w="6237" w:type="dxa"/>
          </w:tcPr>
          <w:p w:rsidR="00976D07" w:rsidRPr="0099042A" w:rsidRDefault="00976D07" w:rsidP="00386AD9">
            <w:r w:rsidRPr="0099042A">
              <w:t>Kerstin Nilsson (S) som suppleant i konstitutionsutskottet</w:t>
            </w:r>
          </w:p>
        </w:tc>
        <w:tc>
          <w:tcPr>
            <w:tcW w:w="2481" w:type="dxa"/>
          </w:tcPr>
          <w:p w:rsidR="00976D07" w:rsidRPr="0099042A" w:rsidRDefault="00976D07" w:rsidP="00386AD9">
            <w:pPr>
              <w:rPr>
                <w:spacing w:val="-4"/>
              </w:rPr>
            </w:pPr>
          </w:p>
        </w:tc>
      </w:tr>
    </w:tbl>
    <w:p w:rsidR="00976D07" w:rsidRPr="0099042A" w:rsidRDefault="00613F36" w:rsidP="003675A0">
      <w:pPr>
        <w:pStyle w:val="Blankrad"/>
      </w:pPr>
      <w:r w:rsidRPr="00990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6D07" w:rsidRPr="0099042A" w:rsidTr="00386A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6D07" w:rsidRPr="0099042A" w:rsidRDefault="00976D07" w:rsidP="00386AD9">
            <w:pPr>
              <w:pStyle w:val="HuvudrubrikFlisteNr"/>
            </w:pPr>
          </w:p>
        </w:tc>
        <w:tc>
          <w:tcPr>
            <w:tcW w:w="6237" w:type="dxa"/>
          </w:tcPr>
          <w:p w:rsidR="00976D07" w:rsidRPr="0099042A" w:rsidRDefault="00976D07" w:rsidP="00386AD9">
            <w:pPr>
              <w:pStyle w:val="HuvudrubrikEnsam"/>
            </w:pPr>
            <w:r w:rsidRPr="0099042A">
              <w:t>Meddelande om aktuell debatt om licensjakt på varg</w:t>
            </w:r>
          </w:p>
        </w:tc>
        <w:tc>
          <w:tcPr>
            <w:tcW w:w="2481" w:type="dxa"/>
          </w:tcPr>
          <w:p w:rsidR="00976D07" w:rsidRPr="0099042A" w:rsidRDefault="00976D07" w:rsidP="00386AD9">
            <w:pPr>
              <w:pStyle w:val="HuvudrubrikKolumn3"/>
            </w:pPr>
          </w:p>
        </w:tc>
      </w:tr>
      <w:tr w:rsidR="00976D07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6D07" w:rsidRPr="0099042A" w:rsidRDefault="00976D07" w:rsidP="00386AD9">
            <w:pPr>
              <w:pStyle w:val="FlistaNrText"/>
            </w:pPr>
          </w:p>
        </w:tc>
        <w:tc>
          <w:tcPr>
            <w:tcW w:w="6237" w:type="dxa"/>
          </w:tcPr>
          <w:p w:rsidR="00976D07" w:rsidRPr="0099042A" w:rsidRDefault="00976D07" w:rsidP="00386AD9">
            <w:r w:rsidRPr="0099042A">
              <w:t>Tisdagen den 8 februari</w:t>
            </w:r>
            <w:r w:rsidR="00613F36" w:rsidRPr="0099042A">
              <w:t xml:space="preserve"> (</w:t>
            </w:r>
            <w:r w:rsidR="00FC5451" w:rsidRPr="0099042A">
              <w:t xml:space="preserve">debatten </w:t>
            </w:r>
            <w:r w:rsidR="00613F36" w:rsidRPr="0099042A">
              <w:t>börjar efter Återrapporteringen från Europeiska rådets möte)</w:t>
            </w:r>
          </w:p>
        </w:tc>
        <w:tc>
          <w:tcPr>
            <w:tcW w:w="2481" w:type="dxa"/>
          </w:tcPr>
          <w:p w:rsidR="00976D07" w:rsidRPr="0099042A" w:rsidRDefault="00976D07" w:rsidP="00386AD9">
            <w:pPr>
              <w:rPr>
                <w:spacing w:val="-4"/>
              </w:rPr>
            </w:pPr>
          </w:p>
        </w:tc>
      </w:tr>
    </w:tbl>
    <w:p w:rsidR="00976D07" w:rsidRPr="0099042A" w:rsidRDefault="00613F36" w:rsidP="003675A0">
      <w:pPr>
        <w:pStyle w:val="Blankrad"/>
      </w:pPr>
      <w:r w:rsidRPr="00990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6D07" w:rsidRPr="0099042A" w:rsidTr="00386A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6D07" w:rsidRPr="0099042A" w:rsidRDefault="00976D07" w:rsidP="00386AD9">
            <w:pPr>
              <w:pStyle w:val="HuvudrubrikFlisteNr"/>
            </w:pPr>
          </w:p>
        </w:tc>
        <w:tc>
          <w:tcPr>
            <w:tcW w:w="6237" w:type="dxa"/>
          </w:tcPr>
          <w:p w:rsidR="00976D07" w:rsidRPr="0099042A" w:rsidRDefault="00976D07" w:rsidP="00386AD9">
            <w:pPr>
              <w:pStyle w:val="HuvudrubrikEnsam"/>
            </w:pPr>
            <w:bookmarkStart w:id="1" w:name="TypRubrik"/>
            <w:bookmarkEnd w:id="1"/>
            <w:r w:rsidRPr="0099042A">
              <w:t>Anmälan om protokollsutdrag från utskott</w:t>
            </w:r>
          </w:p>
        </w:tc>
        <w:tc>
          <w:tcPr>
            <w:tcW w:w="2481" w:type="dxa"/>
          </w:tcPr>
          <w:p w:rsidR="00976D07" w:rsidRPr="0099042A" w:rsidRDefault="00976D07" w:rsidP="00386AD9">
            <w:pPr>
              <w:pStyle w:val="HuvudrubrikKolumn3"/>
            </w:pPr>
          </w:p>
        </w:tc>
      </w:tr>
      <w:tr w:rsidR="00976D07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6D07" w:rsidRPr="0099042A" w:rsidRDefault="00976D07" w:rsidP="00386AD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76D07" w:rsidRPr="0099042A" w:rsidRDefault="00976D07" w:rsidP="00386AD9">
            <w:r w:rsidRPr="0099042A">
              <w:t>2010/11:11 Torsdagen den 3 februari</w:t>
            </w:r>
          </w:p>
        </w:tc>
        <w:tc>
          <w:tcPr>
            <w:tcW w:w="2481" w:type="dxa"/>
          </w:tcPr>
          <w:p w:rsidR="00976D07" w:rsidRPr="0099042A" w:rsidRDefault="00613F36" w:rsidP="00386AD9">
            <w:pPr>
              <w:rPr>
                <w:spacing w:val="-4"/>
              </w:rPr>
            </w:pPr>
            <w:r w:rsidRPr="0099042A">
              <w:rPr>
                <w:spacing w:val="-4"/>
              </w:rPr>
              <w:t>CU</w:t>
            </w:r>
          </w:p>
        </w:tc>
      </w:tr>
    </w:tbl>
    <w:p w:rsidR="00976D07" w:rsidRPr="0099042A" w:rsidRDefault="00613F36" w:rsidP="003675A0">
      <w:pPr>
        <w:pStyle w:val="Blankrad"/>
      </w:pPr>
      <w:r w:rsidRPr="00990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6D07" w:rsidRPr="0099042A" w:rsidTr="00386A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6D07" w:rsidRPr="0099042A" w:rsidRDefault="00976D07" w:rsidP="00386AD9">
            <w:pPr>
              <w:pStyle w:val="HuvudrubrikFlisteNr"/>
            </w:pPr>
          </w:p>
        </w:tc>
        <w:tc>
          <w:tcPr>
            <w:tcW w:w="6237" w:type="dxa"/>
          </w:tcPr>
          <w:p w:rsidR="00976D07" w:rsidRPr="0099042A" w:rsidRDefault="00613F36" w:rsidP="00386AD9">
            <w:pPr>
              <w:pStyle w:val="HuvudrubrikEnsam"/>
            </w:pPr>
            <w:bookmarkStart w:id="3" w:name="Start_FördröjdaInterpellationer"/>
            <w:bookmarkEnd w:id="3"/>
            <w:r w:rsidRPr="0099042A">
              <w:t>Anmälan om fördröjt svar på interpellation</w:t>
            </w:r>
          </w:p>
        </w:tc>
        <w:tc>
          <w:tcPr>
            <w:tcW w:w="2481" w:type="dxa"/>
          </w:tcPr>
          <w:p w:rsidR="00976D07" w:rsidRPr="0099042A" w:rsidRDefault="00976D07" w:rsidP="00386AD9">
            <w:pPr>
              <w:pStyle w:val="HuvudrubrikKolumn3"/>
            </w:pPr>
          </w:p>
        </w:tc>
      </w:tr>
      <w:tr w:rsidR="00976D07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6D07" w:rsidRPr="0099042A" w:rsidRDefault="00976D07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386AD9">
            <w:r w:rsidRPr="0099042A">
              <w:t>2010/11:163 av Jens Holm (V)</w:t>
            </w:r>
          </w:p>
          <w:p w:rsidR="00976D07" w:rsidRPr="0099042A" w:rsidRDefault="00613F36" w:rsidP="00386AD9">
            <w:r w:rsidRPr="0099042A">
              <w:t>EU:s fiskeavtal</w:t>
            </w:r>
          </w:p>
        </w:tc>
        <w:tc>
          <w:tcPr>
            <w:tcW w:w="2481" w:type="dxa"/>
          </w:tcPr>
          <w:p w:rsidR="00976D07" w:rsidRPr="0099042A" w:rsidRDefault="00976D07" w:rsidP="00386AD9">
            <w:pPr>
              <w:rPr>
                <w:spacing w:val="-4"/>
              </w:rPr>
            </w:pPr>
          </w:p>
        </w:tc>
      </w:tr>
    </w:tbl>
    <w:p w:rsidR="00976D07" w:rsidRPr="0099042A" w:rsidRDefault="00613F36" w:rsidP="003675A0">
      <w:pPr>
        <w:pStyle w:val="Blankrad"/>
      </w:pPr>
      <w:r w:rsidRPr="00990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6D07" w:rsidRPr="0099042A" w:rsidTr="00386A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6D07" w:rsidRPr="0099042A" w:rsidRDefault="00976D07" w:rsidP="00386AD9">
            <w:pPr>
              <w:pStyle w:val="HuvudrubrikFlisteNr"/>
            </w:pPr>
          </w:p>
        </w:tc>
        <w:tc>
          <w:tcPr>
            <w:tcW w:w="6237" w:type="dxa"/>
          </w:tcPr>
          <w:p w:rsidR="00976D07" w:rsidRPr="0099042A" w:rsidRDefault="00613F36" w:rsidP="00386AD9">
            <w:pPr>
              <w:pStyle w:val="Huvudrubrik"/>
            </w:pPr>
            <w:bookmarkStart w:id="4" w:name="Start_Interpellationer"/>
            <w:bookmarkEnd w:id="4"/>
            <w:r w:rsidRPr="0099042A">
              <w:t>Svar på interpellationer</w:t>
            </w:r>
          </w:p>
        </w:tc>
        <w:tc>
          <w:tcPr>
            <w:tcW w:w="2481" w:type="dxa"/>
          </w:tcPr>
          <w:p w:rsidR="00976D07" w:rsidRPr="0099042A" w:rsidRDefault="00976D07" w:rsidP="00386AD9">
            <w:pPr>
              <w:pStyle w:val="HuvudrubrikKolumn3"/>
            </w:pPr>
          </w:p>
        </w:tc>
      </w:tr>
      <w:tr w:rsidR="00976D07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6D07" w:rsidRPr="0099042A" w:rsidRDefault="00976D07" w:rsidP="00613F36">
            <w:pPr>
              <w:pStyle w:val="Besvaradav"/>
            </w:pPr>
          </w:p>
        </w:tc>
        <w:tc>
          <w:tcPr>
            <w:tcW w:w="6237" w:type="dxa"/>
          </w:tcPr>
          <w:p w:rsidR="00976D07" w:rsidRPr="0099042A" w:rsidRDefault="00613F36" w:rsidP="00613F36">
            <w:pPr>
              <w:pStyle w:val="Besvaradav"/>
            </w:pPr>
            <w:r w:rsidRPr="0099042A">
              <w:t>Justitieminister Beatrice Ask (M)</w:t>
            </w:r>
          </w:p>
        </w:tc>
        <w:tc>
          <w:tcPr>
            <w:tcW w:w="2481" w:type="dxa"/>
          </w:tcPr>
          <w:p w:rsidR="00976D07" w:rsidRPr="0099042A" w:rsidRDefault="00976D07" w:rsidP="00613F36">
            <w:pPr>
              <w:pStyle w:val="Besvaradav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2010/11:156 av Jonas Sjöstedt (V)</w:t>
            </w:r>
          </w:p>
          <w:p w:rsidR="00613F36" w:rsidRPr="0099042A" w:rsidRDefault="00613F36" w:rsidP="00613F36">
            <w:r w:rsidRPr="0099042A">
              <w:t>Utredning om Enbomsaffären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Besvaradav"/>
            </w:pPr>
          </w:p>
        </w:tc>
        <w:tc>
          <w:tcPr>
            <w:tcW w:w="6237" w:type="dxa"/>
          </w:tcPr>
          <w:p w:rsidR="00613F36" w:rsidRPr="0099042A" w:rsidRDefault="00613F36" w:rsidP="00613F36">
            <w:pPr>
              <w:pStyle w:val="Besvaradav"/>
            </w:pPr>
            <w:r w:rsidRPr="0099042A">
              <w:t>Kultur- och idrottsminister Lena Adelsohn Liljeroth (M)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pStyle w:val="Besvaradav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2010/11:153 av Agneta Gille (S)</w:t>
            </w:r>
          </w:p>
          <w:p w:rsidR="00613F36" w:rsidRPr="0099042A" w:rsidRDefault="00613F36" w:rsidP="00613F36">
            <w:r w:rsidRPr="0099042A">
              <w:t>Kulturskatten Österbybruk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</w:p>
        </w:tc>
      </w:tr>
    </w:tbl>
    <w:p w:rsidR="00976D07" w:rsidRPr="0099042A" w:rsidRDefault="00613F36" w:rsidP="003675A0">
      <w:pPr>
        <w:pStyle w:val="Blankrad"/>
      </w:pPr>
      <w:r w:rsidRPr="00990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6D07" w:rsidRPr="0099042A" w:rsidTr="00386AD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6D07" w:rsidRPr="0099042A" w:rsidRDefault="00976D07" w:rsidP="00386AD9">
            <w:pPr>
              <w:pStyle w:val="HuvudrubrikFlisteNr"/>
            </w:pPr>
          </w:p>
        </w:tc>
        <w:tc>
          <w:tcPr>
            <w:tcW w:w="6237" w:type="dxa"/>
          </w:tcPr>
          <w:p w:rsidR="00976D07" w:rsidRPr="0099042A" w:rsidRDefault="00613F36" w:rsidP="00386AD9">
            <w:pPr>
              <w:pStyle w:val="Huvudrubrik"/>
            </w:pPr>
            <w:bookmarkStart w:id="5" w:name="Start_HänvisningTillUtskott"/>
            <w:bookmarkEnd w:id="5"/>
            <w:r w:rsidRPr="0099042A">
              <w:t>Ärenden för hänvisning till utskott</w:t>
            </w:r>
          </w:p>
        </w:tc>
        <w:tc>
          <w:tcPr>
            <w:tcW w:w="2481" w:type="dxa"/>
          </w:tcPr>
          <w:p w:rsidR="00976D07" w:rsidRPr="0099042A" w:rsidRDefault="00613F36" w:rsidP="00386AD9">
            <w:pPr>
              <w:pStyle w:val="HuvudrubrikKolumn3"/>
            </w:pPr>
            <w:r w:rsidRPr="0099042A">
              <w:t>Förslag</w:t>
            </w:r>
          </w:p>
        </w:tc>
      </w:tr>
      <w:tr w:rsidR="00976D07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6D07" w:rsidRPr="0099042A" w:rsidRDefault="00976D07" w:rsidP="00613F36">
            <w:pPr>
              <w:pStyle w:val="renderubrik"/>
            </w:pPr>
          </w:p>
        </w:tc>
        <w:tc>
          <w:tcPr>
            <w:tcW w:w="6237" w:type="dxa"/>
          </w:tcPr>
          <w:p w:rsidR="00976D07" w:rsidRPr="0099042A" w:rsidRDefault="00613F36" w:rsidP="00613F36">
            <w:pPr>
              <w:pStyle w:val="renderubrik"/>
            </w:pPr>
            <w:r w:rsidRPr="0099042A">
              <w:t>Motioner</w:t>
            </w:r>
          </w:p>
        </w:tc>
        <w:tc>
          <w:tcPr>
            <w:tcW w:w="2481" w:type="dxa"/>
          </w:tcPr>
          <w:p w:rsidR="00976D07" w:rsidRPr="0099042A" w:rsidRDefault="00976D07" w:rsidP="00613F36">
            <w:pPr>
              <w:pStyle w:val="renderubrik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Motionsrubrik"/>
            </w:pPr>
          </w:p>
        </w:tc>
        <w:tc>
          <w:tcPr>
            <w:tcW w:w="6237" w:type="dxa"/>
          </w:tcPr>
          <w:p w:rsidR="00613F36" w:rsidRPr="0099042A" w:rsidRDefault="00613F36" w:rsidP="00613F36">
            <w:pPr>
              <w:pStyle w:val="Motionsrubrik"/>
            </w:pPr>
            <w:r w:rsidRPr="0099042A">
              <w:t>med anledning av prop. 2010/11:47 En samlad strategi för alkohol-, narkotika-, dopnings- och tobakspolitiken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pStyle w:val="Motionsrubrik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2010/11:So4 av Eva Olofsson m.fl. (V)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SoU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2010/11:So5 av Lena Hallengren m.fl. (S)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SoU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2010/11:So6 av Margareta Sandstedt och Per Ramhorn (SD)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SoU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2010/11:So7 av Agneta Luttropp m.fl. (MP)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SoU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Motionsrubrik"/>
            </w:pPr>
          </w:p>
        </w:tc>
        <w:tc>
          <w:tcPr>
            <w:tcW w:w="6237" w:type="dxa"/>
          </w:tcPr>
          <w:p w:rsidR="00613F36" w:rsidRPr="0099042A" w:rsidRDefault="00613F36" w:rsidP="00613F36">
            <w:pPr>
              <w:pStyle w:val="Motionsrubrik"/>
            </w:pPr>
            <w:r w:rsidRPr="0099042A">
              <w:t>med anledning av prop. 2010/11:51 Nya lagar om avgasrening och drivmedel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pStyle w:val="Motionsrubrik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2010/11:MJ3 av Åsa Romson m.fl. (MP)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MJU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Motionsrubrik"/>
            </w:pPr>
          </w:p>
        </w:tc>
        <w:tc>
          <w:tcPr>
            <w:tcW w:w="6237" w:type="dxa"/>
          </w:tcPr>
          <w:p w:rsidR="00613F36" w:rsidRPr="0099042A" w:rsidRDefault="00613F36" w:rsidP="00613F36">
            <w:pPr>
              <w:pStyle w:val="Motionsrubrik"/>
            </w:pPr>
            <w:r w:rsidRPr="0099042A">
              <w:t>med anledning av framst. 2010/11:RRS13 Riksrevisionens styrelses framställning om kostnadskontrollen i stora väginvesteringar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pStyle w:val="Motionsrubrik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2010/11:T10 av Stina Bergström m.fl. (MP)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TU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2010/11:T11 av Anders Ygeman m.fl. (S)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TU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Motionsrubrik"/>
            </w:pPr>
          </w:p>
        </w:tc>
        <w:tc>
          <w:tcPr>
            <w:tcW w:w="6237" w:type="dxa"/>
          </w:tcPr>
          <w:p w:rsidR="00613F36" w:rsidRPr="0099042A" w:rsidRDefault="00613F36" w:rsidP="00613F36">
            <w:pPr>
              <w:pStyle w:val="Motionsrubrik"/>
            </w:pPr>
            <w:r w:rsidRPr="0099042A">
              <w:t>med anledning av redog. 2010/11:RRS8 Riksrevisionens styrelses redogörelse om förberedelsearbetet i apoteksreformen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pStyle w:val="Motionsrubrik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2010/11:So2 av Carina Adolfsson Elgestam (S)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SoU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2010/11:So3 av Lena Hallengren m.fl. (S)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SoU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Motionsrubrik"/>
            </w:pPr>
          </w:p>
        </w:tc>
        <w:tc>
          <w:tcPr>
            <w:tcW w:w="6237" w:type="dxa"/>
          </w:tcPr>
          <w:p w:rsidR="00613F36" w:rsidRPr="0099042A" w:rsidRDefault="00613F36" w:rsidP="00613F36">
            <w:pPr>
              <w:pStyle w:val="Motionsrubrik"/>
            </w:pPr>
            <w:r w:rsidRPr="0099042A">
              <w:t>med anledning av redog. 2010/11:RRS9 Riksrevisionens styrelses redogörelse om den nordiska stridsgruppen 2008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pStyle w:val="Motionsrubrik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2010/11:Fö5 av Mikael Jansson och Richard Jomshof (SD)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FöU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2010/11:Fö6 av Håkan Juholt m.fl. (S)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FöU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Motionsrubrik"/>
            </w:pPr>
          </w:p>
        </w:tc>
        <w:tc>
          <w:tcPr>
            <w:tcW w:w="6237" w:type="dxa"/>
          </w:tcPr>
          <w:p w:rsidR="00613F36" w:rsidRPr="0099042A" w:rsidRDefault="00613F36" w:rsidP="00613F36">
            <w:pPr>
              <w:pStyle w:val="Motionsrubrik"/>
            </w:pPr>
            <w:r w:rsidRPr="0099042A">
              <w:t>med anledning av redog. 2010/11:RRS11 Riksrevisionens styrelses redogörelse om polisens brottsförebyggande arbete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pStyle w:val="Motionsrubrik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2010/11:Ju9 av Morgan Johansson m.fl. (S)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JuU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Motionsrubrik"/>
            </w:pPr>
          </w:p>
        </w:tc>
        <w:tc>
          <w:tcPr>
            <w:tcW w:w="6237" w:type="dxa"/>
          </w:tcPr>
          <w:p w:rsidR="00613F36" w:rsidRPr="0099042A" w:rsidRDefault="00613F36" w:rsidP="00613F36">
            <w:pPr>
              <w:pStyle w:val="Motionsrubrik"/>
            </w:pPr>
            <w:r w:rsidRPr="0099042A">
              <w:t>med anledning av redog. 2010/11:RRS12 Riksrevisionens styrelses redogörelse om skatteavtal med andra länder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pStyle w:val="Motionsrubrik"/>
              <w:rPr>
                <w:spacing w:val="-4"/>
              </w:rPr>
            </w:pP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2010/11:Sk1 av Veronica Palm m.fl. (S)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SkU</w:t>
            </w:r>
          </w:p>
        </w:tc>
      </w:tr>
      <w:tr w:rsidR="00613F36" w:rsidRPr="0099042A" w:rsidTr="00386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36" w:rsidRPr="0099042A" w:rsidRDefault="00613F36" w:rsidP="00613F36">
            <w:pPr>
              <w:pStyle w:val="FlistaNrText"/>
            </w:pPr>
          </w:p>
        </w:tc>
        <w:tc>
          <w:tcPr>
            <w:tcW w:w="6237" w:type="dxa"/>
          </w:tcPr>
          <w:p w:rsidR="00613F36" w:rsidRPr="0099042A" w:rsidRDefault="00613F36" w:rsidP="00613F36">
            <w:r w:rsidRPr="0099042A">
              <w:t>2010/11:Sk2 av Leif Jakobsson (S)</w:t>
            </w:r>
          </w:p>
        </w:tc>
        <w:tc>
          <w:tcPr>
            <w:tcW w:w="2481" w:type="dxa"/>
          </w:tcPr>
          <w:p w:rsidR="00613F36" w:rsidRPr="0099042A" w:rsidRDefault="00613F36" w:rsidP="00613F36">
            <w:pPr>
              <w:rPr>
                <w:spacing w:val="-4"/>
              </w:rPr>
            </w:pPr>
            <w:r w:rsidRPr="0099042A">
              <w:rPr>
                <w:spacing w:val="-4"/>
              </w:rPr>
              <w:t>SkU</w:t>
            </w:r>
          </w:p>
        </w:tc>
      </w:tr>
    </w:tbl>
    <w:p w:rsidR="00613F36" w:rsidRPr="0099042A" w:rsidRDefault="00613F36" w:rsidP="003675A0">
      <w:pPr>
        <w:pStyle w:val="Blankrad"/>
      </w:pPr>
      <w:r w:rsidRPr="0099042A">
        <w:t>     </w:t>
      </w:r>
    </w:p>
    <w:p w:rsidR="00976D07" w:rsidRPr="0099042A" w:rsidRDefault="00613F36" w:rsidP="003675A0">
      <w:pPr>
        <w:pStyle w:val="Blankrad"/>
      </w:pPr>
      <w:bookmarkStart w:id="6" w:name="Start"/>
      <w:bookmarkEnd w:id="6"/>
      <w:r w:rsidRPr="00990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904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9042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9042A" w:rsidRDefault="006E04A4" w:rsidP="00D016E9">
            <w:pPr>
              <w:pStyle w:val="StreckMitten"/>
            </w:pPr>
            <w:r w:rsidRPr="0099042A">
              <w:tab/>
            </w:r>
            <w:r w:rsidRPr="0099042A">
              <w:tab/>
            </w:r>
          </w:p>
        </w:tc>
      </w:tr>
    </w:tbl>
    <w:p w:rsidR="006E04A4" w:rsidRPr="0099042A" w:rsidRDefault="006E04A4" w:rsidP="003675A0">
      <w:pPr>
        <w:pStyle w:val="Blankrad"/>
      </w:pPr>
    </w:p>
    <w:sectPr w:rsidR="006E04A4" w:rsidRPr="0099042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AD9" w:rsidRPr="0099042A" w:rsidRDefault="00386AD9">
      <w:r w:rsidRPr="0099042A">
        <w:separator/>
      </w:r>
    </w:p>
  </w:endnote>
  <w:endnote w:type="continuationSeparator" w:id="0">
    <w:p w:rsidR="00386AD9" w:rsidRPr="0099042A" w:rsidRDefault="00386AD9">
      <w:r w:rsidRPr="009904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A4A" w:rsidRPr="0099042A" w:rsidRDefault="00CA6A4A">
    <w:pPr>
      <w:pStyle w:val="Sidhuvud"/>
      <w:jc w:val="center"/>
    </w:pPr>
    <w:r w:rsidRPr="0099042A">
      <w:fldChar w:fldCharType="begin" w:fldLock="1"/>
    </w:r>
    <w:r w:rsidRPr="0099042A">
      <w:instrText xml:space="preserve"> PAGE </w:instrText>
    </w:r>
    <w:r w:rsidRPr="0099042A">
      <w:fldChar w:fldCharType="separate"/>
    </w:r>
    <w:r w:rsidR="00FC5451" w:rsidRPr="0099042A">
      <w:t>2</w:t>
    </w:r>
    <w:r w:rsidRPr="0099042A">
      <w:fldChar w:fldCharType="end"/>
    </w:r>
    <w:r w:rsidRPr="0099042A">
      <w:t xml:space="preserve"> (</w:t>
    </w:r>
    <w:r w:rsidRPr="0099042A">
      <w:fldChar w:fldCharType="begin" w:fldLock="1"/>
    </w:r>
    <w:r w:rsidRPr="0099042A">
      <w:instrText xml:space="preserve"> NUMPAGES </w:instrText>
    </w:r>
    <w:r w:rsidRPr="0099042A">
      <w:fldChar w:fldCharType="separate"/>
    </w:r>
    <w:r w:rsidR="00FC5451" w:rsidRPr="0099042A">
      <w:t>2</w:t>
    </w:r>
    <w:r w:rsidRPr="0099042A">
      <w:fldChar w:fldCharType="end"/>
    </w:r>
    <w:r w:rsidRPr="0099042A">
      <w:t>)</w:t>
    </w:r>
  </w:p>
  <w:p w:rsidR="00CA6A4A" w:rsidRPr="0099042A" w:rsidRDefault="00CA6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A4A" w:rsidRPr="0099042A" w:rsidRDefault="00CA6A4A">
    <w:pPr>
      <w:pStyle w:val="Sidhuvud"/>
      <w:jc w:val="center"/>
    </w:pPr>
    <w:r w:rsidRPr="0099042A">
      <w:fldChar w:fldCharType="begin" w:fldLock="1"/>
    </w:r>
    <w:r w:rsidRPr="0099042A">
      <w:instrText xml:space="preserve"> PAGE </w:instrText>
    </w:r>
    <w:r w:rsidRPr="0099042A">
      <w:fldChar w:fldCharType="separate"/>
    </w:r>
    <w:r w:rsidR="00FC5451" w:rsidRPr="0099042A">
      <w:t>1</w:t>
    </w:r>
    <w:r w:rsidRPr="0099042A">
      <w:fldChar w:fldCharType="end"/>
    </w:r>
    <w:r w:rsidRPr="0099042A">
      <w:t xml:space="preserve"> (</w:t>
    </w:r>
    <w:r w:rsidRPr="0099042A">
      <w:fldChar w:fldCharType="begin" w:fldLock="1"/>
    </w:r>
    <w:r w:rsidRPr="0099042A">
      <w:instrText xml:space="preserve"> NUMPAGES </w:instrText>
    </w:r>
    <w:r w:rsidRPr="0099042A">
      <w:fldChar w:fldCharType="separate"/>
    </w:r>
    <w:r w:rsidR="00FC5451" w:rsidRPr="0099042A">
      <w:t>2</w:t>
    </w:r>
    <w:r w:rsidRPr="0099042A">
      <w:fldChar w:fldCharType="end"/>
    </w:r>
    <w:r w:rsidRPr="0099042A">
      <w:t>)</w:t>
    </w:r>
  </w:p>
  <w:p w:rsidR="00CA6A4A" w:rsidRPr="0099042A" w:rsidRDefault="00CA6A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AD9" w:rsidRPr="0099042A" w:rsidRDefault="00386AD9">
      <w:r w:rsidRPr="0099042A">
        <w:separator/>
      </w:r>
    </w:p>
  </w:footnote>
  <w:footnote w:type="continuationSeparator" w:id="0">
    <w:p w:rsidR="00386AD9" w:rsidRPr="0099042A" w:rsidRDefault="00386AD9">
      <w:r w:rsidRPr="009904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A4A" w:rsidRPr="0099042A" w:rsidRDefault="00CA6A4A">
    <w:pPr>
      <w:pStyle w:val="Sidhuvud"/>
      <w:tabs>
        <w:tab w:val="clear" w:pos="4536"/>
      </w:tabs>
    </w:pPr>
    <w:r w:rsidRPr="0099042A">
      <w:fldChar w:fldCharType="begin" w:fldLock="1"/>
    </w:r>
    <w:r w:rsidRPr="0099042A">
      <w:instrText xml:space="preserve"> DOCPROPERTY "DocumentDate" </w:instrText>
    </w:r>
    <w:r w:rsidRPr="0099042A">
      <w:fldChar w:fldCharType="separate"/>
    </w:r>
    <w:r w:rsidRPr="0099042A">
      <w:t>Fredagen den 4 februari 2011</w:t>
    </w:r>
    <w:r w:rsidRPr="0099042A">
      <w:fldChar w:fldCharType="end"/>
    </w:r>
    <w:r w:rsidRPr="0099042A">
      <w:tab/>
    </w:r>
  </w:p>
  <w:p w:rsidR="00CA6A4A" w:rsidRPr="0099042A" w:rsidRDefault="00CA6A4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9042A">
      <w:rPr>
        <w:sz w:val="12"/>
      </w:rPr>
      <w:tab/>
    </w:r>
  </w:p>
  <w:p w:rsidR="00CA6A4A" w:rsidRPr="0099042A" w:rsidRDefault="00CA6A4A"/>
  <w:p w:rsidR="00CA6A4A" w:rsidRPr="0099042A" w:rsidRDefault="00CA6A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A4A" w:rsidRPr="0099042A" w:rsidRDefault="0099042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9042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6A4A" w:rsidRPr="0099042A" w:rsidRDefault="00CA6A4A">
    <w:pPr>
      <w:pStyle w:val="Dokumentrubrik"/>
      <w:spacing w:after="360"/>
    </w:pPr>
    <w:r w:rsidRPr="0099042A">
      <w:t>Föredragningslista</w:t>
    </w:r>
  </w:p>
  <w:p w:rsidR="00CA6A4A" w:rsidRPr="0099042A" w:rsidRDefault="00CA6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90403139">
    <w:abstractNumId w:val="5"/>
  </w:num>
  <w:num w:numId="2" w16cid:durableId="299380185">
    <w:abstractNumId w:val="2"/>
  </w:num>
  <w:num w:numId="3" w16cid:durableId="678045541">
    <w:abstractNumId w:val="4"/>
  </w:num>
  <w:num w:numId="4" w16cid:durableId="47077889">
    <w:abstractNumId w:val="1"/>
  </w:num>
  <w:num w:numId="5" w16cid:durableId="630018681">
    <w:abstractNumId w:val="0"/>
  </w:num>
  <w:num w:numId="6" w16cid:durableId="683361161">
    <w:abstractNumId w:val="3"/>
  </w:num>
  <w:num w:numId="7" w16cid:durableId="395515824">
    <w:abstractNumId w:val="3"/>
  </w:num>
  <w:num w:numId="8" w16cid:durableId="36009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1ED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7BC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7F4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86AD9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3F36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3C1D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5B73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1EDF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4874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76D07"/>
    <w:rsid w:val="009819CD"/>
    <w:rsid w:val="00981CD7"/>
    <w:rsid w:val="00984094"/>
    <w:rsid w:val="0099042A"/>
    <w:rsid w:val="0099091B"/>
    <w:rsid w:val="009918A3"/>
    <w:rsid w:val="00993003"/>
    <w:rsid w:val="009936B7"/>
    <w:rsid w:val="00993C2E"/>
    <w:rsid w:val="00997784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9F705F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1CC4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88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31E8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A4A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638E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5407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67015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C5451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BC3638-42FB-40C0-BCF3-32338DA0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9540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335</Words>
  <Characters>2068</Characters>
  <Application>Microsoft Office Word</Application>
  <DocSecurity>4</DocSecurity>
  <Lines>159</Lines>
  <Paragraphs>100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2011-02-03T14:24:00Z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4 februari 2011</vt:lpwstr>
  </property>
  <property fmtid="{D5CDD505-2E9C-101B-9397-08002B2CF9AE}" pid="3" name="DocumentNumber">
    <vt:lpwstr>54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2011-02-04</vt:lpwstr>
  </property>
  <property fmtid="{D5CDD505-2E9C-101B-9397-08002B2CF9AE}" pid="7" name="DatumAvgörande">
    <vt:lpwstr>2011-02-04</vt:lpwstr>
  </property>
</Properties>
</file>