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bookmarkStart w:name="_Hlk210308309" w:id="2"/>
    <w:p w:rsidRPr="009B062B" w:rsidR="00AF30DD" w:rsidP="00C71787" w:rsidRDefault="006F3837" w14:paraId="43BA099E" w14:textId="77777777">
      <w:pPr>
        <w:pStyle w:val="RubrikFrslagTIllRiksdagsbeslut"/>
      </w:pPr>
      <w:sdt>
        <w:sdtPr>
          <w:alias w:val="CC_Boilerplate_4"/>
          <w:tag w:val="CC_Boilerplate_4"/>
          <w:id w:val="-1644581176"/>
          <w:lock w:val="sdtContentLocked"/>
          <w:placeholder>
            <w:docPart w:val="5CF19B1A28A34B789CAEA3734F5432F2"/>
          </w:placeholder>
          <w:text/>
        </w:sdtPr>
        <w:sdtEndPr/>
        <w:sdtContent>
          <w:r w:rsidRPr="009B062B" w:rsidR="00AF30DD">
            <w:t>Förslag till riksdagsbeslut</w:t>
          </w:r>
        </w:sdtContent>
      </w:sdt>
      <w:bookmarkEnd w:id="0"/>
      <w:bookmarkEnd w:id="1"/>
    </w:p>
    <w:sdt>
      <w:sdtPr>
        <w:alias w:val="Yrkande 1"/>
        <w:tag w:val="bae6edf7-ca94-4bec-b44e-79a73c2f9cf8"/>
        <w:id w:val="1435717902"/>
        <w:lock w:val="sdtLocked"/>
      </w:sdtPr>
      <w:sdtEndPr/>
      <w:sdtContent>
        <w:p w:rsidR="00204CEA" w:rsidRDefault="005E0267" w14:paraId="760EA483" w14:textId="77777777">
          <w:pPr>
            <w:pStyle w:val="Frslagstext"/>
            <w:numPr>
              <w:ilvl w:val="0"/>
              <w:numId w:val="0"/>
            </w:numPr>
          </w:pPr>
          <w:r>
            <w:t>Riksdagen ställer sig bakom det som anförs i motionen om att överväga möjligheten att genomföra justeringar i skollagen med syftet att inga enstaka inslag ska medföra s.k. obetydliga kostnader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39E7D0EF955A4E6681E48FC5B4D3A3A0"/>
        </w:placeholder>
        <w:text/>
      </w:sdtPr>
      <w:sdtEndPr/>
      <w:sdtContent>
        <w:p w:rsidRPr="009B062B" w:rsidR="006D79C9" w:rsidP="00333E95" w:rsidRDefault="006D79C9" w14:paraId="1E12C93E" w14:textId="77777777">
          <w:pPr>
            <w:pStyle w:val="Rubrik1"/>
          </w:pPr>
          <w:r>
            <w:t>Motivering</w:t>
          </w:r>
        </w:p>
      </w:sdtContent>
    </w:sdt>
    <w:bookmarkEnd w:displacedByCustomXml="prev" w:id="4"/>
    <w:bookmarkEnd w:displacedByCustomXml="prev" w:id="5"/>
    <w:p w:rsidR="006A7DBA" w:rsidP="006F3837" w:rsidRDefault="006A7DBA" w14:paraId="09D31E8A" w14:textId="3ECB71BE">
      <w:pPr>
        <w:pStyle w:val="Normalutanindragellerluft"/>
      </w:pPr>
      <w:r>
        <w:t>Under lång tid har vi i Sverige haft en väl fungerande utbildningssektor och en grundskola som på flera sätt har klarat av att jämna ut de klasskillnader som finns. Oavsett om eleven har varit läkarens son eller vårdbiträdets dotter har man kunnat få tillgång till kvalitativ grundskoleutbildning. Det är något vi som svenskar ska kunna vara stolta över. Även om grundskolesystemet fungerar väl är det givetvis på det viset att det finns olika former av brister som behöver hanteras. En sådan är att det inte är fullt ut avgiftsfritt att gå i grundskolan.</w:t>
      </w:r>
    </w:p>
    <w:p w:rsidR="006A7DBA" w:rsidP="00021CCF" w:rsidRDefault="006A7DBA" w14:paraId="034740B8" w14:textId="6954AA56">
      <w:r>
        <w:t xml:space="preserve">I dagsläget är det på det viset att svensk grundskola inte är fullt ut avgiftsfri i alla delar. Nuvarande formulering i skollagen medger att skolan får ta ut avgifter för mindre kostnader som uppstår i samband med skoldagen. Det kan handla om exempelvis kostnader för bussbiljetter, fruktstunder, skolutflykter eller att barn uppmanas att </w:t>
      </w:r>
      <w:r w:rsidR="002C374D">
        <w:t xml:space="preserve">ta </w:t>
      </w:r>
      <w:r>
        <w:t>med</w:t>
      </w:r>
      <w:r w:rsidR="008465F4">
        <w:t xml:space="preserve"> en</w:t>
      </w:r>
      <w:r>
        <w:t xml:space="preserve"> egen måltid hemifrån.</w:t>
      </w:r>
    </w:p>
    <w:p w:rsidR="006A7DBA" w:rsidP="00021CCF" w:rsidRDefault="006A7DBA" w14:paraId="5F8A893D" w14:textId="26FF26C2">
      <w:r>
        <w:t xml:space="preserve">För de allra flesta familjer är detta en kostnad man klarar av att bära utan större problem men det finns fortfarande grupper som har svårt att klara av detta. De senaste årens kostnadsökningar har lett till stora utmaningar för många barnfamiljer när det kommer till att få sin hushållsekonomi att gå ihop. Vanliga barnfamiljer har tvingats </w:t>
      </w:r>
      <w:r w:rsidR="00FE7A41">
        <w:t xml:space="preserve">att </w:t>
      </w:r>
      <w:r>
        <w:t>göra prioriteringar i sin ekonomi eller har ibland inte ens klarat av grundläggande kostnader. När en familj har ekonomiska problem är det mycket som pekar på att barnen i familjen märker av detta och detta påverkar barne</w:t>
      </w:r>
      <w:r w:rsidR="00FE7A41">
        <w:t>n</w:t>
      </w:r>
      <w:r>
        <w:t>s mående och hur barne</w:t>
      </w:r>
      <w:r w:rsidR="00FE7A41">
        <w:t>n</w:t>
      </w:r>
      <w:r>
        <w:t xml:space="preserve"> kan prestera i skolan.</w:t>
      </w:r>
    </w:p>
    <w:p w:rsidR="00C71787" w:rsidP="00021CCF" w:rsidRDefault="006A7DBA" w14:paraId="76C87F43" w14:textId="7F25493A">
      <w:r>
        <w:lastRenderedPageBreak/>
        <w:t xml:space="preserve">För oss </w:t>
      </w:r>
      <w:r w:rsidR="005E0267">
        <w:t>s</w:t>
      </w:r>
      <w:r>
        <w:t xml:space="preserve">ocialdemokrater är det en självklarhet att grundskolan ska vara jämlik och finnas där för alla barn oavsett tjockleken på föräldrarnas plånböcker. Genom att göra svensk skola verkligt avgiftsfri kan vi göra den mer tillgänglig för fler elever. För att göra skolan verkligt avgiftsfri krävs det att regeringen återkommer med förslag på justeringar i skollagen med syftet att inga så kallade obetydliga kostnader får tas ut från </w:t>
      </w:r>
      <w:proofErr w:type="gramStart"/>
      <w:r>
        <w:t>varken elever eller</w:t>
      </w:r>
      <w:proofErr w:type="gramEnd"/>
      <w:r>
        <w:t xml:space="preserve"> vårdnadshavare</w:t>
      </w:r>
      <w:r w:rsidR="005E0267">
        <w:t>.</w:t>
      </w:r>
    </w:p>
    <w:sdt>
      <w:sdtPr>
        <w:rPr>
          <w:i/>
          <w:noProof/>
        </w:rPr>
        <w:alias w:val="CC_Underskrifter"/>
        <w:tag w:val="CC_Underskrifter"/>
        <w:id w:val="583496634"/>
        <w:lock w:val="sdtContentLocked"/>
        <w:placeholder>
          <w:docPart w:val="E40DA45D5EF84E2C935DA83E601A2A0A"/>
        </w:placeholder>
      </w:sdtPr>
      <w:sdtEndPr/>
      <w:sdtContent>
        <w:p w:rsidR="00C71787" w:rsidP="00C71787" w:rsidRDefault="00C71787" w14:paraId="1DA81711" w14:textId="2FF22029"/>
        <w:p w:rsidR="00C71787" w:rsidP="00C71787" w:rsidRDefault="006F3837" w14:paraId="5E3CCDD6" w14:textId="76157338"/>
      </w:sdtContent>
    </w:sdt>
    <w:tbl>
      <w:tblPr>
        <w:tblW w:w="5000" w:type="pct"/>
        <w:tblLook w:val="04A0" w:firstRow="1" w:lastRow="0" w:firstColumn="1" w:lastColumn="0" w:noHBand="0" w:noVBand="1"/>
        <w:tblCaption w:val="underskrifter"/>
      </w:tblPr>
      <w:tblGrid>
        <w:gridCol w:w="4252"/>
        <w:gridCol w:w="4252"/>
      </w:tblGrid>
      <w:tr w:rsidR="00204CEA" w14:paraId="09FBACEF" w14:textId="77777777">
        <w:trPr>
          <w:cantSplit/>
        </w:trPr>
        <w:tc>
          <w:tcPr>
            <w:tcW w:w="50" w:type="pct"/>
            <w:vAlign w:val="bottom"/>
          </w:tcPr>
          <w:p w:rsidR="00204CEA" w:rsidRDefault="005E0267" w14:paraId="6FA24564" w14:textId="77777777">
            <w:pPr>
              <w:pStyle w:val="Underskrifter"/>
              <w:spacing w:after="0"/>
            </w:pPr>
            <w:r>
              <w:t>Jonathan Svensson (S)</w:t>
            </w:r>
          </w:p>
        </w:tc>
        <w:tc>
          <w:tcPr>
            <w:tcW w:w="50" w:type="pct"/>
            <w:vAlign w:val="bottom"/>
          </w:tcPr>
          <w:p w:rsidR="00204CEA" w:rsidRDefault="00204CEA" w14:paraId="3F4D0D15" w14:textId="77777777">
            <w:pPr>
              <w:pStyle w:val="Underskrifter"/>
              <w:spacing w:after="0"/>
            </w:pPr>
          </w:p>
        </w:tc>
      </w:tr>
      <w:bookmarkEnd w:id="2"/>
    </w:tbl>
    <w:p w:rsidRPr="008E0FE2" w:rsidR="004801AC" w:rsidP="00DF3554" w:rsidRDefault="004801AC" w14:paraId="7B218769" w14:textId="5DB17FDB"/>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F16B05" w14:textId="77777777" w:rsidR="006A7DBA" w:rsidRDefault="006A7DBA" w:rsidP="000C1CAD">
      <w:pPr>
        <w:spacing w:line="240" w:lineRule="auto"/>
      </w:pPr>
      <w:r>
        <w:separator/>
      </w:r>
    </w:p>
  </w:endnote>
  <w:endnote w:type="continuationSeparator" w:id="0">
    <w:p w14:paraId="148A228C" w14:textId="77777777" w:rsidR="006A7DBA" w:rsidRDefault="006A7DB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C398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DCD1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D14ED" w14:textId="64EB520B" w:rsidR="00262EA3" w:rsidRPr="00C71787" w:rsidRDefault="00262EA3" w:rsidP="00C7178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B05E46" w14:textId="77777777" w:rsidR="006A7DBA" w:rsidRDefault="006A7DBA" w:rsidP="000C1CAD">
      <w:pPr>
        <w:spacing w:line="240" w:lineRule="auto"/>
      </w:pPr>
      <w:r>
        <w:separator/>
      </w:r>
    </w:p>
  </w:footnote>
  <w:footnote w:type="continuationSeparator" w:id="0">
    <w:p w14:paraId="3EA36E81" w14:textId="77777777" w:rsidR="006A7DBA" w:rsidRDefault="006A7DB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BA22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BE5361F" wp14:editId="635A0F7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9D91835" w14:textId="3D9E06C3" w:rsidR="00262EA3" w:rsidRDefault="006F3837" w:rsidP="008103B5">
                          <w:pPr>
                            <w:jc w:val="right"/>
                          </w:pPr>
                          <w:sdt>
                            <w:sdtPr>
                              <w:alias w:val="CC_Noformat_Partikod"/>
                              <w:tag w:val="CC_Noformat_Partikod"/>
                              <w:id w:val="-53464382"/>
                              <w:placeholder>
                                <w:docPart w:val="BEE70DEA8ACB4F459B74FCB4B2F82DEA"/>
                              </w:placeholder>
                              <w:text/>
                            </w:sdtPr>
                            <w:sdtEndPr/>
                            <w:sdtContent>
                              <w:r w:rsidR="006A7DBA">
                                <w:t>S</w:t>
                              </w:r>
                            </w:sdtContent>
                          </w:sdt>
                          <w:sdt>
                            <w:sdtPr>
                              <w:alias w:val="CC_Noformat_Partinummer"/>
                              <w:tag w:val="CC_Noformat_Partinummer"/>
                              <w:id w:val="-1709555926"/>
                              <w:placeholder>
                                <w:docPart w:val="970DBCEFB60E41BEA5A310AE03F59A62"/>
                              </w:placeholder>
                              <w:text/>
                            </w:sdtPr>
                            <w:sdtEndPr/>
                            <w:sdtContent>
                              <w:r w:rsidR="006A7DBA">
                                <w:t>428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BE5361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9D91835" w14:textId="3D9E06C3" w:rsidR="00262EA3" w:rsidRDefault="006F3837" w:rsidP="008103B5">
                    <w:pPr>
                      <w:jc w:val="right"/>
                    </w:pPr>
                    <w:sdt>
                      <w:sdtPr>
                        <w:alias w:val="CC_Noformat_Partikod"/>
                        <w:tag w:val="CC_Noformat_Partikod"/>
                        <w:id w:val="-53464382"/>
                        <w:placeholder>
                          <w:docPart w:val="BEE70DEA8ACB4F459B74FCB4B2F82DEA"/>
                        </w:placeholder>
                        <w:text/>
                      </w:sdtPr>
                      <w:sdtEndPr/>
                      <w:sdtContent>
                        <w:r w:rsidR="006A7DBA">
                          <w:t>S</w:t>
                        </w:r>
                      </w:sdtContent>
                    </w:sdt>
                    <w:sdt>
                      <w:sdtPr>
                        <w:alias w:val="CC_Noformat_Partinummer"/>
                        <w:tag w:val="CC_Noformat_Partinummer"/>
                        <w:id w:val="-1709555926"/>
                        <w:placeholder>
                          <w:docPart w:val="970DBCEFB60E41BEA5A310AE03F59A62"/>
                        </w:placeholder>
                        <w:text/>
                      </w:sdtPr>
                      <w:sdtEndPr/>
                      <w:sdtContent>
                        <w:r w:rsidR="006A7DBA">
                          <w:t>428</w:t>
                        </w:r>
                      </w:sdtContent>
                    </w:sdt>
                  </w:p>
                </w:txbxContent>
              </v:textbox>
              <w10:wrap anchorx="page"/>
            </v:shape>
          </w:pict>
        </mc:Fallback>
      </mc:AlternateContent>
    </w:r>
  </w:p>
  <w:p w14:paraId="435835C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FDC4A" w14:textId="77777777" w:rsidR="00262EA3" w:rsidRDefault="00262EA3" w:rsidP="008563AC">
    <w:pPr>
      <w:jc w:val="right"/>
    </w:pPr>
  </w:p>
  <w:p w14:paraId="7DD2EE4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6" w:name="_Hlk210308307"/>
  <w:bookmarkStart w:id="7" w:name="_Hlk210308308"/>
  <w:p w14:paraId="61D58A74" w14:textId="77777777" w:rsidR="00262EA3" w:rsidRDefault="006F383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11017A8" wp14:editId="3168503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82D6F96" w14:textId="3C09B6FD" w:rsidR="00262EA3" w:rsidRDefault="006F3837" w:rsidP="00A314CF">
    <w:pPr>
      <w:pStyle w:val="FSHNormal"/>
      <w:spacing w:before="40"/>
    </w:pPr>
    <w:sdt>
      <w:sdtPr>
        <w:alias w:val="CC_Noformat_Motionstyp"/>
        <w:tag w:val="CC_Noformat_Motionstyp"/>
        <w:id w:val="1162973129"/>
        <w:lock w:val="sdtContentLocked"/>
        <w15:appearance w15:val="hidden"/>
        <w:text/>
      </w:sdtPr>
      <w:sdtEndPr/>
      <w:sdtContent>
        <w:r w:rsidR="00C71787">
          <w:t>Enskild motion</w:t>
        </w:r>
      </w:sdtContent>
    </w:sdt>
    <w:r w:rsidR="00821B36">
      <w:t xml:space="preserve"> </w:t>
    </w:r>
    <w:sdt>
      <w:sdtPr>
        <w:alias w:val="CC_Noformat_Partikod"/>
        <w:tag w:val="CC_Noformat_Partikod"/>
        <w:id w:val="1471015553"/>
        <w:text/>
      </w:sdtPr>
      <w:sdtEndPr/>
      <w:sdtContent>
        <w:r w:rsidR="006A7DBA">
          <w:t>S</w:t>
        </w:r>
      </w:sdtContent>
    </w:sdt>
    <w:sdt>
      <w:sdtPr>
        <w:alias w:val="CC_Noformat_Partinummer"/>
        <w:tag w:val="CC_Noformat_Partinummer"/>
        <w:id w:val="-2014525982"/>
        <w:text/>
      </w:sdtPr>
      <w:sdtEndPr/>
      <w:sdtContent>
        <w:r w:rsidR="006A7DBA">
          <w:t>428</w:t>
        </w:r>
      </w:sdtContent>
    </w:sdt>
  </w:p>
  <w:p w14:paraId="621EB976" w14:textId="77777777" w:rsidR="00262EA3" w:rsidRPr="008227B3" w:rsidRDefault="006F383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FBDDA41" w14:textId="26876381" w:rsidR="00262EA3" w:rsidRPr="008227B3" w:rsidRDefault="006F383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7178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71787">
          <w:t>:2746</w:t>
        </w:r>
      </w:sdtContent>
    </w:sdt>
  </w:p>
  <w:p w14:paraId="416AC927" w14:textId="634F6DA9" w:rsidR="00262EA3" w:rsidRDefault="006F3837" w:rsidP="00E03A3D">
    <w:pPr>
      <w:pStyle w:val="Motionr"/>
    </w:pPr>
    <w:sdt>
      <w:sdtPr>
        <w:alias w:val="CC_Noformat_Avtext"/>
        <w:tag w:val="CC_Noformat_Avtext"/>
        <w:id w:val="-2020768203"/>
        <w:lock w:val="sdtContentLocked"/>
        <w:placeholder>
          <w:docPart w:val="BEE70DEA8ACB4F459B74FCB4B2F82DEA"/>
        </w:placeholder>
        <w15:appearance w15:val="hidden"/>
        <w:text/>
      </w:sdtPr>
      <w:sdtEndPr/>
      <w:sdtContent>
        <w:r w:rsidR="00C71787">
          <w:t>av Jonathan Svensson (S)</w:t>
        </w:r>
      </w:sdtContent>
    </w:sdt>
  </w:p>
  <w:sdt>
    <w:sdtPr>
      <w:alias w:val="CC_Noformat_Rubtext"/>
      <w:tag w:val="CC_Noformat_Rubtext"/>
      <w:id w:val="-218060500"/>
      <w:lock w:val="sdtLocked"/>
      <w:placeholder>
        <w:docPart w:val="970DBCEFB60E41BEA5A310AE03F59A62"/>
      </w:placeholder>
      <w:text/>
    </w:sdtPr>
    <w:sdtEndPr/>
    <w:sdtContent>
      <w:p w14:paraId="38B3B955" w14:textId="7865FE90" w:rsidR="00262EA3" w:rsidRDefault="006A7DBA" w:rsidP="00283E0F">
        <w:pPr>
          <w:pStyle w:val="FSHRub2"/>
        </w:pPr>
        <w:r>
          <w:t>Avgiftsbefriad och mer tillgänglig grundskola</w:t>
        </w:r>
      </w:p>
    </w:sdtContent>
  </w:sdt>
  <w:sdt>
    <w:sdtPr>
      <w:alias w:val="CC_Boilerplate_3"/>
      <w:tag w:val="CC_Boilerplate_3"/>
      <w:id w:val="1606463544"/>
      <w:lock w:val="sdtContentLocked"/>
      <w15:appearance w15:val="hidden"/>
      <w:text w:multiLine="1"/>
    </w:sdtPr>
    <w:sdtEndPr/>
    <w:sdtContent>
      <w:p w14:paraId="61D9B563"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127699698">
    <w:abstractNumId w:val="9"/>
  </w:num>
  <w:num w:numId="2" w16cid:durableId="709494489">
    <w:abstractNumId w:val="8"/>
  </w:num>
  <w:num w:numId="3" w16cid:durableId="1211653472">
    <w:abstractNumId w:val="16"/>
  </w:num>
  <w:num w:numId="4" w16cid:durableId="958099969">
    <w:abstractNumId w:val="14"/>
  </w:num>
  <w:num w:numId="5" w16cid:durableId="869681848">
    <w:abstractNumId w:val="17"/>
  </w:num>
  <w:num w:numId="6" w16cid:durableId="793796327">
    <w:abstractNumId w:val="18"/>
  </w:num>
  <w:num w:numId="7" w16cid:durableId="1813906422">
    <w:abstractNumId w:val="11"/>
  </w:num>
  <w:num w:numId="8" w16cid:durableId="953289219">
    <w:abstractNumId w:val="12"/>
  </w:num>
  <w:num w:numId="9" w16cid:durableId="1015381355">
    <w:abstractNumId w:val="15"/>
  </w:num>
  <w:num w:numId="10" w16cid:durableId="648242916">
    <w:abstractNumId w:val="22"/>
  </w:num>
  <w:num w:numId="11" w16cid:durableId="786000748">
    <w:abstractNumId w:val="21"/>
  </w:num>
  <w:num w:numId="12" w16cid:durableId="26954096">
    <w:abstractNumId w:val="21"/>
  </w:num>
  <w:num w:numId="13" w16cid:durableId="1446658393">
    <w:abstractNumId w:val="3"/>
  </w:num>
  <w:num w:numId="14" w16cid:durableId="1818456885">
    <w:abstractNumId w:val="2"/>
  </w:num>
  <w:num w:numId="15" w16cid:durableId="23409195">
    <w:abstractNumId w:val="1"/>
  </w:num>
  <w:num w:numId="16" w16cid:durableId="1029067930">
    <w:abstractNumId w:val="0"/>
  </w:num>
  <w:num w:numId="17" w16cid:durableId="571236160">
    <w:abstractNumId w:val="7"/>
  </w:num>
  <w:num w:numId="18" w16cid:durableId="402801858">
    <w:abstractNumId w:val="6"/>
  </w:num>
  <w:num w:numId="19" w16cid:durableId="116264853">
    <w:abstractNumId w:val="5"/>
  </w:num>
  <w:num w:numId="20" w16cid:durableId="1392458046">
    <w:abstractNumId w:val="4"/>
  </w:num>
  <w:num w:numId="21" w16cid:durableId="40836301">
    <w:abstractNumId w:val="21"/>
  </w:num>
  <w:num w:numId="22" w16cid:durableId="1751923353">
    <w:abstractNumId w:val="21"/>
  </w:num>
  <w:num w:numId="23" w16cid:durableId="1354384082">
    <w:abstractNumId w:val="21"/>
  </w:num>
  <w:num w:numId="24" w16cid:durableId="1757902248">
    <w:abstractNumId w:val="21"/>
  </w:num>
  <w:num w:numId="25" w16cid:durableId="529025323">
    <w:abstractNumId w:val="21"/>
  </w:num>
  <w:num w:numId="26" w16cid:durableId="1886288171">
    <w:abstractNumId w:val="22"/>
  </w:num>
  <w:num w:numId="27" w16cid:durableId="1431242784">
    <w:abstractNumId w:val="22"/>
  </w:num>
  <w:num w:numId="28" w16cid:durableId="317080358">
    <w:abstractNumId w:val="22"/>
  </w:num>
  <w:num w:numId="29" w16cid:durableId="425923585">
    <w:abstractNumId w:val="22"/>
  </w:num>
  <w:num w:numId="30" w16cid:durableId="894701945">
    <w:abstractNumId w:val="21"/>
  </w:num>
  <w:num w:numId="31" w16cid:durableId="1383747630">
    <w:abstractNumId w:val="21"/>
  </w:num>
  <w:num w:numId="32" w16cid:durableId="1323312159">
    <w:abstractNumId w:val="22"/>
  </w:num>
  <w:num w:numId="33" w16cid:durableId="1944261487">
    <w:abstractNumId w:val="21"/>
  </w:num>
  <w:num w:numId="34" w16cid:durableId="291639557">
    <w:abstractNumId w:val="18"/>
  </w:num>
  <w:num w:numId="35" w16cid:durableId="1767574391">
    <w:abstractNumId w:val="18"/>
    <w:lvlOverride w:ilvl="0">
      <w:startOverride w:val="1"/>
    </w:lvlOverride>
  </w:num>
  <w:num w:numId="36" w16cid:durableId="538931020">
    <w:abstractNumId w:val="19"/>
  </w:num>
  <w:num w:numId="37" w16cid:durableId="708339292">
    <w:abstractNumId w:val="18"/>
    <w:lvlOverride w:ilvl="0">
      <w:startOverride w:val="1"/>
    </w:lvlOverride>
  </w:num>
  <w:num w:numId="38" w16cid:durableId="664164035">
    <w:abstractNumId w:val="13"/>
  </w:num>
  <w:num w:numId="39" w16cid:durableId="1366566289">
    <w:abstractNumId w:val="10"/>
  </w:num>
  <w:num w:numId="40" w16cid:durableId="2089645157">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A7DB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1CC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3DE8"/>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6A70"/>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CEA"/>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74D"/>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0B5"/>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91D"/>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0267"/>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DBA"/>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837"/>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65F4"/>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787"/>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E7A41"/>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92AA69C"/>
  <w15:chartTrackingRefBased/>
  <w15:docId w15:val="{5D219F9F-F1E7-4682-90F3-D47F30151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CF19B1A28A34B789CAEA3734F5432F2"/>
        <w:category>
          <w:name w:val="Allmänt"/>
          <w:gallery w:val="placeholder"/>
        </w:category>
        <w:types>
          <w:type w:val="bbPlcHdr"/>
        </w:types>
        <w:behaviors>
          <w:behavior w:val="content"/>
        </w:behaviors>
        <w:guid w:val="{0731E0DB-A131-44C2-A944-7D8EE89A4408}"/>
      </w:docPartPr>
      <w:docPartBody>
        <w:p w:rsidR="00B74953" w:rsidRDefault="00B74953">
          <w:pPr>
            <w:pStyle w:val="5CF19B1A28A34B789CAEA3734F5432F2"/>
          </w:pPr>
          <w:r w:rsidRPr="005A0A93">
            <w:rPr>
              <w:rStyle w:val="Platshllartext"/>
            </w:rPr>
            <w:t>Förslag till riksdagsbeslut</w:t>
          </w:r>
        </w:p>
      </w:docPartBody>
    </w:docPart>
    <w:docPart>
      <w:docPartPr>
        <w:name w:val="39E7D0EF955A4E6681E48FC5B4D3A3A0"/>
        <w:category>
          <w:name w:val="Allmänt"/>
          <w:gallery w:val="placeholder"/>
        </w:category>
        <w:types>
          <w:type w:val="bbPlcHdr"/>
        </w:types>
        <w:behaviors>
          <w:behavior w:val="content"/>
        </w:behaviors>
        <w:guid w:val="{443164FD-BF0C-4ECD-B2C2-A34D3B3463BC}"/>
      </w:docPartPr>
      <w:docPartBody>
        <w:p w:rsidR="00B74953" w:rsidRDefault="00B74953">
          <w:pPr>
            <w:pStyle w:val="39E7D0EF955A4E6681E48FC5B4D3A3A0"/>
          </w:pPr>
          <w:r w:rsidRPr="005A0A93">
            <w:rPr>
              <w:rStyle w:val="Platshllartext"/>
            </w:rPr>
            <w:t>Motivering</w:t>
          </w:r>
        </w:p>
      </w:docPartBody>
    </w:docPart>
    <w:docPart>
      <w:docPartPr>
        <w:name w:val="BEE70DEA8ACB4F459B74FCB4B2F82DEA"/>
        <w:category>
          <w:name w:val="Allmänt"/>
          <w:gallery w:val="placeholder"/>
        </w:category>
        <w:types>
          <w:type w:val="bbPlcHdr"/>
        </w:types>
        <w:behaviors>
          <w:behavior w:val="content"/>
        </w:behaviors>
        <w:guid w:val="{46A5C156-C90D-458D-9B20-A02256EA7913}"/>
      </w:docPartPr>
      <w:docPartBody>
        <w:p w:rsidR="00B74953" w:rsidRDefault="00B74953">
          <w:pPr>
            <w:pStyle w:val="BEE70DEA8ACB4F459B74FCB4B2F82DEA"/>
          </w:pPr>
          <w:r>
            <w:rPr>
              <w:rStyle w:val="Platshllartext"/>
            </w:rPr>
            <w:t xml:space="preserve"> </w:t>
          </w:r>
        </w:p>
      </w:docPartBody>
    </w:docPart>
    <w:docPart>
      <w:docPartPr>
        <w:name w:val="970DBCEFB60E41BEA5A310AE03F59A62"/>
        <w:category>
          <w:name w:val="Allmänt"/>
          <w:gallery w:val="placeholder"/>
        </w:category>
        <w:types>
          <w:type w:val="bbPlcHdr"/>
        </w:types>
        <w:behaviors>
          <w:behavior w:val="content"/>
        </w:behaviors>
        <w:guid w:val="{9F59FC29-A70F-485F-868C-F18AE0F8F003}"/>
      </w:docPartPr>
      <w:docPartBody>
        <w:p w:rsidR="00B74953" w:rsidRDefault="00B74953">
          <w:pPr>
            <w:pStyle w:val="970DBCEFB60E41BEA5A310AE03F59A62"/>
          </w:pPr>
          <w:r>
            <w:t xml:space="preserve"> </w:t>
          </w:r>
        </w:p>
      </w:docPartBody>
    </w:docPart>
    <w:docPart>
      <w:docPartPr>
        <w:name w:val="E40DA45D5EF84E2C935DA83E601A2A0A"/>
        <w:category>
          <w:name w:val="Allmänt"/>
          <w:gallery w:val="placeholder"/>
        </w:category>
        <w:types>
          <w:type w:val="bbPlcHdr"/>
        </w:types>
        <w:behaviors>
          <w:behavior w:val="content"/>
        </w:behaviors>
        <w:guid w:val="{59B885A7-7943-4872-A005-D7451C7155D4}"/>
      </w:docPartPr>
      <w:docPartBody>
        <w:p w:rsidR="003729C4" w:rsidRDefault="003729C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953"/>
    <w:rsid w:val="002F20B5"/>
    <w:rsid w:val="003729C4"/>
    <w:rsid w:val="003F291D"/>
    <w:rsid w:val="00B7495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5CF19B1A28A34B789CAEA3734F5432F2">
    <w:name w:val="5CF19B1A28A34B789CAEA3734F5432F2"/>
  </w:style>
  <w:style w:type="paragraph" w:customStyle="1" w:styleId="39E7D0EF955A4E6681E48FC5B4D3A3A0">
    <w:name w:val="39E7D0EF955A4E6681E48FC5B4D3A3A0"/>
  </w:style>
  <w:style w:type="paragraph" w:customStyle="1" w:styleId="BEE70DEA8ACB4F459B74FCB4B2F82DEA">
    <w:name w:val="BEE70DEA8ACB4F459B74FCB4B2F82DEA"/>
  </w:style>
  <w:style w:type="paragraph" w:customStyle="1" w:styleId="970DBCEFB60E41BEA5A310AE03F59A62">
    <w:name w:val="970DBCEFB60E41BEA5A310AE03F59A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C73EEE-F5FD-4EC6-8DBA-A55C91A20765}"/>
</file>

<file path=customXml/itemProps2.xml><?xml version="1.0" encoding="utf-8"?>
<ds:datastoreItem xmlns:ds="http://schemas.openxmlformats.org/officeDocument/2006/customXml" ds:itemID="{DBA549BE-188E-4D31-B932-CC3EF6346A26}"/>
</file>

<file path=customXml/itemProps3.xml><?xml version="1.0" encoding="utf-8"?>
<ds:datastoreItem xmlns:ds="http://schemas.openxmlformats.org/officeDocument/2006/customXml" ds:itemID="{8B2E997E-E13D-4B77-9A8A-D9356FC414A4}"/>
</file>

<file path=docProps/app.xml><?xml version="1.0" encoding="utf-8"?>
<Properties xmlns="http://schemas.openxmlformats.org/officeDocument/2006/extended-properties" xmlns:vt="http://schemas.openxmlformats.org/officeDocument/2006/docPropsVTypes">
  <Template>Normal</Template>
  <TotalTime>70</TotalTime>
  <Pages>2</Pages>
  <Words>369</Words>
  <Characters>1951</Characters>
  <Application>Microsoft Office Word</Application>
  <DocSecurity>0</DocSecurity>
  <Lines>36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S428 Avgiftsbefriad och mer tillgänglig grundskola</vt:lpstr>
      <vt:lpstr>
      </vt:lpstr>
    </vt:vector>
  </TitlesOfParts>
  <Company>Sveriges riksdag</Company>
  <LinksUpToDate>false</LinksUpToDate>
  <CharactersWithSpaces>2311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