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5E2E" w:rsidRPr="00F44D82" w:rsidRDefault="00185E2E" w:rsidP="001A1E03">
      <w:pPr>
        <w:pStyle w:val="Hemstlrubrik"/>
      </w:pPr>
      <w:r w:rsidRPr="00F44D82">
        <w:t>Förslag till riksdagsbeslut</w:t>
      </w:r>
    </w:p>
    <w:p w:rsidR="00185E2E" w:rsidRPr="00F44D82" w:rsidRDefault="00185E2E" w:rsidP="00185E2E">
      <w:pPr>
        <w:pStyle w:val="Hemstlatt"/>
      </w:pPr>
      <w:r w:rsidRPr="00F44D82">
        <w:t>Riksdagen tillkännager för regeringen som sin mening vad i motionen anförs om att se över regelverket för bostadsbidrag för föräldrar med d</w:t>
      </w:r>
      <w:r w:rsidRPr="00F44D82">
        <w:t>e</w:t>
      </w:r>
      <w:r w:rsidRPr="00F44D82">
        <w:t>lad vårdnad av barn.</w:t>
      </w:r>
    </w:p>
    <w:p w:rsidR="000D79BD" w:rsidRPr="00F44D82" w:rsidRDefault="000D79BD" w:rsidP="000D79BD">
      <w:pPr>
        <w:pStyle w:val="Rubrik1"/>
      </w:pPr>
      <w:r w:rsidRPr="00F44D82">
        <w:t>Motivering</w:t>
      </w:r>
    </w:p>
    <w:p w:rsidR="00185E2E" w:rsidRPr="00F44D82" w:rsidRDefault="00185E2E" w:rsidP="00185E2E">
      <w:pPr>
        <w:autoSpaceDE w:val="0"/>
        <w:autoSpaceDN w:val="0"/>
        <w:adjustRightInd w:val="0"/>
        <w:rPr>
          <w:color w:val="000000"/>
        </w:rPr>
      </w:pPr>
      <w:r w:rsidRPr="00F44D82">
        <w:rPr>
          <w:color w:val="000000"/>
        </w:rPr>
        <w:t xml:space="preserve">I dag är det vanligt att föräldrar har delad vårdnad om sina barn efter </w:t>
      </w:r>
      <w:r w:rsidR="001A1E03" w:rsidRPr="00F44D82">
        <w:rPr>
          <w:color w:val="000000"/>
        </w:rPr>
        <w:t xml:space="preserve">det </w:t>
      </w:r>
      <w:r w:rsidRPr="00F44D82">
        <w:rPr>
          <w:color w:val="000000"/>
        </w:rPr>
        <w:t>att de har separerat. Det är självfallet positivt om båda föräldrarna tar gemensamt ansvar för barnen även efter en skilsmässa eller separation.</w:t>
      </w:r>
    </w:p>
    <w:p w:rsidR="00185E2E" w:rsidRPr="00F44D82" w:rsidRDefault="00185E2E" w:rsidP="001A1E03">
      <w:pPr>
        <w:pStyle w:val="Normaltindrag"/>
      </w:pPr>
      <w:r w:rsidRPr="00F44D82">
        <w:t>Dagens regelverk är dock inte fullt ut anpassat till denna situation och framstår därför som otidsenligt. Ett vanligt exempel på detta är att enbart den förälder där barnen är folkbokförda har möjlighet att få bostadsbidrag även om barnen är lika mycket hos både mamma och pappa.</w:t>
      </w:r>
    </w:p>
    <w:p w:rsidR="00185E2E" w:rsidRPr="00F44D82" w:rsidRDefault="00185E2E" w:rsidP="001A1E03">
      <w:pPr>
        <w:pStyle w:val="Normaltindrag"/>
      </w:pPr>
      <w:r w:rsidRPr="00F44D82">
        <w:t>Att barnens postnummer avgör om en förälder får bostadsbidrag vid delad vårdnad, men inte den andra, är knappast rättvist. Det bör gå att finna andra lösningar. Antingen bör båda föräldrar få bostadsbidrag, om de uppfyller kraven, eller så bör det kanske gå att finna en lösning med delat bostadsb</w:t>
      </w:r>
      <w:r w:rsidRPr="00F44D82">
        <w:t>i</w:t>
      </w:r>
      <w:r w:rsidRPr="00F44D82">
        <w:t>drag. Hur</w:t>
      </w:r>
      <w:r w:rsidR="001A1E03" w:rsidRPr="00F44D82">
        <w:t xml:space="preserve"> </w:t>
      </w:r>
      <w:r w:rsidRPr="00F44D82">
        <w:t>som</w:t>
      </w:r>
      <w:r w:rsidR="001A1E03" w:rsidRPr="00F44D82">
        <w:t xml:space="preserve"> </w:t>
      </w:r>
      <w:r w:rsidRPr="00F44D82">
        <w:t>helst finns det skäl för en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1E03" w:rsidRPr="00F44D82">
        <w:tblPrEx>
          <w:tblCellMar>
            <w:top w:w="0" w:type="dxa"/>
            <w:bottom w:w="0" w:type="dxa"/>
          </w:tblCellMar>
        </w:tblPrEx>
        <w:trPr>
          <w:cantSplit/>
        </w:trPr>
        <w:tc>
          <w:tcPr>
            <w:tcW w:w="3046" w:type="dxa"/>
          </w:tcPr>
          <w:p w:rsidR="001A1E03" w:rsidRPr="00F44D82" w:rsidRDefault="001A1E03" w:rsidP="001A1E03">
            <w:pPr>
              <w:pStyle w:val="UnderskriftDatum"/>
              <w:spacing w:before="240"/>
            </w:pPr>
            <w:r w:rsidRPr="00F44D82">
              <w:t>Stockholm den 30 september 2005</w:t>
            </w:r>
          </w:p>
        </w:tc>
        <w:tc>
          <w:tcPr>
            <w:tcW w:w="3047" w:type="dxa"/>
          </w:tcPr>
          <w:p w:rsidR="001A1E03" w:rsidRPr="00F44D82" w:rsidRDefault="001A1E03" w:rsidP="001A1E03">
            <w:pPr>
              <w:pStyle w:val="Underskrifter"/>
              <w:spacing w:before="240"/>
            </w:pPr>
          </w:p>
        </w:tc>
      </w:tr>
      <w:tr w:rsidR="001A1E03" w:rsidRPr="00F44D82">
        <w:tblPrEx>
          <w:tblCellMar>
            <w:top w:w="0" w:type="dxa"/>
            <w:bottom w:w="0" w:type="dxa"/>
          </w:tblCellMar>
        </w:tblPrEx>
        <w:trPr>
          <w:cantSplit/>
        </w:trPr>
        <w:tc>
          <w:tcPr>
            <w:tcW w:w="3046" w:type="dxa"/>
          </w:tcPr>
          <w:p w:rsidR="001A1E03" w:rsidRPr="00F44D82" w:rsidRDefault="001A1E03" w:rsidP="001A1E03">
            <w:pPr>
              <w:pStyle w:val="Underskrifter"/>
            </w:pPr>
            <w:r w:rsidRPr="00F44D82">
              <w:t>Håkan Larsson (c)</w:t>
            </w:r>
          </w:p>
        </w:tc>
        <w:tc>
          <w:tcPr>
            <w:tcW w:w="3047" w:type="dxa"/>
          </w:tcPr>
          <w:p w:rsidR="001A1E03" w:rsidRPr="00F44D82" w:rsidRDefault="001A1E03" w:rsidP="001A1E03">
            <w:pPr>
              <w:pStyle w:val="Underskrifter"/>
            </w:pPr>
          </w:p>
        </w:tc>
      </w:tr>
    </w:tbl>
    <w:p w:rsidR="00E84F25" w:rsidRPr="00F44D82" w:rsidRDefault="00E84F25" w:rsidP="001A1E03">
      <w:pPr>
        <w:pStyle w:val="Normaltindrag"/>
      </w:pPr>
    </w:p>
    <w:sectPr w:rsidR="00E84F25" w:rsidRPr="00F44D82" w:rsidSect="001A1E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656" w:rsidRPr="00F44D82" w:rsidRDefault="00E44656">
      <w:r w:rsidRPr="00F44D82">
        <w:separator/>
      </w:r>
    </w:p>
  </w:endnote>
  <w:endnote w:type="continuationSeparator" w:id="0">
    <w:p w:rsidR="00E44656" w:rsidRPr="00F44D82" w:rsidRDefault="00E44656">
      <w:r w:rsidRPr="00F44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821" w:rsidRPr="00F44D82" w:rsidRDefault="00F44D82" w:rsidP="001A1E03">
    <w:pPr>
      <w:pStyle w:val="Sidfot"/>
    </w:pPr>
    <w:r w:rsidRPr="00F44D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48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E03" w:rsidRDefault="001A1E0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1E03" w:rsidRDefault="001A1E0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E2E" w:rsidRPr="00F44D82" w:rsidRDefault="00F44D82" w:rsidP="001A1E03">
    <w:pPr>
      <w:pStyle w:val="Sidfot"/>
    </w:pPr>
    <w:r w:rsidRPr="00F44D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513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E03" w:rsidRDefault="001A1E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1E03" w:rsidRDefault="001A1E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E2E" w:rsidRPr="00F44D82" w:rsidRDefault="00F44D82" w:rsidP="001A1E03">
    <w:pPr>
      <w:pStyle w:val="Sidfot"/>
    </w:pPr>
    <w:r w:rsidRPr="00F44D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632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E03" w:rsidRDefault="001A1E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1E03" w:rsidRDefault="001A1E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656" w:rsidRPr="00F44D82" w:rsidRDefault="00E44656">
      <w:r w:rsidRPr="00F44D82">
        <w:separator/>
      </w:r>
    </w:p>
  </w:footnote>
  <w:footnote w:type="continuationSeparator" w:id="0">
    <w:p w:rsidR="00E44656" w:rsidRPr="00F44D82" w:rsidRDefault="00E44656">
      <w:r w:rsidRPr="00F44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821" w:rsidRPr="00F44D82" w:rsidRDefault="00F44D82" w:rsidP="001A1E03">
    <w:pPr>
      <w:pStyle w:val="Sidhuvud"/>
    </w:pPr>
    <w:r w:rsidRPr="00F44D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991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E03" w:rsidRDefault="001A1E0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1E03" w:rsidRDefault="001A1E0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5E2E" w:rsidRPr="00F44D82" w:rsidRDefault="00F44D82" w:rsidP="001A1E03">
    <w:pPr>
      <w:pStyle w:val="Sidhuvud"/>
    </w:pPr>
    <w:r w:rsidRPr="00F44D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3838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E03" w:rsidRDefault="001A1E0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1E03" w:rsidRDefault="001A1E0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E03" w:rsidRPr="00F44D82" w:rsidRDefault="001A1E03">
    <w:pPr>
      <w:pStyle w:val="FSHNormal"/>
      <w:tabs>
        <w:tab w:val="right" w:pos="5840"/>
      </w:tabs>
    </w:pPr>
    <w:r w:rsidRPr="00F44D82">
      <w:br/>
    </w:r>
    <w:r w:rsidRPr="00F44D82">
      <w:fldChar w:fldCharType="begin" w:fldLock="1"/>
    </w:r>
    <w:r w:rsidRPr="00F44D82">
      <w:instrText xml:space="preserve"> DOCPROPERTY</w:instrText>
    </w:r>
    <w:r w:rsidRPr="00F44D82">
      <w:rPr>
        <w:sz w:val="18"/>
      </w:rPr>
      <w:instrText xml:space="preserve"> "YearUser" *\charformat </w:instrText>
    </w:r>
    <w:r w:rsidRPr="00F44D82">
      <w:fldChar w:fldCharType="separate"/>
    </w:r>
    <w:r w:rsidRPr="00F44D82">
      <w:t>2005/06</w:t>
    </w:r>
    <w:r w:rsidRPr="00F44D82">
      <w:fldChar w:fldCharType="end"/>
    </w:r>
    <w:r w:rsidRPr="00F44D82">
      <w:t xml:space="preserve"> </w:t>
    </w:r>
    <w:r w:rsidRPr="00F44D82">
      <w:tab/>
      <w:t xml:space="preserve">mnr: </w:t>
    </w:r>
    <w:r w:rsidRPr="00F44D82">
      <w:fldChar w:fldCharType="begin" w:fldLock="1"/>
    </w:r>
    <w:r w:rsidRPr="00F44D82">
      <w:instrText xml:space="preserve"> DOCPROPERTY</w:instrText>
    </w:r>
    <w:r w:rsidRPr="00F44D82">
      <w:rPr>
        <w:sz w:val="18"/>
      </w:rPr>
      <w:instrText xml:space="preserve"> "Motionsnummer" *\charformat </w:instrText>
    </w:r>
    <w:r w:rsidRPr="00F44D82">
      <w:fldChar w:fldCharType="separate"/>
    </w:r>
    <w:r w:rsidRPr="00F44D82">
      <w:t>Bo248</w:t>
    </w:r>
    <w:r w:rsidRPr="00F44D82">
      <w:fldChar w:fldCharType="end"/>
    </w:r>
    <w:r w:rsidRPr="00F44D82">
      <w:br/>
    </w:r>
    <w:r w:rsidRPr="00F44D82">
      <w:fldChar w:fldCharType="begin" w:fldLock="1"/>
    </w:r>
    <w:r w:rsidRPr="00F44D82">
      <w:instrText xml:space="preserve"> DOCPROPERTY</w:instrText>
    </w:r>
    <w:r w:rsidRPr="00F44D82">
      <w:rPr>
        <w:sz w:val="18"/>
      </w:rPr>
      <w:instrText xml:space="preserve"> "Samling" *\charformat </w:instrText>
    </w:r>
    <w:r w:rsidRPr="00F44D82">
      <w:fldChar w:fldCharType="end"/>
    </w:r>
    <w:r w:rsidRPr="00F44D82">
      <w:tab/>
      <w:t xml:space="preserve">pnr: </w:t>
    </w:r>
    <w:r w:rsidRPr="00F44D82">
      <w:fldChar w:fldCharType="begin" w:fldLock="1"/>
    </w:r>
    <w:r w:rsidRPr="00F44D82">
      <w:instrText xml:space="preserve"> DOCPROPERTY</w:instrText>
    </w:r>
    <w:r w:rsidRPr="00F44D82">
      <w:rPr>
        <w:sz w:val="18"/>
      </w:rPr>
      <w:instrText xml:space="preserve"> "Partinummer" *\charformat </w:instrText>
    </w:r>
    <w:r w:rsidRPr="00F44D82">
      <w:fldChar w:fldCharType="separate"/>
    </w:r>
    <w:r w:rsidRPr="00F44D82">
      <w:t>c645</w:t>
    </w:r>
    <w:r w:rsidRPr="00F44D82">
      <w:fldChar w:fldCharType="end"/>
    </w:r>
  </w:p>
  <w:p w:rsidR="001A1E03" w:rsidRPr="00F44D82" w:rsidRDefault="001A1E03">
    <w:pPr>
      <w:pStyle w:val="FSHRub1"/>
    </w:pPr>
    <w:r w:rsidRPr="00F44D82">
      <w:t>Motion till riksdagen</w:t>
    </w:r>
    <w:r w:rsidRPr="00F44D82">
      <w:br/>
    </w:r>
    <w:r w:rsidRPr="00F44D82">
      <w:fldChar w:fldCharType="begin" w:fldLock="1"/>
    </w:r>
    <w:r w:rsidRPr="00F44D82">
      <w:instrText xml:space="preserve"> DOCPROPERTY "YearUser" *\charformat </w:instrText>
    </w:r>
    <w:r w:rsidRPr="00F44D82">
      <w:fldChar w:fldCharType="separate"/>
    </w:r>
    <w:r w:rsidRPr="00F44D82">
      <w:t>2005/06</w:t>
    </w:r>
    <w:r w:rsidRPr="00F44D82">
      <w:fldChar w:fldCharType="end"/>
    </w:r>
    <w:r w:rsidRPr="00F44D82">
      <w:t>:</w:t>
    </w:r>
    <w:r w:rsidRPr="00F44D82">
      <w:fldChar w:fldCharType="begin" w:fldLock="1"/>
    </w:r>
    <w:r w:rsidRPr="00F44D82">
      <w:instrText xml:space="preserve"> DOCPROPERTY "Motionsnummer" *\charformat </w:instrText>
    </w:r>
    <w:r w:rsidRPr="00F44D82">
      <w:fldChar w:fldCharType="separate"/>
    </w:r>
    <w:r w:rsidRPr="00F44D82">
      <w:t>Bo248</w:t>
    </w:r>
    <w:r w:rsidRPr="00F44D82">
      <w:fldChar w:fldCharType="end"/>
    </w:r>
  </w:p>
  <w:p w:rsidR="001A1E03" w:rsidRPr="00F44D82" w:rsidRDefault="001A1E03">
    <w:pPr>
      <w:pStyle w:val="FSHNormalS5"/>
    </w:pPr>
    <w:r w:rsidRPr="00F44D82">
      <w:fldChar w:fldCharType="begin" w:fldLock="1"/>
    </w:r>
    <w:r w:rsidRPr="00F44D82">
      <w:instrText xml:space="preserve"> DOCPROPERTY "MotionarText" *\charformat </w:instrText>
    </w:r>
    <w:r w:rsidRPr="00F44D82">
      <w:fldChar w:fldCharType="separate"/>
    </w:r>
    <w:r w:rsidRPr="00F44D82">
      <w:t>av Håkan Larsson (c)</w:t>
    </w:r>
    <w:r w:rsidRPr="00F44D82">
      <w:fldChar w:fldCharType="end"/>
    </w:r>
    <w:r w:rsidRPr="00F44D82">
      <w:br/>
    </w:r>
    <w:r w:rsidRPr="00F44D82">
      <w:fldChar w:fldCharType="begin" w:fldLock="1"/>
    </w:r>
    <w:r w:rsidRPr="00F44D82">
      <w:instrText xml:space="preserve"> DOCPROPERTY "SvarFrasKort" *\charformat </w:instrText>
    </w:r>
    <w:r w:rsidRPr="00F44D82">
      <w:fldChar w:fldCharType="end"/>
    </w:r>
  </w:p>
  <w:p w:rsidR="001A1E03" w:rsidRPr="00F44D82" w:rsidRDefault="001A1E03">
    <w:pPr>
      <w:pStyle w:val="FSHTitel"/>
    </w:pPr>
    <w:r w:rsidRPr="00F44D82">
      <w:fldChar w:fldCharType="begin" w:fldLock="1"/>
    </w:r>
    <w:r w:rsidRPr="00F44D82">
      <w:instrText xml:space="preserve"> DOCPROPERTY</w:instrText>
    </w:r>
    <w:r w:rsidRPr="00F44D82">
      <w:rPr>
        <w:sz w:val="18"/>
      </w:rPr>
      <w:instrText xml:space="preserve"> "RubrikSvar" *\charformat </w:instrText>
    </w:r>
    <w:r w:rsidRPr="00F44D82">
      <w:fldChar w:fldCharType="separate"/>
    </w:r>
    <w:r w:rsidRPr="00F44D82">
      <w:t>Bostadsbidrag vid delad vårdnad</w:t>
    </w:r>
    <w:r w:rsidRPr="00F44D82">
      <w:fldChar w:fldCharType="end"/>
    </w:r>
  </w:p>
  <w:p w:rsidR="001A1E03" w:rsidRPr="00F44D82" w:rsidRDefault="001A1E03" w:rsidP="001A1E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D00214"/>
    <w:multiLevelType w:val="hybridMultilevel"/>
    <w:tmpl w:val="CBBEE0D2"/>
    <w:lvl w:ilvl="0" w:tplc="DA94FE6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3929653">
    <w:abstractNumId w:val="14"/>
  </w:num>
  <w:num w:numId="2" w16cid:durableId="774667045">
    <w:abstractNumId w:val="10"/>
  </w:num>
  <w:num w:numId="3" w16cid:durableId="134417955">
    <w:abstractNumId w:val="11"/>
  </w:num>
  <w:num w:numId="4" w16cid:durableId="281963006">
    <w:abstractNumId w:val="13"/>
  </w:num>
  <w:num w:numId="5" w16cid:durableId="374548039">
    <w:abstractNumId w:val="8"/>
  </w:num>
  <w:num w:numId="6" w16cid:durableId="436677206">
    <w:abstractNumId w:val="3"/>
  </w:num>
  <w:num w:numId="7" w16cid:durableId="1883250498">
    <w:abstractNumId w:val="2"/>
  </w:num>
  <w:num w:numId="8" w16cid:durableId="1880504563">
    <w:abstractNumId w:val="1"/>
  </w:num>
  <w:num w:numId="9" w16cid:durableId="2129884415">
    <w:abstractNumId w:val="0"/>
  </w:num>
  <w:num w:numId="10" w16cid:durableId="854343972">
    <w:abstractNumId w:val="9"/>
  </w:num>
  <w:num w:numId="11" w16cid:durableId="839344986">
    <w:abstractNumId w:val="7"/>
  </w:num>
  <w:num w:numId="12" w16cid:durableId="803353191">
    <w:abstractNumId w:val="6"/>
  </w:num>
  <w:num w:numId="13" w16cid:durableId="1619415128">
    <w:abstractNumId w:val="5"/>
  </w:num>
  <w:num w:numId="14" w16cid:durableId="380641012">
    <w:abstractNumId w:val="4"/>
  </w:num>
  <w:num w:numId="15" w16cid:durableId="748117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E26229"/>
    <w:rsid w:val="0004381F"/>
    <w:rsid w:val="00064BC3"/>
    <w:rsid w:val="00066775"/>
    <w:rsid w:val="00072FB9"/>
    <w:rsid w:val="000D79BD"/>
    <w:rsid w:val="00100531"/>
    <w:rsid w:val="00185E2E"/>
    <w:rsid w:val="001A1E03"/>
    <w:rsid w:val="001F4A52"/>
    <w:rsid w:val="00201DFB"/>
    <w:rsid w:val="00204A63"/>
    <w:rsid w:val="00212FF1"/>
    <w:rsid w:val="00230193"/>
    <w:rsid w:val="0025068A"/>
    <w:rsid w:val="002818D3"/>
    <w:rsid w:val="002D11A8"/>
    <w:rsid w:val="00315C17"/>
    <w:rsid w:val="00445271"/>
    <w:rsid w:val="00464821"/>
    <w:rsid w:val="004A0504"/>
    <w:rsid w:val="004E38D9"/>
    <w:rsid w:val="005B145B"/>
    <w:rsid w:val="00740D6D"/>
    <w:rsid w:val="00794149"/>
    <w:rsid w:val="007B67A7"/>
    <w:rsid w:val="007C6092"/>
    <w:rsid w:val="00A053C6"/>
    <w:rsid w:val="00B13BF0"/>
    <w:rsid w:val="00C1285C"/>
    <w:rsid w:val="00C27B7D"/>
    <w:rsid w:val="00CF7A43"/>
    <w:rsid w:val="00D1174F"/>
    <w:rsid w:val="00DC6C70"/>
    <w:rsid w:val="00E22893"/>
    <w:rsid w:val="00E26229"/>
    <w:rsid w:val="00E360DE"/>
    <w:rsid w:val="00E44656"/>
    <w:rsid w:val="00E75D28"/>
    <w:rsid w:val="00E84F25"/>
    <w:rsid w:val="00F44D8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D7E40A-0A55-4EEE-A362-00B1019C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26229"/>
    <w:rPr>
      <w:rFonts w:ascii="Tahoma" w:hAnsi="Tahoma" w:cs="Tahoma"/>
      <w:sz w:val="16"/>
      <w:szCs w:val="16"/>
    </w:rPr>
  </w:style>
  <w:style w:type="paragraph" w:customStyle="1" w:styleId="Hemstlrubrik">
    <w:name w:val="Hemstl_rubrik"/>
    <w:basedOn w:val="Rubrik1"/>
    <w:next w:val="Normal"/>
    <w:rsid w:val="001A1E0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85E2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179</Words>
  <Characters>926</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Bo248</vt:lpstr>
    </vt:vector>
  </TitlesOfParts>
  <Company>Riksdagen</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Bo248</dc:title>
  <dc:subject>Bo248</dc:subject>
  <dc:creator>Riksdagen</dc:creator>
  <cp:keywords>Riksdagen</cp:keywords>
  <dc:description/>
  <cp:lastModifiedBy>Lars Brink</cp:lastModifiedBy>
  <cp:revision>2</cp:revision>
  <cp:lastPrinted>2005-11-22T13:46:00Z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Bostadsbidrag vid delad vårdnad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Bostadsbidrag vid delad vårdnad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Larsson (c)</vt:lpwstr>
  </property>
  <property fmtid="{D5CDD505-2E9C-101B-9397-08002B2CF9AE}" pid="26" name="MotionarLista">
    <vt:lpwstr>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Bo248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20052006000000000099000006450069</vt:lpwstr>
  </property>
  <property fmtid="{D5CDD505-2E9C-101B-9397-08002B2CF9AE}" pid="47" name="datum">
    <vt:lpwstr>050930</vt:lpwstr>
  </property>
  <property fmtid="{D5CDD505-2E9C-101B-9397-08002B2CF9AE}" pid="48" name="avsändar-e-post">
    <vt:lpwstr>maud.klerby@riksdagen.se</vt:lpwstr>
  </property>
  <property fmtid="{D5CDD505-2E9C-101B-9397-08002B2CF9AE}" pid="49" name="id">
    <vt:lpwstr>20052006000000000099000006450069</vt:lpwstr>
  </property>
  <property fmtid="{D5CDD505-2E9C-101B-9397-08002B2CF9AE}" pid="50" name="nummer">
    <vt:lpwstr>248</vt:lpwstr>
  </property>
  <property fmtid="{D5CDD505-2E9C-101B-9397-08002B2CF9AE}" pid="51" name="utskottsbeteckning">
    <vt:lpwstr>Bo</vt:lpwstr>
  </property>
</Properties>
</file>