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FB6B6CE17E1440E8A1F342F669E05E9"/>
        </w:placeholder>
        <w:text/>
      </w:sdtPr>
      <w:sdtEndPr/>
      <w:sdtContent>
        <w:p w:rsidRPr="009B062B" w:rsidR="00AF30DD" w:rsidP="00DA28CE" w:rsidRDefault="00AF30DD" w14:paraId="28ECAC05" w14:textId="77777777">
          <w:pPr>
            <w:pStyle w:val="Rubrik1"/>
            <w:spacing w:after="300"/>
          </w:pPr>
          <w:r w:rsidRPr="009B062B">
            <w:t>Förslag till riksdagsbeslut</w:t>
          </w:r>
        </w:p>
      </w:sdtContent>
    </w:sdt>
    <w:sdt>
      <w:sdtPr>
        <w:alias w:val="Yrkande 1"/>
        <w:tag w:val="8572a780-8d79-4792-adf0-0a664b44d146"/>
        <w:id w:val="163907998"/>
        <w:lock w:val="sdtLocked"/>
      </w:sdtPr>
      <w:sdtEndPr/>
      <w:sdtContent>
        <w:p w:rsidR="008C07F0" w:rsidRDefault="0057592B" w14:paraId="1A8FFDDF" w14:textId="77777777">
          <w:pPr>
            <w:pStyle w:val="Frslagstext"/>
            <w:numPr>
              <w:ilvl w:val="0"/>
              <w:numId w:val="0"/>
            </w:numPr>
          </w:pPr>
          <w:r>
            <w:t>Riksdagen ställer sig bakom det som anförs i motionen om att utreda förutsättningar för beräkning av SGI utifrån deklarerat resultat på vilket egenavgifter erläggs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2E3FEFC33534D608A127BA4F08BD79E"/>
        </w:placeholder>
        <w:text/>
      </w:sdtPr>
      <w:sdtEndPr/>
      <w:sdtContent>
        <w:p w:rsidRPr="009B062B" w:rsidR="006D79C9" w:rsidP="00333E95" w:rsidRDefault="006D79C9" w14:paraId="210B0445" w14:textId="77777777">
          <w:pPr>
            <w:pStyle w:val="Rubrik1"/>
          </w:pPr>
          <w:r>
            <w:t>Motivering</w:t>
          </w:r>
        </w:p>
      </w:sdtContent>
    </w:sdt>
    <w:p w:rsidR="00FE3FCA" w:rsidP="009E1F58" w:rsidRDefault="00FE3FCA" w14:paraId="3EAF7DA5" w14:textId="77777777">
      <w:pPr>
        <w:pStyle w:val="Normalutanindragellerluft"/>
      </w:pPr>
      <w:r>
        <w:t xml:space="preserve">Den sjukpenninggrundande inkomsten (SGI) är avgörande för hur stor ersättning som erhålls från Försäkringskassan vid t.ex. sjukdom eller föräldraledighet. </w:t>
      </w:r>
    </w:p>
    <w:p w:rsidR="00FE3FCA" w:rsidP="009E1F58" w:rsidRDefault="00FE3FCA" w14:paraId="13739053" w14:textId="7D408833">
      <w:r>
        <w:t>SGI är den årliga inkomst i pengar före skatt som en försäkrad kan antas komma att tills vidare få för eget arbete, antingen som arbetstagare eller anställd i det egna aktie</w:t>
      </w:r>
      <w:r w:rsidR="009E1F58">
        <w:softHyphen/>
      </w:r>
      <w:r>
        <w:t>bolaget (inkomst av anställning) eller som enskild näringsidkare eller handelsbolags</w:t>
      </w:r>
      <w:r w:rsidR="009E1F58">
        <w:softHyphen/>
      </w:r>
      <w:r>
        <w:t>delägare (inkomst av annat förvärvsarbete).</w:t>
      </w:r>
    </w:p>
    <w:p w:rsidR="00FE3FCA" w:rsidP="009E1F58" w:rsidRDefault="00FE3FCA" w14:paraId="38DD529F" w14:textId="1325F094">
      <w:r>
        <w:t>För enskild näringsidkare och handelsbolagsdelägare baseras SGI normalt på ett deklarerat översko</w:t>
      </w:r>
      <w:r w:rsidR="00402686">
        <w:t xml:space="preserve">tt av aktiv näringsverksamhet. </w:t>
      </w:r>
      <w:r>
        <w:t xml:space="preserve">Eftersom det är svårt att beräkna framtida förväntat resultat, bestäms SGI för dessa företagare oftast utifrån historiska inkomster, vilka kan vara senaste deklarationen, senast fastställda deklarationen och ibland ett genomsnitt av de tre senaste årens deklarationer. </w:t>
      </w:r>
    </w:p>
    <w:p w:rsidR="00FE3FCA" w:rsidP="009E1F58" w:rsidRDefault="00FE3FCA" w14:paraId="2251A22C" w14:textId="6FD9AA3C">
      <w:r>
        <w:t xml:space="preserve">Enligt praxis ska skatterättsliga dispositioner med periodiseringsfond och expansionsfond inte beaktas när SGI bestäms. Försäkringskassan har uttalat – och kammarrätterna i Göteborg och </w:t>
      </w:r>
      <w:r w:rsidR="00402686">
        <w:t>Jönköping har i tre mål funnit –</w:t>
      </w:r>
      <w:r>
        <w:t xml:space="preserve"> att detsamma ska gälla dispositioner till och från skogskonto, skogsskadekonto och upphovsmannakonto.</w:t>
      </w:r>
    </w:p>
    <w:p w:rsidR="00FE3FCA" w:rsidP="009E1F58" w:rsidRDefault="00FE3FCA" w14:paraId="648D1F2C" w14:textId="1BD8CA15">
      <w:r>
        <w:t>Det krävs således oftast en omräkning av det deklarerade resultatet för att kunna bestämma enskilda näringsidkares SGI, vilket kan vara förenat me</w:t>
      </w:r>
      <w:r w:rsidR="00402686">
        <w:t>d en betydande ad</w:t>
      </w:r>
      <w:r w:rsidR="00402686">
        <w:lastRenderedPageBreak/>
        <w:t>ministration. Gällande ordning</w:t>
      </w:r>
      <w:r>
        <w:t xml:space="preserve"> innebär också att det är svårt för enskilda näringsidkare att i förväg veta vilke</w:t>
      </w:r>
      <w:r w:rsidR="00402686">
        <w:t>n SGI dessa har rätt till vid t </w:t>
      </w:r>
      <w:r>
        <w:t xml:space="preserve">ex sjukfall eller föräldraskap. </w:t>
      </w:r>
    </w:p>
    <w:p w:rsidR="00BB6339" w:rsidP="009E1F58" w:rsidRDefault="00FE3FCA" w14:paraId="1BEBA3B3" w14:textId="72B6EB19">
      <w:r>
        <w:t>Mot denna bakgrund bör regler inför</w:t>
      </w:r>
      <w:r w:rsidR="00402686">
        <w:t>a</w:t>
      </w:r>
      <w:r>
        <w:t>s så att den enskilde näringsidkarens SGI – i</w:t>
      </w:r>
      <w:r w:rsidR="009E1F58">
        <w:t> </w:t>
      </w:r>
      <w:r>
        <w:t>likhet med den pensionsgrundande inkomsten – bestäms utifrån det deklarerade resultat på vilket egenavgifter (och i förekommande fall särskild löneskatt) utgår. Med detta skulle överensstämmelsen mellan erläggande av sociala avgifter och förmåner från den allmänna sjukförsäkringen öka.</w:t>
      </w:r>
    </w:p>
    <w:sdt>
      <w:sdtPr>
        <w:rPr>
          <w:i/>
          <w:noProof/>
        </w:rPr>
        <w:alias w:val="CC_Underskrifter"/>
        <w:tag w:val="CC_Underskrifter"/>
        <w:id w:val="583496634"/>
        <w:lock w:val="sdtContentLocked"/>
        <w:placeholder>
          <w:docPart w:val="F5497711C9234678BAA1800BA87393E5"/>
        </w:placeholder>
      </w:sdtPr>
      <w:sdtEndPr>
        <w:rPr>
          <w:i w:val="0"/>
          <w:noProof w:val="0"/>
        </w:rPr>
      </w:sdtEndPr>
      <w:sdtContent>
        <w:p w:rsidR="001D5594" w:rsidP="00EA4410" w:rsidRDefault="001D5594" w14:paraId="39F3D46F" w14:textId="77777777"/>
        <w:p w:rsidRPr="008E0FE2" w:rsidR="004801AC" w:rsidP="00EA4410" w:rsidRDefault="009E1F58" w14:paraId="5A2967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BA0D76" w:rsidRDefault="00BA0D76" w14:paraId="1C17264E" w14:textId="77777777">
      <w:bookmarkStart w:name="_GoBack" w:id="1"/>
      <w:bookmarkEnd w:id="1"/>
    </w:p>
    <w:sectPr w:rsidR="00BA0D7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C4513" w14:textId="77777777" w:rsidR="00FE3FCA" w:rsidRDefault="00FE3FCA" w:rsidP="000C1CAD">
      <w:pPr>
        <w:spacing w:line="240" w:lineRule="auto"/>
      </w:pPr>
      <w:r>
        <w:separator/>
      </w:r>
    </w:p>
  </w:endnote>
  <w:endnote w:type="continuationSeparator" w:id="0">
    <w:p w14:paraId="3330B705" w14:textId="77777777" w:rsidR="00FE3FCA" w:rsidRDefault="00FE3F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CD3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B6E40" w14:textId="4B4E6A2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E1F5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F5E8B" w14:textId="77777777" w:rsidR="00FE3FCA" w:rsidRDefault="00FE3FCA" w:rsidP="000C1CAD">
      <w:pPr>
        <w:spacing w:line="240" w:lineRule="auto"/>
      </w:pPr>
      <w:r>
        <w:separator/>
      </w:r>
    </w:p>
  </w:footnote>
  <w:footnote w:type="continuationSeparator" w:id="0">
    <w:p w14:paraId="468E151B" w14:textId="77777777" w:rsidR="00FE3FCA" w:rsidRDefault="00FE3F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280E1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769500" wp14:anchorId="6A242A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1F58" w14:paraId="7C1D4663" w14:textId="77777777">
                          <w:pPr>
                            <w:jc w:val="right"/>
                          </w:pPr>
                          <w:sdt>
                            <w:sdtPr>
                              <w:alias w:val="CC_Noformat_Partikod"/>
                              <w:tag w:val="CC_Noformat_Partikod"/>
                              <w:id w:val="-53464382"/>
                              <w:placeholder>
                                <w:docPart w:val="62C57139DAB54B13B70DB8ED441CB921"/>
                              </w:placeholder>
                              <w:text/>
                            </w:sdtPr>
                            <w:sdtEndPr/>
                            <w:sdtContent>
                              <w:r w:rsidR="00FE3FCA">
                                <w:t>C</w:t>
                              </w:r>
                            </w:sdtContent>
                          </w:sdt>
                          <w:sdt>
                            <w:sdtPr>
                              <w:alias w:val="CC_Noformat_Partinummer"/>
                              <w:tag w:val="CC_Noformat_Partinummer"/>
                              <w:id w:val="-1709555926"/>
                              <w:placeholder>
                                <w:docPart w:val="710B7EB41DAB4585A295364147A3003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242A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E1F58" w14:paraId="7C1D4663" w14:textId="77777777">
                    <w:pPr>
                      <w:jc w:val="right"/>
                    </w:pPr>
                    <w:sdt>
                      <w:sdtPr>
                        <w:alias w:val="CC_Noformat_Partikod"/>
                        <w:tag w:val="CC_Noformat_Partikod"/>
                        <w:id w:val="-53464382"/>
                        <w:placeholder>
                          <w:docPart w:val="62C57139DAB54B13B70DB8ED441CB921"/>
                        </w:placeholder>
                        <w:text/>
                      </w:sdtPr>
                      <w:sdtEndPr/>
                      <w:sdtContent>
                        <w:r w:rsidR="00FE3FCA">
                          <w:t>C</w:t>
                        </w:r>
                      </w:sdtContent>
                    </w:sdt>
                    <w:sdt>
                      <w:sdtPr>
                        <w:alias w:val="CC_Noformat_Partinummer"/>
                        <w:tag w:val="CC_Noformat_Partinummer"/>
                        <w:id w:val="-1709555926"/>
                        <w:placeholder>
                          <w:docPart w:val="710B7EB41DAB4585A295364147A3003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54D2E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5050C8D" w14:textId="77777777">
    <w:pPr>
      <w:jc w:val="right"/>
    </w:pPr>
  </w:p>
  <w:p w:rsidR="00262EA3" w:rsidP="00776B74" w:rsidRDefault="00262EA3" w14:paraId="6DBF67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E1F58" w14:paraId="4474411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E84148" wp14:anchorId="483EE5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1F58" w14:paraId="3AF1655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E3FC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E1F58" w14:paraId="59C8D87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1F58" w14:paraId="09248F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:2525</w:t>
        </w:r>
      </w:sdtContent>
    </w:sdt>
  </w:p>
  <w:p w:rsidR="00262EA3" w:rsidP="00E03A3D" w:rsidRDefault="009E1F58" w14:paraId="5AA474B5" w14:textId="77777777">
    <w:pPr>
      <w:pStyle w:val="Motionr"/>
    </w:pPr>
    <w:sdt>
      <w:sdtPr>
        <w:alias w:val="CC_Noformat_Avtext"/>
        <w:tag w:val="CC_Noformat_Avtext"/>
        <w:id w:val="-2020768203"/>
        <w:lock w:val="sdtContentLocked"/>
        <w15:appearance w15:val="hidden"/>
        <w:text/>
      </w:sdtPr>
      <w:sdtEndPr/>
      <w:sdtContent>
        <w:r>
          <w:t>av Per Åsling (C)</w:t>
        </w:r>
      </w:sdtContent>
    </w:sdt>
  </w:p>
  <w:sdt>
    <w:sdtPr>
      <w:alias w:val="CC_Noformat_Rubtext"/>
      <w:tag w:val="CC_Noformat_Rubtext"/>
      <w:id w:val="-218060500"/>
      <w:lock w:val="sdtLocked"/>
      <w:text/>
    </w:sdtPr>
    <w:sdtEndPr/>
    <w:sdtContent>
      <w:p w:rsidR="00262EA3" w:rsidP="00283E0F" w:rsidRDefault="001D5594" w14:paraId="721E2515" w14:textId="77777777">
        <w:pPr>
          <w:pStyle w:val="FSHRub2"/>
        </w:pPr>
        <w:r>
          <w:t xml:space="preserve">Förutsägbara regler för beräkning av den sjukpenninggrundande inkomsten för enskilda näringsidkare </w:t>
        </w:r>
      </w:p>
    </w:sdtContent>
  </w:sdt>
  <w:sdt>
    <w:sdtPr>
      <w:alias w:val="CC_Boilerplate_3"/>
      <w:tag w:val="CC_Boilerplate_3"/>
      <w:id w:val="1606463544"/>
      <w:lock w:val="sdtContentLocked"/>
      <w15:appearance w15:val="hidden"/>
      <w:text w:multiLine="1"/>
    </w:sdtPr>
    <w:sdtEndPr/>
    <w:sdtContent>
      <w:p w:rsidR="00262EA3" w:rsidP="00283E0F" w:rsidRDefault="00262EA3" w14:paraId="098194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E3F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42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594"/>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686"/>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2B"/>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7F0"/>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58"/>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0D7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567"/>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9F9"/>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1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3FCA"/>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865E3A"/>
  <w15:chartTrackingRefBased/>
  <w15:docId w15:val="{BDA593D1-AAC9-4781-86B6-591E3255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B6B6CE17E1440E8A1F342F669E05E9"/>
        <w:category>
          <w:name w:val="Allmänt"/>
          <w:gallery w:val="placeholder"/>
        </w:category>
        <w:types>
          <w:type w:val="bbPlcHdr"/>
        </w:types>
        <w:behaviors>
          <w:behavior w:val="content"/>
        </w:behaviors>
        <w:guid w:val="{BB935B3D-5A95-4FD1-B243-68D909C6615F}"/>
      </w:docPartPr>
      <w:docPartBody>
        <w:p w:rsidR="00537C6F" w:rsidRDefault="00537C6F">
          <w:pPr>
            <w:pStyle w:val="7FB6B6CE17E1440E8A1F342F669E05E9"/>
          </w:pPr>
          <w:r w:rsidRPr="005A0A93">
            <w:rPr>
              <w:rStyle w:val="Platshllartext"/>
            </w:rPr>
            <w:t>Förslag till riksdagsbeslut</w:t>
          </w:r>
        </w:p>
      </w:docPartBody>
    </w:docPart>
    <w:docPart>
      <w:docPartPr>
        <w:name w:val="82E3FEFC33534D608A127BA4F08BD79E"/>
        <w:category>
          <w:name w:val="Allmänt"/>
          <w:gallery w:val="placeholder"/>
        </w:category>
        <w:types>
          <w:type w:val="bbPlcHdr"/>
        </w:types>
        <w:behaviors>
          <w:behavior w:val="content"/>
        </w:behaviors>
        <w:guid w:val="{74E437ED-EAA5-4AE4-B490-BB82AD4A5B4C}"/>
      </w:docPartPr>
      <w:docPartBody>
        <w:p w:rsidR="00537C6F" w:rsidRDefault="00537C6F">
          <w:pPr>
            <w:pStyle w:val="82E3FEFC33534D608A127BA4F08BD79E"/>
          </w:pPr>
          <w:r w:rsidRPr="005A0A93">
            <w:rPr>
              <w:rStyle w:val="Platshllartext"/>
            </w:rPr>
            <w:t>Motivering</w:t>
          </w:r>
        </w:p>
      </w:docPartBody>
    </w:docPart>
    <w:docPart>
      <w:docPartPr>
        <w:name w:val="62C57139DAB54B13B70DB8ED441CB921"/>
        <w:category>
          <w:name w:val="Allmänt"/>
          <w:gallery w:val="placeholder"/>
        </w:category>
        <w:types>
          <w:type w:val="bbPlcHdr"/>
        </w:types>
        <w:behaviors>
          <w:behavior w:val="content"/>
        </w:behaviors>
        <w:guid w:val="{7B6AD347-7E3C-4EA9-8718-36EF0EE124C9}"/>
      </w:docPartPr>
      <w:docPartBody>
        <w:p w:rsidR="00537C6F" w:rsidRDefault="00537C6F">
          <w:pPr>
            <w:pStyle w:val="62C57139DAB54B13B70DB8ED441CB921"/>
          </w:pPr>
          <w:r>
            <w:rPr>
              <w:rStyle w:val="Platshllartext"/>
            </w:rPr>
            <w:t xml:space="preserve"> </w:t>
          </w:r>
        </w:p>
      </w:docPartBody>
    </w:docPart>
    <w:docPart>
      <w:docPartPr>
        <w:name w:val="710B7EB41DAB4585A295364147A30039"/>
        <w:category>
          <w:name w:val="Allmänt"/>
          <w:gallery w:val="placeholder"/>
        </w:category>
        <w:types>
          <w:type w:val="bbPlcHdr"/>
        </w:types>
        <w:behaviors>
          <w:behavior w:val="content"/>
        </w:behaviors>
        <w:guid w:val="{4D390DB7-9830-4E5B-9513-7E80870DF007}"/>
      </w:docPartPr>
      <w:docPartBody>
        <w:p w:rsidR="00537C6F" w:rsidRDefault="00537C6F">
          <w:pPr>
            <w:pStyle w:val="710B7EB41DAB4585A295364147A30039"/>
          </w:pPr>
          <w:r>
            <w:t xml:space="preserve"> </w:t>
          </w:r>
        </w:p>
      </w:docPartBody>
    </w:docPart>
    <w:docPart>
      <w:docPartPr>
        <w:name w:val="F5497711C9234678BAA1800BA87393E5"/>
        <w:category>
          <w:name w:val="Allmänt"/>
          <w:gallery w:val="placeholder"/>
        </w:category>
        <w:types>
          <w:type w:val="bbPlcHdr"/>
        </w:types>
        <w:behaviors>
          <w:behavior w:val="content"/>
        </w:behaviors>
        <w:guid w:val="{EAF03A26-933D-4D92-B7AE-75CB8E070E40}"/>
      </w:docPartPr>
      <w:docPartBody>
        <w:p w:rsidR="00403D04" w:rsidRDefault="00403D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C6F"/>
    <w:rsid w:val="00403D04"/>
    <w:rsid w:val="00537C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B6B6CE17E1440E8A1F342F669E05E9">
    <w:name w:val="7FB6B6CE17E1440E8A1F342F669E05E9"/>
  </w:style>
  <w:style w:type="paragraph" w:customStyle="1" w:styleId="5850E04D974A4C8ABA4C037C7FCB9E2D">
    <w:name w:val="5850E04D974A4C8ABA4C037C7FCB9E2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5527B554FD64D499103426A1919AB28">
    <w:name w:val="35527B554FD64D499103426A1919AB28"/>
  </w:style>
  <w:style w:type="paragraph" w:customStyle="1" w:styleId="82E3FEFC33534D608A127BA4F08BD79E">
    <w:name w:val="82E3FEFC33534D608A127BA4F08BD79E"/>
  </w:style>
  <w:style w:type="paragraph" w:customStyle="1" w:styleId="A0F23D1D357945DAA5FF34C7DBA26C38">
    <w:name w:val="A0F23D1D357945DAA5FF34C7DBA26C38"/>
  </w:style>
  <w:style w:type="paragraph" w:customStyle="1" w:styleId="BF89EE1ABC8F47B6BC011B632F4793E5">
    <w:name w:val="BF89EE1ABC8F47B6BC011B632F4793E5"/>
  </w:style>
  <w:style w:type="paragraph" w:customStyle="1" w:styleId="62C57139DAB54B13B70DB8ED441CB921">
    <w:name w:val="62C57139DAB54B13B70DB8ED441CB921"/>
  </w:style>
  <w:style w:type="paragraph" w:customStyle="1" w:styleId="710B7EB41DAB4585A295364147A30039">
    <w:name w:val="710B7EB41DAB4585A295364147A300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88947C-80DE-4492-99A5-A7732BF4B99D}"/>
</file>

<file path=customXml/itemProps2.xml><?xml version="1.0" encoding="utf-8"?>
<ds:datastoreItem xmlns:ds="http://schemas.openxmlformats.org/officeDocument/2006/customXml" ds:itemID="{F1D15E40-BAF9-45E6-A982-A45135EC2D35}"/>
</file>

<file path=customXml/itemProps3.xml><?xml version="1.0" encoding="utf-8"?>
<ds:datastoreItem xmlns:ds="http://schemas.openxmlformats.org/officeDocument/2006/customXml" ds:itemID="{589B4227-C28F-4A06-85CB-F77A35C19F01}"/>
</file>

<file path=docProps/app.xml><?xml version="1.0" encoding="utf-8"?>
<Properties xmlns="http://schemas.openxmlformats.org/officeDocument/2006/extended-properties" xmlns:vt="http://schemas.openxmlformats.org/officeDocument/2006/docPropsVTypes">
  <Template>Normal</Template>
  <TotalTime>4</TotalTime>
  <Pages>2</Pages>
  <Words>294</Words>
  <Characters>1867</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Inför förutsägbara regler för beräkning av den sjukpenninggrundande inkomsten för enskilda näringsidkare</vt:lpstr>
      <vt:lpstr>
      </vt:lpstr>
    </vt:vector>
  </TitlesOfParts>
  <Company>Sveriges riksdag</Company>
  <LinksUpToDate>false</LinksUpToDate>
  <CharactersWithSpaces>2150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