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A0A9D46222C4B829DDEE1A8A7BBE2E2"/>
        </w:placeholder>
        <w:text/>
      </w:sdtPr>
      <w:sdtEndPr/>
      <w:sdtContent>
        <w:p w:rsidRPr="009B062B" w:rsidR="00AF30DD" w:rsidP="00DA28CE" w:rsidRDefault="00AF30DD" w14:paraId="0F9AD973" w14:textId="77777777">
          <w:pPr>
            <w:pStyle w:val="Rubrik1"/>
            <w:spacing w:after="300"/>
          </w:pPr>
          <w:r w:rsidRPr="009B062B">
            <w:t>Förslag till riksdagsbeslut</w:t>
          </w:r>
        </w:p>
      </w:sdtContent>
    </w:sdt>
    <w:sdt>
      <w:sdtPr>
        <w:alias w:val="Yrkande 1"/>
        <w:tag w:val="c6aa2420-30f9-4175-a2d4-10bc64e42931"/>
        <w:id w:val="887454298"/>
        <w:lock w:val="sdtLocked"/>
      </w:sdtPr>
      <w:sdtEndPr/>
      <w:sdtContent>
        <w:p w:rsidR="00AF17E1" w:rsidRDefault="00CA47AC" w14:paraId="4294CB26" w14:textId="77777777">
          <w:pPr>
            <w:pStyle w:val="Frslagstext"/>
          </w:pPr>
          <w:r>
            <w:t>Riksdagen ställer sig bakom det som anförs i motionen om att stärka arbetet och inspireras av den engångssatsning som regeringen gjorde 2011 på kultur för äldre och tillkännager detta för regeringen.</w:t>
          </w:r>
        </w:p>
      </w:sdtContent>
    </w:sdt>
    <w:sdt>
      <w:sdtPr>
        <w:alias w:val="Yrkande 2"/>
        <w:tag w:val="06ac1870-b2b1-4aaf-a917-17190532bbe4"/>
        <w:id w:val="-2071256904"/>
        <w:lock w:val="sdtLocked"/>
      </w:sdtPr>
      <w:sdtEndPr/>
      <w:sdtContent>
        <w:p w:rsidR="00AF17E1" w:rsidRDefault="00CA47AC" w14:paraId="61423763" w14:textId="77777777">
          <w:pPr>
            <w:pStyle w:val="Frslagstext"/>
          </w:pPr>
          <w:r>
            <w:t>Riksdagen ställer sig bakom det som anförs i motionen om att verka för att skapa förutsättningar för äldre personer, oavsett socioekonomiska faktorer eller geografisk hemvist, att ta del av konst och kultur och tillkännager detta för regeringen.</w:t>
          </w:r>
        </w:p>
      </w:sdtContent>
    </w:sdt>
    <w:sdt>
      <w:sdtPr>
        <w:alias w:val="Yrkande 3"/>
        <w:tag w:val="b6303b5b-d6f6-452a-b6ea-d71b0a9bb885"/>
        <w:id w:val="964854421"/>
        <w:lock w:val="sdtLocked"/>
      </w:sdtPr>
      <w:sdtEndPr/>
      <w:sdtContent>
        <w:p w:rsidR="00AF17E1" w:rsidRDefault="00CA47AC" w14:paraId="4453AEDA" w14:textId="77777777">
          <w:pPr>
            <w:pStyle w:val="Frslagstext"/>
          </w:pPr>
          <w:r>
            <w:t>Riksdagen ställer sig bakom det som anförs i motionen om att genomföra en idrottssatsning för de äldre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B0DD650ED68A4AD88DB7476A0B05D9CA"/>
        </w:placeholder>
        <w:text/>
      </w:sdtPr>
      <w:sdtEndPr>
        <w:rPr>
          <w14:numSpacing w14:val="default"/>
        </w:rPr>
      </w:sdtEndPr>
      <w:sdtContent>
        <w:p w:rsidRPr="009B062B" w:rsidR="006D79C9" w:rsidP="00333E95" w:rsidRDefault="006D79C9" w14:paraId="5967AB86" w14:textId="77777777">
          <w:pPr>
            <w:pStyle w:val="Rubrik1"/>
          </w:pPr>
          <w:r>
            <w:t>Motivering</w:t>
          </w:r>
        </w:p>
      </w:sdtContent>
    </w:sdt>
    <w:p w:rsidRPr="00BF2457" w:rsidR="00AB76CA" w:rsidP="00BF2457" w:rsidRDefault="00AB76CA" w14:paraId="792C14B5" w14:textId="3159C689">
      <w:pPr>
        <w:pStyle w:val="Normalutanindragellerluft"/>
      </w:pPr>
      <w:r w:rsidRPr="00BF2457">
        <w:t xml:space="preserve">Modern forskning, bland annat från Statens </w:t>
      </w:r>
      <w:r w:rsidRPr="00BF2457" w:rsidR="000C6D7C">
        <w:t>f</w:t>
      </w:r>
      <w:r w:rsidRPr="00BF2457">
        <w:t>olkhälsoinstitut ”Kultur och hälsa”, visar att kulturkonsumtion och kulturellt utövande har stor inverkan på människors väl</w:t>
      </w:r>
      <w:r w:rsidR="00BF2457">
        <w:softHyphen/>
      </w:r>
      <w:r w:rsidRPr="00BF2457">
        <w:t>mående och hälsa i allmänhet och det har stor betydelse för rehabilitering av vissa sjukdomar.</w:t>
      </w:r>
    </w:p>
    <w:p w:rsidR="00EE5B19" w:rsidP="00AB76CA" w:rsidRDefault="00AB76CA" w14:paraId="2B236C93" w14:textId="5C22438B">
      <w:r>
        <w:t>Kultur har en viktig roll både i det förebyggande hälsoarbetet och inom ramen för vård och omsorg. Eftersom kulturen är något grundläggande för oss människor behöver även äldre ges möjlighet att få uppleva den. Kulturpolitiken ska skapa förutsättningar även för äldre personer oavsett socioekonomiska faktorer eller geografisk hemvist och alla ska ha likvärdiga möjligheter att kunna ta del av konst och kultur. Regionerna bör bejaka kulturens hälsofrämjande egenskaper, i synnerhet för sjuka och äldre, genom att premiera fortsatt forskning och utveckling på området samt genom konkreta verk</w:t>
      </w:r>
      <w:r w:rsidR="00BF2457">
        <w:softHyphen/>
      </w:r>
      <w:bookmarkStart w:name="_GoBack" w:id="1"/>
      <w:bookmarkEnd w:id="1"/>
      <w:r>
        <w:t xml:space="preserve">samheter. </w:t>
      </w:r>
    </w:p>
    <w:p w:rsidR="00AB76CA" w:rsidP="00AB76CA" w:rsidRDefault="00AB76CA" w14:paraId="090910F5" w14:textId="77777777">
      <w:r>
        <w:t xml:space="preserve">Att stärka arbetet med kultur bland äldre och inom äldreomsorgen är viktigt och den engångssatsning på kultur för äldre som regeringen initierade </w:t>
      </w:r>
      <w:r w:rsidR="00DE6442">
        <w:t xml:space="preserve">år </w:t>
      </w:r>
      <w:r>
        <w:t xml:space="preserve">2011 bör </w:t>
      </w:r>
      <w:r w:rsidR="00DE6442">
        <w:t>inspirera till en ny satsning</w:t>
      </w:r>
      <w:r>
        <w:t xml:space="preserve"> så att äldre människor får fortsatt möjlighet till deltagande i kulturlivet. Det </w:t>
      </w:r>
      <w:r>
        <w:lastRenderedPageBreak/>
        <w:t>är också viktigt att stimulera föreningar till att ge äldre möjlighet att utöva organiserad idrott. För att de äldre ska motionera mer skulle en idrottssatsning till idrottsrörelsen vara nödvändig.</w:t>
      </w:r>
    </w:p>
    <w:sdt>
      <w:sdtPr>
        <w:rPr>
          <w:i/>
          <w:noProof/>
        </w:rPr>
        <w:alias w:val="CC_Underskrifter"/>
        <w:tag w:val="CC_Underskrifter"/>
        <w:id w:val="583496634"/>
        <w:lock w:val="sdtContentLocked"/>
        <w:placeholder>
          <w:docPart w:val="C81262A152EC4B1FBF2D46CE4F60A583"/>
        </w:placeholder>
      </w:sdtPr>
      <w:sdtEndPr>
        <w:rPr>
          <w:i w:val="0"/>
          <w:noProof w:val="0"/>
        </w:rPr>
      </w:sdtEndPr>
      <w:sdtContent>
        <w:p w:rsidR="007F0F08" w:rsidP="00F340C8" w:rsidRDefault="007F0F08" w14:paraId="0AB9727D" w14:textId="77777777"/>
        <w:p w:rsidRPr="008E0FE2" w:rsidR="004801AC" w:rsidP="00F340C8" w:rsidRDefault="00BF2457" w14:paraId="0769DC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Ann-Christine From Utterstedt (SD)</w:t>
            </w:r>
          </w:p>
        </w:tc>
        <w:tc>
          <w:tcPr>
            <w:tcW w:w="50" w:type="pct"/>
            <w:vAlign w:val="bottom"/>
          </w:tcPr>
          <w:p>
            <w:pPr>
              <w:pStyle w:val="Underskrifter"/>
            </w:pPr>
            <w:r>
              <w:t> </w:t>
            </w:r>
          </w:p>
        </w:tc>
      </w:tr>
    </w:tbl>
    <w:p w:rsidR="00870652" w:rsidRDefault="00870652" w14:paraId="5EAB051B" w14:textId="77777777"/>
    <w:sectPr w:rsidR="0087065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6168C" w14:textId="77777777" w:rsidR="0028721C" w:rsidRDefault="0028721C" w:rsidP="000C1CAD">
      <w:pPr>
        <w:spacing w:line="240" w:lineRule="auto"/>
      </w:pPr>
      <w:r>
        <w:separator/>
      </w:r>
    </w:p>
  </w:endnote>
  <w:endnote w:type="continuationSeparator" w:id="0">
    <w:p w14:paraId="2854532C" w14:textId="77777777" w:rsidR="0028721C" w:rsidRDefault="002872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040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C4C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0014C" w14:textId="77777777" w:rsidR="00262EA3" w:rsidRPr="00F340C8" w:rsidRDefault="00262EA3" w:rsidP="00F340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C46FF" w14:textId="77777777" w:rsidR="0028721C" w:rsidRDefault="0028721C" w:rsidP="000C1CAD">
      <w:pPr>
        <w:spacing w:line="240" w:lineRule="auto"/>
      </w:pPr>
      <w:r>
        <w:separator/>
      </w:r>
    </w:p>
  </w:footnote>
  <w:footnote w:type="continuationSeparator" w:id="0">
    <w:p w14:paraId="6795E72D" w14:textId="77777777" w:rsidR="0028721C" w:rsidRDefault="002872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5CD7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526EA2" wp14:anchorId="19439F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2457" w14:paraId="3D301BF6" w14:textId="77777777">
                          <w:pPr>
                            <w:jc w:val="right"/>
                          </w:pPr>
                          <w:sdt>
                            <w:sdtPr>
                              <w:alias w:val="CC_Noformat_Partikod"/>
                              <w:tag w:val="CC_Noformat_Partikod"/>
                              <w:id w:val="-53464382"/>
                              <w:placeholder>
                                <w:docPart w:val="9BD648C8ED4B4FBC9E12589E7805B677"/>
                              </w:placeholder>
                              <w:text/>
                            </w:sdtPr>
                            <w:sdtEndPr/>
                            <w:sdtContent>
                              <w:r w:rsidR="00AB76CA">
                                <w:t>SD</w:t>
                              </w:r>
                            </w:sdtContent>
                          </w:sdt>
                          <w:sdt>
                            <w:sdtPr>
                              <w:alias w:val="CC_Noformat_Partinummer"/>
                              <w:tag w:val="CC_Noformat_Partinummer"/>
                              <w:id w:val="-1709555926"/>
                              <w:placeholder>
                                <w:docPart w:val="CB5C237357D54B039E93113F1262613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439F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F2457" w14:paraId="3D301BF6" w14:textId="77777777">
                    <w:pPr>
                      <w:jc w:val="right"/>
                    </w:pPr>
                    <w:sdt>
                      <w:sdtPr>
                        <w:alias w:val="CC_Noformat_Partikod"/>
                        <w:tag w:val="CC_Noformat_Partikod"/>
                        <w:id w:val="-53464382"/>
                        <w:placeholder>
                          <w:docPart w:val="9BD648C8ED4B4FBC9E12589E7805B677"/>
                        </w:placeholder>
                        <w:text/>
                      </w:sdtPr>
                      <w:sdtEndPr/>
                      <w:sdtContent>
                        <w:r w:rsidR="00AB76CA">
                          <w:t>SD</w:t>
                        </w:r>
                      </w:sdtContent>
                    </w:sdt>
                    <w:sdt>
                      <w:sdtPr>
                        <w:alias w:val="CC_Noformat_Partinummer"/>
                        <w:tag w:val="CC_Noformat_Partinummer"/>
                        <w:id w:val="-1709555926"/>
                        <w:placeholder>
                          <w:docPart w:val="CB5C237357D54B039E93113F1262613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CD419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AF602C" w14:textId="77777777">
    <w:pPr>
      <w:jc w:val="right"/>
    </w:pPr>
  </w:p>
  <w:p w:rsidR="00262EA3" w:rsidP="00776B74" w:rsidRDefault="00262EA3" w14:paraId="260936C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F2457" w14:paraId="0B937E1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AFED52" wp14:anchorId="3F6B12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2457" w14:paraId="345932F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B76CA">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F2457" w14:paraId="5D05434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2457" w14:paraId="2DF27E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:3150</w:t>
        </w:r>
      </w:sdtContent>
    </w:sdt>
  </w:p>
  <w:p w:rsidR="00262EA3" w:rsidP="00E03A3D" w:rsidRDefault="00BF2457" w14:paraId="4AF310DC" w14:textId="77777777">
    <w:pPr>
      <w:pStyle w:val="Motionr"/>
    </w:pPr>
    <w:sdt>
      <w:sdtPr>
        <w:alias w:val="CC_Noformat_Avtext"/>
        <w:tag w:val="CC_Noformat_Avtext"/>
        <w:id w:val="-2020768203"/>
        <w:lock w:val="sdtContentLocked"/>
        <w15:appearance w15:val="hidden"/>
        <w:text/>
      </w:sdtPr>
      <w:sdtEndPr/>
      <w:sdtContent>
        <w:r>
          <w:t>av Ann-Christine From Utterstedt (SD)</w:t>
        </w:r>
      </w:sdtContent>
    </w:sdt>
  </w:p>
  <w:sdt>
    <w:sdtPr>
      <w:alias w:val="CC_Noformat_Rubtext"/>
      <w:tag w:val="CC_Noformat_Rubtext"/>
      <w:id w:val="-218060500"/>
      <w:lock w:val="sdtLocked"/>
      <w:text/>
    </w:sdtPr>
    <w:sdtEndPr/>
    <w:sdtContent>
      <w:p w:rsidR="00262EA3" w:rsidP="00283E0F" w:rsidRDefault="00AB76CA" w14:paraId="69DAA97A" w14:textId="77777777">
        <w:pPr>
          <w:pStyle w:val="FSHRub2"/>
        </w:pPr>
        <w:r>
          <w:t>Hälsofrämjande kultur och organiserad idrott för äldre</w:t>
        </w:r>
      </w:p>
    </w:sdtContent>
  </w:sdt>
  <w:sdt>
    <w:sdtPr>
      <w:alias w:val="CC_Boilerplate_3"/>
      <w:tag w:val="CC_Boilerplate_3"/>
      <w:id w:val="1606463544"/>
      <w:lock w:val="sdtContentLocked"/>
      <w15:appearance w15:val="hidden"/>
      <w:text w:multiLine="1"/>
    </w:sdtPr>
    <w:sdtEndPr/>
    <w:sdtContent>
      <w:p w:rsidR="00262EA3" w:rsidP="00283E0F" w:rsidRDefault="00262EA3" w14:paraId="04A49A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DF02EF"/>
    <w:multiLevelType w:val="hybridMultilevel"/>
    <w:tmpl w:val="8118EC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601946"/>
    <w:multiLevelType w:val="hybridMultilevel"/>
    <w:tmpl w:val="89E6C7C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3"/>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4"/>
  </w:num>
  <w:num w:numId="31">
    <w:abstractNumId w:val="17"/>
  </w:num>
  <w:num w:numId="32">
    <w:abstractNumId w:val="11"/>
  </w:num>
  <w:num w:numId="33">
    <w:abstractNumId w:val="21"/>
  </w:num>
  <w:num w:numId="34">
    <w:abstractNumId w:val="24"/>
  </w:num>
  <w:num w:numId="35">
    <w:abstractNumId w:val="31"/>
    <w:lvlOverride w:ilvl="0">
      <w:startOverride w:val="1"/>
    </w:lvlOverride>
  </w:num>
  <w:num w:numId="36">
    <w:abstractNumId w:val="15"/>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AB76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D7C"/>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55E"/>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7CA"/>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21C"/>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5B0"/>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0F08"/>
    <w:rsid w:val="007F1E8E"/>
    <w:rsid w:val="007F22A4"/>
    <w:rsid w:val="007F253D"/>
    <w:rsid w:val="007F28B3"/>
    <w:rsid w:val="007F28DC"/>
    <w:rsid w:val="007F29C5"/>
    <w:rsid w:val="007F3055"/>
    <w:rsid w:val="007F3372"/>
    <w:rsid w:val="007F3418"/>
    <w:rsid w:val="007F3C32"/>
    <w:rsid w:val="007F3FDB"/>
    <w:rsid w:val="007F4802"/>
    <w:rsid w:val="007F4AC9"/>
    <w:rsid w:val="007F4CA3"/>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5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6CA"/>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7E1"/>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457"/>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02C"/>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7AC"/>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081"/>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442"/>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B19"/>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0C8"/>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D79"/>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CEA821"/>
  <w15:chartTrackingRefBased/>
  <w15:docId w15:val="{139D053D-6BB3-4922-90A3-EC083BEC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0A9D46222C4B829DDEE1A8A7BBE2E2"/>
        <w:category>
          <w:name w:val="Allmänt"/>
          <w:gallery w:val="placeholder"/>
        </w:category>
        <w:types>
          <w:type w:val="bbPlcHdr"/>
        </w:types>
        <w:behaviors>
          <w:behavior w:val="content"/>
        </w:behaviors>
        <w:guid w:val="{D71DEEF0-EC1C-475B-8EAC-386A951EF484}"/>
      </w:docPartPr>
      <w:docPartBody>
        <w:p w:rsidR="0083252A" w:rsidRDefault="007311A5">
          <w:pPr>
            <w:pStyle w:val="AA0A9D46222C4B829DDEE1A8A7BBE2E2"/>
          </w:pPr>
          <w:r w:rsidRPr="005A0A93">
            <w:rPr>
              <w:rStyle w:val="Platshllartext"/>
            </w:rPr>
            <w:t>Förslag till riksdagsbeslut</w:t>
          </w:r>
        </w:p>
      </w:docPartBody>
    </w:docPart>
    <w:docPart>
      <w:docPartPr>
        <w:name w:val="B0DD650ED68A4AD88DB7476A0B05D9CA"/>
        <w:category>
          <w:name w:val="Allmänt"/>
          <w:gallery w:val="placeholder"/>
        </w:category>
        <w:types>
          <w:type w:val="bbPlcHdr"/>
        </w:types>
        <w:behaviors>
          <w:behavior w:val="content"/>
        </w:behaviors>
        <w:guid w:val="{193D5A2D-AEBB-411C-AE25-FC476D4E8ED3}"/>
      </w:docPartPr>
      <w:docPartBody>
        <w:p w:rsidR="0083252A" w:rsidRDefault="007311A5">
          <w:pPr>
            <w:pStyle w:val="B0DD650ED68A4AD88DB7476A0B05D9CA"/>
          </w:pPr>
          <w:r w:rsidRPr="005A0A93">
            <w:rPr>
              <w:rStyle w:val="Platshllartext"/>
            </w:rPr>
            <w:t>Motivering</w:t>
          </w:r>
        </w:p>
      </w:docPartBody>
    </w:docPart>
    <w:docPart>
      <w:docPartPr>
        <w:name w:val="9BD648C8ED4B4FBC9E12589E7805B677"/>
        <w:category>
          <w:name w:val="Allmänt"/>
          <w:gallery w:val="placeholder"/>
        </w:category>
        <w:types>
          <w:type w:val="bbPlcHdr"/>
        </w:types>
        <w:behaviors>
          <w:behavior w:val="content"/>
        </w:behaviors>
        <w:guid w:val="{04A62276-D18A-4E70-8600-D05F7A3FF2BB}"/>
      </w:docPartPr>
      <w:docPartBody>
        <w:p w:rsidR="0083252A" w:rsidRDefault="007311A5">
          <w:pPr>
            <w:pStyle w:val="9BD648C8ED4B4FBC9E12589E7805B677"/>
          </w:pPr>
          <w:r>
            <w:rPr>
              <w:rStyle w:val="Platshllartext"/>
            </w:rPr>
            <w:t xml:space="preserve"> </w:t>
          </w:r>
        </w:p>
      </w:docPartBody>
    </w:docPart>
    <w:docPart>
      <w:docPartPr>
        <w:name w:val="CB5C237357D54B039E93113F12626137"/>
        <w:category>
          <w:name w:val="Allmänt"/>
          <w:gallery w:val="placeholder"/>
        </w:category>
        <w:types>
          <w:type w:val="bbPlcHdr"/>
        </w:types>
        <w:behaviors>
          <w:behavior w:val="content"/>
        </w:behaviors>
        <w:guid w:val="{EA8423C7-62B8-4FD7-B48C-CB38747C748C}"/>
      </w:docPartPr>
      <w:docPartBody>
        <w:p w:rsidR="0083252A" w:rsidRDefault="007311A5">
          <w:pPr>
            <w:pStyle w:val="CB5C237357D54B039E93113F12626137"/>
          </w:pPr>
          <w:r>
            <w:t xml:space="preserve"> </w:t>
          </w:r>
        </w:p>
      </w:docPartBody>
    </w:docPart>
    <w:docPart>
      <w:docPartPr>
        <w:name w:val="C81262A152EC4B1FBF2D46CE4F60A583"/>
        <w:category>
          <w:name w:val="Allmänt"/>
          <w:gallery w:val="placeholder"/>
        </w:category>
        <w:types>
          <w:type w:val="bbPlcHdr"/>
        </w:types>
        <w:behaviors>
          <w:behavior w:val="content"/>
        </w:behaviors>
        <w:guid w:val="{0672FBB6-8F75-49FB-A43F-8D975794674C}"/>
      </w:docPartPr>
      <w:docPartBody>
        <w:p w:rsidR="00434640" w:rsidRDefault="004346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1A5"/>
    <w:rsid w:val="00434640"/>
    <w:rsid w:val="007311A5"/>
    <w:rsid w:val="008325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0A9D46222C4B829DDEE1A8A7BBE2E2">
    <w:name w:val="AA0A9D46222C4B829DDEE1A8A7BBE2E2"/>
  </w:style>
  <w:style w:type="paragraph" w:customStyle="1" w:styleId="049222881DE24210B1814A122DABF8C9">
    <w:name w:val="049222881DE24210B1814A122DABF8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A6F9F436DA64F2B8DE99DFF56CFE1AC">
    <w:name w:val="AA6F9F436DA64F2B8DE99DFF56CFE1AC"/>
  </w:style>
  <w:style w:type="paragraph" w:customStyle="1" w:styleId="B0DD650ED68A4AD88DB7476A0B05D9CA">
    <w:name w:val="B0DD650ED68A4AD88DB7476A0B05D9CA"/>
  </w:style>
  <w:style w:type="paragraph" w:customStyle="1" w:styleId="0534DD1E9B3F4173AC45CF53D9E65721">
    <w:name w:val="0534DD1E9B3F4173AC45CF53D9E65721"/>
  </w:style>
  <w:style w:type="paragraph" w:customStyle="1" w:styleId="CD4D00227CCD44228EE58885D5D5206D">
    <w:name w:val="CD4D00227CCD44228EE58885D5D5206D"/>
  </w:style>
  <w:style w:type="paragraph" w:customStyle="1" w:styleId="9BD648C8ED4B4FBC9E12589E7805B677">
    <w:name w:val="9BD648C8ED4B4FBC9E12589E7805B677"/>
  </w:style>
  <w:style w:type="paragraph" w:customStyle="1" w:styleId="CB5C237357D54B039E93113F12626137">
    <w:name w:val="CB5C237357D54B039E93113F126261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4DED16-7270-44A8-981E-FA9E64498E75}"/>
</file>

<file path=customXml/itemProps2.xml><?xml version="1.0" encoding="utf-8"?>
<ds:datastoreItem xmlns:ds="http://schemas.openxmlformats.org/officeDocument/2006/customXml" ds:itemID="{76EFA71F-07DE-478C-8147-C240D9D0F41B}"/>
</file>

<file path=customXml/itemProps3.xml><?xml version="1.0" encoding="utf-8"?>
<ds:datastoreItem xmlns:ds="http://schemas.openxmlformats.org/officeDocument/2006/customXml" ds:itemID="{670D136F-A4CF-44AD-92E7-79D20466EB6D}"/>
</file>

<file path=docProps/app.xml><?xml version="1.0" encoding="utf-8"?>
<Properties xmlns="http://schemas.openxmlformats.org/officeDocument/2006/extended-properties" xmlns:vt="http://schemas.openxmlformats.org/officeDocument/2006/docPropsVTypes">
  <Template>Normal</Template>
  <TotalTime>83</TotalTime>
  <Pages>2</Pages>
  <Words>296</Words>
  <Characters>1717</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Hälsofrämjande kultur och organiserad idrott för äldre</vt:lpstr>
      <vt:lpstr>
      </vt:lpstr>
    </vt:vector>
  </TitlesOfParts>
  <Company>Sveriges riksdag</Company>
  <LinksUpToDate>false</LinksUpToDate>
  <CharactersWithSpaces>2003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