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32180DF6" w14:textId="77777777" w:rsidTr="00782EA9">
        <w:tc>
          <w:tcPr>
            <w:tcW w:w="9141" w:type="dxa"/>
          </w:tcPr>
          <w:p w14:paraId="0CA47B4E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1D1B0EEB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5FDC5FDF" w14:textId="77777777" w:rsidR="0096348C" w:rsidRPr="00477C9F" w:rsidRDefault="0096348C" w:rsidP="00477C9F">
      <w:pPr>
        <w:rPr>
          <w:sz w:val="22"/>
          <w:szCs w:val="22"/>
        </w:rPr>
      </w:pPr>
    </w:p>
    <w:p w14:paraId="2456CF1F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5B626BC0" w14:textId="77777777" w:rsidTr="00F86ACF">
        <w:trPr>
          <w:cantSplit/>
          <w:trHeight w:val="742"/>
        </w:trPr>
        <w:tc>
          <w:tcPr>
            <w:tcW w:w="1790" w:type="dxa"/>
          </w:tcPr>
          <w:p w14:paraId="31549B53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15D7886F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0899D688" w14:textId="70F006D1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EB08AE">
              <w:rPr>
                <w:b/>
                <w:sz w:val="22"/>
                <w:szCs w:val="22"/>
              </w:rPr>
              <w:t>3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EB08AE">
              <w:rPr>
                <w:b/>
                <w:sz w:val="22"/>
                <w:szCs w:val="22"/>
              </w:rPr>
              <w:t>4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580BB7">
              <w:rPr>
                <w:b/>
                <w:sz w:val="22"/>
                <w:szCs w:val="22"/>
              </w:rPr>
              <w:t>46</w:t>
            </w:r>
          </w:p>
          <w:p w14:paraId="10C7C878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1D3B76EB" w14:textId="77777777" w:rsidTr="00F86ACF">
        <w:tc>
          <w:tcPr>
            <w:tcW w:w="1790" w:type="dxa"/>
          </w:tcPr>
          <w:p w14:paraId="69CC7B84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64AB5DD4" w14:textId="607002FD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5D698D">
              <w:rPr>
                <w:sz w:val="22"/>
                <w:szCs w:val="22"/>
              </w:rPr>
              <w:t>4</w:t>
            </w:r>
            <w:r w:rsidR="00D52626" w:rsidRPr="00477C9F">
              <w:rPr>
                <w:sz w:val="22"/>
                <w:szCs w:val="22"/>
              </w:rPr>
              <w:t>-</w:t>
            </w:r>
            <w:r w:rsidR="005D698D">
              <w:rPr>
                <w:sz w:val="22"/>
                <w:szCs w:val="22"/>
              </w:rPr>
              <w:t>0</w:t>
            </w:r>
            <w:r w:rsidR="00F80C65">
              <w:rPr>
                <w:sz w:val="22"/>
                <w:szCs w:val="22"/>
              </w:rPr>
              <w:t>5</w:t>
            </w:r>
            <w:r w:rsidR="009B3631">
              <w:rPr>
                <w:sz w:val="22"/>
                <w:szCs w:val="22"/>
              </w:rPr>
              <w:t>-</w:t>
            </w:r>
            <w:r w:rsidR="00F80C65">
              <w:rPr>
                <w:sz w:val="22"/>
                <w:szCs w:val="22"/>
              </w:rPr>
              <w:t>14</w:t>
            </w:r>
          </w:p>
        </w:tc>
      </w:tr>
      <w:tr w:rsidR="0096348C" w:rsidRPr="00477C9F" w14:paraId="45E553A2" w14:textId="77777777" w:rsidTr="00F86ACF">
        <w:tc>
          <w:tcPr>
            <w:tcW w:w="1790" w:type="dxa"/>
          </w:tcPr>
          <w:p w14:paraId="0D4DD43D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46F969F" w14:textId="7E757471" w:rsidR="00BD53C1" w:rsidRDefault="00F80C65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9B363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CF4ED5">
              <w:rPr>
                <w:sz w:val="22"/>
                <w:szCs w:val="22"/>
              </w:rPr>
              <w:t>0–</w:t>
            </w:r>
            <w:r w:rsidR="00EC4FD8">
              <w:rPr>
                <w:sz w:val="22"/>
                <w:szCs w:val="22"/>
              </w:rPr>
              <w:t>9</w:t>
            </w:r>
            <w:r w:rsidR="00A31EFB">
              <w:rPr>
                <w:sz w:val="22"/>
                <w:szCs w:val="22"/>
              </w:rPr>
              <w:t>.</w:t>
            </w:r>
            <w:r w:rsidR="00EC4FD8">
              <w:rPr>
                <w:sz w:val="22"/>
                <w:szCs w:val="22"/>
              </w:rPr>
              <w:t>45</w:t>
            </w:r>
          </w:p>
          <w:p w14:paraId="7DD3EAD8" w14:textId="747D28A6" w:rsidR="00F7240E" w:rsidRPr="00477C9F" w:rsidRDefault="00EC4FD8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A31EF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15–</w:t>
            </w:r>
            <w:r w:rsidR="006A4338">
              <w:rPr>
                <w:sz w:val="22"/>
                <w:szCs w:val="22"/>
              </w:rPr>
              <w:t>1</w:t>
            </w:r>
            <w:r w:rsidR="00131C90">
              <w:rPr>
                <w:sz w:val="22"/>
                <w:szCs w:val="22"/>
              </w:rPr>
              <w:t>2</w:t>
            </w:r>
            <w:r w:rsidR="006A4338">
              <w:rPr>
                <w:sz w:val="22"/>
                <w:szCs w:val="22"/>
              </w:rPr>
              <w:t>.</w:t>
            </w:r>
            <w:r w:rsidR="00131C90">
              <w:rPr>
                <w:sz w:val="22"/>
                <w:szCs w:val="22"/>
              </w:rPr>
              <w:t>05</w:t>
            </w:r>
          </w:p>
        </w:tc>
      </w:tr>
      <w:tr w:rsidR="0096348C" w:rsidRPr="00477C9F" w14:paraId="555A6591" w14:textId="77777777" w:rsidTr="00F86ACF">
        <w:tc>
          <w:tcPr>
            <w:tcW w:w="1790" w:type="dxa"/>
          </w:tcPr>
          <w:p w14:paraId="09C64EBD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17C756D2" w14:textId="6A21EF92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07F75D1F" w14:textId="77777777" w:rsidR="0096348C" w:rsidRPr="00477C9F" w:rsidRDefault="0096348C" w:rsidP="00477C9F">
      <w:pPr>
        <w:rPr>
          <w:sz w:val="22"/>
          <w:szCs w:val="22"/>
        </w:rPr>
      </w:pPr>
    </w:p>
    <w:p w14:paraId="37BC21E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76CE11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8273F4" w:rsidRPr="0069143B" w14:paraId="4EFF5B02" w14:textId="77777777" w:rsidTr="00F86ACF">
        <w:tc>
          <w:tcPr>
            <w:tcW w:w="753" w:type="dxa"/>
          </w:tcPr>
          <w:p w14:paraId="06423FE3" w14:textId="65AA655F" w:rsidR="008273F4" w:rsidRPr="0069143B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69143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BE518C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596" w:type="dxa"/>
            <w:gridSpan w:val="2"/>
          </w:tcPr>
          <w:p w14:paraId="4D943E71" w14:textId="77777777" w:rsidR="00BE518C" w:rsidRDefault="00BE518C" w:rsidP="00BE518C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Genomgång av vårens granskningsärenden</w:t>
            </w:r>
          </w:p>
          <w:p w14:paraId="4B2C588E" w14:textId="77777777" w:rsidR="00BE518C" w:rsidRDefault="00BE518C" w:rsidP="00BE518C">
            <w:pPr>
              <w:rPr>
                <w:b/>
                <w:snapToGrid w:val="0"/>
                <w:sz w:val="22"/>
                <w:szCs w:val="22"/>
              </w:rPr>
            </w:pPr>
          </w:p>
          <w:p w14:paraId="7F4E21D0" w14:textId="77777777" w:rsidR="00BE518C" w:rsidRDefault="00BE518C" w:rsidP="00BE518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575DD">
              <w:rPr>
                <w:snapToGrid w:val="0"/>
                <w:sz w:val="22"/>
                <w:szCs w:val="22"/>
              </w:rPr>
              <w:t>Utskottet behandlade granskningsärenden</w:t>
            </w:r>
            <w:r>
              <w:rPr>
                <w:snapToGrid w:val="0"/>
                <w:sz w:val="22"/>
                <w:szCs w:val="22"/>
              </w:rPr>
              <w:t>a</w:t>
            </w:r>
            <w:r w:rsidRPr="003575DD">
              <w:rPr>
                <w:snapToGrid w:val="0"/>
                <w:sz w:val="22"/>
                <w:szCs w:val="22"/>
              </w:rPr>
              <w:t>.</w:t>
            </w:r>
          </w:p>
          <w:p w14:paraId="73742DC8" w14:textId="77777777" w:rsidR="00BE518C" w:rsidRPr="003575DD" w:rsidRDefault="00BE518C" w:rsidP="00BE518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AAED896" w14:textId="77777777" w:rsidR="00451D02" w:rsidRDefault="00BE518C" w:rsidP="00BE518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575DD">
              <w:rPr>
                <w:snapToGrid w:val="0"/>
                <w:sz w:val="22"/>
                <w:szCs w:val="22"/>
              </w:rPr>
              <w:t>Ärendena bordlades.</w:t>
            </w:r>
          </w:p>
          <w:p w14:paraId="17A9250E" w14:textId="115E5350" w:rsidR="00BE518C" w:rsidRPr="0069143B" w:rsidRDefault="00BE518C" w:rsidP="00BE51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B18C9" w:rsidRPr="0069143B" w14:paraId="4033EBE2" w14:textId="77777777" w:rsidTr="00F86ACF">
        <w:tc>
          <w:tcPr>
            <w:tcW w:w="753" w:type="dxa"/>
          </w:tcPr>
          <w:p w14:paraId="73EA9A75" w14:textId="679485E3" w:rsidR="00DB18C9" w:rsidRDefault="00DB18C9" w:rsidP="00DB18C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3E7A52">
              <w:rPr>
                <w:b/>
                <w:snapToGrid w:val="0"/>
                <w:sz w:val="22"/>
                <w:szCs w:val="22"/>
              </w:rPr>
              <w:t xml:space="preserve"> 2</w:t>
            </w:r>
          </w:p>
        </w:tc>
        <w:tc>
          <w:tcPr>
            <w:tcW w:w="6596" w:type="dxa"/>
            <w:gridSpan w:val="2"/>
          </w:tcPr>
          <w:p w14:paraId="7D32C92D" w14:textId="77777777" w:rsidR="00DB18C9" w:rsidRPr="00E47F8B" w:rsidRDefault="00DB18C9" w:rsidP="00DB18C9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Ajournering</w:t>
            </w:r>
          </w:p>
          <w:p w14:paraId="205CB158" w14:textId="77777777" w:rsidR="00DB18C9" w:rsidRPr="00E47F8B" w:rsidRDefault="00DB18C9" w:rsidP="00DB18C9">
            <w:pPr>
              <w:rPr>
                <w:b/>
                <w:snapToGrid w:val="0"/>
                <w:sz w:val="22"/>
                <w:szCs w:val="22"/>
              </w:rPr>
            </w:pPr>
          </w:p>
          <w:p w14:paraId="1F0C4953" w14:textId="77777777" w:rsidR="00DB18C9" w:rsidRPr="00286568" w:rsidRDefault="00DB18C9" w:rsidP="00DB18C9">
            <w:pPr>
              <w:rPr>
                <w:snapToGrid w:val="0"/>
                <w:sz w:val="22"/>
                <w:szCs w:val="22"/>
              </w:rPr>
            </w:pPr>
            <w:r w:rsidRPr="00286568">
              <w:rPr>
                <w:snapToGrid w:val="0"/>
                <w:sz w:val="22"/>
                <w:szCs w:val="22"/>
              </w:rPr>
              <w:t>Utskottet beslutade att ajournera sammanträdet.</w:t>
            </w:r>
          </w:p>
          <w:p w14:paraId="4376D0C5" w14:textId="77777777" w:rsidR="00DB18C9" w:rsidRDefault="00DB18C9" w:rsidP="00DB18C9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DB18C9" w:rsidRPr="0069143B" w14:paraId="53534B7B" w14:textId="77777777" w:rsidTr="00F86ACF">
        <w:tc>
          <w:tcPr>
            <w:tcW w:w="753" w:type="dxa"/>
          </w:tcPr>
          <w:p w14:paraId="04314126" w14:textId="2761982C" w:rsidR="00DB18C9" w:rsidRDefault="00DB18C9" w:rsidP="00DB18C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3E7A52">
              <w:rPr>
                <w:b/>
                <w:snapToGrid w:val="0"/>
                <w:sz w:val="22"/>
                <w:szCs w:val="22"/>
              </w:rPr>
              <w:t xml:space="preserve"> 3</w:t>
            </w:r>
          </w:p>
        </w:tc>
        <w:tc>
          <w:tcPr>
            <w:tcW w:w="6596" w:type="dxa"/>
            <w:gridSpan w:val="2"/>
          </w:tcPr>
          <w:p w14:paraId="543B940B" w14:textId="77777777" w:rsidR="00DB18C9" w:rsidRPr="00E47F8B" w:rsidRDefault="00DB18C9" w:rsidP="00DB18C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47F8B">
              <w:rPr>
                <w:b/>
                <w:sz w:val="22"/>
                <w:szCs w:val="22"/>
              </w:rPr>
              <w:t>Genomgång</w:t>
            </w:r>
            <w:r w:rsidRPr="00E47F8B">
              <w:rPr>
                <w:b/>
                <w:bCs/>
                <w:color w:val="000000"/>
                <w:sz w:val="22"/>
                <w:szCs w:val="22"/>
              </w:rPr>
              <w:t xml:space="preserve"> av vårens granskningsärenden</w:t>
            </w:r>
          </w:p>
          <w:p w14:paraId="0CAB4915" w14:textId="77777777" w:rsidR="00DB18C9" w:rsidRDefault="00DB18C9" w:rsidP="00DB18C9">
            <w:pPr>
              <w:rPr>
                <w:b/>
                <w:snapToGrid w:val="0"/>
                <w:sz w:val="22"/>
                <w:szCs w:val="22"/>
              </w:rPr>
            </w:pPr>
          </w:p>
          <w:p w14:paraId="221F715D" w14:textId="77777777" w:rsidR="00DB18C9" w:rsidRDefault="00DB18C9" w:rsidP="00DB18C9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40BBF">
              <w:rPr>
                <w:snapToGrid w:val="0"/>
                <w:sz w:val="22"/>
                <w:szCs w:val="22"/>
              </w:rPr>
              <w:t>Utskottet återupptog behandlingen av granskningsärende</w:t>
            </w:r>
            <w:r>
              <w:rPr>
                <w:snapToGrid w:val="0"/>
                <w:sz w:val="22"/>
                <w:szCs w:val="22"/>
              </w:rPr>
              <w:t>na.</w:t>
            </w:r>
          </w:p>
          <w:p w14:paraId="2B4CC23F" w14:textId="77777777" w:rsidR="00DB18C9" w:rsidRDefault="00DB18C9" w:rsidP="00DB18C9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7E09FCE" w14:textId="77777777" w:rsidR="00DB18C9" w:rsidRDefault="00DB18C9" w:rsidP="00DB18C9">
            <w:pPr>
              <w:rPr>
                <w:snapToGrid w:val="0"/>
                <w:sz w:val="22"/>
                <w:szCs w:val="22"/>
              </w:rPr>
            </w:pPr>
            <w:r w:rsidRPr="00E47F8B">
              <w:rPr>
                <w:snapToGrid w:val="0"/>
                <w:sz w:val="22"/>
                <w:szCs w:val="22"/>
              </w:rPr>
              <w:t>Ärendena bordlades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709D0846" w14:textId="1E47E9CA" w:rsidR="00DB18C9" w:rsidRDefault="00DB18C9" w:rsidP="00DB18C9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DB18C9" w:rsidRPr="0069143B" w14:paraId="5574C1B3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472D8F8E" w14:textId="6D538945" w:rsidR="00DB18C9" w:rsidRPr="0069143B" w:rsidRDefault="00DB18C9" w:rsidP="00DB18C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Vid protokollet</w:t>
            </w:r>
          </w:p>
          <w:p w14:paraId="1023B306" w14:textId="3FC358E3" w:rsidR="00DB18C9" w:rsidRPr="0069143B" w:rsidRDefault="00DB18C9" w:rsidP="00DB18C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157F1C">
              <w:rPr>
                <w:sz w:val="22"/>
                <w:szCs w:val="22"/>
              </w:rPr>
              <w:t>t 2024-05-16</w:t>
            </w:r>
          </w:p>
          <w:p w14:paraId="077CAFE6" w14:textId="4435C898" w:rsidR="00DB18C9" w:rsidRPr="0069143B" w:rsidRDefault="00DB18C9" w:rsidP="00157F1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</w:tc>
      </w:tr>
    </w:tbl>
    <w:p w14:paraId="7B37E43D" w14:textId="77777777" w:rsidR="005805B8" w:rsidRDefault="005805B8" w:rsidP="005805B8">
      <w:pPr>
        <w:widowControl/>
        <w:rPr>
          <w:sz w:val="22"/>
          <w:szCs w:val="22"/>
        </w:rPr>
      </w:pPr>
    </w:p>
    <w:p w14:paraId="2A3BEDCD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5D9A3757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1E8BD7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26E7A40E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1F8D649C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E15A0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BE15A0">
              <w:rPr>
                <w:sz w:val="20"/>
              </w:rPr>
              <w:t>0</w:t>
            </w:r>
            <w:r w:rsidR="00DD088F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DD088F">
              <w:rPr>
                <w:sz w:val="20"/>
              </w:rPr>
              <w:t>0</w:t>
            </w:r>
            <w:r w:rsidR="00F37387">
              <w:rPr>
                <w:sz w:val="20"/>
              </w:rPr>
              <w:t>2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0E597F01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1A6A0409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7029895C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04878231" w14:textId="638BEA2D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EB08AE">
              <w:rPr>
                <w:sz w:val="20"/>
              </w:rPr>
              <w:t>3</w:t>
            </w:r>
            <w:r w:rsidRPr="00D82D29">
              <w:rPr>
                <w:sz w:val="20"/>
              </w:rPr>
              <w:t>/2</w:t>
            </w:r>
            <w:r w:rsidR="00EB08AE">
              <w:rPr>
                <w:sz w:val="20"/>
              </w:rPr>
              <w:t>4</w:t>
            </w:r>
            <w:r w:rsidRPr="00D82D29">
              <w:rPr>
                <w:sz w:val="20"/>
              </w:rPr>
              <w:t>:</w:t>
            </w:r>
            <w:r w:rsidR="00F80C65">
              <w:rPr>
                <w:sz w:val="20"/>
              </w:rPr>
              <w:t>46</w:t>
            </w:r>
          </w:p>
        </w:tc>
      </w:tr>
      <w:tr w:rsidR="005805B8" w14:paraId="6B8804C4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DE86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6CF5" w14:textId="661784BB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3E7A52">
              <w:rPr>
                <w:sz w:val="20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C846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A026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B864E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C4A76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14878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5CE8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04F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4FEF4884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BC46B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B286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97745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15DF8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ECD02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B9E5D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7516B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B449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45DEE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448F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F9C26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619AC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3BA57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09A5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CA888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4F7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247B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8E4E18" w14:paraId="583CA95D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DD4E2" w14:textId="77777777" w:rsidR="008E4E18" w:rsidRPr="003F7EB7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bCs/>
                <w:iCs/>
                <w:sz w:val="22"/>
                <w:szCs w:val="22"/>
              </w:rPr>
              <w:t xml:space="preserve">Ida Karkiainen (S) </w:t>
            </w:r>
            <w:r w:rsidRPr="003F7EB7">
              <w:rPr>
                <w:bCs/>
                <w:i/>
                <w:sz w:val="22"/>
                <w:szCs w:val="22"/>
              </w:rPr>
              <w:t>ordf</w:t>
            </w:r>
            <w:r w:rsidRPr="003F7EB7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AF46" w14:textId="06E68075" w:rsidR="008E4E18" w:rsidRPr="00003AB2" w:rsidRDefault="00E514D6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141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22A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1CF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D1D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7E0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804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E97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9E3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A21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F47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73C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AC9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6DD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4EC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36A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7E9D9D6F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A48ED" w14:textId="77777777" w:rsidR="008E4E18" w:rsidRPr="003F7EB7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3F7EB7">
              <w:rPr>
                <w:bCs/>
                <w:iCs/>
                <w:sz w:val="22"/>
                <w:szCs w:val="22"/>
                <w:lang w:val="de-DE"/>
              </w:rPr>
              <w:t xml:space="preserve">Erik Ottoson (M) </w:t>
            </w:r>
            <w:r w:rsidRPr="003F7EB7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7468" w14:textId="53DAB6E2" w:rsidR="008E4E18" w:rsidRPr="00003AB2" w:rsidRDefault="00E514D6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782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1BE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09D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5B4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0C1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788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2A1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73A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539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AED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2AC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B2E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CC6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D47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26B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7B22B7B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B2CA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FF2C" w14:textId="08A6E6A7" w:rsidR="003F7EB7" w:rsidRPr="00003AB2" w:rsidRDefault="00E514D6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045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50C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AD9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8F2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FEA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1AD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AF1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3C2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6C5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82E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583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51C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714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66F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D1F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55A1CD8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DB64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8B88" w14:textId="05EB5363" w:rsidR="003F7EB7" w:rsidRPr="00003AB2" w:rsidRDefault="00E514D6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B22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628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9F2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410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B93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B54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F1A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835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865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448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9F0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801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E77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96A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F5F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7F56AF9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AFFA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CDEF" w14:textId="2FEAB1B7" w:rsidR="003F7EB7" w:rsidRPr="00003AB2" w:rsidRDefault="00E514D6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019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1D4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DB1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31A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099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E6F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1D9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387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F41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162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B82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604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4E8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61E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414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60C0A72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0980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3EA7" w14:textId="59B08E86" w:rsidR="003F7EB7" w:rsidRPr="00003AB2" w:rsidRDefault="00E514D6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6DA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6E9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4E8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8F6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38F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075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638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2FF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15E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625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370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036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752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47C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E19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25F3F6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92CE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CA8C" w14:textId="65588ABC" w:rsidR="003F7EB7" w:rsidRPr="00003AB2" w:rsidRDefault="00E514D6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0AF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8E3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164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2EA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AC5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6B6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556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D5E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494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B3C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DA9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133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033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6E8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0BD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65C94F3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4D68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494E" w14:textId="10CF4942" w:rsidR="003F7EB7" w:rsidRPr="00003AB2" w:rsidRDefault="00E514D6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E37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2E6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89F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094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554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AF3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799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80E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F39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CC7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9FB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142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2DB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627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C77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6087DA3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C34B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12CC" w14:textId="3F2D4003" w:rsidR="003F7EB7" w:rsidRPr="00AB5B59" w:rsidRDefault="00E514D6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vertAlign w:val="superscript"/>
              </w:rPr>
            </w:pPr>
            <w:r w:rsidRPr="00AB5B59">
              <w:rPr>
                <w:sz w:val="20"/>
              </w:rPr>
              <w:t>X</w:t>
            </w:r>
            <w:r w:rsidR="00AB5B59" w:rsidRPr="00AB5B59">
              <w:rPr>
                <w:sz w:val="20"/>
                <w:vertAlign w:val="superscript"/>
              </w:rPr>
              <w:t>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145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487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FF4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13B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4ED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80B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F5C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BDC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E65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6A4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D14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91A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372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611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1A6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7055A4D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CF3C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 xml:space="preserve">Amalia Rud </w:t>
            </w:r>
            <w:r w:rsidR="000D401D">
              <w:rPr>
                <w:sz w:val="22"/>
                <w:szCs w:val="22"/>
              </w:rPr>
              <w:t>Stenlöf</w:t>
            </w:r>
            <w:r w:rsidRPr="003F7EB7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228A" w14:textId="77777777" w:rsidR="003F7EB7" w:rsidRPr="00003AB2" w:rsidRDefault="00AE179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D7A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30F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B97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F18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C0E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5D5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248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0DC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A6A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A3D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786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CBB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51A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08A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C2D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7A5B982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E9A7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6BBB" w14:textId="5242C1E6" w:rsidR="003F7EB7" w:rsidRPr="00003AB2" w:rsidRDefault="00302840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CA6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0F8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A16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34E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1E8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7CC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E18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A0B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F19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D90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600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B42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C89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C1F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056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308837B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083C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B272" w14:textId="66157DC1" w:rsidR="003F7EB7" w:rsidRPr="00003AB2" w:rsidRDefault="00302840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B8A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8E4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EDE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FA7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1DD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2A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814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392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E45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6B0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661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B6C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BBE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249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C45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58AF09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2A58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3F7EB7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6642" w14:textId="61862FDA" w:rsidR="003F7EB7" w:rsidRPr="00003AB2" w:rsidRDefault="00302840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C83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E8C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063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74F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751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BB2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2E1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47E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518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DE7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B33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7C8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2E5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FEB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A72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20DECD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581D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3D41" w14:textId="73E696C2" w:rsidR="003F7EB7" w:rsidRPr="00003AB2" w:rsidRDefault="00302840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D5F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EEB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029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881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8C6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326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E9C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F00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24B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ACA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DF5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971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5E0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9C3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E4F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08C5769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8EE7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FD0C" w14:textId="70328523" w:rsidR="003F7EB7" w:rsidRPr="00003AB2" w:rsidRDefault="00302840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99F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569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335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BC8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B54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3E3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191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DE3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EEE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BE4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8F2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358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CFD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182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EDE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3A6F018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4782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0DDC" w14:textId="5D2A88DF" w:rsidR="003F7EB7" w:rsidRPr="00003AB2" w:rsidRDefault="00302840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7D4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C3C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02C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A4B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522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9EA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E86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836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C0A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325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313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7C2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98B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CAE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9D4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7DA40B0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F26E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Lars Johnsson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38C1" w14:textId="43D1C846" w:rsidR="003F7EB7" w:rsidRPr="00003AB2" w:rsidRDefault="00302840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394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1C1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2F8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CB6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009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44B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2D7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7B8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DED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321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B79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E32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593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503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312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702F8389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7899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70D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0C8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51E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0F1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CF1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176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461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326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926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20C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73D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DB6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433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CEE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5A3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C17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EE607C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1D65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AAFE" w14:textId="61FD0988" w:rsidR="00151E08" w:rsidRPr="00003AB2" w:rsidRDefault="0030284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C36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9DF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BCB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8F2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6AE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99D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FEB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6C2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A8D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6BC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1D5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467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01C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028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144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6BDE80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E291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BD34" w14:textId="43639A05" w:rsidR="00151E08" w:rsidRPr="00003AB2" w:rsidRDefault="0030284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364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91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2BE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C8C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AED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716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AAA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A21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A17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A91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E24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682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858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F66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213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06FB8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9B4C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952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5A7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B57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295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D46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C09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416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8AE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414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D80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439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BBA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515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FFC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487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C8A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DE85861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4927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17D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4F3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24E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8A4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0BD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A0C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C73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4E8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A0C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1AE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1E1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A8A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0D6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D54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972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79E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155D1C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4354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A8F0" w14:textId="5F189612" w:rsidR="00151E08" w:rsidRPr="00003AB2" w:rsidRDefault="0030284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B43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52B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062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FD0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A62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01A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357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BDA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2B3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F49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237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5C0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89A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F20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D3A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2586F6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B184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DB1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B56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201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F82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F72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18A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090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DC8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285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D1D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0F3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1F8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252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425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5F5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69B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D74922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5992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14B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D40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046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B05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3B1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B50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CFA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809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779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243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90A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412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99F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762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168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264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549EBA2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F79B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C9A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DFE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0DB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188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4CC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8F2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177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49C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9E8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7A3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22F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294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603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CE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561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E6E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1429F1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A861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>Leonid Yurkovskiy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54E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D63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F41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F6B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949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0AB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1E1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2C0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548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301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A2C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27A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013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C3F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9F3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01A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76494E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0D85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5F9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E72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2E6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664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C6D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715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8EB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060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F95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141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551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CBF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B6F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313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EA8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4DF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095DAD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A839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71F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FF3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EAE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48E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D39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13F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4CE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556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D9D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A26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A00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755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A9A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1D7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62F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385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FCD323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1CC9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365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9F7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4A2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D32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EF4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89E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45B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7A8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B9A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0ED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568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765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D66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261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656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C01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3D4FFF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C40B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C63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2AB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151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B07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57E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821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C7E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C65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31D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278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1E4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12E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3AC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E4E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334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2D7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B4BE9A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D416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1C6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193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9BA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607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918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52F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D26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6DA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1DA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207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CFF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128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659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3EC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1C5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BFD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6A2558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8A01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163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0B4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9D3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662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8C1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FE1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869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F40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675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9CE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D5A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61E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D82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0B2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CF7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9CF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FEE391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D7AF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44E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C36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574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F08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3BE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2D1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DEE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570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B07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8D2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200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7BB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01A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AD5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EEB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FC5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4742EE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11C1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Robert Hannah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F04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D0F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8E6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532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6A8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F20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B69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3DC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396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17C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75C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EFE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CCA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25E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B79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80F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C6A4DD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D25F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810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760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DDB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6FA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4B4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0AE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174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1D6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59E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D59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0AC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F5E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3E7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20C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C84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69B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93EE13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644B" w14:textId="77777777" w:rsidR="00151E08" w:rsidRPr="003F7EB7" w:rsidRDefault="00BE15A0" w:rsidP="00151E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438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40F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790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D7B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369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E22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BA9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9EA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385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4D4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513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70F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803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42B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DDF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4B5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99E984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B7D2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E00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9C1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356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B81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E26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956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CD2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0AD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6EC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F3F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B6C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A42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13B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096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6C5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263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3DA18D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86E8" w14:textId="77777777" w:rsidR="00151E08" w:rsidRPr="003F7EB7" w:rsidRDefault="00F37387" w:rsidP="00151E08">
            <w:pPr>
              <w:rPr>
                <w:sz w:val="22"/>
                <w:szCs w:val="22"/>
              </w:rPr>
            </w:pPr>
            <w:r w:rsidRPr="00F37387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505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0BB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5E1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7B9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09A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D47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AFE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D0A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109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A27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68E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FA9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9E8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0D1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DF3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E89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3A4549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7D85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1E7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DD6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AE9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4EC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775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138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460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9EB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AB1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DFC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BF8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DA9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5A3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4ED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896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40A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B869DE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D91C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EB5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AFE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842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34A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501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89D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06D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C70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AF6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34B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68E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B7A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F83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A74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4ED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787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A30121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D952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0B4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C9F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9F0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E16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4BC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45B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669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F62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634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387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2A7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F84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04C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D3A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D42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F39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652F13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F093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E05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3DA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CD7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A98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06C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6B6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C14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F5A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674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BCD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F25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186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DED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87E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037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800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98446B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FFA2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C13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533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397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FF5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860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7BF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2F6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8F7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8F7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7E4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824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836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0DD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C70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D85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67E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C5D12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91A1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9B5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27E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C35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FFC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1B3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BCB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86B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BFA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207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868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578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031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AD0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A77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C76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D34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75C3F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F123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B045" w14:textId="4D420BBA" w:rsidR="00151E08" w:rsidRPr="00003AB2" w:rsidRDefault="0030284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17C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85B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345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E76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E11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E93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2C0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0FD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B2F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B3F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973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0C2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055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E97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6F8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05E0D95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6121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D85063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F2C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64B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637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EC2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84D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A6D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2AB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FAA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D80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F00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85C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B8E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28D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942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548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3C6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0C0D" w14:paraId="395780C1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FDC0" w14:textId="77777777" w:rsidR="00BF0C0D" w:rsidRPr="00D85063" w:rsidRDefault="00BF0C0D" w:rsidP="00151E08">
            <w:pPr>
              <w:rPr>
                <w:sz w:val="22"/>
                <w:szCs w:val="22"/>
              </w:rPr>
            </w:pPr>
            <w:r w:rsidRPr="00BF0C0D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6272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BC5B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BC28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4736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C60D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95A0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D7BE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6BD8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0374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45A4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8FE1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626A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2E69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5671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D238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656B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E15A0" w14:paraId="547125BF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4DE4" w14:textId="77777777" w:rsidR="00BE15A0" w:rsidRPr="00BF0C0D" w:rsidRDefault="00BE15A0" w:rsidP="00BE15A0">
            <w:pPr>
              <w:rPr>
                <w:sz w:val="22"/>
                <w:szCs w:val="22"/>
              </w:rPr>
            </w:pPr>
            <w:r w:rsidRPr="00BE15A0">
              <w:rPr>
                <w:sz w:val="22"/>
                <w:szCs w:val="22"/>
              </w:rPr>
              <w:t>Mariya Voyvodova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259A" w14:textId="79C8BA94" w:rsidR="00BE15A0" w:rsidRPr="00003AB2" w:rsidRDefault="0030284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75DD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6EDB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C404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9C0D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8D51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3A29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19A7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DEBA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7536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8B55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1950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FF4E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4D19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7201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5380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D088F" w14:paraId="522FC16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FED6" w14:textId="77777777" w:rsidR="00DD088F" w:rsidRPr="00BE15A0" w:rsidRDefault="00DD088F" w:rsidP="00BE15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Eleonore Lundkvist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012E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0658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467F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3886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43F9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7263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0C04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DD4E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C9BC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0751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75FB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09ED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D0F1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9387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840D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B0AD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A73956F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D1B5D1F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D0136C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861A08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A1923A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151E08" w14:paraId="05E1C110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389F69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A48620D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55E65D92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01A08382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40B82415" w14:textId="72048E20" w:rsidR="004F680C" w:rsidRPr="00477C9F" w:rsidRDefault="00AB5B59" w:rsidP="008E1DE5">
      <w:pPr>
        <w:widowControl/>
        <w:rPr>
          <w:sz w:val="22"/>
          <w:szCs w:val="22"/>
        </w:rPr>
      </w:pPr>
      <w:r w:rsidRPr="005835D1">
        <w:rPr>
          <w:sz w:val="20"/>
          <w:vertAlign w:val="superscript"/>
        </w:rPr>
        <w:t>1</w:t>
      </w:r>
      <w:r>
        <w:rPr>
          <w:sz w:val="22"/>
          <w:szCs w:val="22"/>
          <w:vertAlign w:val="superscript"/>
        </w:rPr>
        <w:t>)</w:t>
      </w:r>
      <w:r w:rsidRPr="005835D1">
        <w:rPr>
          <w:sz w:val="20"/>
        </w:rPr>
        <w:t xml:space="preserve"> deltog inte vid behandlingen av </w:t>
      </w:r>
      <w:r>
        <w:rPr>
          <w:sz w:val="20"/>
        </w:rPr>
        <w:t>gransknings</w:t>
      </w:r>
      <w:r w:rsidRPr="005835D1">
        <w:rPr>
          <w:sz w:val="20"/>
        </w:rPr>
        <w:t>ärendena</w:t>
      </w:r>
      <w:r>
        <w:rPr>
          <w:sz w:val="20"/>
        </w:rPr>
        <w:t xml:space="preserve"> 25 och 27</w:t>
      </w:r>
      <w:r w:rsidRPr="005835D1">
        <w:rPr>
          <w:sz w:val="20"/>
        </w:rPr>
        <w:t xml:space="preserve">  </w:t>
      </w:r>
    </w:p>
    <w:sectPr w:rsidR="004F680C" w:rsidRPr="00477C9F" w:rsidSect="00A919D9">
      <w:pgSz w:w="11906" w:h="16838" w:code="9"/>
      <w:pgMar w:top="993" w:right="1134" w:bottom="568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41C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01D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1C90"/>
    <w:rsid w:val="00133B7E"/>
    <w:rsid w:val="0013426B"/>
    <w:rsid w:val="00151E08"/>
    <w:rsid w:val="00157F1C"/>
    <w:rsid w:val="00161AA6"/>
    <w:rsid w:val="00164E3D"/>
    <w:rsid w:val="00165461"/>
    <w:rsid w:val="00166858"/>
    <w:rsid w:val="001828F2"/>
    <w:rsid w:val="001A1578"/>
    <w:rsid w:val="001A5B6F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878BE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2840"/>
    <w:rsid w:val="003075B8"/>
    <w:rsid w:val="00331327"/>
    <w:rsid w:val="0033415B"/>
    <w:rsid w:val="00334BA1"/>
    <w:rsid w:val="00336917"/>
    <w:rsid w:val="00342116"/>
    <w:rsid w:val="00351D05"/>
    <w:rsid w:val="00360479"/>
    <w:rsid w:val="00366117"/>
    <w:rsid w:val="00376C7D"/>
    <w:rsid w:val="0039258B"/>
    <w:rsid w:val="00393CDC"/>
    <w:rsid w:val="00394192"/>
    <w:rsid w:val="00394D0D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E7A52"/>
    <w:rsid w:val="003F2270"/>
    <w:rsid w:val="003F7EB7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7115"/>
    <w:rsid w:val="00451D02"/>
    <w:rsid w:val="00453F5E"/>
    <w:rsid w:val="00454E3F"/>
    <w:rsid w:val="00477C9F"/>
    <w:rsid w:val="00490212"/>
    <w:rsid w:val="0049372F"/>
    <w:rsid w:val="00494678"/>
    <w:rsid w:val="00494D58"/>
    <w:rsid w:val="004A3CE1"/>
    <w:rsid w:val="004A7B6B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358B4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0BB7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D1783"/>
    <w:rsid w:val="005D698D"/>
    <w:rsid w:val="005E2252"/>
    <w:rsid w:val="005E28B9"/>
    <w:rsid w:val="005E439C"/>
    <w:rsid w:val="005E614D"/>
    <w:rsid w:val="005F03FF"/>
    <w:rsid w:val="005F085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4338"/>
    <w:rsid w:val="006A511D"/>
    <w:rsid w:val="006B0412"/>
    <w:rsid w:val="006B151B"/>
    <w:rsid w:val="006B693F"/>
    <w:rsid w:val="006B7B0C"/>
    <w:rsid w:val="006C1E27"/>
    <w:rsid w:val="006C21FA"/>
    <w:rsid w:val="006D3126"/>
    <w:rsid w:val="007118C9"/>
    <w:rsid w:val="0071773D"/>
    <w:rsid w:val="00723D66"/>
    <w:rsid w:val="00726EE5"/>
    <w:rsid w:val="007273BF"/>
    <w:rsid w:val="00735C0D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7586"/>
    <w:rsid w:val="007B0C0A"/>
    <w:rsid w:val="007F2B92"/>
    <w:rsid w:val="007F39BF"/>
    <w:rsid w:val="007F6B0D"/>
    <w:rsid w:val="00800B4D"/>
    <w:rsid w:val="00803002"/>
    <w:rsid w:val="008038CC"/>
    <w:rsid w:val="008063DA"/>
    <w:rsid w:val="008110BE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A715C"/>
    <w:rsid w:val="008B7FDD"/>
    <w:rsid w:val="008C1B2C"/>
    <w:rsid w:val="008C2E2A"/>
    <w:rsid w:val="008D0E72"/>
    <w:rsid w:val="008E1DE5"/>
    <w:rsid w:val="008E3B73"/>
    <w:rsid w:val="008E4795"/>
    <w:rsid w:val="008E4E18"/>
    <w:rsid w:val="008F4D68"/>
    <w:rsid w:val="00902D63"/>
    <w:rsid w:val="00902D69"/>
    <w:rsid w:val="0090428F"/>
    <w:rsid w:val="00905203"/>
    <w:rsid w:val="00906C2D"/>
    <w:rsid w:val="00930B63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6FF"/>
    <w:rsid w:val="00973D8B"/>
    <w:rsid w:val="00976307"/>
    <w:rsid w:val="009815DB"/>
    <w:rsid w:val="0098705B"/>
    <w:rsid w:val="00987DE8"/>
    <w:rsid w:val="009900A1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1EFB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016"/>
    <w:rsid w:val="00A84DE6"/>
    <w:rsid w:val="00A8695B"/>
    <w:rsid w:val="00A919D9"/>
    <w:rsid w:val="00A9262A"/>
    <w:rsid w:val="00A92A85"/>
    <w:rsid w:val="00A9464E"/>
    <w:rsid w:val="00AA1A69"/>
    <w:rsid w:val="00AA532B"/>
    <w:rsid w:val="00AA5A87"/>
    <w:rsid w:val="00AA5BE7"/>
    <w:rsid w:val="00AB3CC5"/>
    <w:rsid w:val="00AB5B59"/>
    <w:rsid w:val="00AC1FEE"/>
    <w:rsid w:val="00AC2BE8"/>
    <w:rsid w:val="00AC3349"/>
    <w:rsid w:val="00AD797B"/>
    <w:rsid w:val="00AE179D"/>
    <w:rsid w:val="00AE23B6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499"/>
    <w:rsid w:val="00BD41E4"/>
    <w:rsid w:val="00BD53C1"/>
    <w:rsid w:val="00BE0742"/>
    <w:rsid w:val="00BE15A0"/>
    <w:rsid w:val="00BE329D"/>
    <w:rsid w:val="00BE3BF7"/>
    <w:rsid w:val="00BE518C"/>
    <w:rsid w:val="00BF0C0D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18BA"/>
    <w:rsid w:val="00C84F0D"/>
    <w:rsid w:val="00C919F3"/>
    <w:rsid w:val="00C92589"/>
    <w:rsid w:val="00C93236"/>
    <w:rsid w:val="00C96D69"/>
    <w:rsid w:val="00CA39FE"/>
    <w:rsid w:val="00CA6878"/>
    <w:rsid w:val="00CA6EF0"/>
    <w:rsid w:val="00CB0989"/>
    <w:rsid w:val="00CB5394"/>
    <w:rsid w:val="00CB6A34"/>
    <w:rsid w:val="00CB741C"/>
    <w:rsid w:val="00CB7431"/>
    <w:rsid w:val="00CC764E"/>
    <w:rsid w:val="00CD4CA0"/>
    <w:rsid w:val="00CD511F"/>
    <w:rsid w:val="00CF4ED5"/>
    <w:rsid w:val="00CF6E9E"/>
    <w:rsid w:val="00D15194"/>
    <w:rsid w:val="00D23951"/>
    <w:rsid w:val="00D27984"/>
    <w:rsid w:val="00D30DF4"/>
    <w:rsid w:val="00D40740"/>
    <w:rsid w:val="00D41B19"/>
    <w:rsid w:val="00D44270"/>
    <w:rsid w:val="00D47BAF"/>
    <w:rsid w:val="00D52626"/>
    <w:rsid w:val="00D565FE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B18C9"/>
    <w:rsid w:val="00DC0E6D"/>
    <w:rsid w:val="00DC1007"/>
    <w:rsid w:val="00DC58D9"/>
    <w:rsid w:val="00DD02EC"/>
    <w:rsid w:val="00DD088F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44D0"/>
    <w:rsid w:val="00E45D77"/>
    <w:rsid w:val="00E514D6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704C"/>
    <w:rsid w:val="00EA7B53"/>
    <w:rsid w:val="00EB08AE"/>
    <w:rsid w:val="00EC2B58"/>
    <w:rsid w:val="00EC4FD8"/>
    <w:rsid w:val="00EC735D"/>
    <w:rsid w:val="00EC7B83"/>
    <w:rsid w:val="00ED3B6E"/>
    <w:rsid w:val="00ED5D82"/>
    <w:rsid w:val="00EE68A3"/>
    <w:rsid w:val="00EE7911"/>
    <w:rsid w:val="00F03690"/>
    <w:rsid w:val="00F064EF"/>
    <w:rsid w:val="00F07228"/>
    <w:rsid w:val="00F101D7"/>
    <w:rsid w:val="00F16AFF"/>
    <w:rsid w:val="00F227F9"/>
    <w:rsid w:val="00F33C48"/>
    <w:rsid w:val="00F37387"/>
    <w:rsid w:val="00F454FD"/>
    <w:rsid w:val="00F54002"/>
    <w:rsid w:val="00F70370"/>
    <w:rsid w:val="00F71B2F"/>
    <w:rsid w:val="00F7240E"/>
    <w:rsid w:val="00F76406"/>
    <w:rsid w:val="00F80BF1"/>
    <w:rsid w:val="00F80C65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D0038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A459B9"/>
  <w15:chartTrackingRefBased/>
  <w15:docId w15:val="{FAE6E88F-D1E1-43D1-B45C-B3B99AABF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%202023-24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 2023-24</Template>
  <TotalTime>109</TotalTime>
  <Pages>4</Pages>
  <Words>297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18</cp:revision>
  <cp:lastPrinted>2021-05-04T07:05:00Z</cp:lastPrinted>
  <dcterms:created xsi:type="dcterms:W3CDTF">2024-05-13T07:52:00Z</dcterms:created>
  <dcterms:modified xsi:type="dcterms:W3CDTF">2024-05-20T13:47:00Z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