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2DF9DCA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1633A" w:rsidRDefault="0081633A" w14:paraId="77B522F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BCB86B99B804776A13B07225312BA3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98da1e5-9670-460a-945b-76ff572202d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begränsa skattemässiga förmåner för privata sjukvårdsförsäkringar och tillkännager detta för regeringen.</w:t>
          </w:r>
        </w:p>
      </w:sdtContent>
    </w:sdt>
    <w:sdt>
      <w:sdtPr>
        <w:tag w:val="692acbb8-c806-4c36-a0b3-bab0b9acae29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begränsa/avskaffa avdragsrätten för arbetsgivare för premie till privata sjukvårdsförsäkringar och tillkännager detta för regeringen.</w:t>
          </w:r>
        </w:p>
      </w:sdtContent>
    </w:sdt>
    <w:sdt>
      <w:sdtPr>
        <w:tag w:val="0f132d3d-02ad-473b-aa32-94056c71500a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hela premien för arbetsgivarbetald privat sjukvårdsförsäkring ska vara skattepliktig för den anställde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14D8C7665248A5B9CDEF8BD2A102B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A09424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75506" w:rsidP="00675506" w:rsidRDefault="00675506" w14:paraId="0FF0F956" w14:textId="77777777">
      <w:r>
        <w:t>Riksdagen ställer sig bakom det som anförs i motionen om att begränsa skattemässiga förmåner för privata sjukvårdsförsäkringar och tillkännager detta för regeringen.</w:t>
      </w:r>
    </w:p>
    <w:p xmlns:w14="http://schemas.microsoft.com/office/word/2010/wordml" w:rsidR="00675506" w:rsidP="00675506" w:rsidRDefault="00675506" w14:paraId="70EBD898" w14:textId="77777777">
      <w:r>
        <w:t>Riksdagen ställer sig bakom det som anförs i motionen om att begränsa/avskaffa avdragsrätten för arbetsgivare för premie till privata sjukvårdsförsäkringar och tillkännager detta för regeringen.</w:t>
      </w:r>
    </w:p>
    <w:p xmlns:w14="http://schemas.microsoft.com/office/word/2010/wordml" w:rsidR="00675506" w:rsidP="00675506" w:rsidRDefault="00675506" w14:paraId="3368254B" w14:textId="77777777">
      <w:r>
        <w:lastRenderedPageBreak/>
        <w:t>Riksdagen ställer sig bakom det som anförs i motionen om att hela premien för arbetsgivarbetald privat sjukvårdsförsäkring ska vara skattepliktig för den anställde och tillkännager detta för regeringen.</w:t>
      </w:r>
    </w:p>
    <w:p xmlns:w14="http://schemas.microsoft.com/office/word/2010/wordml" w:rsidR="00675506" w:rsidP="00675506" w:rsidRDefault="00675506" w14:paraId="61142861" w14:textId="77777777">
      <w:r>
        <w:t xml:space="preserve">Privata sjukvårdsförsäkringar där enskilda tillåts köpa sig förtur till den gemensamma hälso- och sjukvården– oavsett om de erbjuds av arbetsgivare eller fackföreningar – undergräver principen om vård efter behov. Genom att personer med försäkring kan få snabbare tillgång till vård före patienter med större vårdbehov, skapas ojämlikhet i vårdsystemet. Detta riskerar att urholka tilltron till det skattefinansierade sjukvårdsystemet och välfärdens behovsprincip.   </w:t>
      </w:r>
    </w:p>
    <w:p xmlns:w14="http://schemas.microsoft.com/office/word/2010/wordml" w:rsidR="00BB6339" w:rsidP="00675506" w:rsidRDefault="00675506" w14:paraId="6A111046" w14:textId="118CB0E6">
      <w:r>
        <w:t>Statens skattesubvention av dessa försäkringar spelar en avgörande roll. Arbetsgivare får dra av hela premien som kostnad i företaget, vilket minskar deras skatt och ger incitament att erbjuda sådana försäkringar. Samtidigt beskattas den anställde för endast 60 % av premien – resterande 40 % betraktas som skattefri förmån – vilket i praktiken innebär ett indirekt ekonomiskt stöd via skattemässiga regler. Denna konstruktion innebär alltså att skattebetalarna går in och subventionerar möjligheten till privat tillgång till vård – till nackdel för andra med högre medicinska behov. Skattemässiga förmåner för privata sjukvårdsförsäkringar bör begränsas/avskaffas för arbetsgivare samt att hela premien för arbetsgivarbetald privat sjukvårdsförsäkring ska vara skattepliktig för den anställde.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14EBFCD46484217AAFBC7839BA778CF"/>
        </w:placeholder>
      </w:sdtPr>
      <w:sdtEndPr/>
      <w:sdtContent>
        <w:p xmlns:w14="http://schemas.microsoft.com/office/word/2010/wordml" w:rsidR="0081633A" w:rsidP="0081633A" w:rsidRDefault="0081633A" w14:paraId="618888F8" w14:textId="77777777">
          <w:pPr/>
          <w:r/>
        </w:p>
        <w:p xmlns:w14="http://schemas.microsoft.com/office/word/2010/wordml" w:rsidR="0081633A" w:rsidP="0081633A" w:rsidRDefault="0081633A" w14:paraId="65EFD584" w14:textId="290BBA3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 Vikström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A6F0B34" w14:textId="3CDF0BA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E45FD" w14:textId="77777777" w:rsidR="00675506" w:rsidRDefault="00675506" w:rsidP="000C1CAD">
      <w:pPr>
        <w:spacing w:line="240" w:lineRule="auto"/>
      </w:pPr>
      <w:r>
        <w:separator/>
      </w:r>
    </w:p>
  </w:endnote>
  <w:endnote w:type="continuationSeparator" w:id="0">
    <w:p w14:paraId="46E630D2" w14:textId="77777777" w:rsidR="00675506" w:rsidRDefault="006755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B0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342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A60D2" w14:textId="3B8A104F" w:rsidR="00262EA3" w:rsidRPr="0081633A" w:rsidRDefault="00262EA3" w:rsidP="008163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99555" w14:textId="77777777" w:rsidR="00675506" w:rsidRDefault="00675506" w:rsidP="000C1CAD">
      <w:pPr>
        <w:spacing w:line="240" w:lineRule="auto"/>
      </w:pPr>
      <w:r>
        <w:separator/>
      </w:r>
    </w:p>
  </w:footnote>
  <w:footnote w:type="continuationSeparator" w:id="0">
    <w:p w14:paraId="1EFC3BB6" w14:textId="77777777" w:rsidR="00675506" w:rsidRDefault="006755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8E8302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879250" wp14:anchorId="1E0F2E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1633A" w14:paraId="70832080" w14:textId="1E91DB4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C8CB946C48648D9BBA91A7EA7F3CB37"/>
                              </w:placeholder>
                              <w:text/>
                            </w:sdtPr>
                            <w:sdtEndPr/>
                            <w:sdtContent>
                              <w:r w:rsidR="0067550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B4D8BB154B43B084CCA3E1D3ED042E"/>
                              </w:placeholder>
                              <w:text/>
                            </w:sdtPr>
                            <w:sdtEndPr/>
                            <w:sdtContent>
                              <w:r w:rsidR="00675506">
                                <w:t>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0F2EE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1633A" w14:paraId="70832080" w14:textId="1E91DB4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C8CB946C48648D9BBA91A7EA7F3CB37"/>
                        </w:placeholder>
                        <w:text/>
                      </w:sdtPr>
                      <w:sdtEndPr/>
                      <w:sdtContent>
                        <w:r w:rsidR="0067550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B4D8BB154B43B084CCA3E1D3ED042E"/>
                        </w:placeholder>
                        <w:text/>
                      </w:sdtPr>
                      <w:sdtEndPr/>
                      <w:sdtContent>
                        <w:r w:rsidR="00675506">
                          <w:t>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E8C2F6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BB684B1" w14:textId="77777777">
    <w:pPr>
      <w:jc w:val="right"/>
    </w:pPr>
  </w:p>
  <w:p w:rsidR="00262EA3" w:rsidP="00776B74" w:rsidRDefault="00262EA3" w14:paraId="140D3D9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1633A" w14:paraId="24CB914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E9CCD77" wp14:anchorId="3704CF9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1633A" w14:paraId="3090DE82" w14:textId="07EA60E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7550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75506">
          <w:t>38</w:t>
        </w:r>
      </w:sdtContent>
    </w:sdt>
  </w:p>
  <w:p w:rsidRPr="008227B3" w:rsidR="00262EA3" w:rsidP="008227B3" w:rsidRDefault="0081633A" w14:paraId="40B4DDE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1633A" w14:paraId="75B25F27" w14:textId="3D0E6DE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3BE86BEB713645DF8FE4051B7C372A11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:1823</w:t>
        </w:r>
      </w:sdtContent>
    </w:sdt>
  </w:p>
  <w:p w:rsidR="00262EA3" w:rsidP="00E03A3D" w:rsidRDefault="0081633A" w14:paraId="56F952C1" w14:textId="7CF5521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C8CB946C48648D9BBA91A7EA7F3CB37"/>
        </w:placeholder>
        <w15:appearance w15:val="hidden"/>
        <w:text/>
      </w:sdtPr>
      <w:sdtEndPr/>
      <w:sdtContent>
        <w:r>
          <w:t>av Anna Vikström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5B4D8BB154B43B084CCA3E1D3ED042E"/>
      </w:placeholder>
      <w:text/>
    </w:sdtPr>
    <w:sdtEndPr/>
    <w:sdtContent>
      <w:p w:rsidR="00262EA3" w:rsidP="00283E0F" w:rsidRDefault="00675506" w14:paraId="35E88C0F" w14:textId="19CC6578">
        <w:pPr>
          <w:pStyle w:val="FSHRub2"/>
        </w:pPr>
        <w:r>
          <w:t>Skatteförmåner för privata sjukvårdsförsäkringar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551DC0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7550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155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506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33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9B94E3"/>
  <w15:chartTrackingRefBased/>
  <w15:docId w15:val="{DDABAF3A-E89B-46E3-B65B-6A10F033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E2E6"/>
                                <w:left w:val="single" w:sz="6" w:space="0" w:color="DEE2E6"/>
                                <w:bottom w:val="single" w:sz="6" w:space="0" w:color="DEE2E6"/>
                                <w:right w:val="single" w:sz="6" w:space="0" w:color="DEE2E6"/>
                              </w:divBdr>
                              <w:divsChild>
                                <w:div w:id="17463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2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0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CB86B99B804776A13B07225312B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8FB3E0-416E-4D95-8473-FF57D183AC14}"/>
      </w:docPartPr>
      <w:docPartBody>
        <w:p w:rsidR="00A03D85" w:rsidRDefault="008D083F">
          <w:pPr>
            <w:pStyle w:val="9BCB86B99B804776A13B07225312BA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41403041FF4B06B99D1ED95C1BB3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E3BF5E-4E2A-4A34-8E43-E63F23B85593}"/>
      </w:docPartPr>
      <w:docPartBody>
        <w:p w:rsidR="00A03D85" w:rsidRDefault="008D083F">
          <w:pPr>
            <w:pStyle w:val="D841403041FF4B06B99D1ED95C1BB3A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714D8C7665248A5B9CDEF8BD2A102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80775-5678-4D29-A75F-C6FD07CBB3E6}"/>
      </w:docPartPr>
      <w:docPartBody>
        <w:p w:rsidR="00A03D85" w:rsidRDefault="008D083F">
          <w:pPr>
            <w:pStyle w:val="8714D8C7665248A5B9CDEF8BD2A102B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14EBFCD46484217AAFBC7839BA77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258A3C-53A6-46BE-88C1-939CFC58875C}"/>
      </w:docPartPr>
      <w:docPartBody>
        <w:p w:rsidR="00A03D85" w:rsidRDefault="008D083F">
          <w:pPr>
            <w:pStyle w:val="414EBFCD46484217AAFBC7839BA778C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C8CB946C48648D9BBA91A7EA7F3C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7CCAB-E68A-4043-80F2-567AD57157F1}"/>
      </w:docPartPr>
      <w:docPartBody>
        <w:p w:rsidR="00A03D85" w:rsidRDefault="008D083F">
          <w:pPr>
            <w:pStyle w:val="3C8CB946C48648D9BBA91A7EA7F3CB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B4D8BB154B43B084CCA3E1D3ED04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0FA607-C68E-490A-99AE-0EBE3A06251E}"/>
      </w:docPartPr>
      <w:docPartBody>
        <w:p w:rsidR="00A03D85" w:rsidRDefault="008D083F">
          <w:pPr>
            <w:pStyle w:val="E5B4D8BB154B43B084CCA3E1D3ED042E"/>
          </w:pPr>
          <w:r>
            <w:t xml:space="preserve"> </w:t>
          </w:r>
        </w:p>
      </w:docPartBody>
    </w:docPart>
    <w:docPart>
      <w:docPartPr>
        <w:name w:val="3BE86BEB713645DF8FE4051B7C372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10253-E082-4180-9106-6C305A41CCF3}"/>
      </w:docPartPr>
      <w:docPartBody>
        <w:p w:rsidR="00A03D85" w:rsidRDefault="008D083F">
          <w:r w:rsidRPr="001C5399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3F"/>
    <w:rsid w:val="008D083F"/>
    <w:rsid w:val="00A0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D083F"/>
    <w:rPr>
      <w:color w:val="F4B083" w:themeColor="accent2" w:themeTint="99"/>
    </w:rPr>
  </w:style>
  <w:style w:type="paragraph" w:customStyle="1" w:styleId="9BCB86B99B804776A13B07225312BA37">
    <w:name w:val="9BCB86B99B804776A13B07225312BA37"/>
  </w:style>
  <w:style w:type="paragraph" w:customStyle="1" w:styleId="D841403041FF4B06B99D1ED95C1BB3A1">
    <w:name w:val="D841403041FF4B06B99D1ED95C1BB3A1"/>
  </w:style>
  <w:style w:type="paragraph" w:customStyle="1" w:styleId="8714D8C7665248A5B9CDEF8BD2A102B1">
    <w:name w:val="8714D8C7665248A5B9CDEF8BD2A102B1"/>
  </w:style>
  <w:style w:type="paragraph" w:customStyle="1" w:styleId="414EBFCD46484217AAFBC7839BA778CF">
    <w:name w:val="414EBFCD46484217AAFBC7839BA778CF"/>
  </w:style>
  <w:style w:type="paragraph" w:customStyle="1" w:styleId="3C8CB946C48648D9BBA91A7EA7F3CB37">
    <w:name w:val="3C8CB946C48648D9BBA91A7EA7F3CB37"/>
  </w:style>
  <w:style w:type="paragraph" w:customStyle="1" w:styleId="E5B4D8BB154B43B084CCA3E1D3ED042E">
    <w:name w:val="E5B4D8BB154B43B084CCA3E1D3ED04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7FED5-C9DF-412D-B424-5107C07A69CF}"/>
</file>

<file path=customXml/itemProps2.xml><?xml version="1.0" encoding="utf-8"?>
<ds:datastoreItem xmlns:ds="http://schemas.openxmlformats.org/officeDocument/2006/customXml" ds:itemID="{2F50FA68-897A-4CC1-9C87-0F05E28608B4}"/>
</file>

<file path=customXml/itemProps3.xml><?xml version="1.0" encoding="utf-8"?>
<ds:datastoreItem xmlns:ds="http://schemas.openxmlformats.org/officeDocument/2006/customXml" ds:itemID="{6764AACA-A4CC-40A3-A225-8100E2EF5BA1}"/>
</file>

<file path=customXml/itemProps4.xml><?xml version="1.0" encoding="utf-8"?>
<ds:datastoreItem xmlns:ds="http://schemas.openxmlformats.org/officeDocument/2006/customXml" ds:itemID="{56C1886B-1A29-4FE9-8863-2FDE048320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2126</Characters>
  <Application>Microsoft Office Word</Application>
  <DocSecurity>0</DocSecurity>
  <Lines>41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