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A02192FEF444453A44B12193D60BB0B"/>
        </w:placeholder>
        <w15:appearance w15:val="hidden"/>
        <w:text/>
      </w:sdtPr>
      <w:sdtEndPr/>
      <w:sdtContent>
        <w:p w:rsidRPr="009B062B" w:rsidR="00AF30DD" w:rsidP="009B062B" w:rsidRDefault="00AF30DD" w14:paraId="1B619083" w14:textId="77777777">
          <w:pPr>
            <w:pStyle w:val="RubrikFrslagTIllRiksdagsbeslut"/>
          </w:pPr>
          <w:r w:rsidRPr="009B062B">
            <w:t>Förslag till riksdagsbeslut</w:t>
          </w:r>
        </w:p>
      </w:sdtContent>
    </w:sdt>
    <w:sdt>
      <w:sdtPr>
        <w:alias w:val="Yrkande 1"/>
        <w:tag w:val="38eda163-a581-4fa8-8bc5-87a9f7b8d367"/>
        <w:id w:val="-229544186"/>
        <w:lock w:val="sdtLocked"/>
      </w:sdtPr>
      <w:sdtEndPr/>
      <w:sdtContent>
        <w:p w:rsidR="00747C11" w:rsidRDefault="00703327" w14:paraId="1B619084" w14:textId="77777777">
          <w:pPr>
            <w:pStyle w:val="Frslagstext"/>
          </w:pPr>
          <w:r>
            <w:t>Riksdagen ställer sig bakom det som anförs i motionen om att utreda hur mikrokrediter kan få en ökad roll i svenskt internationellt utvecklingsarbete och tillkännager detta för regeringen.</w:t>
          </w:r>
        </w:p>
      </w:sdtContent>
    </w:sdt>
    <w:sdt>
      <w:sdtPr>
        <w:alias w:val="Yrkande 2"/>
        <w:tag w:val="0354a759-db08-43aa-8a2b-81f0a14233c9"/>
        <w:id w:val="-2101634995"/>
        <w:lock w:val="sdtLocked"/>
      </w:sdtPr>
      <w:sdtEndPr/>
      <w:sdtContent>
        <w:p w:rsidR="00747C11" w:rsidRDefault="00703327" w14:paraId="1B619085" w14:textId="77777777">
          <w:pPr>
            <w:pStyle w:val="Frslagstext"/>
          </w:pPr>
          <w:r>
            <w:t>Riksdagen ställer sig bakom det som anförs i motionen om att utreda förutsättningarna för valutasäkring i samband med mikrokrediter och tillkännager detta för regeringen.</w:t>
          </w:r>
        </w:p>
      </w:sdtContent>
    </w:sdt>
    <w:p w:rsidRPr="009B062B" w:rsidR="00AF30DD" w:rsidP="009B062B" w:rsidRDefault="000156D9" w14:paraId="1B619087" w14:textId="77777777">
      <w:pPr>
        <w:pStyle w:val="Rubrik1"/>
      </w:pPr>
      <w:bookmarkStart w:name="MotionsStart" w:id="0"/>
      <w:bookmarkEnd w:id="0"/>
      <w:r w:rsidRPr="009B062B">
        <w:t>Motivering</w:t>
      </w:r>
    </w:p>
    <w:p w:rsidR="00206700" w:rsidP="00206700" w:rsidRDefault="00206700" w14:paraId="1B619088" w14:textId="77777777">
      <w:pPr>
        <w:pStyle w:val="Normalutanindragellerluft"/>
      </w:pPr>
      <w:r>
        <w:t>Handel och företagande har sedan urminnes tider lyft länder och människor ur fattigdom. De flesta mikrokreditprojekt har visat sig vara framgångsrika, och de har bidragit till att miljoner människor i utvecklingsländer har tagit sig ur fattigdom. Människor har gått från att vara bidragstagare till att bli företagare.</w:t>
      </w:r>
    </w:p>
    <w:p w:rsidRPr="00206700" w:rsidR="00206700" w:rsidP="00206700" w:rsidRDefault="00206700" w14:paraId="1B619089" w14:textId="77777777">
      <w:r w:rsidRPr="00206700">
        <w:t>I de flesta fattiga länder är de finansiella marknaderna och bankerna inte tillgängliga för de flesta hushåll, småföretagare eller småbrukare. De saknar alla möjligheter till ett tryggt sparande, till krediter och till betalningstjänster.</w:t>
      </w:r>
    </w:p>
    <w:p w:rsidRPr="00206700" w:rsidR="00206700" w:rsidP="00206700" w:rsidRDefault="00206700" w14:paraId="1B61908A" w14:textId="77777777">
      <w:r w:rsidRPr="00206700">
        <w:lastRenderedPageBreak/>
        <w:t>Mikrofinansinstitutioner och banker med mikrofinansverksamhet vänder på</w:t>
      </w:r>
      <w:r w:rsidR="00BC2446">
        <w:t xml:space="preserve"> </w:t>
      </w:r>
      <w:r w:rsidRPr="00206700">
        <w:t>perspektiven och skapar tillgång till småskaliga finansiella tjänster för alla som exkluderas i det vanliga finansiella systemet. På detta vis får människor möjligheter att försörja sig själva och arbeta sig ur fattigdom.</w:t>
      </w:r>
    </w:p>
    <w:p w:rsidRPr="00206700" w:rsidR="00206700" w:rsidP="00206700" w:rsidRDefault="00206700" w14:paraId="1B61908B" w14:textId="77777777">
      <w:r w:rsidRPr="00206700">
        <w:t>Regeringen bör utreda hur mikrokrediter kan få en större plats i svenskt internationellt utvecklingsarbete för att öka verkningsgraden och effektiviteten av våra svenska satsningar i utvecklingsländer.</w:t>
      </w:r>
    </w:p>
    <w:p w:rsidR="00093F48" w:rsidP="00206700" w:rsidRDefault="00206700" w14:paraId="1B61908C" w14:textId="77777777">
      <w:r w:rsidRPr="00206700">
        <w:t>Det som gjort att mikrofinansverksamheten i många länder inte utvecklas mer, är de valutarisker som finns i verksamheten. Om det kunde skapas en modell där valutarisker bättre kunde hanteras, till en rimlig kostnad, skulle intresset från svensk kapitalmarknad snabbt öka för investeringar i mikrokreditverksamhet i världens fattiga länder. Ett sådant ökat svenskt engagemang skulle både ge ökade volymer i utvecklingssamarbetet</w:t>
      </w:r>
      <w:r w:rsidR="00BE29F6">
        <w:t xml:space="preserve"> </w:t>
      </w:r>
      <w:r w:rsidRPr="00206700">
        <w:t>och säkerställa professionalitet och kompetensöverföring. En modell för valutasäkring i samband med mikrokrediter bör därför utredas.</w:t>
      </w:r>
    </w:p>
    <w:p w:rsidRPr="00206700" w:rsidR="00BC2446" w:rsidP="00206700" w:rsidRDefault="00BC2446" w14:paraId="1B61908E" w14:textId="77777777">
      <w:bookmarkStart w:name="_GoBack" w:id="1"/>
      <w:bookmarkEnd w:id="1"/>
    </w:p>
    <w:sdt>
      <w:sdtPr>
        <w:rPr>
          <w:i/>
          <w:noProof/>
        </w:rPr>
        <w:alias w:val="CC_Underskrifter"/>
        <w:tag w:val="CC_Underskrifter"/>
        <w:id w:val="583496634"/>
        <w:lock w:val="sdtContentLocked"/>
        <w:placeholder>
          <w:docPart w:val="5354432BE05945E8B945460EDDF7C80B"/>
        </w:placeholder>
        <w15:appearance w15:val="hidden"/>
      </w:sdtPr>
      <w:sdtEndPr>
        <w:rPr>
          <w:i w:val="0"/>
          <w:noProof w:val="0"/>
        </w:rPr>
      </w:sdtEndPr>
      <w:sdtContent>
        <w:p w:rsidR="004801AC" w:rsidP="00BE29F6" w:rsidRDefault="00C0689D" w14:paraId="1B61908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Szyber (KD)</w:t>
            </w:r>
          </w:p>
        </w:tc>
        <w:tc>
          <w:tcPr>
            <w:tcW w:w="50" w:type="pct"/>
            <w:vAlign w:val="bottom"/>
          </w:tcPr>
          <w:p>
            <w:pPr>
              <w:pStyle w:val="Underskrifter"/>
            </w:pPr>
            <w:r>
              <w:t> </w:t>
            </w:r>
          </w:p>
        </w:tc>
      </w:tr>
    </w:tbl>
    <w:p w:rsidR="00437160" w:rsidRDefault="00437160" w14:paraId="1B619093" w14:textId="77777777"/>
    <w:sectPr w:rsidR="0043716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619095" w14:textId="77777777" w:rsidR="00DA545A" w:rsidRDefault="00DA545A" w:rsidP="000C1CAD">
      <w:pPr>
        <w:spacing w:line="240" w:lineRule="auto"/>
      </w:pPr>
      <w:r>
        <w:separator/>
      </w:r>
    </w:p>
  </w:endnote>
  <w:endnote w:type="continuationSeparator" w:id="0">
    <w:p w14:paraId="1B619096" w14:textId="77777777" w:rsidR="00DA545A" w:rsidRDefault="00DA54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1909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1909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0689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619093" w14:textId="77777777" w:rsidR="00DA545A" w:rsidRDefault="00DA545A" w:rsidP="000C1CAD">
      <w:pPr>
        <w:spacing w:line="240" w:lineRule="auto"/>
      </w:pPr>
      <w:r>
        <w:separator/>
      </w:r>
    </w:p>
  </w:footnote>
  <w:footnote w:type="continuationSeparator" w:id="0">
    <w:p w14:paraId="1B619094" w14:textId="77777777" w:rsidR="00DA545A" w:rsidRDefault="00DA54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B6190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6190A7" wp14:anchorId="1B6190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0689D" w14:paraId="1B6190A8" w14:textId="77777777">
                          <w:pPr>
                            <w:jc w:val="right"/>
                          </w:pPr>
                          <w:sdt>
                            <w:sdtPr>
                              <w:alias w:val="CC_Noformat_Partikod"/>
                              <w:tag w:val="CC_Noformat_Partikod"/>
                              <w:id w:val="-53464382"/>
                              <w:placeholder>
                                <w:docPart w:val="448C2222F5B84EA38C2E7AC4A46FCD45"/>
                              </w:placeholder>
                              <w:text/>
                            </w:sdtPr>
                            <w:sdtEndPr/>
                            <w:sdtContent>
                              <w:r w:rsidR="00206700">
                                <w:t>KD</w:t>
                              </w:r>
                            </w:sdtContent>
                          </w:sdt>
                          <w:sdt>
                            <w:sdtPr>
                              <w:alias w:val="CC_Noformat_Partinummer"/>
                              <w:tag w:val="CC_Noformat_Partinummer"/>
                              <w:id w:val="-1709555926"/>
                              <w:placeholder>
                                <w:docPart w:val="71E35F20B874472596225FA9952E49F0"/>
                              </w:placeholder>
                              <w:text/>
                            </w:sdtPr>
                            <w:sdtEndPr/>
                            <w:sdtContent>
                              <w:r w:rsidR="00D0092A">
                                <w:t>553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6190A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0689D" w14:paraId="1B6190A8" w14:textId="77777777">
                    <w:pPr>
                      <w:jc w:val="right"/>
                    </w:pPr>
                    <w:sdt>
                      <w:sdtPr>
                        <w:alias w:val="CC_Noformat_Partikod"/>
                        <w:tag w:val="CC_Noformat_Partikod"/>
                        <w:id w:val="-53464382"/>
                        <w:placeholder>
                          <w:docPart w:val="448C2222F5B84EA38C2E7AC4A46FCD45"/>
                        </w:placeholder>
                        <w:text/>
                      </w:sdtPr>
                      <w:sdtEndPr/>
                      <w:sdtContent>
                        <w:r w:rsidR="00206700">
                          <w:t>KD</w:t>
                        </w:r>
                      </w:sdtContent>
                    </w:sdt>
                    <w:sdt>
                      <w:sdtPr>
                        <w:alias w:val="CC_Noformat_Partinummer"/>
                        <w:tag w:val="CC_Noformat_Partinummer"/>
                        <w:id w:val="-1709555926"/>
                        <w:placeholder>
                          <w:docPart w:val="71E35F20B874472596225FA9952E49F0"/>
                        </w:placeholder>
                        <w:text/>
                      </w:sdtPr>
                      <w:sdtEndPr/>
                      <w:sdtContent>
                        <w:r w:rsidR="00D0092A">
                          <w:t>553</w:t>
                        </w:r>
                      </w:sdtContent>
                    </w:sdt>
                  </w:p>
                </w:txbxContent>
              </v:textbox>
              <w10:wrap anchorx="page"/>
            </v:shape>
          </w:pict>
        </mc:Fallback>
      </mc:AlternateContent>
    </w:r>
  </w:p>
  <w:p w:rsidRPr="00293C4F" w:rsidR="007A5507" w:rsidP="00776B74" w:rsidRDefault="007A5507" w14:paraId="1B6190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0689D" w14:paraId="1B619099" w14:textId="77777777">
    <w:pPr>
      <w:jc w:val="right"/>
    </w:pPr>
    <w:sdt>
      <w:sdtPr>
        <w:alias w:val="CC_Noformat_Partikod"/>
        <w:tag w:val="CC_Noformat_Partikod"/>
        <w:id w:val="559911109"/>
        <w:text/>
      </w:sdtPr>
      <w:sdtEndPr/>
      <w:sdtContent>
        <w:r w:rsidR="00206700">
          <w:t>KD</w:t>
        </w:r>
      </w:sdtContent>
    </w:sdt>
    <w:sdt>
      <w:sdtPr>
        <w:alias w:val="CC_Noformat_Partinummer"/>
        <w:tag w:val="CC_Noformat_Partinummer"/>
        <w:id w:val="1197820850"/>
        <w:text/>
      </w:sdtPr>
      <w:sdtEndPr/>
      <w:sdtContent>
        <w:r w:rsidR="00D0092A">
          <w:t>553</w:t>
        </w:r>
      </w:sdtContent>
    </w:sdt>
  </w:p>
  <w:p w:rsidR="007A5507" w:rsidP="00776B74" w:rsidRDefault="007A5507" w14:paraId="1B61909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0689D" w14:paraId="1B61909D" w14:textId="77777777">
    <w:pPr>
      <w:jc w:val="right"/>
    </w:pPr>
    <w:sdt>
      <w:sdtPr>
        <w:alias w:val="CC_Noformat_Partikod"/>
        <w:tag w:val="CC_Noformat_Partikod"/>
        <w:id w:val="1471015553"/>
        <w:text/>
      </w:sdtPr>
      <w:sdtEndPr/>
      <w:sdtContent>
        <w:r w:rsidR="00206700">
          <w:t>KD</w:t>
        </w:r>
      </w:sdtContent>
    </w:sdt>
    <w:sdt>
      <w:sdtPr>
        <w:alias w:val="CC_Noformat_Partinummer"/>
        <w:tag w:val="CC_Noformat_Partinummer"/>
        <w:id w:val="-2014525982"/>
        <w:text/>
      </w:sdtPr>
      <w:sdtEndPr/>
      <w:sdtContent>
        <w:r w:rsidR="00D0092A">
          <w:t>553</w:t>
        </w:r>
      </w:sdtContent>
    </w:sdt>
  </w:p>
  <w:p w:rsidR="007A5507" w:rsidP="00A314CF" w:rsidRDefault="00C0689D" w14:paraId="1AB7E964"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C0689D" w14:paraId="1B6190A0" w14:textId="77777777">
    <w:pPr>
      <w:pStyle w:val="MotionTIllRiksdagen"/>
    </w:pPr>
    <w:sdt>
      <w:sdtPr>
        <w:alias w:val="CC_Boilerplate_1"/>
        <w:tag w:val="CC_Boilerplate_1"/>
        <w:id w:val="2134750458"/>
        <w:lock w:val="sdtContentLocked"/>
        <w:placeholder>
          <w:docPart w:val="0628099A4B41443EA09D47A71BEF3FC2"/>
        </w:placeholder>
        <w15:appearance w15:val="hidden"/>
        <w:text/>
      </w:sdtPr>
      <w:sdtEndPr/>
      <w:sdtContent>
        <w:r w:rsidRPr="008227B3" w:rsidR="007A5507">
          <w:t>Motion till riksdagen </w:t>
        </w:r>
      </w:sdtContent>
    </w:sdt>
  </w:p>
  <w:p w:rsidRPr="008227B3" w:rsidR="007A5507" w:rsidP="00B37A37" w:rsidRDefault="00C0689D" w14:paraId="1B6190A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:93</w:t>
        </w:r>
      </w:sdtContent>
    </w:sdt>
  </w:p>
  <w:p w:rsidR="007A5507" w:rsidP="00E03A3D" w:rsidRDefault="00C0689D" w14:paraId="1B6190A2" w14:textId="77777777">
    <w:pPr>
      <w:pStyle w:val="Motionr"/>
    </w:pPr>
    <w:sdt>
      <w:sdtPr>
        <w:alias w:val="CC_Noformat_Avtext"/>
        <w:tag w:val="CC_Noformat_Avtext"/>
        <w:id w:val="-2020768203"/>
        <w:lock w:val="sdtContentLocked"/>
        <w15:appearance w15:val="hidden"/>
        <w:text/>
      </w:sdtPr>
      <w:sdtEndPr/>
      <w:sdtContent>
        <w:r>
          <w:t>av Caroline Szyber (KD)</w:t>
        </w:r>
      </w:sdtContent>
    </w:sdt>
  </w:p>
  <w:sdt>
    <w:sdtPr>
      <w:alias w:val="CC_Noformat_Rubtext"/>
      <w:tag w:val="CC_Noformat_Rubtext"/>
      <w:id w:val="-218060500"/>
      <w:lock w:val="sdtLocked"/>
      <w15:appearance w15:val="hidden"/>
      <w:text/>
    </w:sdtPr>
    <w:sdtEndPr/>
    <w:sdtContent>
      <w:p w:rsidR="007A5507" w:rsidP="00283E0F" w:rsidRDefault="00206700" w14:paraId="1B6190A3" w14:textId="77777777">
        <w:pPr>
          <w:pStyle w:val="FSHRub2"/>
        </w:pPr>
        <w:r>
          <w:t>Mikrokrediter</w:t>
        </w:r>
      </w:p>
    </w:sdtContent>
  </w:sdt>
  <w:sdt>
    <w:sdtPr>
      <w:alias w:val="CC_Boilerplate_3"/>
      <w:tag w:val="CC_Boilerplate_3"/>
      <w:id w:val="1606463544"/>
      <w:lock w:val="sdtContentLocked"/>
      <w:placeholder>
        <w:docPart w:val="0628099A4B41443EA09D47A71BEF3FC2"/>
      </w:placeholder>
      <w15:appearance w15:val="hidden"/>
      <w:text w:multiLine="1"/>
    </w:sdtPr>
    <w:sdtEndPr/>
    <w:sdtContent>
      <w:p w:rsidR="007A5507" w:rsidP="00283E0F" w:rsidRDefault="007A5507" w14:paraId="1B6190A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0670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93F"/>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6700"/>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160"/>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2F46"/>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3408"/>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327"/>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47C11"/>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607"/>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47F24"/>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2446"/>
    <w:rsid w:val="00BC3B20"/>
    <w:rsid w:val="00BC3F37"/>
    <w:rsid w:val="00BC52DF"/>
    <w:rsid w:val="00BC5448"/>
    <w:rsid w:val="00BC6240"/>
    <w:rsid w:val="00BC6D66"/>
    <w:rsid w:val="00BD1E02"/>
    <w:rsid w:val="00BD5E8C"/>
    <w:rsid w:val="00BE03D5"/>
    <w:rsid w:val="00BE130C"/>
    <w:rsid w:val="00BE29F6"/>
    <w:rsid w:val="00BE358C"/>
    <w:rsid w:val="00BE3D0F"/>
    <w:rsid w:val="00BF01CE"/>
    <w:rsid w:val="00BF3A79"/>
    <w:rsid w:val="00BF4046"/>
    <w:rsid w:val="00BF418C"/>
    <w:rsid w:val="00BF48A2"/>
    <w:rsid w:val="00BF676C"/>
    <w:rsid w:val="00BF68DE"/>
    <w:rsid w:val="00BF6F06"/>
    <w:rsid w:val="00BF7149"/>
    <w:rsid w:val="00C040E9"/>
    <w:rsid w:val="00C0689D"/>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092A"/>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45A"/>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619082"/>
  <w15:chartTrackingRefBased/>
  <w15:docId w15:val="{58F3088D-36EF-4EBB-8581-CD39F543C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A02192FEF444453A44B12193D60BB0B"/>
        <w:category>
          <w:name w:val="Allmänt"/>
          <w:gallery w:val="placeholder"/>
        </w:category>
        <w:types>
          <w:type w:val="bbPlcHdr"/>
        </w:types>
        <w:behaviors>
          <w:behavior w:val="content"/>
        </w:behaviors>
        <w:guid w:val="{9D14AC57-37F0-4D35-8E39-1785B9A29EDE}"/>
      </w:docPartPr>
      <w:docPartBody>
        <w:p w:rsidR="000F7512" w:rsidRDefault="0059116A">
          <w:pPr>
            <w:pStyle w:val="BA02192FEF444453A44B12193D60BB0B"/>
          </w:pPr>
          <w:r w:rsidRPr="009A726D">
            <w:rPr>
              <w:rStyle w:val="Platshllartext"/>
            </w:rPr>
            <w:t>Klicka här för att ange text.</w:t>
          </w:r>
        </w:p>
      </w:docPartBody>
    </w:docPart>
    <w:docPart>
      <w:docPartPr>
        <w:name w:val="5354432BE05945E8B945460EDDF7C80B"/>
        <w:category>
          <w:name w:val="Allmänt"/>
          <w:gallery w:val="placeholder"/>
        </w:category>
        <w:types>
          <w:type w:val="bbPlcHdr"/>
        </w:types>
        <w:behaviors>
          <w:behavior w:val="content"/>
        </w:behaviors>
        <w:guid w:val="{3A396A94-1C0C-45AB-BA18-7DE8078D943F}"/>
      </w:docPartPr>
      <w:docPartBody>
        <w:p w:rsidR="000F7512" w:rsidRDefault="0059116A">
          <w:pPr>
            <w:pStyle w:val="5354432BE05945E8B945460EDDF7C80B"/>
          </w:pPr>
          <w:r w:rsidRPr="002551EA">
            <w:rPr>
              <w:rStyle w:val="Platshllartext"/>
              <w:color w:val="808080" w:themeColor="background1" w:themeShade="80"/>
            </w:rPr>
            <w:t>[Motionärernas namn]</w:t>
          </w:r>
        </w:p>
      </w:docPartBody>
    </w:docPart>
    <w:docPart>
      <w:docPartPr>
        <w:name w:val="448C2222F5B84EA38C2E7AC4A46FCD45"/>
        <w:category>
          <w:name w:val="Allmänt"/>
          <w:gallery w:val="placeholder"/>
        </w:category>
        <w:types>
          <w:type w:val="bbPlcHdr"/>
        </w:types>
        <w:behaviors>
          <w:behavior w:val="content"/>
        </w:behaviors>
        <w:guid w:val="{089177AB-08D9-40D7-98B8-1ECA9DA51E3E}"/>
      </w:docPartPr>
      <w:docPartBody>
        <w:p w:rsidR="000F7512" w:rsidRDefault="0059116A">
          <w:pPr>
            <w:pStyle w:val="448C2222F5B84EA38C2E7AC4A46FCD45"/>
          </w:pPr>
          <w:r>
            <w:rPr>
              <w:rStyle w:val="Platshllartext"/>
            </w:rPr>
            <w:t xml:space="preserve"> </w:t>
          </w:r>
        </w:p>
      </w:docPartBody>
    </w:docPart>
    <w:docPart>
      <w:docPartPr>
        <w:name w:val="71E35F20B874472596225FA9952E49F0"/>
        <w:category>
          <w:name w:val="Allmänt"/>
          <w:gallery w:val="placeholder"/>
        </w:category>
        <w:types>
          <w:type w:val="bbPlcHdr"/>
        </w:types>
        <w:behaviors>
          <w:behavior w:val="content"/>
        </w:behaviors>
        <w:guid w:val="{46C82002-9452-484D-9AB0-06AE5747BB47}"/>
      </w:docPartPr>
      <w:docPartBody>
        <w:p w:rsidR="000F7512" w:rsidRDefault="0059116A">
          <w:pPr>
            <w:pStyle w:val="71E35F20B874472596225FA9952E49F0"/>
          </w:pPr>
          <w:r>
            <w:t xml:space="preserve"> </w:t>
          </w:r>
        </w:p>
      </w:docPartBody>
    </w:docPart>
    <w:docPart>
      <w:docPartPr>
        <w:name w:val="DefaultPlaceholder_1081868574"/>
        <w:category>
          <w:name w:val="Allmänt"/>
          <w:gallery w:val="placeholder"/>
        </w:category>
        <w:types>
          <w:type w:val="bbPlcHdr"/>
        </w:types>
        <w:behaviors>
          <w:behavior w:val="content"/>
        </w:behaviors>
        <w:guid w:val="{85437DE2-2CB4-4FFB-9205-841D21E2999D}"/>
      </w:docPartPr>
      <w:docPartBody>
        <w:p w:rsidR="000F7512" w:rsidRDefault="0059116A">
          <w:r w:rsidRPr="00E61FA9">
            <w:rPr>
              <w:rStyle w:val="Platshllartext"/>
            </w:rPr>
            <w:t>Klicka här för att ange text.</w:t>
          </w:r>
        </w:p>
      </w:docPartBody>
    </w:docPart>
    <w:docPart>
      <w:docPartPr>
        <w:name w:val="0628099A4B41443EA09D47A71BEF3FC2"/>
        <w:category>
          <w:name w:val="Allmänt"/>
          <w:gallery w:val="placeholder"/>
        </w:category>
        <w:types>
          <w:type w:val="bbPlcHdr"/>
        </w:types>
        <w:behaviors>
          <w:behavior w:val="content"/>
        </w:behaviors>
        <w:guid w:val="{5A7DBB16-71B9-4F4F-B8C5-6DBF9CA7D3BA}"/>
      </w:docPartPr>
      <w:docPartBody>
        <w:p w:rsidR="000F7512" w:rsidRDefault="0059116A">
          <w:r w:rsidRPr="00E61FA9">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16A"/>
    <w:rsid w:val="000F7512"/>
    <w:rsid w:val="0059116A"/>
    <w:rsid w:val="00C54F7D"/>
    <w:rsid w:val="00F41E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9116A"/>
    <w:rPr>
      <w:color w:val="F4B083" w:themeColor="accent2" w:themeTint="99"/>
    </w:rPr>
  </w:style>
  <w:style w:type="paragraph" w:customStyle="1" w:styleId="BA02192FEF444453A44B12193D60BB0B">
    <w:name w:val="BA02192FEF444453A44B12193D60BB0B"/>
  </w:style>
  <w:style w:type="paragraph" w:customStyle="1" w:styleId="3AE538D451CB40BB8F7B330984E1EDAC">
    <w:name w:val="3AE538D451CB40BB8F7B330984E1EDAC"/>
  </w:style>
  <w:style w:type="paragraph" w:customStyle="1" w:styleId="32BA75944D47450D9D37F1E14ED0328C">
    <w:name w:val="32BA75944D47450D9D37F1E14ED0328C"/>
  </w:style>
  <w:style w:type="paragraph" w:customStyle="1" w:styleId="5354432BE05945E8B945460EDDF7C80B">
    <w:name w:val="5354432BE05945E8B945460EDDF7C80B"/>
  </w:style>
  <w:style w:type="paragraph" w:customStyle="1" w:styleId="448C2222F5B84EA38C2E7AC4A46FCD45">
    <w:name w:val="448C2222F5B84EA38C2E7AC4A46FCD45"/>
  </w:style>
  <w:style w:type="paragraph" w:customStyle="1" w:styleId="71E35F20B874472596225FA9952E49F0">
    <w:name w:val="71E35F20B874472596225FA9952E49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1B42D2-4A84-40FA-897A-4D364DEF4ED5}"/>
</file>

<file path=customXml/itemProps2.xml><?xml version="1.0" encoding="utf-8"?>
<ds:datastoreItem xmlns:ds="http://schemas.openxmlformats.org/officeDocument/2006/customXml" ds:itemID="{84849EE0-73F9-478A-BA7A-9ACE1DFF5DF4}"/>
</file>

<file path=customXml/itemProps3.xml><?xml version="1.0" encoding="utf-8"?>
<ds:datastoreItem xmlns:ds="http://schemas.openxmlformats.org/officeDocument/2006/customXml" ds:itemID="{53230252-020E-4E21-A661-BB420D572B2D}"/>
</file>

<file path=docProps/app.xml><?xml version="1.0" encoding="utf-8"?>
<Properties xmlns="http://schemas.openxmlformats.org/officeDocument/2006/extended-properties" xmlns:vt="http://schemas.openxmlformats.org/officeDocument/2006/docPropsVTypes">
  <Template>Normal</Template>
  <TotalTime>5</TotalTime>
  <Pages>2</Pages>
  <Words>283</Words>
  <Characters>1766</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201617KD553 Mikrokrediter</vt:lpstr>
      <vt:lpstr>
      </vt:lpstr>
    </vt:vector>
  </TitlesOfParts>
  <Company>Sveriges riksdag</Company>
  <LinksUpToDate>false</LinksUpToDate>
  <CharactersWithSpaces>2038</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