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03012" w:rsidRPr="00E74D1A" w:rsidTr="0040301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03012" w:rsidRPr="00E74D1A" w:rsidRDefault="00403012" w:rsidP="00403012">
            <w:pPr>
              <w:pStyle w:val="RSKRbeteckning"/>
              <w:spacing w:before="240"/>
            </w:pPr>
            <w:r w:rsidRPr="00E74D1A">
              <w:t>Riksdagsskrivelse</w:t>
            </w:r>
          </w:p>
          <w:p w:rsidR="00403012" w:rsidRPr="00E74D1A" w:rsidRDefault="00403012" w:rsidP="00403012">
            <w:pPr>
              <w:pStyle w:val="RSKRbeteckning"/>
            </w:pPr>
            <w:r w:rsidRPr="00E74D1A">
              <w:t>2013/14:188</w:t>
            </w:r>
          </w:p>
        </w:tc>
        <w:tc>
          <w:tcPr>
            <w:tcW w:w="1134" w:type="dxa"/>
          </w:tcPr>
          <w:p w:rsidR="00403012" w:rsidRPr="00E74D1A" w:rsidRDefault="00E74D1A" w:rsidP="00403012">
            <w:pPr>
              <w:jc w:val="right"/>
            </w:pPr>
            <w:r w:rsidRPr="00E74D1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3012" w:rsidRPr="00E74D1A" w:rsidTr="0040301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03012" w:rsidRPr="00E74D1A" w:rsidRDefault="00403012" w:rsidP="00403012">
            <w:pPr>
              <w:rPr>
                <w:sz w:val="10"/>
              </w:rPr>
            </w:pPr>
          </w:p>
        </w:tc>
      </w:tr>
    </w:tbl>
    <w:p w:rsidR="00CE5B19" w:rsidRPr="00E74D1A" w:rsidRDefault="00CE5B19" w:rsidP="00403012"/>
    <w:p w:rsidR="00403012" w:rsidRPr="00E74D1A" w:rsidRDefault="00403012" w:rsidP="00403012">
      <w:pPr>
        <w:pStyle w:val="Mottagare1"/>
      </w:pPr>
      <w:r w:rsidRPr="00E74D1A">
        <w:t>Regeringen</w:t>
      </w:r>
    </w:p>
    <w:p w:rsidR="00403012" w:rsidRPr="00E74D1A" w:rsidRDefault="00403012" w:rsidP="00403012">
      <w:pPr>
        <w:pStyle w:val="Mottagare2"/>
      </w:pPr>
      <w:r w:rsidRPr="00E74D1A">
        <w:t>Näringsdepartementet</w:t>
      </w:r>
      <w:r w:rsidRPr="00E74D1A">
        <w:rPr>
          <w:rStyle w:val="Fotnotsreferens"/>
        </w:rPr>
        <w:footnoteReference w:id="1"/>
      </w:r>
    </w:p>
    <w:p w:rsidR="00403012" w:rsidRPr="00E74D1A" w:rsidRDefault="00403012" w:rsidP="00403012">
      <w:r w:rsidRPr="00E74D1A">
        <w:t>Med överlämnande av civilutskottets betänkande 2013/14:CU10 Planering och byggande får jag anmäla att riksdagen denna dag bifallit utskottets förslag till riksdagsbeslut.</w:t>
      </w:r>
    </w:p>
    <w:p w:rsidR="00403012" w:rsidRPr="00E74D1A" w:rsidRDefault="00403012" w:rsidP="00403012">
      <w:pPr>
        <w:pStyle w:val="Stockholm"/>
      </w:pPr>
      <w:r w:rsidRPr="00E74D1A">
        <w:t>Stockholm den 27 mars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03012" w:rsidRPr="00E74D1A" w:rsidTr="0040301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03012" w:rsidRPr="00E74D1A" w:rsidRDefault="00403012" w:rsidP="00403012">
            <w:pPr>
              <w:pStyle w:val="AvsTalman"/>
            </w:pPr>
            <w:r w:rsidRPr="00E74D1A">
              <w:t>Per Westerberg</w:t>
            </w:r>
          </w:p>
        </w:tc>
        <w:tc>
          <w:tcPr>
            <w:tcW w:w="3628" w:type="dxa"/>
          </w:tcPr>
          <w:p w:rsidR="00403012" w:rsidRPr="00E74D1A" w:rsidRDefault="00403012" w:rsidP="00403012">
            <w:pPr>
              <w:pStyle w:val="AvsTjnsteman"/>
            </w:pPr>
            <w:r w:rsidRPr="00E74D1A">
              <w:t>Claes Mårtensson</w:t>
            </w:r>
          </w:p>
        </w:tc>
      </w:tr>
    </w:tbl>
    <w:p w:rsidR="00403012" w:rsidRPr="00E74D1A" w:rsidRDefault="00403012" w:rsidP="00403012"/>
    <w:sectPr w:rsidR="00403012" w:rsidRPr="00E74D1A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0440" w:rsidRPr="00E74D1A" w:rsidRDefault="00950440">
      <w:r w:rsidRPr="00E74D1A">
        <w:separator/>
      </w:r>
    </w:p>
  </w:endnote>
  <w:endnote w:type="continuationSeparator" w:id="0">
    <w:p w:rsidR="00950440" w:rsidRPr="00E74D1A" w:rsidRDefault="00950440">
      <w:r w:rsidRPr="00E74D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0440" w:rsidRPr="00E74D1A" w:rsidRDefault="00950440">
      <w:r w:rsidRPr="00E74D1A">
        <w:separator/>
      </w:r>
    </w:p>
  </w:footnote>
  <w:footnote w:type="continuationSeparator" w:id="0">
    <w:p w:rsidR="00950440" w:rsidRPr="00E74D1A" w:rsidRDefault="00950440">
      <w:r w:rsidRPr="00E74D1A">
        <w:continuationSeparator/>
      </w:r>
    </w:p>
  </w:footnote>
  <w:footnote w:id="1">
    <w:p w:rsidR="00403012" w:rsidRPr="00E74D1A" w:rsidRDefault="00403012">
      <w:pPr>
        <w:pStyle w:val="Fotnotstext"/>
      </w:pPr>
      <w:r w:rsidRPr="00E74D1A">
        <w:rPr>
          <w:rStyle w:val="Fotnotsreferens"/>
        </w:rPr>
        <w:footnoteRef/>
      </w:r>
      <w:r w:rsidRPr="00E74D1A">
        <w:t xml:space="preserve"> Riksdagsskrivelse 2013/14:187 till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C8"/>
    <w:rsid w:val="00062659"/>
    <w:rsid w:val="0009076C"/>
    <w:rsid w:val="0012181A"/>
    <w:rsid w:val="00137E7C"/>
    <w:rsid w:val="00172EFB"/>
    <w:rsid w:val="00277916"/>
    <w:rsid w:val="0028165D"/>
    <w:rsid w:val="002E72EA"/>
    <w:rsid w:val="00333AF6"/>
    <w:rsid w:val="00403012"/>
    <w:rsid w:val="00433AA1"/>
    <w:rsid w:val="00501CC8"/>
    <w:rsid w:val="0055519C"/>
    <w:rsid w:val="0065744A"/>
    <w:rsid w:val="0067566D"/>
    <w:rsid w:val="0068755D"/>
    <w:rsid w:val="007D1F51"/>
    <w:rsid w:val="00887B7D"/>
    <w:rsid w:val="00950440"/>
    <w:rsid w:val="00B778D4"/>
    <w:rsid w:val="00C46916"/>
    <w:rsid w:val="00CE0BEB"/>
    <w:rsid w:val="00CE5B19"/>
    <w:rsid w:val="00D66F0D"/>
    <w:rsid w:val="00E31940"/>
    <w:rsid w:val="00E74D1A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2C3CF-5537-44AA-9C15-B8B91F6C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277916"/>
    <w:rPr>
      <w:sz w:val="20"/>
      <w:szCs w:val="20"/>
    </w:rPr>
  </w:style>
  <w:style w:type="character" w:styleId="Fotnotsreferens">
    <w:name w:val="footnote reference"/>
    <w:semiHidden/>
    <w:rsid w:val="002779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267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2025-12-18T00:19:00Z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2014-03-27</vt:lpwstr>
  </property>
  <property fmtid="{D5CDD505-2E9C-101B-9397-08002B2CF9AE}" pid="6" name="DatumIText">
    <vt:lpwstr>den 27 mars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188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2013/14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10</vt:lpwstr>
  </property>
  <property fmtid="{D5CDD505-2E9C-101B-9397-08002B2CF9AE}" pid="18" name="RefRubrik">
    <vt:lpwstr>Planering och byggande</vt:lpwstr>
  </property>
  <property fmtid="{D5CDD505-2E9C-101B-9397-08002B2CF9AE}" pid="19" name="SubTyp">
    <vt:lpwstr> </vt:lpwstr>
  </property>
</Properties>
</file>