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E79A3A9" w14:textId="77777777">
      <w:pPr>
        <w:pStyle w:val="Normalutanindragellerluft"/>
      </w:pPr>
      <w:r>
        <w:t xml:space="preserve"> </w:t>
      </w:r>
    </w:p>
    <w:sdt>
      <w:sdtPr>
        <w:alias w:val="CC_Boilerplate_4"/>
        <w:tag w:val="CC_Boilerplate_4"/>
        <w:id w:val="-1644581176"/>
        <w:lock w:val="sdtLocked"/>
        <w:placeholder>
          <w:docPart w:val="43BCB3DC182C4373902A1B8915B7BAE3"/>
        </w:placeholder>
        <w15:appearance w15:val="hidden"/>
        <w:text/>
      </w:sdtPr>
      <w:sdtEndPr/>
      <w:sdtContent>
        <w:p w:rsidR="00AF30DD" w:rsidP="00CC4C93" w:rsidRDefault="00AF30DD" w14:paraId="5E79A3AA" w14:textId="77777777">
          <w:pPr>
            <w:pStyle w:val="Rubrik1"/>
          </w:pPr>
          <w:r>
            <w:t>Förslag till riksdagsbeslut</w:t>
          </w:r>
        </w:p>
      </w:sdtContent>
    </w:sdt>
    <w:sdt>
      <w:sdtPr>
        <w:alias w:val="Yrkande 1"/>
        <w:tag w:val="7256aca4-bb99-4469-b325-fbede412fed1"/>
        <w:id w:val="1271750223"/>
        <w:lock w:val="sdtLocked"/>
      </w:sdtPr>
      <w:sdtEndPr/>
      <w:sdtContent>
        <w:p w:rsidR="00493750" w:rsidRDefault="00367EB9" w14:paraId="5E79A3AB" w14:textId="77777777">
          <w:pPr>
            <w:pStyle w:val="Frslagstext"/>
          </w:pPr>
          <w:r>
            <w:t>Riksdagen ställer sig bakom det som anförs i motionen om att överväga en upprustning av de statliga vandringslederna och tillkännager detta för regeringen.</w:t>
          </w:r>
        </w:p>
      </w:sdtContent>
    </w:sdt>
    <w:sdt>
      <w:sdtPr>
        <w:alias w:val="Yrkande 2"/>
        <w:tag w:val="cc082e78-4a40-403f-9946-ff17783953e7"/>
        <w:id w:val="1453511120"/>
        <w:lock w:val="sdtLocked"/>
      </w:sdtPr>
      <w:sdtEndPr/>
      <w:sdtContent>
        <w:p w:rsidR="00493750" w:rsidRDefault="00367EB9" w14:paraId="5E79A3AC" w14:textId="77777777">
          <w:pPr>
            <w:pStyle w:val="Frslagstext"/>
          </w:pPr>
          <w:r>
            <w:t>Riksdagen ställer sig bakom det som anförs i motionen om att överväga att genomföra ett arbetsmarknadsprojekt som säkerställer att de statliga vandringslederna rustas upp och tillkännager detta för regeringen.</w:t>
          </w:r>
        </w:p>
      </w:sdtContent>
    </w:sdt>
    <w:p w:rsidR="00AF30DD" w:rsidP="00AF30DD" w:rsidRDefault="000156D9" w14:paraId="5E79A3AD" w14:textId="77777777">
      <w:pPr>
        <w:pStyle w:val="Rubrik1"/>
      </w:pPr>
      <w:bookmarkStart w:name="MotionsStart" w:id="0"/>
      <w:bookmarkEnd w:id="0"/>
      <w:r>
        <w:t>Motivering</w:t>
      </w:r>
    </w:p>
    <w:p w:rsidR="002D143E" w:rsidP="002D143E" w:rsidRDefault="002D143E" w14:paraId="5E79A3AE" w14:textId="77777777">
      <w:pPr>
        <w:pStyle w:val="Normalutanindragellerluft"/>
      </w:pPr>
    </w:p>
    <w:p w:rsidR="002D143E" w:rsidP="002D143E" w:rsidRDefault="002D143E" w14:paraId="5E79A3AF" w14:textId="77777777">
      <w:pPr>
        <w:pStyle w:val="Normalutanindragellerluft"/>
      </w:pPr>
      <w:r>
        <w:t>De statliga vandringslederna är en del av vår gemensamma kulturskatt och är mer än geografiskt utstakade gångstigar. Vi har ett moraliskt ansvar att förvalta, utveckla och värna om dessa. Enligt en tidigare översyn saknas det tyvärr 100 miljoner</w:t>
      </w:r>
      <w:r w:rsidR="00854E13">
        <w:t xml:space="preserve"> kronor</w:t>
      </w:r>
      <w:r>
        <w:t xml:space="preserve"> till underhållet av dessa vandringslede</w:t>
      </w:r>
      <w:r w:rsidR="00854E13">
        <w:t>r</w:t>
      </w:r>
      <w:r>
        <w:t xml:space="preserve">. </w:t>
      </w:r>
    </w:p>
    <w:p w:rsidRPr="002D143E" w:rsidR="002D143E" w:rsidP="002D143E" w:rsidRDefault="002D143E" w14:paraId="5E79A3B0" w14:textId="77777777"/>
    <w:p w:rsidR="002D143E" w:rsidP="002D143E" w:rsidRDefault="002D143E" w14:paraId="5E79A3B1" w14:textId="77777777">
      <w:pPr>
        <w:pStyle w:val="Normalutanindragellerluft"/>
      </w:pPr>
      <w:r>
        <w:t xml:space="preserve">Om inte vandringsleden med alla dess broar, spänger och informationsskyltar rustas upp så riskerar vandringsleden att gradvis försvinna. Stigarna </w:t>
      </w:r>
      <w:r>
        <w:lastRenderedPageBreak/>
        <w:t xml:space="preserve">växer igen och naturen tar över och vandringsleden luckras upp. Detta innebär inte minst stora risker för ovana vandrare och därför är en upprustning nödvändigt av rent säkerhetsmässiga skäl. </w:t>
      </w:r>
    </w:p>
    <w:p w:rsidRPr="00854E13" w:rsidR="00854E13" w:rsidP="000B3B60" w:rsidRDefault="00854E13" w14:paraId="5E79A3B2" w14:textId="77777777"/>
    <w:p w:rsidR="002D143E" w:rsidP="002D143E" w:rsidRDefault="002D143E" w14:paraId="5E79A3B3" w14:textId="77777777">
      <w:pPr>
        <w:pStyle w:val="Normalutanindragellerluft"/>
      </w:pPr>
      <w:r>
        <w:t>Med målet att säkerställa en upprustning vore de</w:t>
      </w:r>
      <w:r w:rsidR="00854E13">
        <w:t>t</w:t>
      </w:r>
      <w:r>
        <w:t xml:space="preserve"> därför bra ifall Arbetsförmedlingen kunde erbjuda arbetslösa och arbetslösa ungdomar en möjlighet att arbeta med vandringslederna. Detta skulle vara ett bra sätt att skaffa arbetslivserfarenhet och skulle även göra det möjligt för många som står utanför arbetsmarknaden att lära sig nya kunskaper och färdigheter. En form för detta kan vara att arbetet utförs inom ramen för ett arbetsmarknadsprojekt där friskvård utgör en central komponent. Detta projekt bör ligga under statens finansieringsåtagande.</w:t>
      </w:r>
    </w:p>
    <w:p w:rsidRPr="00854E13" w:rsidR="00854E13" w:rsidP="000B3B60" w:rsidRDefault="00854E13" w14:paraId="5E79A3B4" w14:textId="77777777"/>
    <w:p w:rsidR="00AF30DD" w:rsidP="002D143E" w:rsidRDefault="002D143E" w14:paraId="5E79A3B5" w14:textId="4AF962D6">
      <w:pPr>
        <w:pStyle w:val="Normalutanindragellerluft"/>
      </w:pPr>
      <w:r>
        <w:t>Genom att rusta upp</w:t>
      </w:r>
      <w:r w:rsidR="00151CBB">
        <w:t xml:space="preserve"> </w:t>
      </w:r>
      <w:bookmarkStart w:name="_GoBack" w:id="1"/>
      <w:bookmarkEnd w:id="1"/>
      <w:r>
        <w:t xml:space="preserve">vandringslederna värnar vi en viktig del av vårt lands historia. Vi säkerställer att fler ges möjlighet att på nära håll se och uppleva vårt lands underbara natur, samtidigt som vi erbjuder arbetslösa unga som gamla en möjlighet att lära sig nya kunskaper och färdigheter. </w:t>
      </w:r>
    </w:p>
    <w:sdt>
      <w:sdtPr>
        <w:rPr>
          <w:i/>
          <w:noProof/>
        </w:rPr>
        <w:alias w:val="CC_Underskrifter"/>
        <w:tag w:val="CC_Underskrifter"/>
        <w:id w:val="583496634"/>
        <w:lock w:val="sdtContentLocked"/>
        <w:placeholder>
          <w:docPart w:val="21CFEA7F42AB4DF8BECE6AEBA9AE359C"/>
        </w:placeholder>
        <w15:appearance w15:val="hidden"/>
      </w:sdtPr>
      <w:sdtEndPr>
        <w:rPr>
          <w:noProof w:val="0"/>
        </w:rPr>
      </w:sdtEndPr>
      <w:sdtContent>
        <w:p w:rsidRPr="00ED19F0" w:rsidR="00865E70" w:rsidP="00AD647D" w:rsidRDefault="00151CBB" w14:paraId="5E79A3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2F03B6" w:rsidRDefault="002F03B6" w14:paraId="5E79A3BA" w14:textId="77777777"/>
    <w:sectPr w:rsidR="002F03B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A3BC" w14:textId="77777777" w:rsidR="00B62E18" w:rsidRDefault="00B62E18" w:rsidP="000C1CAD">
      <w:pPr>
        <w:spacing w:line="240" w:lineRule="auto"/>
      </w:pPr>
      <w:r>
        <w:separator/>
      </w:r>
    </w:p>
  </w:endnote>
  <w:endnote w:type="continuationSeparator" w:id="0">
    <w:p w14:paraId="5E79A3BD" w14:textId="77777777" w:rsidR="00B62E18" w:rsidRDefault="00B62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3C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1C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3C8" w14:textId="77777777" w:rsidR="0041739D" w:rsidRDefault="004173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201509171108</w:instrText>
    </w:r>
    <w:r>
      <w:fldChar w:fldCharType="end"/>
    </w:r>
    <w:r>
      <w:instrText xml:space="preserve"> &gt; </w:instrText>
    </w:r>
    <w:r>
      <w:fldChar w:fldCharType="begin"/>
    </w:r>
    <w:r>
      <w:instrText xml:space="preserve"> PRINTDATE \@ "yyyyMMddHHmm" </w:instrText>
    </w:r>
    <w:r>
      <w:fldChar w:fldCharType="separate"/>
    </w:r>
    <w:r>
      <w:rPr>
        <w:noProof/>
      </w:rPr>
      <w:instrText>201510051141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11:41</w:instrText>
    </w:r>
    <w:r>
      <w:fldChar w:fldCharType="end"/>
    </w:r>
    <w:r>
      <w:instrText xml:space="preserve"> </w:instrText>
    </w:r>
    <w:r>
      <w:fldChar w:fldCharType="separate"/>
    </w:r>
    <w:r>
      <w:rPr>
        <w:noProof/>
      </w:rPr>
      <w:t>2015-10-05 11:41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A3BA" w14:textId="77777777" w:rsidR="00B62E18" w:rsidRDefault="00B62E18" w:rsidP="000C1CAD">
      <w:pPr>
        <w:spacing w:line="240" w:lineRule="auto"/>
      </w:pPr>
      <w:r>
        <w:separator/>
      </w:r>
    </w:p>
  </w:footnote>
  <w:footnote w:type="continuationSeparator" w:id="0">
    <w:p w14:paraId="5E79A3BB" w14:textId="77777777" w:rsidR="00B62E18" w:rsidRDefault="00B62E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79A3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1CBB" w14:paraId="5E79A3C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:1711</w:t>
        </w:r>
      </w:sdtContent>
    </w:sdt>
  </w:p>
  <w:p w:rsidR="00A42228" w:rsidP="00283E0F" w:rsidRDefault="00151CBB" w14:paraId="5E79A3C5" w14:textId="77777777">
    <w:pPr>
      <w:pStyle w:val="FSHRub2"/>
    </w:pPr>
    <w:sdt>
      <w:sdtPr>
        <w:alias w:val="CC_Noformat_Avtext"/>
        <w:tag w:val="CC_Noformat_Avtext"/>
        <w:id w:val="1389603703"/>
        <w:lock w:val="sdtContentLocked"/>
        <w15:appearance w15:val="hidden"/>
        <w:text/>
      </w:sdtPr>
      <w:sdtEndPr/>
      <w:sdtContent>
        <w:r>
          <w:t>av Margareta B Kjellin (M)</w:t>
        </w:r>
      </w:sdtContent>
    </w:sdt>
  </w:p>
  <w:sdt>
    <w:sdtPr>
      <w:alias w:val="CC_Noformat_Rubtext"/>
      <w:tag w:val="CC_Noformat_Rubtext"/>
      <w:id w:val="1800419874"/>
      <w:lock w:val="sdtLocked"/>
      <w15:appearance w15:val="hidden"/>
      <w:text/>
    </w:sdtPr>
    <w:sdtEndPr/>
    <w:sdtContent>
      <w:p w:rsidR="00A42228" w:rsidP="00283E0F" w:rsidRDefault="00A6096A" w14:paraId="5E79A3C6" w14:textId="0E1B3C58">
        <w:pPr>
          <w:pStyle w:val="FSHRub2"/>
        </w:pPr>
        <w:r>
          <w:t>Upprustning av de statliga vandringslederna</w:t>
        </w:r>
      </w:p>
    </w:sdtContent>
  </w:sdt>
  <w:sdt>
    <w:sdtPr>
      <w:alias w:val="CC_Boilerplate_3"/>
      <w:tag w:val="CC_Boilerplate_3"/>
      <w:id w:val="-1567486118"/>
      <w:lock w:val="sdtContentLocked"/>
      <w15:appearance w15:val="hidden"/>
      <w:text w:multiLine="1"/>
    </w:sdtPr>
    <w:sdtEndPr/>
    <w:sdtContent>
      <w:p w:rsidR="00A42228" w:rsidP="00283E0F" w:rsidRDefault="00A42228" w14:paraId="5E79A3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14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B60"/>
    <w:rsid w:val="000B559E"/>
    <w:rsid w:val="000B680E"/>
    <w:rsid w:val="000C1CAD"/>
    <w:rsid w:val="000C2EF9"/>
    <w:rsid w:val="000C34E6"/>
    <w:rsid w:val="000C4251"/>
    <w:rsid w:val="000D10B4"/>
    <w:rsid w:val="000D121B"/>
    <w:rsid w:val="000D23A4"/>
    <w:rsid w:val="000D4D53"/>
    <w:rsid w:val="000D5572"/>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CBB"/>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43E"/>
    <w:rsid w:val="002D280F"/>
    <w:rsid w:val="002D5149"/>
    <w:rsid w:val="002D61FA"/>
    <w:rsid w:val="002E500B"/>
    <w:rsid w:val="002E59A6"/>
    <w:rsid w:val="002E5B01"/>
    <w:rsid w:val="002E6DE4"/>
    <w:rsid w:val="002E6FF5"/>
    <w:rsid w:val="002F03B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EB9"/>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39D"/>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750"/>
    <w:rsid w:val="0049397A"/>
    <w:rsid w:val="004A1326"/>
    <w:rsid w:val="004B01B7"/>
    <w:rsid w:val="004B0E94"/>
    <w:rsid w:val="004B16EE"/>
    <w:rsid w:val="004B1A11"/>
    <w:rsid w:val="004B262F"/>
    <w:rsid w:val="004B2D94"/>
    <w:rsid w:val="004B5B5E"/>
    <w:rsid w:val="004B5C44"/>
    <w:rsid w:val="004C08A1"/>
    <w:rsid w:val="004C20B8"/>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027"/>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309"/>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AF9"/>
    <w:rsid w:val="00854E13"/>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0D3"/>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96A"/>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47D"/>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E1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9A3A9"/>
  <w15:chartTrackingRefBased/>
  <w15:docId w15:val="{C561F9F7-FB7E-4A32-9A5D-16E01D9D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0B3B6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BCB3DC182C4373902A1B8915B7BAE3"/>
        <w:category>
          <w:name w:val="Allmänt"/>
          <w:gallery w:val="placeholder"/>
        </w:category>
        <w:types>
          <w:type w:val="bbPlcHdr"/>
        </w:types>
        <w:behaviors>
          <w:behavior w:val="content"/>
        </w:behaviors>
        <w:guid w:val="{CB614BF8-DA6C-4308-9494-3DF4D3E6BB64}"/>
      </w:docPartPr>
      <w:docPartBody>
        <w:p w:rsidR="0096557F" w:rsidRDefault="00EE37EC">
          <w:pPr>
            <w:pStyle w:val="43BCB3DC182C4373902A1B8915B7BAE3"/>
          </w:pPr>
          <w:r w:rsidRPr="009A726D">
            <w:rPr>
              <w:rStyle w:val="Platshllartext"/>
            </w:rPr>
            <w:t>Klicka här för att ange text.</w:t>
          </w:r>
        </w:p>
      </w:docPartBody>
    </w:docPart>
    <w:docPart>
      <w:docPartPr>
        <w:name w:val="21CFEA7F42AB4DF8BECE6AEBA9AE359C"/>
        <w:category>
          <w:name w:val="Allmänt"/>
          <w:gallery w:val="placeholder"/>
        </w:category>
        <w:types>
          <w:type w:val="bbPlcHdr"/>
        </w:types>
        <w:behaviors>
          <w:behavior w:val="content"/>
        </w:behaviors>
        <w:guid w:val="{881A995C-1573-42DF-8206-50AF8C14FF47}"/>
      </w:docPartPr>
      <w:docPartBody>
        <w:p w:rsidR="0096557F" w:rsidRDefault="00EE37EC">
          <w:pPr>
            <w:pStyle w:val="21CFEA7F42AB4DF8BECE6AEBA9AE35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EC"/>
    <w:rsid w:val="004E4DBB"/>
    <w:rsid w:val="0096557F"/>
    <w:rsid w:val="00EE37EC"/>
    <w:rsid w:val="00EF2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BCB3DC182C4373902A1B8915B7BAE3">
    <w:name w:val="43BCB3DC182C4373902A1B8915B7BAE3"/>
  </w:style>
  <w:style w:type="paragraph" w:customStyle="1" w:styleId="03556091B8664162A2E6A5E72B351180">
    <w:name w:val="03556091B8664162A2E6A5E72B351180"/>
  </w:style>
  <w:style w:type="paragraph" w:customStyle="1" w:styleId="21CFEA7F42AB4DF8BECE6AEBA9AE359C">
    <w:name w:val="21CFEA7F42AB4DF8BECE6AEBA9AE3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4807</RubrikLookup>
    <MotionGuid xmlns="00d11361-0b92-4bae-a181-288d6a55b763">92b6b072-df3f-4080-8499-3d96431de561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3751-8E69-41F9-A382-E2FF7945BDB7}"/>
</file>

<file path=customXml/itemProps2.xml><?xml version="1.0" encoding="utf-8"?>
<ds:datastoreItem xmlns:ds="http://schemas.openxmlformats.org/officeDocument/2006/customXml" ds:itemID="{EDE1BEB4-E8E8-4A9F-B6DB-394F1E22C19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9C202E6-74CD-448C-B9BD-C221292FA2AB}"/>
</file>

<file path=customXml/itemProps5.xml><?xml version="1.0" encoding="utf-8"?>
<ds:datastoreItem xmlns:ds="http://schemas.openxmlformats.org/officeDocument/2006/customXml" ds:itemID="{42ACB207-3495-4A31-A58C-7BF38D8B26A0}"/>
</file>

<file path=docProps/app.xml><?xml version="1.0" encoding="utf-8"?>
<Properties xmlns="http://schemas.openxmlformats.org/officeDocument/2006/extended-properties" xmlns:vt="http://schemas.openxmlformats.org/officeDocument/2006/docPropsVTypes">
  <Template>GranskaMot</Template>
  <TotalTime>16</TotalTime>
  <Pages>2</Pages>
  <Words>282</Words>
  <Characters>1648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201516M1326 Rusta upp statliga vandringslederna</vt:lpstr>
      <vt:lpstr/>
    </vt:vector>
  </TitlesOfParts>
  <Company>Sveriges riksdag</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201516M1326 Rusta upp statliga vandringslederna</dc:title>
  <dc:subject/>
  <dc:creator>Martin Levanto</dc:creator>
  <cp:keywords/>
  <dc:description/>
  <cp:lastModifiedBy>Kerstin Carlqvist</cp:lastModifiedBy>
  <cp:revision>10</cp:revision>
  <cp:lastPrinted>2015-10-05T09:41:00Z</cp:lastPrinted>
  <dcterms:created xsi:type="dcterms:W3CDTF">2015-09-17T09:08:00Z</dcterms:created>
  <dcterms:modified xsi:type="dcterms:W3CDTF">2016-05-30T08:35:00Z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*T5E87F2A98622*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https://filur.riksdagen.se/drop/DropOffLibrary/T5E87F2A98622.docx</vt:lpwstr>
  </property>
  <property fmtid="{D5CDD505-2E9C-101B-9397-08002B2CF9AE}" pid="11" name="RevisionsOn">
    <vt:lpwstr>1</vt:lpwstr>
  </property>
</Properties>
</file>