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F3B85" w:rsidRPr="001954A9" w:rsidTr="00AF3B8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F3B85" w:rsidRPr="001954A9" w:rsidRDefault="00621D08" w:rsidP="00AF3B85">
            <w:pPr>
              <w:pStyle w:val="RSKRbeteckning"/>
              <w:spacing w:before="240"/>
            </w:pPr>
            <w:r w:rsidRPr="001954A9">
              <w:t>Riksdagsskrivelse</w:t>
            </w:r>
          </w:p>
          <w:p w:rsidR="00AF3B85" w:rsidRPr="001954A9" w:rsidRDefault="00621D08" w:rsidP="00AF3B85">
            <w:pPr>
              <w:pStyle w:val="RSKRbeteckning"/>
            </w:pPr>
            <w:r w:rsidRPr="001954A9">
              <w:t>2009/10</w:t>
            </w:r>
            <w:r w:rsidR="00AF3B85" w:rsidRPr="001954A9">
              <w:t>:</w:t>
            </w:r>
            <w:r w:rsidRPr="001954A9">
              <w:t>365</w:t>
            </w:r>
          </w:p>
        </w:tc>
        <w:tc>
          <w:tcPr>
            <w:tcW w:w="1134" w:type="dxa"/>
          </w:tcPr>
          <w:p w:rsidR="00AF3B85" w:rsidRPr="001954A9" w:rsidRDefault="001954A9" w:rsidP="00AF3B85">
            <w:pPr>
              <w:jc w:val="right"/>
            </w:pPr>
            <w:r w:rsidRPr="001954A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B85" w:rsidRPr="001954A9" w:rsidTr="00AF3B8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F3B85" w:rsidRPr="001954A9" w:rsidRDefault="00AF3B85">
            <w:pPr>
              <w:rPr>
                <w:sz w:val="10"/>
              </w:rPr>
            </w:pPr>
          </w:p>
        </w:tc>
      </w:tr>
    </w:tbl>
    <w:p w:rsidR="00AF3B85" w:rsidRPr="001954A9" w:rsidRDefault="00AF3B85"/>
    <w:p w:rsidR="00AF3B85" w:rsidRPr="001954A9" w:rsidRDefault="00621D08" w:rsidP="00AF3B85">
      <w:pPr>
        <w:pStyle w:val="Mottagare1"/>
      </w:pPr>
      <w:r w:rsidRPr="001954A9">
        <w:t>Regeringen</w:t>
      </w:r>
    </w:p>
    <w:p w:rsidR="00AF3B85" w:rsidRPr="001954A9" w:rsidRDefault="00621D08" w:rsidP="00AF3B85">
      <w:pPr>
        <w:pStyle w:val="Mottagare2"/>
      </w:pPr>
      <w:r w:rsidRPr="001954A9">
        <w:t>Justitiedepartementet</w:t>
      </w:r>
    </w:p>
    <w:p w:rsidR="00AF3B85" w:rsidRPr="001954A9" w:rsidRDefault="00AF3B85" w:rsidP="00AF3B85">
      <w:r w:rsidRPr="001954A9">
        <w:t xml:space="preserve">Med överlämnande av </w:t>
      </w:r>
      <w:r w:rsidR="00621D08" w:rsidRPr="001954A9">
        <w:t>civilutskottet</w:t>
      </w:r>
      <w:r w:rsidRPr="001954A9">
        <w:t xml:space="preserve">s betänkande </w:t>
      </w:r>
      <w:r w:rsidR="00621D08" w:rsidRPr="001954A9">
        <w:t>2009/10</w:t>
      </w:r>
      <w:r w:rsidRPr="001954A9">
        <w:t>:</w:t>
      </w:r>
      <w:r w:rsidR="00621D08" w:rsidRPr="001954A9">
        <w:t>CU19</w:t>
      </w:r>
      <w:r w:rsidRPr="001954A9">
        <w:t xml:space="preserve"> </w:t>
      </w:r>
      <w:r w:rsidR="00621D08" w:rsidRPr="001954A9">
        <w:t>Obehöriga transaktioner med betalningsinstrument</w:t>
      </w:r>
      <w:r w:rsidRPr="001954A9">
        <w:t xml:space="preserve"> får jag anmäla att riksdagen denna dag bifallit utskottets förslag till riksdagsbeslut.</w:t>
      </w:r>
    </w:p>
    <w:p w:rsidR="00AF3B85" w:rsidRPr="001954A9" w:rsidRDefault="00AF3B85" w:rsidP="00AF3B85">
      <w:pPr>
        <w:pStyle w:val="Stockholm"/>
      </w:pPr>
      <w:r w:rsidRPr="001954A9">
        <w:t xml:space="preserve">Stockholm </w:t>
      </w:r>
      <w:r w:rsidR="00621D08" w:rsidRPr="001954A9">
        <w:t>den 21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F3B85" w:rsidRPr="001954A9" w:rsidTr="00AF3B8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F3B85" w:rsidRPr="001954A9" w:rsidRDefault="00621D08" w:rsidP="00AF3B85">
            <w:pPr>
              <w:pStyle w:val="AvsTalman"/>
            </w:pPr>
            <w:r w:rsidRPr="001954A9">
              <w:t>Per Westerberg</w:t>
            </w:r>
          </w:p>
        </w:tc>
        <w:tc>
          <w:tcPr>
            <w:tcW w:w="3628" w:type="dxa"/>
          </w:tcPr>
          <w:p w:rsidR="00AF3B85" w:rsidRPr="001954A9" w:rsidRDefault="00621D08" w:rsidP="00AF3B85">
            <w:pPr>
              <w:pStyle w:val="AvsTjnsteman"/>
            </w:pPr>
            <w:r w:rsidRPr="001954A9">
              <w:t>Ulf Christoffersson</w:t>
            </w:r>
          </w:p>
        </w:tc>
      </w:tr>
    </w:tbl>
    <w:p w:rsidR="00D85057" w:rsidRPr="001954A9" w:rsidRDefault="00D85057" w:rsidP="00AF3B85"/>
    <w:sectPr w:rsidR="00D85057" w:rsidRPr="001954A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B85"/>
    <w:rsid w:val="0009098F"/>
    <w:rsid w:val="000C2D8D"/>
    <w:rsid w:val="001667BD"/>
    <w:rsid w:val="001954A9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21D08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AF3B85"/>
    <w:rsid w:val="00AF49A5"/>
    <w:rsid w:val="00BB222A"/>
    <w:rsid w:val="00BB66ED"/>
    <w:rsid w:val="00C1040E"/>
    <w:rsid w:val="00C13118"/>
    <w:rsid w:val="00C72B82"/>
    <w:rsid w:val="00D02F10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99E4FE8-79BF-474F-94C5-8B375229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295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2010-06-21T13:18:00Z</cp:lastPrinted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365</vt:lpwstr>
  </property>
  <property fmtid="{D5CDD505-2E9C-101B-9397-08002B2CF9AE}" pid="6" name="Datum">
    <vt:lpwstr>2010-06-21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2009/10</vt:lpwstr>
  </property>
  <property fmtid="{D5CDD505-2E9C-101B-9397-08002B2CF9AE}" pid="16" name="RefNr">
    <vt:lpwstr>19</vt:lpwstr>
  </property>
  <property fmtid="{D5CDD505-2E9C-101B-9397-08002B2CF9AE}" pid="17" name="RefRubrik">
    <vt:lpwstr>Obehöriga transaktioner med betalningsinstrument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21 juni 2010</vt:lpwstr>
  </property>
</Properties>
</file>