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E2CB5F2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DF0E6A">
              <w:rPr>
                <w:b/>
                <w:sz w:val="22"/>
                <w:szCs w:val="22"/>
              </w:rPr>
              <w:t>40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7D09B81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0D26E2">
              <w:rPr>
                <w:sz w:val="22"/>
                <w:szCs w:val="22"/>
              </w:rPr>
              <w:t>03-18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9FFC90B" w14:textId="77777777" w:rsidR="00F07228" w:rsidRDefault="000D26E2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F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C84F0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9.59</w:t>
            </w:r>
          </w:p>
          <w:p w14:paraId="40538019" w14:textId="5CD798F3" w:rsidR="000D26E2" w:rsidRPr="00477C9F" w:rsidRDefault="000D26E2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10.11–11.</w:t>
            </w:r>
            <w:r w:rsidR="007E31C4">
              <w:rPr>
                <w:sz w:val="22"/>
                <w:szCs w:val="22"/>
              </w:rPr>
              <w:t>30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8273F4" w:rsidRPr="002F39BE" w14:paraId="40538025" w14:textId="77777777" w:rsidTr="00670574">
        <w:tc>
          <w:tcPr>
            <w:tcW w:w="567" w:type="dxa"/>
          </w:tcPr>
          <w:p w14:paraId="40538021" w14:textId="7E7D8214" w:rsidR="008273F4" w:rsidRPr="002F39BE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2FF44815" w14:textId="77777777" w:rsidR="008273F4" w:rsidRPr="002F39BE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497E0932" w14:textId="77777777" w:rsidR="008273F4" w:rsidRPr="002F39BE" w:rsidRDefault="008273F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333AC84" w14:textId="1B199DE8" w:rsidR="008273F4" w:rsidRPr="002F39BE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 xml:space="preserve">Se protokoll </w:t>
            </w:r>
            <w:r w:rsidR="00FA2D97" w:rsidRPr="002F39BE">
              <w:rPr>
                <w:snapToGrid w:val="0"/>
                <w:sz w:val="22"/>
                <w:szCs w:val="22"/>
              </w:rPr>
              <w:t>2020/21:</w:t>
            </w:r>
            <w:r w:rsidR="000D26E2" w:rsidRPr="002F39BE">
              <w:rPr>
                <w:snapToGrid w:val="0"/>
                <w:sz w:val="22"/>
                <w:szCs w:val="22"/>
              </w:rPr>
              <w:t>44</w:t>
            </w:r>
            <w:r w:rsidR="00447115" w:rsidRPr="002F39BE">
              <w:rPr>
                <w:snapToGrid w:val="0"/>
                <w:sz w:val="22"/>
                <w:szCs w:val="22"/>
              </w:rPr>
              <w:t>.</w:t>
            </w:r>
          </w:p>
          <w:p w14:paraId="40538024" w14:textId="15AA5303" w:rsidR="008273F4" w:rsidRPr="002F39BE" w:rsidRDefault="008273F4" w:rsidP="008273F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2F39BE" w14:paraId="6A868AE3" w14:textId="77777777" w:rsidTr="00670574">
        <w:tc>
          <w:tcPr>
            <w:tcW w:w="567" w:type="dxa"/>
          </w:tcPr>
          <w:p w14:paraId="576005AB" w14:textId="5E38ABA6" w:rsidR="008273F4" w:rsidRPr="002F39BE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425536F7" w14:textId="77777777" w:rsidR="008273F4" w:rsidRPr="002F39BE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23546F" w:rsidRPr="002F39BE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55A81821" w:rsidR="00554348" w:rsidRPr="002F39BE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 xml:space="preserve">Utskottet justerade särskilt protokoll </w:t>
            </w:r>
            <w:r w:rsidR="00494D58" w:rsidRPr="002F39BE">
              <w:rPr>
                <w:snapToGrid w:val="0"/>
                <w:sz w:val="22"/>
                <w:szCs w:val="22"/>
              </w:rPr>
              <w:t>2020/21:</w:t>
            </w:r>
            <w:r w:rsidR="000D26E2" w:rsidRPr="002F39BE">
              <w:rPr>
                <w:snapToGrid w:val="0"/>
                <w:sz w:val="22"/>
                <w:szCs w:val="22"/>
              </w:rPr>
              <w:t>39</w:t>
            </w:r>
            <w:r w:rsidR="00447115" w:rsidRPr="002F39BE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23546F" w:rsidRPr="002F39BE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E2EC4" w:rsidRPr="002F39BE" w14:paraId="68B985DB" w14:textId="77777777" w:rsidTr="00670574">
        <w:tc>
          <w:tcPr>
            <w:tcW w:w="567" w:type="dxa"/>
          </w:tcPr>
          <w:p w14:paraId="61F67F55" w14:textId="77D2EEAF" w:rsidR="007E2EC4" w:rsidRPr="002F39BE" w:rsidRDefault="007E2EC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6E87" w:rsidRPr="002F39B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C195E50" w14:textId="77777777" w:rsidR="00C4373E" w:rsidRPr="002F39BE" w:rsidRDefault="00C4373E" w:rsidP="00C437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>Utfrågningsschema</w:t>
            </w:r>
          </w:p>
          <w:p w14:paraId="0F71B742" w14:textId="0443EFA5" w:rsidR="007E2EC4" w:rsidRPr="002F39BE" w:rsidRDefault="00C4373E" w:rsidP="00C4373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14:paraId="329C8F77" w14:textId="67CD2736" w:rsidR="00C4373E" w:rsidRPr="002F39BE" w:rsidRDefault="00C4373E" w:rsidP="00C437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 xml:space="preserve">Kanslichefen anmälde </w:t>
            </w:r>
            <w:r w:rsidR="0017520E" w:rsidRPr="002F39BE">
              <w:rPr>
                <w:snapToGrid w:val="0"/>
                <w:sz w:val="22"/>
                <w:szCs w:val="22"/>
              </w:rPr>
              <w:t>schema för utfrågningar den 25–26 mars 2021.</w:t>
            </w:r>
          </w:p>
          <w:p w14:paraId="487FC51B" w14:textId="3B38A5F7" w:rsidR="000C7A96" w:rsidRPr="002F39BE" w:rsidRDefault="00C4373E" w:rsidP="00C437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8273F4" w:rsidRPr="002F39BE" w14:paraId="0D96CA6F" w14:textId="77777777" w:rsidTr="00670574">
        <w:tc>
          <w:tcPr>
            <w:tcW w:w="567" w:type="dxa"/>
          </w:tcPr>
          <w:p w14:paraId="47A39D9D" w14:textId="6A37D3C7" w:rsidR="008273F4" w:rsidRPr="002F39BE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 w:rsidRPr="002F39B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EE67D62" w14:textId="77777777" w:rsidR="00670574" w:rsidRPr="002F39BE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9BE">
              <w:rPr>
                <w:b/>
                <w:bCs/>
                <w:color w:val="000000"/>
                <w:sz w:val="22"/>
                <w:szCs w:val="22"/>
              </w:rPr>
              <w:t>Socialministerns agerande i förhållande till Coronakommissionen - G22-23</w:t>
            </w:r>
          </w:p>
          <w:p w14:paraId="6AAA2B3D" w14:textId="77777777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D49AD30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Utskottet</w:t>
            </w:r>
            <w:r w:rsidRPr="002F39B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E85BEBD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BF32A41" w14:textId="77777777" w:rsidR="00796B3A" w:rsidRPr="002F39BE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Ärendet bordlades.</w:t>
            </w:r>
          </w:p>
          <w:p w14:paraId="6AE27B08" w14:textId="7B64F223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2F39BE" w14:paraId="167D5930" w14:textId="77777777" w:rsidTr="00670574">
        <w:tc>
          <w:tcPr>
            <w:tcW w:w="567" w:type="dxa"/>
          </w:tcPr>
          <w:p w14:paraId="2EC23D49" w14:textId="5DD7B5EC" w:rsidR="008273F4" w:rsidRPr="002F39BE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 w:rsidRPr="002F39B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5F4E3366" w14:textId="77777777" w:rsidR="0023546F" w:rsidRPr="002F39BE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9BE">
              <w:rPr>
                <w:b/>
                <w:bCs/>
                <w:color w:val="000000"/>
                <w:sz w:val="22"/>
                <w:szCs w:val="22"/>
              </w:rPr>
              <w:t>Samråd med EU-nämnden under coronapandemin - G27</w:t>
            </w:r>
          </w:p>
          <w:p w14:paraId="42157E9C" w14:textId="77777777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DA6F5CC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Utskottet</w:t>
            </w:r>
            <w:r w:rsidRPr="002F39B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93065C2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0BC845D" w14:textId="77777777" w:rsidR="00796B3A" w:rsidRPr="002F39BE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Ärendet bordlades.</w:t>
            </w:r>
          </w:p>
          <w:p w14:paraId="6CB5D370" w14:textId="5616C1CB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2F39BE" w14:paraId="42A8C2A8" w14:textId="77777777" w:rsidTr="00670574">
        <w:tc>
          <w:tcPr>
            <w:tcW w:w="567" w:type="dxa"/>
          </w:tcPr>
          <w:p w14:paraId="17C05380" w14:textId="1D3977CD" w:rsidR="008273F4" w:rsidRPr="002F39BE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 w:rsidRPr="002F39B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032F29E" w14:textId="77777777" w:rsidR="00670574" w:rsidRPr="002F39BE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9BE">
              <w:rPr>
                <w:b/>
                <w:bCs/>
                <w:color w:val="000000"/>
                <w:sz w:val="22"/>
                <w:szCs w:val="22"/>
              </w:rPr>
              <w:t>Åtgärder för att säkra tillgången på skyddsutrustning och annat sjukvårdsmaterial under coronapandemin - G17</w:t>
            </w:r>
          </w:p>
          <w:p w14:paraId="65CA05EF" w14:textId="77777777" w:rsidR="00552642" w:rsidRPr="002F39BE" w:rsidRDefault="0055264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1E0A380" w14:textId="77777777" w:rsidR="00552642" w:rsidRPr="002F39BE" w:rsidRDefault="00552642" w:rsidP="0055264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Utskottet</w:t>
            </w:r>
            <w:r w:rsidRPr="002F39B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1ED1442" w14:textId="77777777" w:rsidR="00552642" w:rsidRPr="002F39BE" w:rsidRDefault="00552642" w:rsidP="00552642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1F2EE8A5" w14:textId="3C60CF90" w:rsidR="00552642" w:rsidRPr="002F39BE" w:rsidRDefault="00552642" w:rsidP="00552642">
            <w:pPr>
              <w:spacing w:after="240"/>
              <w:rPr>
                <w:snapToGrid w:val="0"/>
                <w:sz w:val="22"/>
                <w:szCs w:val="22"/>
              </w:rPr>
            </w:pPr>
            <w:r w:rsidRPr="002F39BE">
              <w:rPr>
                <w:color w:val="000000"/>
                <w:sz w:val="22"/>
                <w:szCs w:val="22"/>
              </w:rPr>
              <w:t>Utskottet beslutade att en skrivelse med vissa frågor skulle sändas till Arbetsmiljöverket.</w:t>
            </w:r>
          </w:p>
          <w:p w14:paraId="610E44FC" w14:textId="77777777" w:rsidR="00552642" w:rsidRPr="002F39BE" w:rsidRDefault="00552642" w:rsidP="0055264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Ärendet bordlades.</w:t>
            </w:r>
          </w:p>
          <w:p w14:paraId="485010FE" w14:textId="3D0AC402" w:rsidR="00552642" w:rsidRPr="002F39BE" w:rsidRDefault="00552642" w:rsidP="005526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273F4" w:rsidRPr="002F39BE" w14:paraId="1BA25B46" w14:textId="77777777" w:rsidTr="00670574">
        <w:tc>
          <w:tcPr>
            <w:tcW w:w="567" w:type="dxa"/>
          </w:tcPr>
          <w:p w14:paraId="32A2AF3C" w14:textId="171FA3EE" w:rsidR="008273F4" w:rsidRPr="002F39BE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39B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 w:rsidRPr="002F39B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CE820F5" w14:textId="77777777" w:rsidR="00670574" w:rsidRPr="002F39BE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F39BE">
              <w:rPr>
                <w:b/>
                <w:bCs/>
                <w:color w:val="000000"/>
                <w:sz w:val="22"/>
                <w:szCs w:val="22"/>
              </w:rPr>
              <w:t>Regeringens hantering av omställningsstödet till företag som drabbats av coronapandemin - G35</w:t>
            </w:r>
          </w:p>
          <w:p w14:paraId="474A98D7" w14:textId="77777777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3D65D5B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Utskottet</w:t>
            </w:r>
            <w:r w:rsidRPr="002F39B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1C81918" w14:textId="77777777" w:rsidR="00796B3A" w:rsidRPr="002F39BE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14776791" w14:textId="77777777" w:rsidR="00796B3A" w:rsidRPr="002F39BE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F39BE">
              <w:rPr>
                <w:snapToGrid w:val="0"/>
                <w:sz w:val="22"/>
                <w:szCs w:val="22"/>
              </w:rPr>
              <w:t>Ärendet bordlades.</w:t>
            </w:r>
          </w:p>
          <w:p w14:paraId="26295B5A" w14:textId="10452289" w:rsidR="00796B3A" w:rsidRPr="002F39BE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D26E2" w:rsidRPr="000D26E2" w14:paraId="742FC040" w14:textId="77777777" w:rsidTr="00670574">
        <w:tc>
          <w:tcPr>
            <w:tcW w:w="567" w:type="dxa"/>
          </w:tcPr>
          <w:p w14:paraId="79D3A9E3" w14:textId="3CE4183D" w:rsidR="000D26E2" w:rsidRPr="00E03DF6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03DF6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 w:rsidRPr="00E03DF6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2600EFD7" w14:textId="77777777" w:rsidR="000D26E2" w:rsidRPr="00E03DF6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03DF6">
              <w:rPr>
                <w:b/>
                <w:bCs/>
                <w:color w:val="000000"/>
                <w:sz w:val="22"/>
                <w:szCs w:val="22"/>
              </w:rPr>
              <w:t xml:space="preserve">Regeringens och tidigare miljö- och klimatminister Isabella </w:t>
            </w:r>
            <w:proofErr w:type="spellStart"/>
            <w:r w:rsidRPr="00E03DF6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E03DF6">
              <w:rPr>
                <w:b/>
                <w:bCs/>
                <w:color w:val="000000"/>
                <w:sz w:val="22"/>
                <w:szCs w:val="22"/>
              </w:rPr>
              <w:t xml:space="preserve"> hantering av den klimatpolitisk handlingsplanen - G6</w:t>
            </w:r>
          </w:p>
          <w:p w14:paraId="008D48E3" w14:textId="77777777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731DF57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lastRenderedPageBreak/>
              <w:t>Utskottet</w:t>
            </w:r>
            <w:r w:rsidRPr="00E03DF6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F51F342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5EE0A6F" w14:textId="77777777" w:rsidR="00796B3A" w:rsidRPr="00E03DF6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Ärendet bordlades.</w:t>
            </w:r>
          </w:p>
          <w:p w14:paraId="482951B1" w14:textId="0CFDD2D1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D26E2" w:rsidRPr="000D26E2" w14:paraId="7F8E1395" w14:textId="77777777" w:rsidTr="00670574">
        <w:tc>
          <w:tcPr>
            <w:tcW w:w="567" w:type="dxa"/>
          </w:tcPr>
          <w:p w14:paraId="019566CA" w14:textId="7DBCCE76" w:rsidR="000D26E2" w:rsidRPr="000D26E2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26E2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7E2EC4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12D4A7C6" w14:textId="77777777" w:rsidR="000D26E2" w:rsidRPr="00E03DF6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03DF6">
              <w:rPr>
                <w:b/>
                <w:bCs/>
                <w:color w:val="000000"/>
                <w:sz w:val="22"/>
                <w:szCs w:val="22"/>
              </w:rPr>
              <w:t>Information om kostnadsfördyringar inför totalförsvarsbeslutet - G36</w:t>
            </w:r>
          </w:p>
          <w:p w14:paraId="27556D01" w14:textId="77777777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343807B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Utskottet</w:t>
            </w:r>
            <w:r w:rsidRPr="00E03DF6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FA4B33F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C7D3315" w14:textId="77777777" w:rsidR="00796B3A" w:rsidRPr="00E03DF6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Ärendet bordlades.</w:t>
            </w:r>
          </w:p>
          <w:p w14:paraId="5B95092E" w14:textId="03351AE5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D26E2" w:rsidRPr="000D26E2" w14:paraId="191FB251" w14:textId="77777777" w:rsidTr="00670574">
        <w:tc>
          <w:tcPr>
            <w:tcW w:w="567" w:type="dxa"/>
          </w:tcPr>
          <w:p w14:paraId="2C66C4D6" w14:textId="575393AE" w:rsidR="000D26E2" w:rsidRPr="000D26E2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26E2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2EC4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16D6DCA2" w14:textId="77777777" w:rsidR="000D26E2" w:rsidRPr="00E03DF6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03DF6">
              <w:rPr>
                <w:b/>
                <w:bCs/>
                <w:color w:val="000000"/>
                <w:sz w:val="22"/>
                <w:szCs w:val="22"/>
              </w:rPr>
              <w:t>Regeringens information till utrikesnämnden i fråga om ett tillståndsärende hos PTS m.m. - G34</w:t>
            </w:r>
          </w:p>
          <w:p w14:paraId="2BCDC7A2" w14:textId="77777777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0705178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Utskottet</w:t>
            </w:r>
            <w:r w:rsidRPr="00E03DF6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FF2243D" w14:textId="77777777" w:rsidR="00796B3A" w:rsidRPr="00E03DF6" w:rsidRDefault="00796B3A" w:rsidP="00796B3A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765021D" w14:textId="77777777" w:rsidR="00796B3A" w:rsidRPr="00E03DF6" w:rsidRDefault="00796B3A" w:rsidP="00796B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Ärendet bordlades.</w:t>
            </w:r>
          </w:p>
          <w:p w14:paraId="7D9A0787" w14:textId="4BDB014D" w:rsidR="00796B3A" w:rsidRPr="00E03DF6" w:rsidRDefault="00796B3A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D26E2" w:rsidRPr="000D26E2" w14:paraId="73472717" w14:textId="77777777" w:rsidTr="00670574">
        <w:tc>
          <w:tcPr>
            <w:tcW w:w="567" w:type="dxa"/>
          </w:tcPr>
          <w:p w14:paraId="2C779CB3" w14:textId="3229F584" w:rsidR="000D26E2" w:rsidRPr="000D26E2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26E2">
              <w:rPr>
                <w:b/>
                <w:snapToGrid w:val="0"/>
                <w:sz w:val="22"/>
                <w:szCs w:val="22"/>
              </w:rPr>
              <w:t>§ 1</w:t>
            </w:r>
            <w:r w:rsidR="007E2EC4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1E29FE0E" w14:textId="77777777" w:rsidR="000D26E2" w:rsidRPr="00E03DF6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03DF6">
              <w:rPr>
                <w:b/>
                <w:bCs/>
                <w:color w:val="000000"/>
                <w:sz w:val="22"/>
                <w:szCs w:val="22"/>
              </w:rPr>
              <w:t>Ajournering</w:t>
            </w:r>
          </w:p>
          <w:p w14:paraId="56E3A678" w14:textId="77777777" w:rsidR="00796B3A" w:rsidRPr="00E03DF6" w:rsidRDefault="00796B3A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EB685CF" w14:textId="77777777" w:rsidR="00796B3A" w:rsidRPr="00E03DF6" w:rsidRDefault="00796B3A" w:rsidP="0067057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E03DF6">
              <w:rPr>
                <w:bCs/>
                <w:color w:val="000000"/>
                <w:sz w:val="22"/>
                <w:szCs w:val="22"/>
              </w:rPr>
              <w:t>Utskottet beslutade att ajournera sammanträdet.</w:t>
            </w:r>
          </w:p>
          <w:p w14:paraId="03C337FA" w14:textId="1744351E" w:rsidR="00796B3A" w:rsidRPr="00E03DF6" w:rsidRDefault="00796B3A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26E2" w:rsidRPr="000D26E2" w14:paraId="14A9BF6D" w14:textId="77777777" w:rsidTr="00670574">
        <w:tc>
          <w:tcPr>
            <w:tcW w:w="567" w:type="dxa"/>
          </w:tcPr>
          <w:p w14:paraId="126A0350" w14:textId="71BEC575" w:rsidR="000D26E2" w:rsidRPr="000D26E2" w:rsidRDefault="000D26E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D26E2">
              <w:rPr>
                <w:b/>
                <w:snapToGrid w:val="0"/>
                <w:sz w:val="22"/>
                <w:szCs w:val="22"/>
              </w:rPr>
              <w:t>§ 1</w:t>
            </w:r>
            <w:r w:rsidR="007E2EC4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BEB5E54" w14:textId="77777777" w:rsidR="000D26E2" w:rsidRPr="00E03DF6" w:rsidRDefault="000D26E2" w:rsidP="0067057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03DF6">
              <w:rPr>
                <w:b/>
                <w:bCs/>
                <w:color w:val="000000"/>
                <w:sz w:val="22"/>
                <w:szCs w:val="22"/>
              </w:rPr>
              <w:t>Överblick</w:t>
            </w:r>
          </w:p>
          <w:p w14:paraId="3C4A914F" w14:textId="77777777" w:rsidR="002C1C35" w:rsidRPr="00E03DF6" w:rsidRDefault="002C1C35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A400453" w14:textId="20D692B5" w:rsidR="00B35377" w:rsidRPr="00E03DF6" w:rsidRDefault="00B35377" w:rsidP="00B35377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Utskottet diskuterade statusen för granskningsärenden</w:t>
            </w:r>
            <w:r w:rsidR="0017520E">
              <w:rPr>
                <w:snapToGrid w:val="0"/>
                <w:sz w:val="22"/>
                <w:szCs w:val="22"/>
              </w:rPr>
              <w:t>a</w:t>
            </w:r>
            <w:r w:rsidRPr="00E03DF6">
              <w:rPr>
                <w:snapToGrid w:val="0"/>
                <w:sz w:val="22"/>
                <w:szCs w:val="22"/>
              </w:rPr>
              <w:t xml:space="preserve"> och behovet av ytterligare utredningar.</w:t>
            </w:r>
          </w:p>
          <w:p w14:paraId="24F2A32B" w14:textId="77777777" w:rsidR="00B35377" w:rsidRPr="00E03DF6" w:rsidRDefault="00B35377" w:rsidP="00B35377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6A793F" w14:textId="77777777" w:rsidR="00B35377" w:rsidRPr="00E03DF6" w:rsidRDefault="00B35377" w:rsidP="00B35377">
            <w:pPr>
              <w:shd w:val="clear" w:color="auto" w:fill="FFFFFF" w:themeFill="background1"/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03DF6">
              <w:rPr>
                <w:snapToGrid w:val="0"/>
                <w:sz w:val="22"/>
                <w:szCs w:val="22"/>
              </w:rPr>
              <w:t>Utskottet bordlade frågan.</w:t>
            </w:r>
          </w:p>
          <w:p w14:paraId="080DCE23" w14:textId="13B55620" w:rsidR="002C1C35" w:rsidRPr="00E03DF6" w:rsidRDefault="002C1C35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E03DF6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54C6A111" w:rsidR="008273F4" w:rsidRPr="00E03DF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3DF6">
              <w:rPr>
                <w:sz w:val="22"/>
                <w:szCs w:val="22"/>
              </w:rPr>
              <w:t>Vid protokollet</w:t>
            </w:r>
          </w:p>
          <w:p w14:paraId="5746705F" w14:textId="27C51C4C" w:rsidR="008273F4" w:rsidRPr="00E03DF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3DF6">
              <w:rPr>
                <w:sz w:val="22"/>
                <w:szCs w:val="22"/>
              </w:rPr>
              <w:t>Justera</w:t>
            </w:r>
            <w:r w:rsidR="002F39BE">
              <w:rPr>
                <w:sz w:val="22"/>
                <w:szCs w:val="22"/>
              </w:rPr>
              <w:t xml:space="preserve">t </w:t>
            </w:r>
            <w:r w:rsidR="002F39BE" w:rsidRPr="00477C9F">
              <w:rPr>
                <w:sz w:val="22"/>
                <w:szCs w:val="22"/>
              </w:rPr>
              <w:t>20</w:t>
            </w:r>
            <w:r w:rsidR="002F39BE">
              <w:rPr>
                <w:sz w:val="22"/>
                <w:szCs w:val="22"/>
              </w:rPr>
              <w:t>21</w:t>
            </w:r>
            <w:r w:rsidR="002F39BE" w:rsidRPr="00477C9F">
              <w:rPr>
                <w:sz w:val="22"/>
                <w:szCs w:val="22"/>
              </w:rPr>
              <w:t>-</w:t>
            </w:r>
            <w:r w:rsidR="002F39BE">
              <w:rPr>
                <w:sz w:val="22"/>
                <w:szCs w:val="22"/>
              </w:rPr>
              <w:t>03-23</w:t>
            </w:r>
          </w:p>
          <w:p w14:paraId="40538056" w14:textId="35AB9EBA" w:rsidR="00AF32C5" w:rsidRPr="00E03DF6" w:rsidRDefault="008273F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03DF6">
              <w:rPr>
                <w:sz w:val="22"/>
                <w:szCs w:val="22"/>
              </w:rPr>
              <w:t>Karin Enström</w:t>
            </w: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2795"/>
        <w:gridCol w:w="356"/>
        <w:gridCol w:w="50"/>
        <w:gridCol w:w="321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223"/>
        <w:gridCol w:w="133"/>
        <w:gridCol w:w="355"/>
        <w:gridCol w:w="355"/>
        <w:gridCol w:w="355"/>
        <w:gridCol w:w="262"/>
        <w:gridCol w:w="14"/>
        <w:gridCol w:w="61"/>
      </w:tblGrid>
      <w:tr w:rsidR="00D93C2E" w14:paraId="79DE2F22" w14:textId="77777777" w:rsidTr="00A04E32">
        <w:trPr>
          <w:gridAfter w:val="2"/>
          <w:wAfter w:w="44" w:type="pct"/>
        </w:trPr>
        <w:tc>
          <w:tcPr>
            <w:tcW w:w="189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6F5582CB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006AAF">
              <w:rPr>
                <w:sz w:val="20"/>
              </w:rPr>
              <w:t>3</w:t>
            </w:r>
            <w:r w:rsidRPr="00612FF5">
              <w:rPr>
                <w:sz w:val="20"/>
              </w:rPr>
              <w:t>-</w:t>
            </w:r>
            <w:r w:rsidR="00006AAF">
              <w:rPr>
                <w:sz w:val="20"/>
              </w:rPr>
              <w:t>01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5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104EA640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796B3A">
              <w:rPr>
                <w:sz w:val="16"/>
                <w:szCs w:val="16"/>
              </w:rPr>
              <w:t>40</w:t>
            </w:r>
          </w:p>
        </w:tc>
      </w:tr>
      <w:tr w:rsidR="00130F82" w:rsidRPr="00E931D7" w14:paraId="612DC205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130F82" w:rsidRPr="00E931D7" w:rsidRDefault="00130F82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62" w14:textId="33A10C24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  <w:r w:rsidR="00057A6F" w:rsidRPr="00A04E32">
              <w:rPr>
                <w:sz w:val="20"/>
              </w:rPr>
              <w:t xml:space="preserve"> </w:t>
            </w:r>
            <w:r w:rsidR="00A04E32" w:rsidRPr="00A04E32">
              <w:rPr>
                <w:sz w:val="20"/>
              </w:rPr>
              <w:t>1</w:t>
            </w:r>
            <w:r w:rsidR="00C75BA1" w:rsidRPr="00A04E32">
              <w:rPr>
                <w:sz w:val="20"/>
              </w:rPr>
              <w:t>–</w:t>
            </w:r>
            <w:r w:rsidR="00110E0F" w:rsidRPr="00A04E32">
              <w:rPr>
                <w:sz w:val="20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4A" w14:textId="6E66FED0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  <w:r w:rsidR="00110E0F" w:rsidRPr="00A04E32">
              <w:rPr>
                <w:sz w:val="20"/>
              </w:rPr>
              <w:t xml:space="preserve"> 5–6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CA2" w14:textId="400452A1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  <w:r w:rsidR="00110E0F" w:rsidRPr="00A04E32">
              <w:rPr>
                <w:sz w:val="20"/>
              </w:rPr>
              <w:t xml:space="preserve"> 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12" w14:textId="0BFF19C7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  <w:r w:rsidR="00A04E32" w:rsidRPr="00A04E32">
              <w:rPr>
                <w:sz w:val="20"/>
              </w:rPr>
              <w:t xml:space="preserve"> 8–12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B3" w14:textId="19D648FC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9A" w14:textId="4CBA9CD9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36" w14:textId="2E201E9A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142D7C2" w:rsidR="00130F82" w:rsidRPr="00A04E32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A04E32">
              <w:rPr>
                <w:sz w:val="20"/>
              </w:rPr>
              <w:t>§</w:t>
            </w:r>
          </w:p>
        </w:tc>
      </w:tr>
      <w:tr w:rsidR="00130F82" w:rsidRPr="00E931D7" w14:paraId="7F4EC07C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130F82" w:rsidRPr="00E931D7" w:rsidRDefault="00130F82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F8D" w14:textId="77777777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49" w14:textId="18F048F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F71" w14:textId="3329691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835" w14:textId="69F0B19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88" w14:textId="00D6490C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58C" w14:textId="046E18B3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A5C" w14:textId="5B93405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B7" w14:textId="0941B86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8" w14:textId="7582C53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03" w14:textId="1B848A2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79" w14:textId="1809F97B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E9" w14:textId="78BA8C4F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94" w14:textId="5C2DB2E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4E" w14:textId="0F8177F5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B9" w14:textId="3715918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14D156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A04E32" w:rsidRPr="001A5B6F" w14:paraId="74A6DCAE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5313A430" w:rsidR="00A04E32" w:rsidRPr="00F24B88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Karin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Enström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(M) </w:t>
            </w:r>
            <w:proofErr w:type="spellStart"/>
            <w:r>
              <w:rPr>
                <w:i/>
                <w:sz w:val="22"/>
                <w:szCs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D21" w14:textId="0C04ED0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1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DC" w14:textId="45863FE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5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5B" w14:textId="6A2E6EC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0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B" w14:textId="531EFE3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9E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91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D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1A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1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2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A3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DD75050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07177CE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03D9FD71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Hans Ekström (S)</w:t>
            </w:r>
            <w:r>
              <w:rPr>
                <w:i/>
                <w:sz w:val="22"/>
                <w:szCs w:val="22"/>
                <w:lang w:val="en-GB" w:eastAsia="en-US"/>
              </w:rPr>
              <w:t xml:space="preserve"> v. </w:t>
            </w:r>
            <w:proofErr w:type="spellStart"/>
            <w:r>
              <w:rPr>
                <w:i/>
                <w:sz w:val="22"/>
                <w:szCs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63" w14:textId="3406DB3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E3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83C" w14:textId="4A4ED20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2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F4D" w14:textId="125D179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0A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D6" w14:textId="670A8F5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B2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D1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21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F2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1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02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B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8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7888BA0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C639178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11384A5E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Ida Karkiainen</w:t>
            </w:r>
            <w:r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79C" w14:textId="0614E8D6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1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1" w14:textId="4CDCC843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C7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4BA" w14:textId="185FF93E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1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303" w14:textId="1B28F763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26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7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21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16E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97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71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A79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1F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7F74430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1E758093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3A1C2D2F" w:rsidR="00A04E32" w:rsidRPr="00FE2AC1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Marta Obminska (M)</w:t>
            </w:r>
            <w:r>
              <w:rPr>
                <w:i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DD" w14:textId="6B350606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B3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AD8" w14:textId="4CFB8B2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B4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DE" w14:textId="34E9882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C44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A5" w14:textId="0DA74618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5B9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85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E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B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4C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1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08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F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6B76F54A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0AA454F0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62165428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Matheus Enholm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44D" w14:textId="6C34FB6E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54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F66" w14:textId="6915543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4E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FF" w14:textId="7E183433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C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6538B1E0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35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52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C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1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5A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FA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4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A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75E2508F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8AC2A3C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6C1331B4" w:rsidR="00A04E32" w:rsidRPr="000700C4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66" w14:textId="479E907D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79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DD" w14:textId="724BC885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F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597" w14:textId="01977D0C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7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C3B" w14:textId="4B0CD03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E67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29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B3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80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AE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ED6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4A6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65A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41A3C7E5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6B3EC7B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9375111" w:rsidR="00A04E32" w:rsidRPr="000700C4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Linda Modig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9AE" w14:textId="2919EA0C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9A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CE0" w14:textId="605885A9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79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6E3" w14:textId="57A55DDC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E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1AA" w14:textId="459BBE45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B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4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4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77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6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57E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36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8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0565D0F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69452C1A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3248DE9A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FF" w14:textId="623491A5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B1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30" w14:textId="3F0C7B3D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E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01" w14:textId="7E0EAA7E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A4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9AD" w14:textId="02DF2813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894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5E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41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E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CD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DA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28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C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A7819AD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918486A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34A501A7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Ida Drougge</w:t>
            </w:r>
            <w:r>
              <w:rPr>
                <w:sz w:val="22"/>
                <w:szCs w:val="22"/>
                <w:lang w:val="en-US" w:eastAsia="en-US"/>
              </w:rPr>
              <w:t xml:space="preserve"> (M)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16" w14:textId="15C4452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11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6D3" w14:textId="5CE09AA4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D1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10" w14:textId="2BA4D3D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2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DE7" w14:textId="46110D8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0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F7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80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81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16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F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C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0FEC4B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051F3D54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92C06E9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Fredrik Lindahl </w:t>
            </w:r>
            <w:r>
              <w:rPr>
                <w:sz w:val="22"/>
                <w:szCs w:val="22"/>
                <w:lang w:val="en-US" w:eastAsia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4C" w14:textId="259CC2D4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5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484" w14:textId="2F996A5C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D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2B" w14:textId="6D604FA0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A1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A69" w14:textId="17420AAF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C1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5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A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4A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0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44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FF9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2E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D48AEB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86F0E75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34984271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FFE" w14:textId="09EB0F9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1B6" w14:textId="2B920AAA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0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A17" w14:textId="22DB9504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56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0A4" w14:textId="5BA09CFC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5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F7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C61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4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01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1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28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582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0636FD71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1524DB7E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51BD2499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0B" w14:textId="19C0EB45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5E" w14:textId="1CAFDAED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A3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AB1" w14:textId="5CF07B44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D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F79" w14:textId="3BB35F5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2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3F5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420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EDC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98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E6F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87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6B" w14:textId="77777777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545F0719" w:rsidR="00A04E32" w:rsidRPr="001A5B6F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B97466C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1FE03F3" w:rsidR="00A04E32" w:rsidRPr="004B210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Daniel Andersson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47" w14:textId="190E756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0A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1FF" w14:textId="216E6E4C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2E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0E7" w14:textId="10B5BE1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7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700" w14:textId="6B5D66B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4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F2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26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9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DD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CA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4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2A4C4F30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0BC956B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1562556F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Tina Acketoft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25F" w14:textId="5AB9F6BC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A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2E8" w14:textId="248A15E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7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F8" w14:textId="274B334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C7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5CE" w14:textId="793B749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6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0E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1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D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56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A0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E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39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3BCB7926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E3AFC3A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1EB1B946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Mikael Strandman </w:t>
            </w:r>
            <w:r>
              <w:rPr>
                <w:sz w:val="22"/>
                <w:szCs w:val="22"/>
                <w:lang w:val="en-GB" w:eastAsia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8A" w14:textId="2B3B64BD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5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901" w14:textId="5C78F5F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F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24" w14:textId="27803B3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A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3B" w14:textId="78F3CE1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08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CC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D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0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0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3B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4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4D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3AE2B3B5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14AE7EE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3D845CCB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Anna Sibinska (MP)</w:t>
            </w:r>
            <w:r>
              <w:rPr>
                <w:sz w:val="22"/>
                <w:szCs w:val="22"/>
                <w:lang w:val="en-GB" w:eastAsia="en-US"/>
              </w:rPr>
              <w:fldChar w:fldCharType="begin"/>
            </w:r>
            <w:r>
              <w:rPr>
                <w:sz w:val="22"/>
                <w:szCs w:val="22"/>
                <w:lang w:val="en-GB" w:eastAsia="en-US"/>
              </w:rPr>
              <w:instrText xml:space="preserve">  </w:instrText>
            </w:r>
            <w:r>
              <w:rPr>
                <w:sz w:val="22"/>
                <w:szCs w:val="22"/>
                <w:lang w:val="en-GB" w:eastAsia="en-US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D" w14:textId="2094635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F4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1A1" w14:textId="77C0E03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B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5C" w14:textId="0AFB155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CD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2D" w14:textId="3C364C74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2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C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56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F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B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A4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AD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6221BFA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0CDEDE2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0EC39B3D" w:rsidR="00A04E32" w:rsidRPr="008E2326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Erik Ottoson</w:t>
            </w:r>
            <w:r>
              <w:rPr>
                <w:sz w:val="22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479" w14:textId="77B4527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3E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FAB" w14:textId="3D67A4F5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0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BD" w14:textId="7D6CF2A3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8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B9" w14:textId="0A1FE0F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BA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3E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99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C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53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4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F5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ED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0CD0A023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A1A4792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5452E049" w:rsidR="00A04E32" w:rsidRPr="00E931D7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  <w:lang w:val="en-GB" w:eastAsia="en-US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FD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C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F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25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3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1C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F6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6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2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9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C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CC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EF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D7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E4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481EDC5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E9D4BA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FC261D4" w:rsidR="00A04E32" w:rsidRPr="008E2326" w:rsidRDefault="00A04E32" w:rsidP="00A04E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83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7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71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A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3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87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34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C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3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C4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3D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4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66CA51C0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2304555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50EE835D" w:rsidR="00A04E32" w:rsidRPr="008E2326" w:rsidRDefault="00A04E32" w:rsidP="00A04E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Lars Beckman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8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E8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9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F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2A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0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5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C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F9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8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42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A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8D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92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D6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13314BC0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3B0BF3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4B10DE8C" w:rsidR="00A04E32" w:rsidRPr="008E2326" w:rsidRDefault="00A04E32" w:rsidP="00A04E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Erik Ezelius</w:t>
            </w:r>
            <w:r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C5" w14:textId="5BCD09E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0B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B74" w14:textId="4C301D5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5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2DB" w14:textId="5D6E8FA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9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8C" w14:textId="04067A5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3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A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B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E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94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C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8A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C4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7C25495E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87C00B3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054CB154" w:rsidR="00A04E32" w:rsidRPr="00B91BEE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Annicka Engblom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09" w14:textId="6401DF3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0E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672" w14:textId="2DC3262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C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7C3" w14:textId="758B07A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26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E9" w14:textId="079012D5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6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A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FB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C9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F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9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75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5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568A506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1708854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0AC903B3" w:rsidR="00A04E32" w:rsidRPr="008E2326" w:rsidRDefault="00A04E32" w:rsidP="00A04E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Per Söderlund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FC" w14:textId="36DD74A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D8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01" w14:textId="547B9566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47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04" w14:textId="00E2C1A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2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28" w14:textId="3D2F23D6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6F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0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C7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78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6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E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7D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4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4D7D8B8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F1118D9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30288AE" w:rsidR="00A04E32" w:rsidRPr="008E2326" w:rsidRDefault="00A04E32" w:rsidP="00A04E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 w:eastAsia="en-US"/>
              </w:rPr>
              <w:t>Ingela Nylund Watz</w:t>
            </w:r>
            <w:r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6B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F2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F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E4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8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4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B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B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2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D0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2A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4519ADFC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3A3CE58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6477B204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3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F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9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C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D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1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16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B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2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7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F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2A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1E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F6A67C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5D839D4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D322F40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Jessica Wetterling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D9" w14:textId="68D140E6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8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778" w14:textId="241F5F9F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8D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10F" w14:textId="71B2BFF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1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14A" w14:textId="547E93E5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A1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A1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8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3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C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A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A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E1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08F6A84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67E31FE3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35A363A7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Lars Jilmstad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CB" w14:textId="3EB398A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76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93" w14:textId="62A40A03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DF" w14:textId="162B20D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F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31A" w14:textId="16FC992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C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C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10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A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D6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F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D2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21403EE1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1DA885C7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2E88AA2C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Patrick Reslow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A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C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9A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F4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19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57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5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05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2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1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D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0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D9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3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17B9F2D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8BE06E9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15AFFB69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Patrik Björck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B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71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F9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5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0E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4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5D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BD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6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E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3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5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0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7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9E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46637763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A80381C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6531AE26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9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CA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18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A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7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D7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F3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7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6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2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8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A6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0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7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C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070CE74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A08FADA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2662F873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Maria Strömkvist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6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7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4E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A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D4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E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2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D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A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2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9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44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7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B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270A230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2BB9FD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2676152C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Bengt Eliasson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D8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5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25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8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8D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C7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1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B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2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9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21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E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A7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5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7607CC9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4A5FC87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5A631210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Lars Andersson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5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7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CF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DE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2E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8F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F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2A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D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20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0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D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50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1D448EF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11D8446A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3EC36A54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7F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D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9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56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B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0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E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2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A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A6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F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05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3B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C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9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26A9077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33AAA13B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5DCAB1AB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1E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1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B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F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04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8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B3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9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9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3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8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8E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5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A8837CC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5DC7FE4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06BFB3DC" w:rsidR="00A04E32" w:rsidRPr="008E2326" w:rsidRDefault="00A04E32" w:rsidP="00A04E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A4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18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DF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6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B1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8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7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1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9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3A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E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0D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18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A8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7502FC73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3C27888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24D38CCE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73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3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EC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95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76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F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4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F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7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8F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F6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5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AF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40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4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03D8ECCD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57DF1A6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7EB75D1A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5A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9B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63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50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7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E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87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F9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77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1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33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DD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EA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7D614545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1C4062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30E55F21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51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CE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BB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63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1E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7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5C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B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8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25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3A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C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BA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7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C92AC4B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66126CC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2C7F408C" w:rsidR="00A04E32" w:rsidRPr="008E2326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Camilla Hansén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EA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2E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5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87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D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1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AB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2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9F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B9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18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2F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C4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30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C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4CC2E5F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4982355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1E71C46F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310" w14:textId="0AF474D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B5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F" w14:textId="4A20F83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B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3E" w14:textId="0F97D2C4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56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9C" w14:textId="738C224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2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E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5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35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48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0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D2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565D1158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4500E80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304D1C9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6A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37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3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A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1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6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E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0C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19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67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3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23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8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7BDD702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0698303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2A2732A2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F1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BF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6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C5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B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FF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59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4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15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85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23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B8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7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0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499B9349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4EB40FF8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4FE6678D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2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6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6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790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F6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B0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E4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78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5B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62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F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E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CE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7D93E760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2E2B1D81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322513C5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2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D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EE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7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96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7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4A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40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B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8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C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9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96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7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F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3F0DA00D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728F87B4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2A8DA5B1" w:rsidR="00A04E32" w:rsidRPr="00A571A1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2A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AE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C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914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F25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A7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8E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36A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B5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F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5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9D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88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2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3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00AF1F4A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1A5B6F" w14:paraId="08D2E10F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67FAFFFF" w:rsidR="00A04E32" w:rsidRDefault="00A04E32" w:rsidP="00A04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Amanda Palmstierna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926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68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7B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A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E8C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69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DD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A6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F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89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0DE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4F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431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02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23" w14:textId="77777777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8D40C94" w:rsidR="00A04E32" w:rsidRPr="00214135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04E32" w:rsidRPr="00794BEC" w14:paraId="527E35B6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3"/>
        </w:trPr>
        <w:tc>
          <w:tcPr>
            <w:tcW w:w="1880" w:type="pct"/>
            <w:gridSpan w:val="3"/>
            <w:tcBorders>
              <w:top w:val="single" w:sz="4" w:space="0" w:color="auto"/>
            </w:tcBorders>
          </w:tcPr>
          <w:p w14:paraId="206608EA" w14:textId="77777777" w:rsidR="00A04E32" w:rsidRPr="00794BEC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67" w:type="pct"/>
            <w:gridSpan w:val="17"/>
            <w:tcBorders>
              <w:top w:val="single" w:sz="4" w:space="0" w:color="auto"/>
            </w:tcBorders>
          </w:tcPr>
          <w:p w14:paraId="0570C690" w14:textId="77777777" w:rsidR="00A04E32" w:rsidRPr="00794BEC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A04E32" w:rsidRPr="00794BEC" w14:paraId="56DBC857" w14:textId="77777777" w:rsidTr="00A04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6" w:type="pct"/>
          <w:trHeight w:val="262"/>
        </w:trPr>
        <w:tc>
          <w:tcPr>
            <w:tcW w:w="1880" w:type="pct"/>
            <w:gridSpan w:val="3"/>
          </w:tcPr>
          <w:p w14:paraId="4EDF782F" w14:textId="77777777" w:rsidR="00A04E32" w:rsidRPr="00794BEC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67" w:type="pct"/>
            <w:gridSpan w:val="17"/>
          </w:tcPr>
          <w:p w14:paraId="6E128095" w14:textId="77777777" w:rsidR="00A04E32" w:rsidRPr="00794BEC" w:rsidRDefault="00A04E32" w:rsidP="00A04E3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6AAF"/>
    <w:rsid w:val="0000744F"/>
    <w:rsid w:val="00011CCB"/>
    <w:rsid w:val="00012D39"/>
    <w:rsid w:val="00013261"/>
    <w:rsid w:val="00020592"/>
    <w:rsid w:val="00024634"/>
    <w:rsid w:val="00032860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84FFF"/>
    <w:rsid w:val="000A10F5"/>
    <w:rsid w:val="000A4BCF"/>
    <w:rsid w:val="000A7D87"/>
    <w:rsid w:val="000B29C6"/>
    <w:rsid w:val="000B4B17"/>
    <w:rsid w:val="000B7C05"/>
    <w:rsid w:val="000C7A96"/>
    <w:rsid w:val="000D26E2"/>
    <w:rsid w:val="000D4D83"/>
    <w:rsid w:val="000E10DC"/>
    <w:rsid w:val="000E2B7E"/>
    <w:rsid w:val="000E6D49"/>
    <w:rsid w:val="000F15B0"/>
    <w:rsid w:val="000F448B"/>
    <w:rsid w:val="00100B80"/>
    <w:rsid w:val="00110E0F"/>
    <w:rsid w:val="0011197E"/>
    <w:rsid w:val="00120821"/>
    <w:rsid w:val="00126123"/>
    <w:rsid w:val="00130F82"/>
    <w:rsid w:val="00133B7E"/>
    <w:rsid w:val="0013426B"/>
    <w:rsid w:val="00161AA6"/>
    <w:rsid w:val="00165461"/>
    <w:rsid w:val="0017520E"/>
    <w:rsid w:val="001828F2"/>
    <w:rsid w:val="001A1578"/>
    <w:rsid w:val="001A5B6F"/>
    <w:rsid w:val="001D766E"/>
    <w:rsid w:val="001E1FAC"/>
    <w:rsid w:val="001F0C53"/>
    <w:rsid w:val="00214135"/>
    <w:rsid w:val="002174A8"/>
    <w:rsid w:val="0023546F"/>
    <w:rsid w:val="00236A17"/>
    <w:rsid w:val="002373C0"/>
    <w:rsid w:val="00240D9B"/>
    <w:rsid w:val="002544E0"/>
    <w:rsid w:val="00260F76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1C35"/>
    <w:rsid w:val="002D0E4D"/>
    <w:rsid w:val="002D2AB5"/>
    <w:rsid w:val="002E3221"/>
    <w:rsid w:val="002F284C"/>
    <w:rsid w:val="002F39BE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D31E8"/>
    <w:rsid w:val="003E1AE3"/>
    <w:rsid w:val="003E3027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4D58"/>
    <w:rsid w:val="004B2106"/>
    <w:rsid w:val="004B6D8F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522EE"/>
    <w:rsid w:val="00552642"/>
    <w:rsid w:val="00554348"/>
    <w:rsid w:val="005650F7"/>
    <w:rsid w:val="00577B92"/>
    <w:rsid w:val="00581568"/>
    <w:rsid w:val="00586400"/>
    <w:rsid w:val="005C1541"/>
    <w:rsid w:val="005C2F5F"/>
    <w:rsid w:val="005E2252"/>
    <w:rsid w:val="005E28B9"/>
    <w:rsid w:val="005E439C"/>
    <w:rsid w:val="005E614D"/>
    <w:rsid w:val="00612FF5"/>
    <w:rsid w:val="00614737"/>
    <w:rsid w:val="00626335"/>
    <w:rsid w:val="00640520"/>
    <w:rsid w:val="006503A2"/>
    <w:rsid w:val="00670574"/>
    <w:rsid w:val="00690BE7"/>
    <w:rsid w:val="006A151D"/>
    <w:rsid w:val="006A511D"/>
    <w:rsid w:val="006B151B"/>
    <w:rsid w:val="006B7B0C"/>
    <w:rsid w:val="006C21FA"/>
    <w:rsid w:val="006D3126"/>
    <w:rsid w:val="0071773D"/>
    <w:rsid w:val="00723D66"/>
    <w:rsid w:val="00726EE5"/>
    <w:rsid w:val="007421F4"/>
    <w:rsid w:val="00750FF0"/>
    <w:rsid w:val="007615A5"/>
    <w:rsid w:val="00767BDA"/>
    <w:rsid w:val="00782EA9"/>
    <w:rsid w:val="00783D2C"/>
    <w:rsid w:val="00787586"/>
    <w:rsid w:val="00796B3A"/>
    <w:rsid w:val="007B0C0A"/>
    <w:rsid w:val="007E2EC4"/>
    <w:rsid w:val="007E31C4"/>
    <w:rsid w:val="007F2B92"/>
    <w:rsid w:val="007F39BF"/>
    <w:rsid w:val="007F6B0D"/>
    <w:rsid w:val="00800B4D"/>
    <w:rsid w:val="008038CC"/>
    <w:rsid w:val="008273F4"/>
    <w:rsid w:val="0083479E"/>
    <w:rsid w:val="00834B38"/>
    <w:rsid w:val="008557FA"/>
    <w:rsid w:val="00875A5E"/>
    <w:rsid w:val="00875CAD"/>
    <w:rsid w:val="008808A5"/>
    <w:rsid w:val="008C2E2A"/>
    <w:rsid w:val="008E3B73"/>
    <w:rsid w:val="008F4D68"/>
    <w:rsid w:val="00902D63"/>
    <w:rsid w:val="00902D69"/>
    <w:rsid w:val="00906C2D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DE8"/>
    <w:rsid w:val="009900A1"/>
    <w:rsid w:val="009A3E81"/>
    <w:rsid w:val="009A68FE"/>
    <w:rsid w:val="009B0A01"/>
    <w:rsid w:val="009B36FB"/>
    <w:rsid w:val="009B7313"/>
    <w:rsid w:val="009B79AB"/>
    <w:rsid w:val="009C3BE7"/>
    <w:rsid w:val="009C51B0"/>
    <w:rsid w:val="009D1BB5"/>
    <w:rsid w:val="009F61A0"/>
    <w:rsid w:val="009F6E99"/>
    <w:rsid w:val="00A04E32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A5BE7"/>
    <w:rsid w:val="00AC1FEE"/>
    <w:rsid w:val="00AC2BE8"/>
    <w:rsid w:val="00AC3349"/>
    <w:rsid w:val="00AD797B"/>
    <w:rsid w:val="00AF32C5"/>
    <w:rsid w:val="00AF6DAF"/>
    <w:rsid w:val="00AF7C8D"/>
    <w:rsid w:val="00B15788"/>
    <w:rsid w:val="00B17845"/>
    <w:rsid w:val="00B35377"/>
    <w:rsid w:val="00B54D41"/>
    <w:rsid w:val="00B56452"/>
    <w:rsid w:val="00B6245C"/>
    <w:rsid w:val="00B639E1"/>
    <w:rsid w:val="00B64A91"/>
    <w:rsid w:val="00B74AFA"/>
    <w:rsid w:val="00B85B4A"/>
    <w:rsid w:val="00B9203B"/>
    <w:rsid w:val="00BA46E1"/>
    <w:rsid w:val="00BA4A28"/>
    <w:rsid w:val="00BA5688"/>
    <w:rsid w:val="00BD41E4"/>
    <w:rsid w:val="00BE0742"/>
    <w:rsid w:val="00BE213E"/>
    <w:rsid w:val="00BE3BF7"/>
    <w:rsid w:val="00BF6D6B"/>
    <w:rsid w:val="00C10454"/>
    <w:rsid w:val="00C276D3"/>
    <w:rsid w:val="00C30867"/>
    <w:rsid w:val="00C35889"/>
    <w:rsid w:val="00C4373E"/>
    <w:rsid w:val="00C468A5"/>
    <w:rsid w:val="00C75BA1"/>
    <w:rsid w:val="00C76E87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D4CA0"/>
    <w:rsid w:val="00D27984"/>
    <w:rsid w:val="00D44270"/>
    <w:rsid w:val="00D52626"/>
    <w:rsid w:val="00D67826"/>
    <w:rsid w:val="00D67FEC"/>
    <w:rsid w:val="00D75A71"/>
    <w:rsid w:val="00D84771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0E6A"/>
    <w:rsid w:val="00DF23EB"/>
    <w:rsid w:val="00E03DF6"/>
    <w:rsid w:val="00E14E39"/>
    <w:rsid w:val="00E33857"/>
    <w:rsid w:val="00E45D77"/>
    <w:rsid w:val="00E63EE4"/>
    <w:rsid w:val="00E66D19"/>
    <w:rsid w:val="00E67EB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3C48"/>
    <w:rsid w:val="00F454FD"/>
    <w:rsid w:val="00F70370"/>
    <w:rsid w:val="00F814F6"/>
    <w:rsid w:val="00F85B64"/>
    <w:rsid w:val="00F97E87"/>
    <w:rsid w:val="00FA2D97"/>
    <w:rsid w:val="00FA384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0e4b847-d454-401e-b238-4117b4f120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CF80E-E57E-4044-A218-DA852FB6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3</Pages>
  <Words>508</Words>
  <Characters>3449</Characters>
  <Application>Microsoft Office Word</Application>
  <DocSecurity>4</DocSecurity>
  <Lines>1724</Lines>
  <Paragraphs>329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2021-06-09T11:52:00Z</dcterms:created>
  <dcterms:modified xsi:type="dcterms:W3CDTF">2021-06-09T11:52:00Z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