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Söndagen den 14 juni 2026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SfU36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Skärpta och tydligare krav på vandel för uppehållstillstånd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Viktor Wärnick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Ludvig Aspling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Malcolm Momodou Jallow (-)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SoU35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Receptfria läkemedel med krav på särskild rådgivning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SfU32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Stärkt återvändandeverksamhet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Viktor Wärnick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Karkiainen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Nima Gholam Ali Pour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Malcolm Momodou Jallow (-)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1.30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SfU31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Skärpta regler om uppsikt och förvar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Ludvig Aspling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Resare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Lorena Delgado Varas (-)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1.20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MJU24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 myndighet för miljöprövning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Storckenfeldt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Aida Birinxhiku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Lipinska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 Andersson Tay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18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Söndagen den 14 juni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2026-06-14</SAFIR_Sammantradesdatum_Doc>
    <SAFIR_SammantradeID xmlns="C07A1A6C-0B19-41D9-BDF8-F523BA3921EB">866981f2-b565-4496-adc1-665422b33735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762E424F-702C-45CA-934C-0F98F521AC7E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Söndagen den 14 juni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