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F908DE06A44487AAFD5157548EBCD8"/>
        </w:placeholder>
        <w15:appearance w15:val="hidden"/>
        <w:text/>
      </w:sdtPr>
      <w:sdtEndPr/>
      <w:sdtContent>
        <w:p w:rsidRPr="009B062B" w:rsidR="00AF30DD" w:rsidP="009B062B" w:rsidRDefault="00AF30DD" w14:paraId="7A0F45B0" w14:textId="77777777">
          <w:pPr>
            <w:pStyle w:val="RubrikFrslagTIllRiksdagsbeslut"/>
          </w:pPr>
          <w:r w:rsidRPr="009B062B">
            <w:t>Förslag till riksdagsbeslut</w:t>
          </w:r>
        </w:p>
      </w:sdtContent>
    </w:sdt>
    <w:sdt>
      <w:sdtPr>
        <w:alias w:val="Yrkande 1"/>
        <w:tag w:val="f54a28e5-25b0-42f7-b5af-7a220cf85ffc"/>
        <w:id w:val="-2131309500"/>
        <w:lock w:val="sdtLocked"/>
      </w:sdtPr>
      <w:sdtEndPr/>
      <w:sdtContent>
        <w:p w:rsidR="00A006F3" w:rsidRDefault="00981E44" w14:paraId="7A0F45B1" w14:textId="77777777">
          <w:pPr>
            <w:pStyle w:val="Frslagstext"/>
            <w:numPr>
              <w:ilvl w:val="0"/>
              <w:numId w:val="0"/>
            </w:numPr>
          </w:pPr>
          <w:r>
            <w:t>Riksdagen ställer sig bakom det som anförs i motionen om att se över möjligheten att skärpa djurskyddsreglerna för vilda djur på cirkus och tillkännager detta för regeringen.</w:t>
          </w:r>
        </w:p>
      </w:sdtContent>
    </w:sdt>
    <w:p w:rsidRPr="009B062B" w:rsidR="00AF30DD" w:rsidP="009B062B" w:rsidRDefault="000156D9" w14:paraId="7A0F45B2" w14:textId="77777777">
      <w:pPr>
        <w:pStyle w:val="Rubrik1"/>
      </w:pPr>
      <w:bookmarkStart w:name="MotionsStart" w:id="0"/>
      <w:bookmarkEnd w:id="0"/>
      <w:r w:rsidRPr="009B062B">
        <w:t>Motivering</w:t>
      </w:r>
    </w:p>
    <w:p w:rsidR="006329B0" w:rsidP="006329B0" w:rsidRDefault="006329B0" w14:paraId="7A0F45B3" w14:textId="77777777">
      <w:pPr>
        <w:pStyle w:val="Normalutanindragellerluft"/>
      </w:pPr>
      <w:r>
        <w:t xml:space="preserve">De flesta av de problem som drabbar djur i djurparker återfinns också hos cirkusdjur, tillsammans med andra problem specifika för cirkusar. Cirkusens verksamhet bygger på att den befinner sig på resande fot, och på att djuren gör konster för publiken. Båda dessa faktorer kan bidra till problem för djuren. Resandet och de omständigheter som transporten innebär kan orsaka stress hos djuren och deras utevistelse blir begränsad till små, tillfälliga inhägnader. De konster som djuren förmås att göra är ofta onaturliga för dem, och kan i vissa fall ge skador. Exempel på detta är bakbensstående för elefanter, något som endast undantagsvis utförs i frihet och som kan ge ledskador. </w:t>
      </w:r>
    </w:p>
    <w:p w:rsidRPr="00C818C3" w:rsidR="00093F48" w:rsidP="00C818C3" w:rsidRDefault="006329B0" w14:paraId="7A0F45B4" w14:textId="5D83B4BD">
      <w:r w:rsidRPr="00C818C3">
        <w:lastRenderedPageBreak/>
        <w:t>I en opinionsundersökning som Demoskop gjort, på uppdrag av Djurens Rätt, uppgav en övervägande majoritet (68 procent) att de var emot vilda djur på cirkus. Undersökningen baserades på telefonintervjuer med 1</w:t>
      </w:r>
      <w:r w:rsidR="00C818C3">
        <w:t xml:space="preserve"> </w:t>
      </w:r>
      <w:bookmarkStart w:name="_GoBack" w:id="1"/>
      <w:bookmarkEnd w:id="1"/>
      <w:r w:rsidRPr="00C818C3">
        <w:t xml:space="preserve">000 personer och visar på ett starkt publikt tryck i frågan. Det viktigaste argumentet </w:t>
      </w:r>
      <w:r w:rsidRPr="00C818C3" w:rsidR="00A8064E">
        <w:t xml:space="preserve">för att skärpa djurskyddsreglerna för användningen av </w:t>
      </w:r>
      <w:r w:rsidRPr="00C818C3">
        <w:t xml:space="preserve">vilda djur på cirkus borde dock vara det faktum att djuren lider enbart för människors eget höga nöjes skull, utan en egentlig efterfrågan. </w:t>
      </w:r>
    </w:p>
    <w:sdt>
      <w:sdtPr>
        <w:rPr>
          <w:i/>
          <w:noProof/>
        </w:rPr>
        <w:alias w:val="CC_Underskrifter"/>
        <w:tag w:val="CC_Underskrifter"/>
        <w:id w:val="583496634"/>
        <w:lock w:val="sdtContentLocked"/>
        <w:placeholder>
          <w:docPart w:val="D6B2D1BB915F40AB974D813AE8756467"/>
        </w:placeholder>
        <w15:appearance w15:val="hidden"/>
      </w:sdtPr>
      <w:sdtEndPr>
        <w:rPr>
          <w:i w:val="0"/>
          <w:noProof w:val="0"/>
        </w:rPr>
      </w:sdtEndPr>
      <w:sdtContent>
        <w:p w:rsidR="004801AC" w:rsidP="00412F7D" w:rsidRDefault="00C818C3" w14:paraId="7A0F45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bl>
    <w:p w:rsidR="00F91AA3" w:rsidRDefault="00F91AA3" w14:paraId="7A0F45B9" w14:textId="77777777"/>
    <w:sectPr w:rsidR="00F91A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F45BB" w14:textId="77777777" w:rsidR="00FA69E9" w:rsidRDefault="00FA69E9" w:rsidP="000C1CAD">
      <w:pPr>
        <w:spacing w:line="240" w:lineRule="auto"/>
      </w:pPr>
      <w:r>
        <w:separator/>
      </w:r>
    </w:p>
  </w:endnote>
  <w:endnote w:type="continuationSeparator" w:id="0">
    <w:p w14:paraId="7A0F45BC" w14:textId="77777777" w:rsidR="00FA69E9" w:rsidRDefault="00FA6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F45C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F45C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18C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F45B9" w14:textId="77777777" w:rsidR="00FA69E9" w:rsidRDefault="00FA69E9" w:rsidP="000C1CAD">
      <w:pPr>
        <w:spacing w:line="240" w:lineRule="auto"/>
      </w:pPr>
      <w:r>
        <w:separator/>
      </w:r>
    </w:p>
  </w:footnote>
  <w:footnote w:type="continuationSeparator" w:id="0">
    <w:p w14:paraId="7A0F45BA" w14:textId="77777777" w:rsidR="00FA69E9" w:rsidRDefault="00FA69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0F45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F45CD" wp14:anchorId="7A0F45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818C3" w14:paraId="7A0F45CE" w14:textId="77777777">
                          <w:pPr>
                            <w:jc w:val="right"/>
                          </w:pPr>
                          <w:sdt>
                            <w:sdtPr>
                              <w:alias w:val="CC_Noformat_Partikod"/>
                              <w:tag w:val="CC_Noformat_Partikod"/>
                              <w:id w:val="-53464382"/>
                              <w:placeholder>
                                <w:docPart w:val="B135F309C68C488B90B2DEE2080F01DD"/>
                              </w:placeholder>
                              <w:text/>
                            </w:sdtPr>
                            <w:sdtEndPr/>
                            <w:sdtContent>
                              <w:r w:rsidR="006329B0">
                                <w:t>S</w:t>
                              </w:r>
                            </w:sdtContent>
                          </w:sdt>
                          <w:sdt>
                            <w:sdtPr>
                              <w:alias w:val="CC_Noformat_Partinummer"/>
                              <w:tag w:val="CC_Noformat_Partinummer"/>
                              <w:id w:val="-1709555926"/>
                              <w:placeholder>
                                <w:docPart w:val="D70FA9FCAFC24473BDB649F45CC46F6C"/>
                              </w:placeholder>
                              <w:text/>
                            </w:sdtPr>
                            <w:sdtEndPr/>
                            <w:sdtContent>
                              <w:r w:rsidR="006329B0">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F45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818C3" w14:paraId="7A0F45CE" w14:textId="77777777">
                    <w:pPr>
                      <w:jc w:val="right"/>
                    </w:pPr>
                    <w:sdt>
                      <w:sdtPr>
                        <w:alias w:val="CC_Noformat_Partikod"/>
                        <w:tag w:val="CC_Noformat_Partikod"/>
                        <w:id w:val="-53464382"/>
                        <w:placeholder>
                          <w:docPart w:val="B135F309C68C488B90B2DEE2080F01DD"/>
                        </w:placeholder>
                        <w:text/>
                      </w:sdtPr>
                      <w:sdtEndPr/>
                      <w:sdtContent>
                        <w:r w:rsidR="006329B0">
                          <w:t>S</w:t>
                        </w:r>
                      </w:sdtContent>
                    </w:sdt>
                    <w:sdt>
                      <w:sdtPr>
                        <w:alias w:val="CC_Noformat_Partinummer"/>
                        <w:tag w:val="CC_Noformat_Partinummer"/>
                        <w:id w:val="-1709555926"/>
                        <w:placeholder>
                          <w:docPart w:val="D70FA9FCAFC24473BDB649F45CC46F6C"/>
                        </w:placeholder>
                        <w:text/>
                      </w:sdtPr>
                      <w:sdtEndPr/>
                      <w:sdtContent>
                        <w:r w:rsidR="006329B0">
                          <w:t>1044</w:t>
                        </w:r>
                      </w:sdtContent>
                    </w:sdt>
                  </w:p>
                </w:txbxContent>
              </v:textbox>
              <w10:wrap anchorx="page"/>
            </v:shape>
          </w:pict>
        </mc:Fallback>
      </mc:AlternateContent>
    </w:r>
  </w:p>
  <w:p w:rsidRPr="00293C4F" w:rsidR="007A5507" w:rsidP="00776B74" w:rsidRDefault="007A5507" w14:paraId="7A0F45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18C3" w14:paraId="7A0F45BF" w14:textId="77777777">
    <w:pPr>
      <w:jc w:val="right"/>
    </w:pPr>
    <w:sdt>
      <w:sdtPr>
        <w:alias w:val="CC_Noformat_Partikod"/>
        <w:tag w:val="CC_Noformat_Partikod"/>
        <w:id w:val="559911109"/>
        <w:text/>
      </w:sdtPr>
      <w:sdtEndPr/>
      <w:sdtContent>
        <w:r w:rsidR="006329B0">
          <w:t>S</w:t>
        </w:r>
      </w:sdtContent>
    </w:sdt>
    <w:sdt>
      <w:sdtPr>
        <w:alias w:val="CC_Noformat_Partinummer"/>
        <w:tag w:val="CC_Noformat_Partinummer"/>
        <w:id w:val="1197820850"/>
        <w:text/>
      </w:sdtPr>
      <w:sdtEndPr/>
      <w:sdtContent>
        <w:r w:rsidR="006329B0">
          <w:t>1044</w:t>
        </w:r>
      </w:sdtContent>
    </w:sdt>
  </w:p>
  <w:p w:rsidR="007A5507" w:rsidP="00776B74" w:rsidRDefault="007A5507" w14:paraId="7A0F45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18C3" w14:paraId="7A0F45C3" w14:textId="77777777">
    <w:pPr>
      <w:jc w:val="right"/>
    </w:pPr>
    <w:sdt>
      <w:sdtPr>
        <w:alias w:val="CC_Noformat_Partikod"/>
        <w:tag w:val="CC_Noformat_Partikod"/>
        <w:id w:val="1471015553"/>
        <w:text/>
      </w:sdtPr>
      <w:sdtEndPr/>
      <w:sdtContent>
        <w:r w:rsidR="006329B0">
          <w:t>S</w:t>
        </w:r>
      </w:sdtContent>
    </w:sdt>
    <w:sdt>
      <w:sdtPr>
        <w:alias w:val="CC_Noformat_Partinummer"/>
        <w:tag w:val="CC_Noformat_Partinummer"/>
        <w:id w:val="-2014525982"/>
        <w:text/>
      </w:sdtPr>
      <w:sdtEndPr/>
      <w:sdtContent>
        <w:r w:rsidR="006329B0">
          <w:t>1044</w:t>
        </w:r>
      </w:sdtContent>
    </w:sdt>
  </w:p>
  <w:p w:rsidR="007A5507" w:rsidP="00A314CF" w:rsidRDefault="00C818C3" w14:paraId="37A5F1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818C3" w14:paraId="7A0F45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818C3" w14:paraId="7A0F45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:2816</w:t>
        </w:r>
      </w:sdtContent>
    </w:sdt>
  </w:p>
  <w:p w:rsidR="007A5507" w:rsidP="00E03A3D" w:rsidRDefault="00C818C3" w14:paraId="7A0F45C8" w14:textId="77777777">
    <w:pPr>
      <w:pStyle w:val="Motionr"/>
    </w:pPr>
    <w:sdt>
      <w:sdtPr>
        <w:alias w:val="CC_Noformat_Avtext"/>
        <w:tag w:val="CC_Noformat_Avtext"/>
        <w:id w:val="-2020768203"/>
        <w:lock w:val="sdtContentLocked"/>
        <w15:appearance w15:val="hidden"/>
        <w:text/>
      </w:sdtPr>
      <w:sdtEndPr/>
      <w:sdtContent>
        <w:r>
          <w:t>av Emilia Töyrä (S)</w:t>
        </w:r>
      </w:sdtContent>
    </w:sdt>
  </w:p>
  <w:sdt>
    <w:sdtPr>
      <w:alias w:val="CC_Noformat_Rubtext"/>
      <w:tag w:val="CC_Noformat_Rubtext"/>
      <w:id w:val="-218060500"/>
      <w:lock w:val="sdtLocked"/>
      <w15:appearance w15:val="hidden"/>
      <w:text/>
    </w:sdtPr>
    <w:sdtEndPr/>
    <w:sdtContent>
      <w:p w:rsidR="007A5507" w:rsidP="00283E0F" w:rsidRDefault="00860023" w14:paraId="7A0F45C9" w14:textId="653D07B0">
        <w:pPr>
          <w:pStyle w:val="FSHRub2"/>
        </w:pPr>
        <w:r>
          <w:t>V</w:t>
        </w:r>
        <w:r w:rsidR="00E132AF">
          <w:t>ilda djur på cirkus</w:t>
        </w:r>
      </w:p>
    </w:sdtContent>
  </w:sdt>
  <w:sdt>
    <w:sdtPr>
      <w:alias w:val="CC_Boilerplate_3"/>
      <w:tag w:val="CC_Boilerplate_3"/>
      <w:id w:val="1606463544"/>
      <w:lock w:val="sdtContentLocked"/>
      <w15:appearance w15:val="hidden"/>
      <w:text w:multiLine="1"/>
    </w:sdtPr>
    <w:sdtEndPr/>
    <w:sdtContent>
      <w:p w:rsidR="007A5507" w:rsidP="00283E0F" w:rsidRDefault="007A5507" w14:paraId="7A0F45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29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F7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9B0"/>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0B70"/>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5CC"/>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023"/>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E4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6F3"/>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64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B69"/>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8C5"/>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8C3"/>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26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2A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AA3"/>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9E9"/>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0F45AF"/>
  <w15:chartTrackingRefBased/>
  <w15:docId w15:val="{314389BD-DA2A-4423-B693-66B01E76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F908DE06A44487AAFD5157548EBCD8"/>
        <w:category>
          <w:name w:val="Allmänt"/>
          <w:gallery w:val="placeholder"/>
        </w:category>
        <w:types>
          <w:type w:val="bbPlcHdr"/>
        </w:types>
        <w:behaviors>
          <w:behavior w:val="content"/>
        </w:behaviors>
        <w:guid w:val="{AEA6BB97-5FB6-4B8C-8A1A-55D3446D99E4}"/>
      </w:docPartPr>
      <w:docPartBody>
        <w:p w:rsidR="004A5A05" w:rsidRDefault="004D6E90">
          <w:pPr>
            <w:pStyle w:val="B9F908DE06A44487AAFD5157548EBCD8"/>
          </w:pPr>
          <w:r w:rsidRPr="009A726D">
            <w:rPr>
              <w:rStyle w:val="Platshllartext"/>
            </w:rPr>
            <w:t>Klicka här för att ange text.</w:t>
          </w:r>
        </w:p>
      </w:docPartBody>
    </w:docPart>
    <w:docPart>
      <w:docPartPr>
        <w:name w:val="D6B2D1BB915F40AB974D813AE8756467"/>
        <w:category>
          <w:name w:val="Allmänt"/>
          <w:gallery w:val="placeholder"/>
        </w:category>
        <w:types>
          <w:type w:val="bbPlcHdr"/>
        </w:types>
        <w:behaviors>
          <w:behavior w:val="content"/>
        </w:behaviors>
        <w:guid w:val="{E833E871-9FAB-4FB2-B09A-4087E34111DE}"/>
      </w:docPartPr>
      <w:docPartBody>
        <w:p w:rsidR="004A5A05" w:rsidRDefault="004D6E90">
          <w:pPr>
            <w:pStyle w:val="D6B2D1BB915F40AB974D813AE8756467"/>
          </w:pPr>
          <w:r w:rsidRPr="002551EA">
            <w:rPr>
              <w:rStyle w:val="Platshllartext"/>
              <w:color w:val="808080" w:themeColor="background1" w:themeShade="80"/>
            </w:rPr>
            <w:t>[Motionärernas namn]</w:t>
          </w:r>
        </w:p>
      </w:docPartBody>
    </w:docPart>
    <w:docPart>
      <w:docPartPr>
        <w:name w:val="B135F309C68C488B90B2DEE2080F01DD"/>
        <w:category>
          <w:name w:val="Allmänt"/>
          <w:gallery w:val="placeholder"/>
        </w:category>
        <w:types>
          <w:type w:val="bbPlcHdr"/>
        </w:types>
        <w:behaviors>
          <w:behavior w:val="content"/>
        </w:behaviors>
        <w:guid w:val="{DACCF701-D951-4B9D-AD89-FC0F09B13366}"/>
      </w:docPartPr>
      <w:docPartBody>
        <w:p w:rsidR="004A5A05" w:rsidRDefault="004D6E90">
          <w:pPr>
            <w:pStyle w:val="B135F309C68C488B90B2DEE2080F01DD"/>
          </w:pPr>
          <w:r>
            <w:rPr>
              <w:rStyle w:val="Platshllartext"/>
            </w:rPr>
            <w:t xml:space="preserve"> </w:t>
          </w:r>
        </w:p>
      </w:docPartBody>
    </w:docPart>
    <w:docPart>
      <w:docPartPr>
        <w:name w:val="D70FA9FCAFC24473BDB649F45CC46F6C"/>
        <w:category>
          <w:name w:val="Allmänt"/>
          <w:gallery w:val="placeholder"/>
        </w:category>
        <w:types>
          <w:type w:val="bbPlcHdr"/>
        </w:types>
        <w:behaviors>
          <w:behavior w:val="content"/>
        </w:behaviors>
        <w:guid w:val="{8A5437A7-50A9-468C-89D8-3C5722EA6197}"/>
      </w:docPartPr>
      <w:docPartBody>
        <w:p w:rsidR="004A5A05" w:rsidRDefault="004D6E90">
          <w:pPr>
            <w:pStyle w:val="D70FA9FCAFC24473BDB649F45CC46F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90"/>
    <w:rsid w:val="00384378"/>
    <w:rsid w:val="004A5A05"/>
    <w:rsid w:val="004D6E90"/>
    <w:rsid w:val="005C3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908DE06A44487AAFD5157548EBCD8">
    <w:name w:val="B9F908DE06A44487AAFD5157548EBCD8"/>
  </w:style>
  <w:style w:type="paragraph" w:customStyle="1" w:styleId="F91055258BA34B37931F5D6E8706BEEE">
    <w:name w:val="F91055258BA34B37931F5D6E8706BEEE"/>
  </w:style>
  <w:style w:type="paragraph" w:customStyle="1" w:styleId="78351626E00A46B4A5154A0E1A94D7E7">
    <w:name w:val="78351626E00A46B4A5154A0E1A94D7E7"/>
  </w:style>
  <w:style w:type="paragraph" w:customStyle="1" w:styleId="D6B2D1BB915F40AB974D813AE8756467">
    <w:name w:val="D6B2D1BB915F40AB974D813AE8756467"/>
  </w:style>
  <w:style w:type="paragraph" w:customStyle="1" w:styleId="B135F309C68C488B90B2DEE2080F01DD">
    <w:name w:val="B135F309C68C488B90B2DEE2080F01DD"/>
  </w:style>
  <w:style w:type="paragraph" w:customStyle="1" w:styleId="D70FA9FCAFC24473BDB649F45CC46F6C">
    <w:name w:val="D70FA9FCAFC24473BDB649F45CC46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71A-C1BB-413F-86F3-65D1CCF430FF}"/>
</file>

<file path=customXml/itemProps2.xml><?xml version="1.0" encoding="utf-8"?>
<ds:datastoreItem xmlns:ds="http://schemas.openxmlformats.org/officeDocument/2006/customXml" ds:itemID="{ADD282AF-9959-4614-B4B3-AD0C226784AC}"/>
</file>

<file path=customXml/itemProps3.xml><?xml version="1.0" encoding="utf-8"?>
<ds:datastoreItem xmlns:ds="http://schemas.openxmlformats.org/officeDocument/2006/customXml" ds:itemID="{BEFF0A39-E469-40F3-BF2F-9D2283842184}"/>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1197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201617S1044 Om vilda djur på cirkus</vt:lpstr>
      <vt:lpstr>
      </vt:lpstr>
    </vt:vector>
  </TitlesOfParts>
  <Company>Sveriges riksdag</Company>
  <LinksUpToDate>false</LinksUpToDate>
  <CharactersWithSpaces>1408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