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37164" w:rsidRDefault="006E04A4">
      <w:pPr>
        <w:pStyle w:val="Dokumentbeteckning"/>
      </w:pPr>
      <w:r w:rsidRPr="00B37164">
        <w:fldChar w:fldCharType="begin" w:fldLock="1"/>
      </w:r>
      <w:r w:rsidRPr="00B37164">
        <w:instrText xml:space="preserve"> DOCPROPERTY "DocumentYear" </w:instrText>
      </w:r>
      <w:r w:rsidRPr="00B37164">
        <w:fldChar w:fldCharType="separate"/>
      </w:r>
      <w:r w:rsidR="00814F9D" w:rsidRPr="00B37164">
        <w:t>2005/06</w:t>
      </w:r>
      <w:r w:rsidRPr="00B37164">
        <w:fldChar w:fldCharType="end"/>
      </w:r>
      <w:r w:rsidRPr="00B37164">
        <w:t>:</w:t>
      </w:r>
      <w:r w:rsidRPr="00B37164">
        <w:fldChar w:fldCharType="begin" w:fldLock="1"/>
      </w:r>
      <w:r w:rsidRPr="00B37164">
        <w:instrText xml:space="preserve"> DOCPROPERTY "DocumentNumber" </w:instrText>
      </w:r>
      <w:r w:rsidRPr="00B37164">
        <w:fldChar w:fldCharType="separate"/>
      </w:r>
      <w:r w:rsidR="00814F9D" w:rsidRPr="00B37164">
        <w:t>110</w:t>
      </w:r>
      <w:r w:rsidRPr="00B37164">
        <w:fldChar w:fldCharType="end"/>
      </w:r>
    </w:p>
    <w:p w:rsidR="006E04A4" w:rsidRPr="00B37164" w:rsidRDefault="006E04A4">
      <w:pPr>
        <w:pStyle w:val="Datum"/>
        <w:outlineLvl w:val="0"/>
      </w:pPr>
      <w:r w:rsidRPr="00B37164">
        <w:fldChar w:fldCharType="begin" w:fldLock="1"/>
      </w:r>
      <w:r w:rsidRPr="00B37164">
        <w:instrText xml:space="preserve"> DOCPROPERTY "DocumentDate" </w:instrText>
      </w:r>
      <w:r w:rsidRPr="00B37164">
        <w:fldChar w:fldCharType="separate"/>
      </w:r>
      <w:r w:rsidR="00814F9D" w:rsidRPr="00B37164">
        <w:t>Onsdagen den 26 april 2006</w:t>
      </w:r>
      <w:r w:rsidRPr="00B3716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37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37164" w:rsidRDefault="006E04A4">
            <w:pPr>
              <w:pStyle w:val="Plenum"/>
              <w:tabs>
                <w:tab w:val="clear" w:pos="1418"/>
              </w:tabs>
            </w:pPr>
            <w:r w:rsidRPr="00B37164">
              <w:t>Kl.</w:t>
            </w:r>
          </w:p>
        </w:tc>
        <w:tc>
          <w:tcPr>
            <w:tcW w:w="851" w:type="dxa"/>
          </w:tcPr>
          <w:p w:rsidR="006E04A4" w:rsidRPr="00B37164" w:rsidRDefault="00205F5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37164">
              <w:t>09.00</w:t>
            </w:r>
          </w:p>
        </w:tc>
        <w:tc>
          <w:tcPr>
            <w:tcW w:w="397" w:type="dxa"/>
          </w:tcPr>
          <w:p w:rsidR="006E04A4" w:rsidRPr="00B3716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37164" w:rsidRDefault="00205F5B">
            <w:pPr>
              <w:pStyle w:val="Plenum"/>
              <w:tabs>
                <w:tab w:val="clear" w:pos="1418"/>
              </w:tabs>
              <w:ind w:right="1"/>
            </w:pPr>
            <w:r w:rsidRPr="00B37164">
              <w:t>Val</w:t>
            </w:r>
          </w:p>
        </w:tc>
      </w:tr>
      <w:tr w:rsidR="00205F5B" w:rsidRPr="00B37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ind w:right="1"/>
            </w:pPr>
            <w:r w:rsidRPr="00B37164">
              <w:t>Votering</w:t>
            </w:r>
          </w:p>
        </w:tc>
      </w:tr>
      <w:tr w:rsidR="00205F5B" w:rsidRPr="00B37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ind w:right="1"/>
            </w:pPr>
            <w:r w:rsidRPr="00B37164">
              <w:t xml:space="preserve">Allmän debattimme </w:t>
            </w:r>
          </w:p>
        </w:tc>
      </w:tr>
      <w:tr w:rsidR="00205F5B" w:rsidRPr="00B37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jc w:val="right"/>
            </w:pPr>
            <w:r w:rsidRPr="00B37164">
              <w:t>10.</w:t>
            </w:r>
            <w:r w:rsidR="00C26F63" w:rsidRPr="00B37164">
              <w:t>15</w:t>
            </w:r>
          </w:p>
        </w:tc>
        <w:tc>
          <w:tcPr>
            <w:tcW w:w="397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B37164">
              <w:rPr>
                <w:sz w:val="24"/>
              </w:rPr>
              <w:t xml:space="preserve"> </w:t>
            </w:r>
            <w:r w:rsidR="00F31FBB" w:rsidRPr="00B37164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ind w:right="1"/>
            </w:pPr>
            <w:r w:rsidRPr="00B37164">
              <w:t>Arbetsplenum</w:t>
            </w:r>
          </w:p>
        </w:tc>
      </w:tr>
      <w:tr w:rsidR="00205F5B" w:rsidRPr="00B37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jc w:val="right"/>
            </w:pPr>
            <w:r w:rsidRPr="00B37164">
              <w:t>16.00</w:t>
            </w:r>
          </w:p>
        </w:tc>
        <w:tc>
          <w:tcPr>
            <w:tcW w:w="397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05F5B" w:rsidRPr="00B37164" w:rsidRDefault="00205F5B">
            <w:pPr>
              <w:pStyle w:val="Plenum"/>
              <w:tabs>
                <w:tab w:val="clear" w:pos="1418"/>
              </w:tabs>
              <w:ind w:right="1"/>
            </w:pPr>
            <w:r w:rsidRPr="00B37164">
              <w:t>Votering</w:t>
            </w:r>
          </w:p>
        </w:tc>
      </w:tr>
    </w:tbl>
    <w:p w:rsidR="006E04A4" w:rsidRPr="00B37164" w:rsidRDefault="006E04A4">
      <w:pPr>
        <w:pStyle w:val="StreckLngt"/>
      </w:pPr>
      <w:r w:rsidRPr="00B37164">
        <w:tab/>
      </w:r>
    </w:p>
    <w:p w:rsidR="00D45AE3" w:rsidRPr="00B37164" w:rsidRDefault="00D45AE3" w:rsidP="00D45AE3">
      <w:pPr>
        <w:pStyle w:val="Blankrad"/>
      </w:pPr>
      <w:r w:rsidRPr="00B37164">
        <w:t>     </w:t>
      </w:r>
    </w:p>
    <w:p w:rsidR="00CF242C" w:rsidRPr="00B37164" w:rsidRDefault="00CF242C" w:rsidP="00CF242C">
      <w:pPr>
        <w:pStyle w:val="Blankrad"/>
      </w:pPr>
      <w:r w:rsidRPr="00B37164">
        <w:t>     </w:t>
      </w:r>
    </w:p>
    <w:p w:rsidR="00C26F63" w:rsidRPr="00B37164" w:rsidRDefault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Ensam"/>
            </w:pPr>
            <w:r w:rsidRPr="00B37164">
              <w:t>Justering av protokoll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r w:rsidRPr="00B37164">
              <w:t>1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Protokollet från sammanträdet torsdagen den 20 april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 xml:space="preserve">     </w:t>
      </w:r>
    </w:p>
    <w:p w:rsidR="00C26F63" w:rsidRPr="00B37164" w:rsidRDefault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Ensam"/>
            </w:pPr>
            <w:r w:rsidRPr="00B37164">
              <w:t>Avsägelse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2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Hans Regner som ledamot i Nämnden för lön till riksrevisorerna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Ensam"/>
            </w:pPr>
            <w:r w:rsidRPr="00B37164">
              <w:t>Val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3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Val av ny ledamot i Nämnden för lön till riksrevisorerna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 xml:space="preserve">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"/>
            </w:pPr>
            <w:r w:rsidRPr="00B37164">
              <w:t>Ärenden för avgörande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  <w:r w:rsidRPr="00B37164">
              <w:t>Reservationer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  <w:rPr>
                <w:rFonts w:ascii="Arial" w:hAnsi="Arial" w:cs="Arial"/>
                <w:b w:val="0"/>
              </w:rPr>
            </w:pPr>
            <w:r w:rsidRPr="00B37164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Bostadsutskottets betänkande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4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2005/06:BoU8 Allmänna vattentjänster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3 res. (m,fp)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Utbildningsutskottets betänkanden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5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2005/06:UbU15 Högskolan: Övergripande frågor och organisationsfrågor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19 res. (s,m,fp,kd,v,c)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6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2005/06:UbU16 Lärarutbildning och lärare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41 res. (m,fp,kd,v,c,mp)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Näringsutskottets betänkanden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7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2005/06:NU10 Redogörelse för regelförbättringsarbetet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1 res. (m,fp,kd,c)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8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2005/06:NU14 Vissa handelspolitiska frågor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6 res. (m,fp,kd,v,c,mp)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9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2005/06:NU15 Ursprungsgarantier för högeffektiv kraftvärmeel m.m.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3 res. (m,fp,kd,mp)</w:t>
            </w:r>
          </w:p>
        </w:tc>
      </w:tr>
    </w:tbl>
    <w:p w:rsidR="00C26F63" w:rsidRPr="00B37164" w:rsidRDefault="00C26F63" w:rsidP="00C26F63">
      <w:pPr>
        <w:pStyle w:val="Blankrad"/>
      </w:pPr>
    </w:p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  <w:r w:rsidRPr="00B37164">
              <w:lastRenderedPageBreak/>
              <w:t>10</w:t>
            </w:r>
          </w:p>
        </w:tc>
        <w:tc>
          <w:tcPr>
            <w:tcW w:w="6237" w:type="dxa"/>
          </w:tcPr>
          <w:p w:rsidR="00C26F63" w:rsidRPr="00B37164" w:rsidRDefault="00C26F63">
            <w:pPr>
              <w:pStyle w:val="HuvudrubrikEnsam"/>
            </w:pPr>
            <w:bookmarkStart w:id="1" w:name="TypRubrik"/>
            <w:bookmarkEnd w:id="1"/>
            <w:r w:rsidRPr="00B37164">
              <w:t>Allmän debattimme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</w:p>
        </w:tc>
      </w:tr>
    </w:tbl>
    <w:p w:rsidR="00C26F63" w:rsidRPr="00B37164" w:rsidRDefault="00C26F63">
      <w:pPr>
        <w:pStyle w:val="Blankrad"/>
      </w:pPr>
      <w:bookmarkStart w:id="2" w:name="StartText"/>
      <w:bookmarkEnd w:id="2"/>
      <w:r w:rsidRPr="00B37164">
        <w:t>     </w:t>
      </w:r>
    </w:p>
    <w:p w:rsidR="00C26F63" w:rsidRPr="00B37164" w:rsidRDefault="00C26F63">
      <w:pPr>
        <w:pStyle w:val="Blankrad"/>
      </w:pPr>
      <w:r w:rsidRPr="00B37164">
        <w:t>     </w:t>
      </w:r>
    </w:p>
    <w:p w:rsidR="00C26F63" w:rsidRPr="00B37164" w:rsidRDefault="00C26F63">
      <w:pPr>
        <w:pStyle w:val="Blankrad"/>
      </w:pPr>
      <w:bookmarkStart w:id="3" w:name="Start"/>
      <w:bookmarkEnd w:id="3"/>
      <w:r w:rsidRPr="00B3716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Ensam"/>
            </w:pPr>
            <w:r w:rsidRPr="00B37164">
              <w:t>Anmälan om fördröjda svar på interpellationer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11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2005/06:340 av Annika Qarlsson (c)</w:t>
            </w:r>
            <w:r w:rsidRPr="00B37164">
              <w:br/>
              <w:t>Hundägares rätt att skydda sin hundar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12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2005/06:360 av Henrik S Järrel (m)</w:t>
            </w:r>
            <w:r w:rsidRPr="00B37164">
              <w:br/>
              <w:t>Osund kommunal konkurrens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13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2005/06:361 av Birgitta Sellén (c)</w:t>
            </w:r>
            <w:r w:rsidRPr="00B37164">
              <w:br/>
              <w:t>Lag om åldersgräns vid uthyrning och försäljning av dator- och TV-spel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Ensam"/>
            </w:pPr>
            <w:r w:rsidRPr="00B3716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  <w:r w:rsidRPr="00B37164">
              <w:t>Ansvarigt utskott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14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2005/06:FPM82 Direktiv mot säkerhetsskillnader mellan fartyg (flaggstatsförpliktelser)</w:t>
            </w:r>
            <w:r w:rsidRPr="00B37164">
              <w:rPr>
                <w:i/>
              </w:rPr>
              <w:t xml:space="preserve"> KOM(2005)586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 xml:space="preserve">TU </w:t>
            </w: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 xml:space="preserve">     </w:t>
      </w:r>
    </w:p>
    <w:p w:rsidR="00C26F63" w:rsidRPr="00B37164" w:rsidRDefault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Ensam"/>
            </w:pPr>
            <w:r w:rsidRPr="00B37164">
              <w:t>Ärende för hänvisning till utskott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  <w:r w:rsidRPr="00B37164">
              <w:t>Förslag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Under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Underrubrik"/>
              <w:spacing w:before="120"/>
              <w:rPr>
                <w:rFonts w:ascii="Times New Roman" w:hAnsi="Times New Roman"/>
                <w:b/>
              </w:rPr>
            </w:pPr>
            <w:bookmarkStart w:id="4" w:name="TypUnderrubrik"/>
            <w:bookmarkEnd w:id="4"/>
            <w:r w:rsidRPr="00B37164">
              <w:rPr>
                <w:rFonts w:ascii="Times New Roman" w:hAnsi="Times New Roman"/>
                <w:b/>
              </w:rPr>
              <w:t>Skrivelse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Under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15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2005/06:104 Utvärdering av statens upplåning och skuldförvaltning 2001-2005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FiU</w:t>
            </w: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>     </w:t>
      </w:r>
    </w:p>
    <w:p w:rsidR="00205F5B" w:rsidRPr="00B37164" w:rsidRDefault="00205F5B">
      <w:pPr>
        <w:pStyle w:val="Blankrad"/>
      </w:pPr>
      <w:r w:rsidRPr="00B37164">
        <w:t>     </w:t>
      </w:r>
    </w:p>
    <w:p w:rsidR="00C26F63" w:rsidRPr="00B37164" w:rsidRDefault="00C26F63" w:rsidP="009A0A0A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"/>
            </w:pPr>
            <w:r w:rsidRPr="00B37164">
              <w:t>Ärenden för bordläggning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  <w:r w:rsidRPr="00B37164">
              <w:t>Reservationer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Trafikutskottets betänkanden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16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2005/06:TU9 Ändringar i lagen (2001:558) om vägtrafikregister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17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2005/06:TU13 Trafiksäkerhet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14 res. (m,fp,kd,</w:t>
            </w:r>
            <w:r w:rsidRPr="00B37164">
              <w:rPr>
                <w:spacing w:val="-4"/>
              </w:rPr>
              <w:br/>
              <w:t>v,c,mp,-)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18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2005/06:TU12 Sjöfartsfrågor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12 res. (s,m,fp,kd,</w:t>
            </w:r>
            <w:r w:rsidRPr="00B37164">
              <w:rPr>
                <w:spacing w:val="-4"/>
              </w:rPr>
              <w:br/>
              <w:t>v,c,mp)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Bostadsutskottets betänkande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19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2005/06:BoU12 Bostadsförsörjningsfrågor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16 res. (m,fp,kd,v,c,mp)</w:t>
            </w: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26F63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26F63" w:rsidRPr="00B37164" w:rsidRDefault="00C26F63" w:rsidP="00DD45A4">
            <w:pPr>
              <w:pStyle w:val="HuvudrubrikFlisteNr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Huvudrubrik"/>
            </w:pPr>
            <w:r w:rsidRPr="00B37164">
              <w:t>Ärenden för debatt och avgörande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HuvudrubrikKolumn3"/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Sammansatta justitie- och socialutskottets betänkande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20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2005/06:JuSoU1 Svensk narkotikapolitik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41 res. (m,fp,kd,v,c)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Socialutskottets betänkande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21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2005/06:SoU16 Genetisk integritet m.m.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16 res. (m,fp,kd,v,c,mp)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22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2005/06:SoU19 Socialtjänst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52 res. (m,fp,kd,v,c,mp)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pPr>
              <w:pStyle w:val="renderubrik"/>
            </w:pPr>
          </w:p>
        </w:tc>
        <w:tc>
          <w:tcPr>
            <w:tcW w:w="6237" w:type="dxa"/>
          </w:tcPr>
          <w:p w:rsidR="00C26F63" w:rsidRPr="00B37164" w:rsidRDefault="00C26F63" w:rsidP="00DD45A4">
            <w:pPr>
              <w:pStyle w:val="renderubrik"/>
            </w:pPr>
            <w:r w:rsidRPr="00B37164">
              <w:t>Miljö- och jordbruksutskottets betänkande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pStyle w:val="renderubrik"/>
              <w:rPr>
                <w:spacing w:val="-4"/>
              </w:rPr>
            </w:pP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23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2005/06:MJU13 Den övergripande strategiska inriktningen av kommande landsbygdsprogrammet m.m.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66 res. (m,fp,kd,v,c,mp)</w:t>
            </w:r>
          </w:p>
        </w:tc>
      </w:tr>
      <w:tr w:rsidR="00C26F63" w:rsidRPr="00B371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6F63" w:rsidRPr="00B37164" w:rsidRDefault="00C26F63" w:rsidP="00DD45A4">
            <w:r w:rsidRPr="00B37164">
              <w:t>24</w:t>
            </w:r>
          </w:p>
        </w:tc>
        <w:tc>
          <w:tcPr>
            <w:tcW w:w="6237" w:type="dxa"/>
          </w:tcPr>
          <w:p w:rsidR="00C26F63" w:rsidRPr="00B37164" w:rsidRDefault="00C26F63" w:rsidP="00DD45A4">
            <w:r w:rsidRPr="00B37164">
              <w:t>2005/06:MJU16 Jakt och viltvård</w:t>
            </w:r>
          </w:p>
        </w:tc>
        <w:tc>
          <w:tcPr>
            <w:tcW w:w="2481" w:type="dxa"/>
          </w:tcPr>
          <w:p w:rsidR="00C26F63" w:rsidRPr="00B37164" w:rsidRDefault="00C26F63" w:rsidP="00DD45A4">
            <w:pPr>
              <w:rPr>
                <w:spacing w:val="-4"/>
              </w:rPr>
            </w:pPr>
            <w:r w:rsidRPr="00B37164">
              <w:rPr>
                <w:spacing w:val="-4"/>
              </w:rPr>
              <w:t>20 res. (m,fp,kd,v,c,mp)</w:t>
            </w:r>
          </w:p>
        </w:tc>
      </w:tr>
    </w:tbl>
    <w:p w:rsidR="00C26F63" w:rsidRPr="00B37164" w:rsidRDefault="00C26F63" w:rsidP="00C26F63">
      <w:pPr>
        <w:pStyle w:val="Blankrad"/>
      </w:pPr>
      <w:r w:rsidRPr="00B37164">
        <w:t>     </w:t>
      </w:r>
    </w:p>
    <w:p w:rsidR="00C26F63" w:rsidRPr="00B37164" w:rsidRDefault="00C26F63" w:rsidP="00C26F63">
      <w:pPr>
        <w:pStyle w:val="Blankrad"/>
      </w:pPr>
      <w:r w:rsidRPr="00B3716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3716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3716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37164" w:rsidRDefault="006E04A4">
            <w:pPr>
              <w:pStyle w:val="StreckMitten"/>
            </w:pPr>
            <w:r w:rsidRPr="00B37164">
              <w:tab/>
            </w:r>
            <w:r w:rsidRPr="00B37164">
              <w:tab/>
            </w:r>
          </w:p>
        </w:tc>
      </w:tr>
    </w:tbl>
    <w:p w:rsidR="006E04A4" w:rsidRPr="00B37164" w:rsidRDefault="006E04A4"/>
    <w:sectPr w:rsidR="006E04A4" w:rsidRPr="00B3716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52F6" w:rsidRPr="00B37164" w:rsidRDefault="00F652F6">
      <w:r w:rsidRPr="00B37164">
        <w:separator/>
      </w:r>
    </w:p>
  </w:endnote>
  <w:endnote w:type="continuationSeparator" w:id="0">
    <w:p w:rsidR="00F652F6" w:rsidRPr="00B37164" w:rsidRDefault="00F652F6">
      <w:r w:rsidRPr="00B371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51" w:rsidRPr="00B37164" w:rsidRDefault="00247E51">
    <w:pPr>
      <w:pStyle w:val="Sidhuvud"/>
      <w:jc w:val="center"/>
    </w:pPr>
    <w:r w:rsidRPr="00B37164">
      <w:fldChar w:fldCharType="begin" w:fldLock="1"/>
    </w:r>
    <w:r w:rsidRPr="00B37164">
      <w:instrText xml:space="preserve"> PAGE </w:instrText>
    </w:r>
    <w:r w:rsidRPr="00B37164">
      <w:fldChar w:fldCharType="separate"/>
    </w:r>
    <w:r w:rsidR="00814F9D" w:rsidRPr="00B37164">
      <w:t>3</w:t>
    </w:r>
    <w:r w:rsidRPr="00B37164">
      <w:fldChar w:fldCharType="end"/>
    </w:r>
    <w:r w:rsidRPr="00B37164">
      <w:t>(</w:t>
    </w:r>
    <w:r w:rsidRPr="00B37164">
      <w:fldChar w:fldCharType="begin" w:fldLock="1"/>
    </w:r>
    <w:r w:rsidRPr="00B37164">
      <w:instrText xml:space="preserve"> NUMPAGES </w:instrText>
    </w:r>
    <w:r w:rsidRPr="00B37164">
      <w:fldChar w:fldCharType="separate"/>
    </w:r>
    <w:r w:rsidR="00814F9D" w:rsidRPr="00B37164">
      <w:t>3</w:t>
    </w:r>
    <w:r w:rsidRPr="00B37164">
      <w:fldChar w:fldCharType="end"/>
    </w:r>
    <w:r w:rsidRPr="00B3716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51" w:rsidRPr="00B37164" w:rsidRDefault="00247E51">
    <w:pPr>
      <w:pStyle w:val="Sidhuvud"/>
      <w:jc w:val="center"/>
    </w:pPr>
    <w:r w:rsidRPr="00B37164">
      <w:fldChar w:fldCharType="begin" w:fldLock="1"/>
    </w:r>
    <w:r w:rsidRPr="00B37164">
      <w:instrText xml:space="preserve"> PAGE </w:instrText>
    </w:r>
    <w:r w:rsidRPr="00B37164">
      <w:fldChar w:fldCharType="separate"/>
    </w:r>
    <w:r w:rsidR="00AA6E17" w:rsidRPr="00B37164">
      <w:t>1</w:t>
    </w:r>
    <w:r w:rsidRPr="00B37164">
      <w:fldChar w:fldCharType="end"/>
    </w:r>
    <w:r w:rsidRPr="00B37164">
      <w:t>(</w:t>
    </w:r>
    <w:r w:rsidRPr="00B37164">
      <w:fldChar w:fldCharType="begin" w:fldLock="1"/>
    </w:r>
    <w:r w:rsidRPr="00B37164">
      <w:instrText xml:space="preserve"> NUMPAGES </w:instrText>
    </w:r>
    <w:r w:rsidRPr="00B37164">
      <w:fldChar w:fldCharType="separate"/>
    </w:r>
    <w:r w:rsidR="00814F9D" w:rsidRPr="00B37164">
      <w:t>3</w:t>
    </w:r>
    <w:r w:rsidRPr="00B37164">
      <w:fldChar w:fldCharType="end"/>
    </w:r>
    <w:r w:rsidRPr="00B3716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52F6" w:rsidRPr="00B37164" w:rsidRDefault="00F652F6">
      <w:r w:rsidRPr="00B37164">
        <w:separator/>
      </w:r>
    </w:p>
  </w:footnote>
  <w:footnote w:type="continuationSeparator" w:id="0">
    <w:p w:rsidR="00F652F6" w:rsidRPr="00B37164" w:rsidRDefault="00F652F6">
      <w:r w:rsidRPr="00B371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51" w:rsidRPr="00B37164" w:rsidRDefault="00247E51">
    <w:pPr>
      <w:pStyle w:val="Sidhuvud"/>
      <w:tabs>
        <w:tab w:val="clear" w:pos="4536"/>
      </w:tabs>
    </w:pPr>
    <w:r w:rsidRPr="00B37164">
      <w:fldChar w:fldCharType="begin" w:fldLock="1"/>
    </w:r>
    <w:r w:rsidRPr="00B37164">
      <w:instrText xml:space="preserve"> DOCPROPERTY "DocumentDate" </w:instrText>
    </w:r>
    <w:r w:rsidRPr="00B37164">
      <w:fldChar w:fldCharType="separate"/>
    </w:r>
    <w:r w:rsidR="00814F9D" w:rsidRPr="00B37164">
      <w:t>Onsdagen den 26 april 2006</w:t>
    </w:r>
    <w:r w:rsidRPr="00B37164">
      <w:fldChar w:fldCharType="end"/>
    </w:r>
    <w:r w:rsidRPr="00B37164">
      <w:tab/>
    </w:r>
  </w:p>
  <w:p w:rsidR="00247E51" w:rsidRPr="00B37164" w:rsidRDefault="00247E5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37164">
      <w:rPr>
        <w:sz w:val="12"/>
      </w:rPr>
      <w:tab/>
    </w:r>
  </w:p>
  <w:p w:rsidR="00247E51" w:rsidRPr="00B37164" w:rsidRDefault="00247E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E51" w:rsidRPr="00B37164" w:rsidRDefault="00B3716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3716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7E51" w:rsidRPr="00B37164" w:rsidRDefault="00247E51">
    <w:pPr>
      <w:pStyle w:val="Dokumentrubrik"/>
      <w:spacing w:after="360"/>
    </w:pPr>
    <w:r w:rsidRPr="00B3716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72618463">
    <w:abstractNumId w:val="4"/>
  </w:num>
  <w:num w:numId="2" w16cid:durableId="623847366">
    <w:abstractNumId w:val="2"/>
  </w:num>
  <w:num w:numId="3" w16cid:durableId="607808271">
    <w:abstractNumId w:val="3"/>
  </w:num>
  <w:num w:numId="4" w16cid:durableId="1539316811">
    <w:abstractNumId w:val="1"/>
  </w:num>
  <w:num w:numId="5" w16cid:durableId="76993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47E51"/>
    <w:rsid w:val="00013362"/>
    <w:rsid w:val="0003700C"/>
    <w:rsid w:val="000606F0"/>
    <w:rsid w:val="00067D5D"/>
    <w:rsid w:val="00075958"/>
    <w:rsid w:val="000B4786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05F5B"/>
    <w:rsid w:val="00211667"/>
    <w:rsid w:val="00215146"/>
    <w:rsid w:val="00223EF7"/>
    <w:rsid w:val="00227BCE"/>
    <w:rsid w:val="00247E51"/>
    <w:rsid w:val="00251B8F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34292"/>
    <w:rsid w:val="0034141E"/>
    <w:rsid w:val="003511C0"/>
    <w:rsid w:val="003652CF"/>
    <w:rsid w:val="00377B34"/>
    <w:rsid w:val="003C7487"/>
    <w:rsid w:val="003C7EDD"/>
    <w:rsid w:val="004100C9"/>
    <w:rsid w:val="0044512E"/>
    <w:rsid w:val="0045348A"/>
    <w:rsid w:val="00481275"/>
    <w:rsid w:val="004A52D9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45F3"/>
    <w:rsid w:val="0061541F"/>
    <w:rsid w:val="00622302"/>
    <w:rsid w:val="00635733"/>
    <w:rsid w:val="006417AD"/>
    <w:rsid w:val="00645051"/>
    <w:rsid w:val="00646A4C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7D64"/>
    <w:rsid w:val="00774D27"/>
    <w:rsid w:val="0078127D"/>
    <w:rsid w:val="0078213D"/>
    <w:rsid w:val="007A090E"/>
    <w:rsid w:val="007B01A2"/>
    <w:rsid w:val="007C0AB9"/>
    <w:rsid w:val="007D7A4C"/>
    <w:rsid w:val="007D7F1E"/>
    <w:rsid w:val="00814F9D"/>
    <w:rsid w:val="00835D03"/>
    <w:rsid w:val="008C2C60"/>
    <w:rsid w:val="008C5CE7"/>
    <w:rsid w:val="008C79FF"/>
    <w:rsid w:val="008D70CE"/>
    <w:rsid w:val="008E1049"/>
    <w:rsid w:val="008E2382"/>
    <w:rsid w:val="00916262"/>
    <w:rsid w:val="00943639"/>
    <w:rsid w:val="00953F6C"/>
    <w:rsid w:val="00954C81"/>
    <w:rsid w:val="00964B5C"/>
    <w:rsid w:val="0097005E"/>
    <w:rsid w:val="0099091B"/>
    <w:rsid w:val="009A0414"/>
    <w:rsid w:val="009A0A0A"/>
    <w:rsid w:val="009A4BE1"/>
    <w:rsid w:val="009E024F"/>
    <w:rsid w:val="009E2A19"/>
    <w:rsid w:val="009F16CD"/>
    <w:rsid w:val="00A323E6"/>
    <w:rsid w:val="00A33A32"/>
    <w:rsid w:val="00A4395A"/>
    <w:rsid w:val="00A51BBE"/>
    <w:rsid w:val="00A52CAA"/>
    <w:rsid w:val="00A65816"/>
    <w:rsid w:val="00A669E1"/>
    <w:rsid w:val="00A740C1"/>
    <w:rsid w:val="00A76381"/>
    <w:rsid w:val="00A9509A"/>
    <w:rsid w:val="00AA6E17"/>
    <w:rsid w:val="00AB7EDB"/>
    <w:rsid w:val="00AD51C2"/>
    <w:rsid w:val="00AE4186"/>
    <w:rsid w:val="00AF003C"/>
    <w:rsid w:val="00B0764D"/>
    <w:rsid w:val="00B11B39"/>
    <w:rsid w:val="00B27DC3"/>
    <w:rsid w:val="00B37164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26F63"/>
    <w:rsid w:val="00C337B2"/>
    <w:rsid w:val="00C37D3A"/>
    <w:rsid w:val="00C55C46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6803"/>
    <w:rsid w:val="00D6756A"/>
    <w:rsid w:val="00D77FF8"/>
    <w:rsid w:val="00D80B4A"/>
    <w:rsid w:val="00D82BA7"/>
    <w:rsid w:val="00DD45A4"/>
    <w:rsid w:val="00DE059E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70DCA"/>
    <w:rsid w:val="00E975DB"/>
    <w:rsid w:val="00EC7465"/>
    <w:rsid w:val="00EF188C"/>
    <w:rsid w:val="00F01227"/>
    <w:rsid w:val="00F01896"/>
    <w:rsid w:val="00F061D3"/>
    <w:rsid w:val="00F23E48"/>
    <w:rsid w:val="00F27AE3"/>
    <w:rsid w:val="00F31FBB"/>
    <w:rsid w:val="00F32AB0"/>
    <w:rsid w:val="00F5416E"/>
    <w:rsid w:val="00F652F6"/>
    <w:rsid w:val="00F65389"/>
    <w:rsid w:val="00F76E8F"/>
    <w:rsid w:val="00F849DC"/>
    <w:rsid w:val="00F9696A"/>
    <w:rsid w:val="00FA3584"/>
    <w:rsid w:val="00FA35BF"/>
    <w:rsid w:val="00FB1942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F9910-76D7-4830-9B63-4301417D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341</Words>
  <Characters>2500</Characters>
  <Application>Microsoft Office Word</Application>
  <DocSecurity>4</DocSecurity>
  <Lines>227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2005/06:110</vt:lpstr>
      <vt:lpstr>Onsdagen den 26 april 2006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2006-04-25T14:37:00Z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26 april 2006</vt:lpwstr>
  </property>
  <property fmtid="{D5CDD505-2E9C-101B-9397-08002B2CF9AE}" pid="3" name="DocumentNumber">
    <vt:lpwstr>110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2006-04-26</vt:lpwstr>
  </property>
</Properties>
</file>