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A2DE3" w:rsidRDefault="006E04A4">
      <w:pPr>
        <w:pStyle w:val="Dokumentbeteckning"/>
        <w:rPr>
          <w:u w:val="single"/>
        </w:rPr>
      </w:pPr>
      <w:r w:rsidRPr="00DA2DE3">
        <w:fldChar w:fldCharType="begin" w:fldLock="1"/>
      </w:r>
      <w:r w:rsidRPr="00DA2DE3">
        <w:instrText xml:space="preserve"> DOCPROPERTY "DocumentYear" </w:instrText>
      </w:r>
      <w:r w:rsidRPr="00DA2DE3">
        <w:fldChar w:fldCharType="separate"/>
      </w:r>
      <w:r w:rsidR="000B5BA0" w:rsidRPr="00DA2DE3">
        <w:t>2009/10</w:t>
      </w:r>
      <w:r w:rsidRPr="00DA2DE3">
        <w:fldChar w:fldCharType="end"/>
      </w:r>
      <w:r w:rsidRPr="00DA2DE3">
        <w:t>:</w:t>
      </w:r>
      <w:r w:rsidRPr="00DA2DE3">
        <w:fldChar w:fldCharType="begin" w:fldLock="1"/>
      </w:r>
      <w:r w:rsidRPr="00DA2DE3">
        <w:instrText xml:space="preserve"> DOCPROPERTY "DocumentNumber" </w:instrText>
      </w:r>
      <w:r w:rsidRPr="00DA2DE3">
        <w:fldChar w:fldCharType="separate"/>
      </w:r>
      <w:r w:rsidR="000B5BA0" w:rsidRPr="00DA2DE3">
        <w:t>136</w:t>
      </w:r>
      <w:r w:rsidRPr="00DA2DE3">
        <w:fldChar w:fldCharType="end"/>
      </w:r>
    </w:p>
    <w:p w:rsidR="006E04A4" w:rsidRPr="00DA2DE3" w:rsidRDefault="006E04A4">
      <w:pPr>
        <w:pStyle w:val="Datum"/>
        <w:outlineLvl w:val="0"/>
      </w:pPr>
      <w:r w:rsidRPr="00DA2DE3">
        <w:fldChar w:fldCharType="begin" w:fldLock="1"/>
      </w:r>
      <w:r w:rsidRPr="00DA2DE3">
        <w:instrText xml:space="preserve"> DOCPROPERTY "DocumentDate" </w:instrText>
      </w:r>
      <w:r w:rsidRPr="00DA2DE3">
        <w:fldChar w:fldCharType="separate"/>
      </w:r>
      <w:r w:rsidR="000B5BA0" w:rsidRPr="00DA2DE3">
        <w:t>Måndagen den 14 juni 2010</w:t>
      </w:r>
      <w:r w:rsidRPr="00DA2DE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A2D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A2DE3" w:rsidRDefault="004961AD">
            <w:pPr>
              <w:pStyle w:val="Plenum"/>
              <w:tabs>
                <w:tab w:val="clear" w:pos="1418"/>
              </w:tabs>
            </w:pPr>
            <w:r w:rsidRPr="00DA2DE3">
              <w:t>Kl.</w:t>
            </w:r>
          </w:p>
        </w:tc>
        <w:tc>
          <w:tcPr>
            <w:tcW w:w="851" w:type="dxa"/>
          </w:tcPr>
          <w:p w:rsidR="006E04A4" w:rsidRPr="00DA2DE3" w:rsidRDefault="004961A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A2DE3">
              <w:t>11.00</w:t>
            </w:r>
          </w:p>
        </w:tc>
        <w:tc>
          <w:tcPr>
            <w:tcW w:w="397" w:type="dxa"/>
          </w:tcPr>
          <w:p w:rsidR="006E04A4" w:rsidRPr="00DA2DE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A2DE3" w:rsidRDefault="004961AD">
            <w:pPr>
              <w:pStyle w:val="Plenum"/>
              <w:tabs>
                <w:tab w:val="clear" w:pos="1418"/>
              </w:tabs>
              <w:ind w:right="1"/>
            </w:pPr>
            <w:r w:rsidRPr="00DA2DE3">
              <w:t>Arbetsplenum</w:t>
            </w:r>
          </w:p>
        </w:tc>
      </w:tr>
    </w:tbl>
    <w:p w:rsidR="006E04A4" w:rsidRPr="00DA2DE3" w:rsidRDefault="006E04A4">
      <w:pPr>
        <w:pStyle w:val="StreckLngt"/>
      </w:pPr>
      <w:r w:rsidRPr="00DA2DE3">
        <w:tab/>
      </w:r>
    </w:p>
    <w:p w:rsidR="004D6293" w:rsidRPr="00DA2DE3" w:rsidRDefault="004D6293" w:rsidP="003675A0">
      <w:pPr>
        <w:pStyle w:val="Blankrad"/>
      </w:pPr>
      <w:r w:rsidRPr="00DA2D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6293" w:rsidRPr="00DA2DE3" w:rsidTr="007E46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6293" w:rsidRPr="00DA2DE3" w:rsidRDefault="004D6293" w:rsidP="007E469D">
            <w:pPr>
              <w:pStyle w:val="HuvudrubrikFlisteNr"/>
            </w:pPr>
          </w:p>
        </w:tc>
        <w:tc>
          <w:tcPr>
            <w:tcW w:w="6237" w:type="dxa"/>
          </w:tcPr>
          <w:p w:rsidR="004D6293" w:rsidRPr="00DA2DE3" w:rsidRDefault="004D6293" w:rsidP="007E469D">
            <w:pPr>
              <w:pStyle w:val="HuvudrubrikEnsam"/>
            </w:pPr>
            <w:r w:rsidRPr="00DA2DE3">
              <w:t>Justering av protokoll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pStyle w:val="HuvudrubrikKolumn3"/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Protokollen från sammanträdena fredagen den 4, måndagen den 7 och tisdagen den 8 juni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</w:p>
        </w:tc>
      </w:tr>
    </w:tbl>
    <w:p w:rsidR="004D6293" w:rsidRPr="00DA2DE3" w:rsidRDefault="004D6293" w:rsidP="003675A0">
      <w:pPr>
        <w:pStyle w:val="Blankrad"/>
      </w:pPr>
      <w:r w:rsidRPr="00DA2D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6293" w:rsidRPr="00DA2DE3" w:rsidTr="007E46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6293" w:rsidRPr="00DA2DE3" w:rsidRDefault="004D6293" w:rsidP="007E469D">
            <w:pPr>
              <w:pStyle w:val="HuvudrubrikFlisteNr"/>
            </w:pPr>
          </w:p>
        </w:tc>
        <w:tc>
          <w:tcPr>
            <w:tcW w:w="6237" w:type="dxa"/>
          </w:tcPr>
          <w:p w:rsidR="004D6293" w:rsidRPr="00DA2DE3" w:rsidRDefault="004D6293" w:rsidP="007E469D">
            <w:pPr>
              <w:pStyle w:val="HuvudrubrikEnsam"/>
            </w:pPr>
            <w:r w:rsidRPr="00DA2DE3">
              <w:t>Meddelande om frågestund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pStyle w:val="HuvudrubrikKolumn3"/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Underrubrik"/>
            </w:pPr>
          </w:p>
        </w:tc>
        <w:tc>
          <w:tcPr>
            <w:tcW w:w="6237" w:type="dxa"/>
          </w:tcPr>
          <w:p w:rsidR="004D6293" w:rsidRPr="00DA2DE3" w:rsidRDefault="004D6293" w:rsidP="007E469D">
            <w:pPr>
              <w:pStyle w:val="Underrubrik"/>
            </w:pPr>
            <w:bookmarkStart w:id="1" w:name="TypUnderrubrik"/>
            <w:bookmarkEnd w:id="1"/>
            <w:r w:rsidRPr="00DA2DE3">
              <w:t>Torsdagen den 17 juni kl. 14.00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pStyle w:val="Underrubrik"/>
              <w:rPr>
                <w:spacing w:val="-4"/>
              </w:rPr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Följande statsråd kommer att delta:</w:t>
            </w:r>
          </w:p>
          <w:p w:rsidR="004D6293" w:rsidRPr="00DA2DE3" w:rsidRDefault="004D6293" w:rsidP="007E469D">
            <w:r w:rsidRPr="00DA2DE3">
              <w:t>Justitieminister Beatrice Ask (m)</w:t>
            </w:r>
          </w:p>
          <w:p w:rsidR="004D6293" w:rsidRPr="00DA2DE3" w:rsidRDefault="004D6293" w:rsidP="007E469D">
            <w:r w:rsidRPr="00DA2DE3">
              <w:t>Statsrådet Cristina Husmark Pehrsson (m)</w:t>
            </w:r>
          </w:p>
          <w:p w:rsidR="004D6293" w:rsidRPr="00DA2DE3" w:rsidRDefault="004D6293" w:rsidP="007E469D">
            <w:r w:rsidRPr="00DA2DE3">
              <w:t>Statsrådet Maria Larsson (kd)</w:t>
            </w:r>
          </w:p>
          <w:p w:rsidR="004D6293" w:rsidRPr="00DA2DE3" w:rsidRDefault="004D6293" w:rsidP="007E469D">
            <w:r w:rsidRPr="00DA2DE3">
              <w:t>Jordbruksminister Eskil Erlandsson (c)</w:t>
            </w:r>
          </w:p>
          <w:p w:rsidR="004D6293" w:rsidRPr="00DA2DE3" w:rsidRDefault="004D6293" w:rsidP="007E469D">
            <w:r w:rsidRPr="00DA2DE3">
              <w:t>Miljöminister Andreas Carlgren (c)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</w:p>
        </w:tc>
      </w:tr>
    </w:tbl>
    <w:p w:rsidR="004D6293" w:rsidRPr="00DA2DE3" w:rsidRDefault="004D6293" w:rsidP="003675A0">
      <w:pPr>
        <w:pStyle w:val="Blankrad"/>
      </w:pPr>
      <w:r w:rsidRPr="00DA2D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6293" w:rsidRPr="00DA2DE3" w:rsidTr="007E46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6293" w:rsidRPr="00DA2DE3" w:rsidRDefault="004D6293" w:rsidP="007E469D">
            <w:pPr>
              <w:pStyle w:val="HuvudrubrikFlisteNr"/>
            </w:pPr>
          </w:p>
        </w:tc>
        <w:tc>
          <w:tcPr>
            <w:tcW w:w="6237" w:type="dxa"/>
          </w:tcPr>
          <w:p w:rsidR="004D6293" w:rsidRPr="00DA2DE3" w:rsidRDefault="004D6293" w:rsidP="007E469D">
            <w:pPr>
              <w:pStyle w:val="HuvudrubrikEnsam"/>
            </w:pPr>
            <w:bookmarkStart w:id="2" w:name="TypRubrik"/>
            <w:bookmarkEnd w:id="2"/>
            <w:r w:rsidRPr="00DA2DE3">
              <w:t>Meddelande om återrapportering från Europeiska rådets möte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pStyle w:val="HuvudrubrikKolumn3"/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D6293" w:rsidRPr="00DA2DE3" w:rsidRDefault="004D6293" w:rsidP="007E469D">
            <w:pPr>
              <w:pStyle w:val="Underrubrik"/>
            </w:pPr>
            <w:r w:rsidRPr="00DA2DE3">
              <w:t>Tisdagen den 22 juni kl. 13.00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Statsminister Fredrik Reinfeldt (m) återrapporterar från Europeiska rådets möte den 17-18 juni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</w:p>
        </w:tc>
      </w:tr>
    </w:tbl>
    <w:p w:rsidR="004D6293" w:rsidRPr="00DA2DE3" w:rsidRDefault="004D6293" w:rsidP="003675A0">
      <w:pPr>
        <w:pStyle w:val="Blankrad"/>
      </w:pPr>
      <w:r w:rsidRPr="00DA2D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6293" w:rsidRPr="00DA2DE3" w:rsidTr="007E46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6293" w:rsidRPr="00DA2DE3" w:rsidRDefault="004D6293" w:rsidP="007E469D">
            <w:pPr>
              <w:pStyle w:val="HuvudrubrikFlisteNr"/>
              <w:spacing w:before="580"/>
            </w:pPr>
          </w:p>
        </w:tc>
        <w:tc>
          <w:tcPr>
            <w:tcW w:w="6237" w:type="dxa"/>
          </w:tcPr>
          <w:p w:rsidR="004D6293" w:rsidRPr="00DA2DE3" w:rsidRDefault="004D6293" w:rsidP="007E469D">
            <w:pPr>
              <w:pStyle w:val="Huvudrubrik"/>
              <w:spacing w:before="580"/>
            </w:pPr>
            <w:bookmarkStart w:id="4" w:name="Start_HänvisningTillUtskott"/>
            <w:bookmarkEnd w:id="4"/>
            <w:r w:rsidRPr="00DA2DE3">
              <w:t>Ärenden för hänvisning till utskott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pStyle w:val="HuvudrubrikKolumn3"/>
              <w:spacing w:before="580"/>
            </w:pPr>
            <w:r w:rsidRPr="00DA2DE3">
              <w:t>Förslag</w:t>
            </w: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renderubrik"/>
            </w:pPr>
          </w:p>
        </w:tc>
        <w:tc>
          <w:tcPr>
            <w:tcW w:w="6237" w:type="dxa"/>
          </w:tcPr>
          <w:p w:rsidR="004D6293" w:rsidRPr="00DA2DE3" w:rsidRDefault="004D6293" w:rsidP="007E469D">
            <w:pPr>
              <w:pStyle w:val="renderubrik"/>
            </w:pPr>
            <w:r w:rsidRPr="00DA2DE3">
              <w:t>Propositioner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pStyle w:val="renderubrik"/>
              <w:rPr>
                <w:spacing w:val="-4"/>
              </w:rPr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2009/10:223 Ändringar till följd av nya EU-bestämmelser om social trygghet och vissa andra följdändringar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  <w:r w:rsidRPr="00DA2DE3">
              <w:rPr>
                <w:spacing w:val="-4"/>
              </w:rPr>
              <w:t>SfU</w:t>
            </w: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2009/10:225 Ny varumärkeslag och ändringar i firmalagen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  <w:r w:rsidRPr="00DA2DE3">
              <w:rPr>
                <w:spacing w:val="-4"/>
              </w:rPr>
              <w:t>NU</w:t>
            </w: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2009/10:230 Vägsäkerhetslag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  <w:r w:rsidRPr="00DA2DE3">
              <w:rPr>
                <w:spacing w:val="-4"/>
              </w:rPr>
              <w:t>TU</w:t>
            </w: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2009/10:231 Tredje sjösäkerhetspaketet – del 1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  <w:r w:rsidRPr="00DA2DE3">
              <w:rPr>
                <w:spacing w:val="-4"/>
              </w:rPr>
              <w:t>TU</w:t>
            </w: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renderubrik"/>
            </w:pPr>
          </w:p>
        </w:tc>
        <w:tc>
          <w:tcPr>
            <w:tcW w:w="6237" w:type="dxa"/>
          </w:tcPr>
          <w:p w:rsidR="004D6293" w:rsidRPr="00DA2DE3" w:rsidRDefault="004D6293" w:rsidP="007E469D">
            <w:pPr>
              <w:pStyle w:val="renderubrik"/>
            </w:pPr>
            <w:r w:rsidRPr="00DA2DE3">
              <w:t>EU-dokument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pStyle w:val="renderubrik"/>
              <w:rPr>
                <w:spacing w:val="-4"/>
              </w:rPr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KOM(2010)284 Grönbok om företagsstyrning i finansiella institut och om ersättningspolicy</w:t>
            </w:r>
          </w:p>
          <w:p w:rsidR="004D6293" w:rsidRPr="00DA2DE3" w:rsidRDefault="004D6293" w:rsidP="007E469D">
            <w:r w:rsidRPr="00DA2DE3">
              <w:t>KOM(2010)285</w:t>
            </w:r>
          </w:p>
          <w:p w:rsidR="004D6293" w:rsidRPr="00DA2DE3" w:rsidRDefault="004D6293" w:rsidP="007E469D">
            <w:r w:rsidRPr="00DA2DE3">
              <w:t>KOM(2010)286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  <w:r w:rsidRPr="00DA2DE3">
              <w:rPr>
                <w:spacing w:val="-4"/>
              </w:rPr>
              <w:t xml:space="preserve">FiU </w:t>
            </w:r>
          </w:p>
        </w:tc>
      </w:tr>
    </w:tbl>
    <w:p w:rsidR="004D6293" w:rsidRPr="00DA2DE3" w:rsidRDefault="004D6293" w:rsidP="003675A0">
      <w:pPr>
        <w:pStyle w:val="Blankrad"/>
      </w:pPr>
      <w:r w:rsidRPr="00DA2D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6293" w:rsidRPr="00DA2DE3" w:rsidTr="007E46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6293" w:rsidRPr="00DA2DE3" w:rsidRDefault="004D6293" w:rsidP="007E469D">
            <w:pPr>
              <w:pStyle w:val="HuvudrubrikFlisteNr"/>
              <w:spacing w:before="580"/>
            </w:pPr>
          </w:p>
        </w:tc>
        <w:tc>
          <w:tcPr>
            <w:tcW w:w="6237" w:type="dxa"/>
          </w:tcPr>
          <w:p w:rsidR="004D6293" w:rsidRPr="00DA2DE3" w:rsidRDefault="004D6293" w:rsidP="007E469D">
            <w:pPr>
              <w:pStyle w:val="HuvudrubrikEnsam"/>
              <w:spacing w:before="580"/>
            </w:pPr>
            <w:bookmarkStart w:id="5" w:name="Start_EUdokument"/>
            <w:bookmarkEnd w:id="5"/>
            <w:r w:rsidRPr="00DA2DE3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pStyle w:val="HuvudrubrikKolumn3"/>
              <w:spacing w:before="580"/>
            </w:pPr>
            <w:r w:rsidRPr="00DA2DE3">
              <w:t>Ansvarigt utskott</w:t>
            </w: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2009/10:FPM90 Obligatorisk ursprungsmärkning av vissa importerade varor</w:t>
            </w:r>
            <w:r w:rsidRPr="00DA2DE3">
              <w:rPr>
                <w:i/>
              </w:rPr>
              <w:t xml:space="preserve"> KOM (2005)661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  <w:r w:rsidRPr="00DA2DE3">
              <w:rPr>
                <w:spacing w:val="-4"/>
              </w:rPr>
              <w:t xml:space="preserve">NU </w:t>
            </w:r>
          </w:p>
        </w:tc>
      </w:tr>
    </w:tbl>
    <w:p w:rsidR="004D6293" w:rsidRPr="00DA2DE3" w:rsidRDefault="004D6293" w:rsidP="003675A0">
      <w:pPr>
        <w:pStyle w:val="Blankrad"/>
      </w:pPr>
      <w:r w:rsidRPr="00DA2D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6293" w:rsidRPr="00DA2DE3" w:rsidTr="007E46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6293" w:rsidRPr="00DA2DE3" w:rsidRDefault="004D6293" w:rsidP="007E469D">
            <w:pPr>
              <w:pStyle w:val="HuvudrubrikFlisteNr"/>
              <w:spacing w:before="580"/>
            </w:pPr>
          </w:p>
        </w:tc>
        <w:tc>
          <w:tcPr>
            <w:tcW w:w="6237" w:type="dxa"/>
          </w:tcPr>
          <w:p w:rsidR="004D6293" w:rsidRPr="00DA2DE3" w:rsidRDefault="004D6293" w:rsidP="007E469D">
            <w:pPr>
              <w:pStyle w:val="HuvudrubrikEnsam"/>
              <w:spacing w:before="580"/>
            </w:pPr>
            <w:r w:rsidRPr="00DA2DE3">
              <w:t>Anmälan om protokollsutdrag från utskott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pStyle w:val="HuvudrubrikKolumn3"/>
              <w:spacing w:before="580"/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2009/10:35 Torsdagen den 3 juni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  <w:r w:rsidRPr="00DA2DE3">
              <w:rPr>
                <w:spacing w:val="-4"/>
              </w:rPr>
              <w:t>AU</w:t>
            </w:r>
          </w:p>
        </w:tc>
      </w:tr>
    </w:tbl>
    <w:p w:rsidR="004D6293" w:rsidRPr="00DA2DE3" w:rsidRDefault="004D6293" w:rsidP="003675A0">
      <w:pPr>
        <w:pStyle w:val="Blankrad"/>
      </w:pPr>
      <w:r w:rsidRPr="00DA2D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6293" w:rsidRPr="00DA2DE3" w:rsidTr="007E46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6293" w:rsidRPr="00DA2DE3" w:rsidRDefault="004D6293" w:rsidP="007E469D">
            <w:pPr>
              <w:pStyle w:val="HuvudrubrikFlisteNr"/>
              <w:spacing w:before="580"/>
            </w:pPr>
          </w:p>
        </w:tc>
        <w:tc>
          <w:tcPr>
            <w:tcW w:w="6237" w:type="dxa"/>
          </w:tcPr>
          <w:p w:rsidR="004D6293" w:rsidRPr="00DA2DE3" w:rsidRDefault="004D6293" w:rsidP="007E469D">
            <w:pPr>
              <w:pStyle w:val="Huvudrubrik"/>
              <w:spacing w:before="580"/>
            </w:pPr>
            <w:bookmarkStart w:id="6" w:name="Start_ÄrendenFörBordläggning"/>
            <w:bookmarkEnd w:id="6"/>
            <w:r w:rsidRPr="00DA2DE3">
              <w:t>Ärenden för bordläggning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pStyle w:val="HuvudrubrikKolumn3"/>
              <w:spacing w:before="580"/>
            </w:pPr>
            <w:r w:rsidRPr="00DA2DE3">
              <w:t>Reservationer</w:t>
            </w: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renderubrik"/>
            </w:pPr>
          </w:p>
        </w:tc>
        <w:tc>
          <w:tcPr>
            <w:tcW w:w="6237" w:type="dxa"/>
          </w:tcPr>
          <w:p w:rsidR="004D6293" w:rsidRPr="00DA2DE3" w:rsidRDefault="004D6293" w:rsidP="007E469D">
            <w:pPr>
              <w:pStyle w:val="renderubrik"/>
            </w:pPr>
            <w:r w:rsidRPr="00DA2DE3">
              <w:t>Utbildningsutskottets betänkande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pStyle w:val="renderubrik"/>
              <w:rPr>
                <w:spacing w:val="-4"/>
              </w:rPr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2009/10:UbU23 En akademi i tiden – ökad frihet för universitet och högskolor</w:t>
            </w:r>
          </w:p>
        </w:tc>
        <w:tc>
          <w:tcPr>
            <w:tcW w:w="2481" w:type="dxa"/>
          </w:tcPr>
          <w:p w:rsidR="004D6293" w:rsidRPr="00DA2DE3" w:rsidRDefault="006E020B" w:rsidP="007E469D">
            <w:pPr>
              <w:rPr>
                <w:spacing w:val="-4"/>
              </w:rPr>
            </w:pPr>
            <w:r w:rsidRPr="00DA2DE3">
              <w:rPr>
                <w:spacing w:val="-4"/>
              </w:rPr>
              <w:t>2 res. (s,</w:t>
            </w:r>
            <w:r w:rsidR="004D6293" w:rsidRPr="00DA2DE3">
              <w:rPr>
                <w:spacing w:val="-4"/>
              </w:rPr>
              <w:t>mp)</w:t>
            </w: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renderubrik"/>
            </w:pPr>
          </w:p>
        </w:tc>
        <w:tc>
          <w:tcPr>
            <w:tcW w:w="6237" w:type="dxa"/>
          </w:tcPr>
          <w:p w:rsidR="004D6293" w:rsidRPr="00DA2DE3" w:rsidRDefault="004D6293" w:rsidP="007E469D">
            <w:pPr>
              <w:pStyle w:val="renderubrik"/>
            </w:pPr>
            <w:r w:rsidRPr="00DA2DE3">
              <w:t>Finansutskottets betänkanden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pStyle w:val="renderubrik"/>
              <w:rPr>
                <w:spacing w:val="-4"/>
              </w:rPr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2009/10:FiU24 Utvärdering av penningpolitiken 2007–2009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2009/10:FiU36 Vissa utredningsbehov med anledning av finanskrisen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renderubrik"/>
            </w:pPr>
          </w:p>
        </w:tc>
        <w:tc>
          <w:tcPr>
            <w:tcW w:w="6237" w:type="dxa"/>
          </w:tcPr>
          <w:p w:rsidR="004D6293" w:rsidRPr="00DA2DE3" w:rsidRDefault="004D6293" w:rsidP="007E469D">
            <w:pPr>
              <w:pStyle w:val="renderubrik"/>
            </w:pPr>
            <w:r w:rsidRPr="00DA2DE3">
              <w:t>Socialutskottets betänkanden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pStyle w:val="renderubrik"/>
              <w:rPr>
                <w:spacing w:val="-4"/>
              </w:rPr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2009/10:SoU22 Patientsäkerhet och tillsyn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  <w:r w:rsidRPr="00DA2DE3">
              <w:rPr>
                <w:spacing w:val="-4"/>
              </w:rPr>
              <w:t>13 res. (s,v,mp)</w:t>
            </w: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2009/10:SoU20 Uppföljning av den nationella handlingsplanen för handikappolitiken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2009/10:SoU25 Olovlig tobaksförsäljning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  <w:r w:rsidRPr="00DA2DE3">
              <w:rPr>
                <w:spacing w:val="-4"/>
              </w:rPr>
              <w:t>7 res. (s,v,mp)</w:t>
            </w: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2009/10:SoU15 Uppskov med behandlingen av vissa ärenden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renderubrik"/>
            </w:pPr>
          </w:p>
        </w:tc>
        <w:tc>
          <w:tcPr>
            <w:tcW w:w="6237" w:type="dxa"/>
          </w:tcPr>
          <w:p w:rsidR="004D6293" w:rsidRPr="00DA2DE3" w:rsidRDefault="004D6293" w:rsidP="007E469D">
            <w:pPr>
              <w:pStyle w:val="renderubrik"/>
            </w:pPr>
            <w:r w:rsidRPr="00DA2DE3">
              <w:t>Utrikesutskottets betänkanden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pStyle w:val="renderubrik"/>
              <w:rPr>
                <w:spacing w:val="-4"/>
              </w:rPr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2009/10:UU18 Verksamheten i Internationella valutafonden, Världsbanken och de regionala utvecklingsbankerna under 2008–2009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  <w:r w:rsidRPr="00DA2DE3">
              <w:rPr>
                <w:spacing w:val="-4"/>
              </w:rPr>
              <w:t>8 res. (s,v,mp)</w:t>
            </w: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2009/10:UU23 Uppskov till 2010/11 års riksmöte med behandlingen av vissa ärenden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renderubrik"/>
            </w:pPr>
          </w:p>
        </w:tc>
        <w:tc>
          <w:tcPr>
            <w:tcW w:w="6237" w:type="dxa"/>
          </w:tcPr>
          <w:p w:rsidR="004D6293" w:rsidRPr="00DA2DE3" w:rsidRDefault="004D6293" w:rsidP="007E469D">
            <w:pPr>
              <w:pStyle w:val="renderubrik"/>
            </w:pPr>
            <w:r w:rsidRPr="00DA2DE3">
              <w:t>Civilutskottets betänkande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pStyle w:val="renderubrik"/>
              <w:rPr>
                <w:spacing w:val="-4"/>
              </w:rPr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2009/10:CU22 Ett undantag från skyldigheten att upprätta koncernredovisning, m.m.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</w:p>
        </w:tc>
      </w:tr>
    </w:tbl>
    <w:p w:rsidR="004D6293" w:rsidRPr="00DA2DE3" w:rsidRDefault="004D6293" w:rsidP="003675A0">
      <w:pPr>
        <w:pStyle w:val="Blankrad"/>
      </w:pPr>
      <w:r w:rsidRPr="00DA2D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6293" w:rsidRPr="00DA2DE3" w:rsidTr="007E46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6293" w:rsidRPr="00DA2DE3" w:rsidRDefault="004D6293" w:rsidP="007E469D">
            <w:pPr>
              <w:pStyle w:val="HuvudrubrikFlisteNr"/>
              <w:spacing w:before="580"/>
            </w:pPr>
          </w:p>
        </w:tc>
        <w:tc>
          <w:tcPr>
            <w:tcW w:w="6237" w:type="dxa"/>
          </w:tcPr>
          <w:p w:rsidR="004D6293" w:rsidRPr="00DA2DE3" w:rsidRDefault="004D6293" w:rsidP="007E469D">
            <w:pPr>
              <w:pStyle w:val="Huvudrubrik"/>
              <w:spacing w:before="580"/>
            </w:pPr>
            <w:bookmarkStart w:id="7" w:name="Start_Ärendenfördebatt"/>
            <w:bookmarkEnd w:id="7"/>
            <w:r w:rsidRPr="00DA2DE3">
              <w:t>Ärenden för debatt</w:t>
            </w:r>
            <w:r w:rsidRPr="00DA2DE3">
              <w:br/>
              <w:t>avgörs tisdagen den 15 juni kl. 15.00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pStyle w:val="HuvudrubrikKolumn3"/>
              <w:spacing w:before="580"/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renderubrik"/>
            </w:pPr>
          </w:p>
        </w:tc>
        <w:tc>
          <w:tcPr>
            <w:tcW w:w="6237" w:type="dxa"/>
          </w:tcPr>
          <w:p w:rsidR="004D6293" w:rsidRPr="00DA2DE3" w:rsidRDefault="004D6293" w:rsidP="007E469D">
            <w:pPr>
              <w:pStyle w:val="renderubrik"/>
            </w:pPr>
            <w:r w:rsidRPr="00DA2DE3">
              <w:t>Konstitutionsutskottets betänkanden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pStyle w:val="renderubrik"/>
              <w:rPr>
                <w:spacing w:val="-4"/>
              </w:rPr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2009/10:KU20 Granskningsbetänkande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  <w:r w:rsidRPr="00DA2DE3">
              <w:rPr>
                <w:spacing w:val="-4"/>
              </w:rPr>
              <w:t>12 res (s,v,mp)</w:t>
            </w: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2009/10:KU25 En ny radio- och tv-lag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  <w:r w:rsidRPr="00DA2DE3">
              <w:rPr>
                <w:spacing w:val="-4"/>
              </w:rPr>
              <w:t>10 res. (s,v,mp)</w:t>
            </w: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2009/10:KU39 Indelning i utgiftsområden m.m.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  <w:r w:rsidRPr="00DA2DE3">
              <w:rPr>
                <w:spacing w:val="-4"/>
              </w:rPr>
              <w:t>1 res. (s,v,mp)</w:t>
            </w: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2009/10:KU41 Uppskov till 2010/11 års riksmöte med behandlingen av vissa ärenden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renderubrik"/>
            </w:pPr>
          </w:p>
        </w:tc>
        <w:tc>
          <w:tcPr>
            <w:tcW w:w="6237" w:type="dxa"/>
          </w:tcPr>
          <w:p w:rsidR="004D6293" w:rsidRPr="00DA2DE3" w:rsidRDefault="004D6293" w:rsidP="007E469D">
            <w:pPr>
              <w:pStyle w:val="renderubrik"/>
            </w:pPr>
            <w:r w:rsidRPr="00DA2DE3">
              <w:t>Justitieutskottets betänkanden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pStyle w:val="renderubrik"/>
              <w:rPr>
                <w:spacing w:val="-4"/>
              </w:rPr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2009/10:JuU24 Uppskov till 2010/11 års riksmöte med behandlingen av vissa ärenden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2009/10:JuU34 Rättelse i brottsbalken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2009/10:JuU35 Ändring i brottsbalken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</w:p>
        </w:tc>
      </w:tr>
    </w:tbl>
    <w:p w:rsidR="004D6293" w:rsidRPr="00DA2DE3" w:rsidRDefault="004D6293" w:rsidP="003675A0">
      <w:pPr>
        <w:pStyle w:val="Blankrad"/>
      </w:pPr>
      <w:r w:rsidRPr="00DA2D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6293" w:rsidRPr="00DA2DE3" w:rsidTr="007E46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6293" w:rsidRPr="00DA2DE3" w:rsidRDefault="004D6293" w:rsidP="007E469D">
            <w:pPr>
              <w:pStyle w:val="HuvudrubrikFlisteNr"/>
              <w:spacing w:before="580"/>
            </w:pPr>
          </w:p>
        </w:tc>
        <w:tc>
          <w:tcPr>
            <w:tcW w:w="6237" w:type="dxa"/>
          </w:tcPr>
          <w:p w:rsidR="004D6293" w:rsidRPr="00DA2DE3" w:rsidRDefault="004D6293" w:rsidP="007E469D">
            <w:pPr>
              <w:pStyle w:val="HuvudrubrikEnsam"/>
              <w:spacing w:before="580"/>
            </w:pPr>
            <w:bookmarkStart w:id="8" w:name="Start_ÄrendenFörAvgörande"/>
            <w:bookmarkEnd w:id="8"/>
            <w:r w:rsidRPr="00DA2DE3">
              <w:t>Ärenden för avgörande</w:t>
            </w:r>
            <w:r w:rsidRPr="00DA2DE3">
              <w:br/>
              <w:t xml:space="preserve">tisdagen den 15 juni kl. 15.00 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pStyle w:val="HuvudrubrikKolumn3"/>
              <w:spacing w:before="580"/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Underrubrik"/>
            </w:pPr>
          </w:p>
        </w:tc>
        <w:tc>
          <w:tcPr>
            <w:tcW w:w="6237" w:type="dxa"/>
          </w:tcPr>
          <w:p w:rsidR="004D6293" w:rsidRPr="00DA2DE3" w:rsidRDefault="004D6293" w:rsidP="007E469D">
            <w:pPr>
              <w:pStyle w:val="Underrubrik"/>
            </w:pPr>
            <w:r w:rsidRPr="00DA2DE3">
              <w:t>Tidigare slutdebatterade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pStyle w:val="Underrubrik"/>
              <w:rPr>
                <w:spacing w:val="-4"/>
              </w:rPr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renderubrik"/>
            </w:pPr>
          </w:p>
        </w:tc>
        <w:tc>
          <w:tcPr>
            <w:tcW w:w="6237" w:type="dxa"/>
          </w:tcPr>
          <w:p w:rsidR="004D6293" w:rsidRPr="00DA2DE3" w:rsidRDefault="004D6293" w:rsidP="007E469D">
            <w:pPr>
              <w:pStyle w:val="renderubrik"/>
            </w:pPr>
            <w:r w:rsidRPr="00DA2DE3">
              <w:t>Näringsutskottets betänkande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pStyle w:val="renderubrik"/>
              <w:rPr>
                <w:spacing w:val="-4"/>
              </w:rPr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2009/10:NU24 Vissa konkurrensfrågor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  <w:r w:rsidRPr="00DA2DE3">
              <w:rPr>
                <w:spacing w:val="-4"/>
              </w:rPr>
              <w:t>1 res. (s,mp)</w:t>
            </w: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renderubrik"/>
            </w:pPr>
          </w:p>
        </w:tc>
        <w:tc>
          <w:tcPr>
            <w:tcW w:w="6237" w:type="dxa"/>
          </w:tcPr>
          <w:p w:rsidR="004D6293" w:rsidRPr="00DA2DE3" w:rsidRDefault="004D6293" w:rsidP="007E469D">
            <w:pPr>
              <w:pStyle w:val="renderubrik"/>
            </w:pPr>
            <w:r w:rsidRPr="00DA2DE3">
              <w:t>Försvarsutskottets betänkande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pStyle w:val="renderubrik"/>
              <w:rPr>
                <w:spacing w:val="-4"/>
              </w:rPr>
            </w:pPr>
          </w:p>
        </w:tc>
      </w:tr>
      <w:tr w:rsidR="004D6293" w:rsidRPr="00DA2DE3" w:rsidTr="007E4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6293" w:rsidRPr="00DA2DE3" w:rsidRDefault="004D6293" w:rsidP="007E469D">
            <w:pPr>
              <w:pStyle w:val="FlistaNrText"/>
            </w:pPr>
          </w:p>
        </w:tc>
        <w:tc>
          <w:tcPr>
            <w:tcW w:w="6237" w:type="dxa"/>
          </w:tcPr>
          <w:p w:rsidR="004D6293" w:rsidRPr="00DA2DE3" w:rsidRDefault="004D6293" w:rsidP="007E469D">
            <w:r w:rsidRPr="00DA2DE3">
              <w:t>2009/10:FöU9 Räddningstjänst och skydd mot olyckor m.m.</w:t>
            </w:r>
          </w:p>
        </w:tc>
        <w:tc>
          <w:tcPr>
            <w:tcW w:w="2481" w:type="dxa"/>
          </w:tcPr>
          <w:p w:rsidR="004D6293" w:rsidRPr="00DA2DE3" w:rsidRDefault="004D6293" w:rsidP="007E469D">
            <w:pPr>
              <w:rPr>
                <w:spacing w:val="-4"/>
              </w:rPr>
            </w:pPr>
          </w:p>
        </w:tc>
      </w:tr>
    </w:tbl>
    <w:p w:rsidR="004D6293" w:rsidRPr="00DA2DE3" w:rsidRDefault="004D6293" w:rsidP="003675A0">
      <w:pPr>
        <w:pStyle w:val="Blankrad"/>
      </w:pPr>
      <w:r w:rsidRPr="00DA2DE3">
        <w:t>     </w:t>
      </w:r>
    </w:p>
    <w:p w:rsidR="004E58C8" w:rsidRPr="00DA2DE3" w:rsidRDefault="004D6293" w:rsidP="003675A0">
      <w:pPr>
        <w:pStyle w:val="Blankrad"/>
      </w:pPr>
      <w:bookmarkStart w:id="9" w:name="Start"/>
      <w:bookmarkEnd w:id="9"/>
      <w:r w:rsidRPr="00DA2D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A2DE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A2DE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A2DE3" w:rsidRDefault="006E04A4" w:rsidP="00D016E9">
            <w:pPr>
              <w:pStyle w:val="StreckMitten"/>
            </w:pPr>
            <w:r w:rsidRPr="00DA2DE3">
              <w:tab/>
            </w:r>
            <w:r w:rsidRPr="00DA2DE3">
              <w:tab/>
            </w:r>
          </w:p>
        </w:tc>
      </w:tr>
    </w:tbl>
    <w:p w:rsidR="006E04A4" w:rsidRPr="00DA2DE3" w:rsidRDefault="006E04A4" w:rsidP="003675A0">
      <w:pPr>
        <w:pStyle w:val="Blankrad"/>
      </w:pPr>
    </w:p>
    <w:sectPr w:rsidR="006E04A4" w:rsidRPr="00DA2DE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69D" w:rsidRPr="00DA2DE3" w:rsidRDefault="007E469D">
      <w:r w:rsidRPr="00DA2DE3">
        <w:separator/>
      </w:r>
    </w:p>
  </w:endnote>
  <w:endnote w:type="continuationSeparator" w:id="0">
    <w:p w:rsidR="007E469D" w:rsidRPr="00DA2DE3" w:rsidRDefault="007E469D">
      <w:r w:rsidRPr="00DA2D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61AD" w:rsidRPr="00DA2DE3" w:rsidRDefault="004961AD">
    <w:pPr>
      <w:pStyle w:val="Sidhuvud"/>
      <w:jc w:val="center"/>
    </w:pPr>
    <w:r w:rsidRPr="00DA2DE3">
      <w:fldChar w:fldCharType="begin" w:fldLock="1"/>
    </w:r>
    <w:r w:rsidRPr="00DA2DE3">
      <w:instrText xml:space="preserve"> PAGE </w:instrText>
    </w:r>
    <w:r w:rsidRPr="00DA2DE3">
      <w:fldChar w:fldCharType="separate"/>
    </w:r>
    <w:r w:rsidR="006E020B" w:rsidRPr="00DA2DE3">
      <w:t>2</w:t>
    </w:r>
    <w:r w:rsidRPr="00DA2DE3">
      <w:fldChar w:fldCharType="end"/>
    </w:r>
    <w:r w:rsidRPr="00DA2DE3">
      <w:t xml:space="preserve"> (</w:t>
    </w:r>
    <w:r w:rsidRPr="00DA2DE3">
      <w:fldChar w:fldCharType="begin" w:fldLock="1"/>
    </w:r>
    <w:r w:rsidRPr="00DA2DE3">
      <w:instrText xml:space="preserve"> NUMPAGES </w:instrText>
    </w:r>
    <w:r w:rsidRPr="00DA2DE3">
      <w:fldChar w:fldCharType="separate"/>
    </w:r>
    <w:r w:rsidR="00626541" w:rsidRPr="00DA2DE3">
      <w:t>3</w:t>
    </w:r>
    <w:r w:rsidRPr="00DA2DE3">
      <w:fldChar w:fldCharType="end"/>
    </w:r>
    <w:r w:rsidRPr="00DA2DE3">
      <w:t>)</w:t>
    </w:r>
  </w:p>
  <w:p w:rsidR="004961AD" w:rsidRPr="00DA2DE3" w:rsidRDefault="004961A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61AD" w:rsidRPr="00DA2DE3" w:rsidRDefault="004961AD">
    <w:pPr>
      <w:pStyle w:val="Sidhuvud"/>
      <w:jc w:val="center"/>
    </w:pPr>
    <w:r w:rsidRPr="00DA2DE3">
      <w:fldChar w:fldCharType="begin" w:fldLock="1"/>
    </w:r>
    <w:r w:rsidRPr="00DA2DE3">
      <w:instrText xml:space="preserve"> PAGE </w:instrText>
    </w:r>
    <w:r w:rsidRPr="00DA2DE3">
      <w:fldChar w:fldCharType="separate"/>
    </w:r>
    <w:r w:rsidR="007E469D" w:rsidRPr="00DA2DE3">
      <w:t>1</w:t>
    </w:r>
    <w:r w:rsidRPr="00DA2DE3">
      <w:fldChar w:fldCharType="end"/>
    </w:r>
    <w:r w:rsidRPr="00DA2DE3">
      <w:t xml:space="preserve"> (</w:t>
    </w:r>
    <w:r w:rsidRPr="00DA2DE3">
      <w:fldChar w:fldCharType="begin" w:fldLock="1"/>
    </w:r>
    <w:r w:rsidRPr="00DA2DE3">
      <w:instrText xml:space="preserve"> NUMPAGES </w:instrText>
    </w:r>
    <w:r w:rsidRPr="00DA2DE3">
      <w:fldChar w:fldCharType="separate"/>
    </w:r>
    <w:r w:rsidR="004D6293" w:rsidRPr="00DA2DE3">
      <w:t>3</w:t>
    </w:r>
    <w:r w:rsidRPr="00DA2DE3">
      <w:fldChar w:fldCharType="end"/>
    </w:r>
    <w:r w:rsidRPr="00DA2DE3">
      <w:t>)</w:t>
    </w:r>
  </w:p>
  <w:p w:rsidR="004961AD" w:rsidRPr="00DA2DE3" w:rsidRDefault="004961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69D" w:rsidRPr="00DA2DE3" w:rsidRDefault="007E469D">
      <w:r w:rsidRPr="00DA2DE3">
        <w:separator/>
      </w:r>
    </w:p>
  </w:footnote>
  <w:footnote w:type="continuationSeparator" w:id="0">
    <w:p w:rsidR="007E469D" w:rsidRPr="00DA2DE3" w:rsidRDefault="007E469D">
      <w:r w:rsidRPr="00DA2D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61AD" w:rsidRPr="00DA2DE3" w:rsidRDefault="004961AD">
    <w:pPr>
      <w:pStyle w:val="Sidhuvud"/>
      <w:tabs>
        <w:tab w:val="clear" w:pos="4536"/>
      </w:tabs>
    </w:pPr>
    <w:r w:rsidRPr="00DA2DE3">
      <w:fldChar w:fldCharType="begin" w:fldLock="1"/>
    </w:r>
    <w:r w:rsidRPr="00DA2DE3">
      <w:instrText xml:space="preserve"> DOCPROPERTY "DocumentDate" </w:instrText>
    </w:r>
    <w:r w:rsidRPr="00DA2DE3">
      <w:fldChar w:fldCharType="separate"/>
    </w:r>
    <w:r w:rsidR="000B5BA0" w:rsidRPr="00DA2DE3">
      <w:t>Måndagen den 14 juni 2010</w:t>
    </w:r>
    <w:r w:rsidRPr="00DA2DE3">
      <w:fldChar w:fldCharType="end"/>
    </w:r>
    <w:r w:rsidRPr="00DA2DE3">
      <w:tab/>
    </w:r>
  </w:p>
  <w:p w:rsidR="004961AD" w:rsidRPr="00DA2DE3" w:rsidRDefault="004961A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A2DE3">
      <w:rPr>
        <w:sz w:val="12"/>
      </w:rPr>
      <w:tab/>
    </w:r>
  </w:p>
  <w:p w:rsidR="004961AD" w:rsidRPr="00DA2DE3" w:rsidRDefault="004961AD"/>
  <w:p w:rsidR="004961AD" w:rsidRPr="00DA2DE3" w:rsidRDefault="004961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61AD" w:rsidRPr="00DA2DE3" w:rsidRDefault="00DA2DE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A2DE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1AD" w:rsidRPr="00DA2DE3" w:rsidRDefault="004961AD">
    <w:pPr>
      <w:pStyle w:val="Dokumentrubrik"/>
      <w:spacing w:after="360"/>
    </w:pPr>
    <w:r w:rsidRPr="00DA2DE3">
      <w:t>Föredragningslista</w:t>
    </w:r>
  </w:p>
  <w:p w:rsidR="004961AD" w:rsidRPr="00DA2DE3" w:rsidRDefault="004961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0B8092FA"/>
    <w:lvl w:ilvl="0" w:tplc="21C6F40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75111798">
    <w:abstractNumId w:val="5"/>
  </w:num>
  <w:num w:numId="2" w16cid:durableId="2082436256">
    <w:abstractNumId w:val="2"/>
  </w:num>
  <w:num w:numId="3" w16cid:durableId="2078359243">
    <w:abstractNumId w:val="4"/>
  </w:num>
  <w:num w:numId="4" w16cid:durableId="550926004">
    <w:abstractNumId w:val="1"/>
  </w:num>
  <w:num w:numId="5" w16cid:durableId="494076006">
    <w:abstractNumId w:val="0"/>
  </w:num>
  <w:num w:numId="6" w16cid:durableId="1962150260">
    <w:abstractNumId w:val="3"/>
  </w:num>
  <w:num w:numId="7" w16cid:durableId="1381593361">
    <w:abstractNumId w:val="3"/>
  </w:num>
  <w:num w:numId="8" w16cid:durableId="1990087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B6391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0B1F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5BA0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0015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1051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04F5"/>
    <w:rsid w:val="002E546B"/>
    <w:rsid w:val="002E55DF"/>
    <w:rsid w:val="002E5A5E"/>
    <w:rsid w:val="002E5E3B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57D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0F0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3E83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24DB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2AC6"/>
    <w:rsid w:val="004849E6"/>
    <w:rsid w:val="004961AD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6293"/>
    <w:rsid w:val="004D7DD4"/>
    <w:rsid w:val="004E2D20"/>
    <w:rsid w:val="004E4219"/>
    <w:rsid w:val="004E5670"/>
    <w:rsid w:val="004E58C8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24E65"/>
    <w:rsid w:val="00626541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20B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A75BA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469D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0475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2014"/>
    <w:rsid w:val="00873E43"/>
    <w:rsid w:val="00887B6F"/>
    <w:rsid w:val="00891A92"/>
    <w:rsid w:val="008920F9"/>
    <w:rsid w:val="008958A5"/>
    <w:rsid w:val="00895A26"/>
    <w:rsid w:val="00895F3A"/>
    <w:rsid w:val="008A1EE5"/>
    <w:rsid w:val="008A4015"/>
    <w:rsid w:val="008A4639"/>
    <w:rsid w:val="008A69A8"/>
    <w:rsid w:val="008B6391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A5D77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5AE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4C61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3588"/>
    <w:rsid w:val="00BF4579"/>
    <w:rsid w:val="00BF68E5"/>
    <w:rsid w:val="00C01A31"/>
    <w:rsid w:val="00C04A70"/>
    <w:rsid w:val="00C113CE"/>
    <w:rsid w:val="00C11760"/>
    <w:rsid w:val="00C175DA"/>
    <w:rsid w:val="00C20D9F"/>
    <w:rsid w:val="00C2393C"/>
    <w:rsid w:val="00C25CD0"/>
    <w:rsid w:val="00C3015A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0434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077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A2DE3"/>
    <w:rsid w:val="00DA5926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1F41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357C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94E3E91-7E9C-470E-9B3C-F637340F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EE1F41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before="140"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429</Words>
  <Characters>2941</Characters>
  <Application>Microsoft Office Word</Application>
  <DocSecurity>4</DocSecurity>
  <Lines>226</Lines>
  <Paragraphs>134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2009/10:136</vt:lpstr>
      <vt:lpstr>Måndagen den 14 juni 2010</vt:lpstr>
    </vt:vector>
  </TitlesOfParts>
  <Company>Riksdagen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2010-06-11T08:27:00Z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14 juni 2010</vt:lpwstr>
  </property>
  <property fmtid="{D5CDD505-2E9C-101B-9397-08002B2CF9AE}" pid="3" name="DocumentNumber">
    <vt:lpwstr>136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2010-06-14</vt:lpwstr>
  </property>
  <property fmtid="{D5CDD505-2E9C-101B-9397-08002B2CF9AE}" pid="7" name="DatumAvgörande">
    <vt:lpwstr>2010-06-15</vt:lpwstr>
  </property>
  <property fmtid="{D5CDD505-2E9C-101B-9397-08002B2CF9AE}" pid="8" name="Publicerare">
    <vt:lpwstr>ma0309ac</vt:lpwstr>
  </property>
</Properties>
</file>