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46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13 december 2013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Rickard Nordin (C) fr.o.m. den 21 december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Karin Östring Bergmans (C) uppdrag som ersättare för Anders Flanking (C)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Ansökan om ledighet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Ulrika Karlsson i Uppsala (M) fr.o.m. den 13 januari t.o.m. den 14 mars 2014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Ersättare Gunnar Hedberg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2013/14:185 av Cecilia Dalman Eek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Lärarlegitimationerna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2013/14:189 av Börje Vestlund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misslyckade exportstrategi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2013/14:FPM31 Förordning om Kyotoprotokollet och FN:s ramkonvention om klimatförändringar </w:t>
            </w:r>
            <w:r>
              <w:rPr>
                <w:i/>
                <w:iCs/>
                <w:rtl w:val="0"/>
              </w:rPr>
              <w:t>KOM(2013) 768, KOM(2013) 769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2013:21 Statens hantering av riksintressen - ett hinder för bostadsbyggande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Framställning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2013/14:RS1 Tidningen Riksdag &amp; Departement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framställning. Motionstiden utgår den 17 januari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2013/14:KU9 Tillgänglighet och deltagande i 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2013/14:SoU1 Utgiftsområde 9 Hälsovård, sjukvård och social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MP, FP, C,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 Utgiftsområde 7 Internationellt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2013/14:UFöU1 Fortsatt svenskt deltagande i den internationella säkerhetsstyrkan (ISAF) och framtida deltagande i Natos utbildningsinsats (RSM)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2013/14:SoU2 Vissa frågor om behörighet för personal i hälso- och sjukvården och socialtjänsten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MP, FP, C,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Statsrådet Maria Larsson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2013/14:147 av Shadiye Heydari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 till ledsagarservice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2013/14:178 av Lennart Axelsson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FN:s granskning av svensk funktionshinderspolitik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Statsrådet Catharina Elmsäter-Svärd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2013/14:186 av Lars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Tillgången på resandestatistik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2013/14:192 av Anders Ygeman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minska utsläppen av växthusgaser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2013/14:193 av Anders Ygeman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Transportpolitik för en hållbar 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2013/14:194 av Anders Ygeman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Kraftigt höjda banavgifter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2013/14:197 av Anders Ygeman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Tågtrafiken i jul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Arbetsmarknadsminister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2013/14:131 av Olle Thorell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Arbetsmiljöverkets kontor i Västerås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2013/14:132 av Raimo Pärssinen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Arbetsmiljöarbetet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2013/14:140 av Lars Mejern Larsson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Nedläggningen av Arbetsmiljöverkets kontor i Karlstad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2013/14:160 av Peter Hultqvist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Arbetsmiljöverket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2013/14:142 av Ann-Christin Ahlberg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Renhållningsarbetares risk för olyckor i samband med färd på ståplatta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2013/14:143 av Ann-Christin Ahlberg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Kvinnors arbetssituation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2013/14:145 av Maria Stenberg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Bemanningsanställdas arbetsmiljö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2013/14:148 av Kerstin Nilsson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trygg och säker arbetsmiljö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2013/14:146 av Ylva Johansson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Stoppad utbildning i fas 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2013/14:149 av Johan Andersson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mildra den höga ungdomsarbetslösheten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2013/14:150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ungdomsgaranti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 xml:space="preserve">Ärenden för avgörande tisdagen den 17 december kl. 15.30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2013/14:MJU1 Utgiftsområde 20 Allmän miljö- och naturvård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2013/14:MJU2 Utgiftsområde 23 Areella näringar, landsbygd och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MP, SD,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13 december 2013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7f0d8d2b-5380-49b2-92b7-3c72038ceb1b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F51CE-7A05-45FD-A35D-E1A744F8DF3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13 december 2013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