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D340" w14:textId="77777777" w:rsidR="00B0504F" w:rsidRPr="00CD7560" w:rsidRDefault="00B0504F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134</w:t>
      </w:r>
      <w:bookmarkEnd w:id="1"/>
    </w:p>
    <w:p w14:paraId="2A85D341" w14:textId="77777777" w:rsidR="00B0504F" w:rsidRDefault="00B0504F">
      <w:pPr>
        <w:pStyle w:val="Datum"/>
        <w:outlineLvl w:val="0"/>
      </w:pPr>
      <w:bookmarkStart w:id="2" w:name="DocumentDate"/>
      <w:r>
        <w:t>Måndagen den 8 juni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F6B39" w14:paraId="2A85D346" w14:textId="77777777" w:rsidTr="00E47117">
        <w:trPr>
          <w:cantSplit/>
        </w:trPr>
        <w:tc>
          <w:tcPr>
            <w:tcW w:w="454" w:type="dxa"/>
          </w:tcPr>
          <w:p w14:paraId="2A85D342" w14:textId="77777777" w:rsidR="00B0504F" w:rsidRDefault="00B0504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A85D343" w14:textId="77777777" w:rsidR="00B0504F" w:rsidRDefault="00B0504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14:paraId="2A85D344" w14:textId="77777777" w:rsidR="00B0504F" w:rsidRDefault="00B0504F"/>
        </w:tc>
        <w:tc>
          <w:tcPr>
            <w:tcW w:w="7512" w:type="dxa"/>
          </w:tcPr>
          <w:p w14:paraId="2A85D345" w14:textId="77777777" w:rsidR="00B0504F" w:rsidRDefault="00B0504F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2A85D347" w14:textId="77777777" w:rsidR="00B0504F" w:rsidRDefault="00B0504F">
      <w:pPr>
        <w:pStyle w:val="StreckLngt"/>
      </w:pPr>
      <w:r>
        <w:tab/>
      </w:r>
    </w:p>
    <w:p w14:paraId="2A85D348" w14:textId="77777777" w:rsidR="00B0504F" w:rsidRDefault="00B0504F" w:rsidP="00121B42">
      <w:pPr>
        <w:pStyle w:val="Blankrad"/>
      </w:pPr>
      <w:r>
        <w:t xml:space="preserve">      </w:t>
      </w:r>
    </w:p>
    <w:p w14:paraId="2A85D349" w14:textId="77777777" w:rsidR="00B0504F" w:rsidRDefault="00B0504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F6B39" w14:paraId="2A85D34D" w14:textId="77777777" w:rsidTr="00055526">
        <w:trPr>
          <w:cantSplit/>
        </w:trPr>
        <w:tc>
          <w:tcPr>
            <w:tcW w:w="567" w:type="dxa"/>
          </w:tcPr>
          <w:p w14:paraId="2A85D34A" w14:textId="77777777" w:rsidR="00B0504F" w:rsidRDefault="00B0504F" w:rsidP="00C84F80">
            <w:pPr>
              <w:keepNext/>
            </w:pPr>
          </w:p>
        </w:tc>
        <w:tc>
          <w:tcPr>
            <w:tcW w:w="6663" w:type="dxa"/>
          </w:tcPr>
          <w:p w14:paraId="2A85D34B" w14:textId="77777777" w:rsidR="00B0504F" w:rsidRDefault="00B0504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A85D34C" w14:textId="77777777" w:rsidR="00B0504F" w:rsidRDefault="00B0504F" w:rsidP="00C84F80">
            <w:pPr>
              <w:keepNext/>
            </w:pPr>
          </w:p>
        </w:tc>
      </w:tr>
      <w:tr w:rsidR="009F6B39" w14:paraId="2A85D351" w14:textId="77777777" w:rsidTr="00055526">
        <w:trPr>
          <w:cantSplit/>
        </w:trPr>
        <w:tc>
          <w:tcPr>
            <w:tcW w:w="567" w:type="dxa"/>
          </w:tcPr>
          <w:p w14:paraId="2A85D34E" w14:textId="77777777" w:rsidR="00B0504F" w:rsidRDefault="00B0504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A85D34F" w14:textId="77777777" w:rsidR="00B0504F" w:rsidRDefault="00B0504F" w:rsidP="000326E3">
            <w:r>
              <w:t>Justering av protokoll från sammanträdet måndagen den 18 maj</w:t>
            </w:r>
          </w:p>
        </w:tc>
        <w:tc>
          <w:tcPr>
            <w:tcW w:w="2055" w:type="dxa"/>
          </w:tcPr>
          <w:p w14:paraId="2A85D350" w14:textId="77777777" w:rsidR="00B0504F" w:rsidRDefault="00B0504F" w:rsidP="00C84F80"/>
        </w:tc>
      </w:tr>
      <w:tr w:rsidR="009F6B39" w14:paraId="2A85D355" w14:textId="77777777" w:rsidTr="00055526">
        <w:trPr>
          <w:cantSplit/>
        </w:trPr>
        <w:tc>
          <w:tcPr>
            <w:tcW w:w="567" w:type="dxa"/>
          </w:tcPr>
          <w:p w14:paraId="2A85D352" w14:textId="77777777" w:rsidR="00B0504F" w:rsidRDefault="00B0504F" w:rsidP="00C84F80">
            <w:pPr>
              <w:keepNext/>
            </w:pPr>
          </w:p>
        </w:tc>
        <w:tc>
          <w:tcPr>
            <w:tcW w:w="6663" w:type="dxa"/>
          </w:tcPr>
          <w:p w14:paraId="2A85D353" w14:textId="77777777" w:rsidR="00B0504F" w:rsidRDefault="00B0504F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2A85D354" w14:textId="77777777" w:rsidR="00B0504F" w:rsidRDefault="00B0504F" w:rsidP="00C84F80">
            <w:pPr>
              <w:keepNext/>
            </w:pPr>
          </w:p>
        </w:tc>
      </w:tr>
      <w:tr w:rsidR="009F6B39" w14:paraId="2A85D359" w14:textId="77777777" w:rsidTr="00055526">
        <w:trPr>
          <w:cantSplit/>
        </w:trPr>
        <w:tc>
          <w:tcPr>
            <w:tcW w:w="567" w:type="dxa"/>
          </w:tcPr>
          <w:p w14:paraId="2A85D356" w14:textId="77777777" w:rsidR="00B0504F" w:rsidRDefault="00B0504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A85D357" w14:textId="77777777" w:rsidR="00B0504F" w:rsidRDefault="00B0504F" w:rsidP="000326E3">
            <w:r>
              <w:t>Torsdagen den 11 juni kl. 14.00</w:t>
            </w:r>
          </w:p>
        </w:tc>
        <w:tc>
          <w:tcPr>
            <w:tcW w:w="2055" w:type="dxa"/>
          </w:tcPr>
          <w:p w14:paraId="2A85D358" w14:textId="77777777" w:rsidR="00B0504F" w:rsidRDefault="00B0504F" w:rsidP="00C84F80"/>
        </w:tc>
      </w:tr>
      <w:tr w:rsidR="009F6B39" w14:paraId="2A85D35D" w14:textId="77777777" w:rsidTr="00055526">
        <w:trPr>
          <w:cantSplit/>
        </w:trPr>
        <w:tc>
          <w:tcPr>
            <w:tcW w:w="567" w:type="dxa"/>
          </w:tcPr>
          <w:p w14:paraId="2A85D35A" w14:textId="77777777" w:rsidR="00B0504F" w:rsidRDefault="00B0504F" w:rsidP="00C84F80">
            <w:pPr>
              <w:keepNext/>
            </w:pPr>
          </w:p>
        </w:tc>
        <w:tc>
          <w:tcPr>
            <w:tcW w:w="6663" w:type="dxa"/>
          </w:tcPr>
          <w:p w14:paraId="2A85D35B" w14:textId="77777777" w:rsidR="00B0504F" w:rsidRDefault="00B0504F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2A85D35C" w14:textId="77777777" w:rsidR="00B0504F" w:rsidRDefault="00B0504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F6B39" w14:paraId="2A85D361" w14:textId="77777777" w:rsidTr="00055526">
        <w:trPr>
          <w:cantSplit/>
        </w:trPr>
        <w:tc>
          <w:tcPr>
            <w:tcW w:w="567" w:type="dxa"/>
          </w:tcPr>
          <w:p w14:paraId="2A85D35E" w14:textId="77777777" w:rsidR="00B0504F" w:rsidRDefault="00B0504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A85D35F" w14:textId="77777777" w:rsidR="00B0504F" w:rsidRDefault="00B0504F" w:rsidP="000326E3">
            <w:r>
              <w:t>2025/26:52 Torsdagen den 4 juni</w:t>
            </w:r>
          </w:p>
        </w:tc>
        <w:tc>
          <w:tcPr>
            <w:tcW w:w="2055" w:type="dxa"/>
          </w:tcPr>
          <w:p w14:paraId="2A85D360" w14:textId="77777777" w:rsidR="00B0504F" w:rsidRDefault="00B0504F" w:rsidP="00C84F80">
            <w:r>
              <w:t>SoU</w:t>
            </w:r>
          </w:p>
        </w:tc>
      </w:tr>
      <w:tr w:rsidR="009F6B39" w14:paraId="2A85D365" w14:textId="77777777" w:rsidTr="00055526">
        <w:trPr>
          <w:cantSplit/>
        </w:trPr>
        <w:tc>
          <w:tcPr>
            <w:tcW w:w="567" w:type="dxa"/>
          </w:tcPr>
          <w:p w14:paraId="2A85D362" w14:textId="77777777" w:rsidR="00B0504F" w:rsidRDefault="00B0504F" w:rsidP="00C84F80">
            <w:pPr>
              <w:keepNext/>
            </w:pPr>
          </w:p>
        </w:tc>
        <w:tc>
          <w:tcPr>
            <w:tcW w:w="6663" w:type="dxa"/>
          </w:tcPr>
          <w:p w14:paraId="2A85D363" w14:textId="77777777" w:rsidR="00B0504F" w:rsidRDefault="00B0504F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2A85D364" w14:textId="77777777" w:rsidR="00B0504F" w:rsidRDefault="00B0504F" w:rsidP="00C84F80">
            <w:pPr>
              <w:keepNext/>
            </w:pPr>
          </w:p>
        </w:tc>
      </w:tr>
      <w:tr w:rsidR="009F6B39" w14:paraId="2A85D369" w14:textId="77777777" w:rsidTr="00055526">
        <w:trPr>
          <w:cantSplit/>
        </w:trPr>
        <w:tc>
          <w:tcPr>
            <w:tcW w:w="567" w:type="dxa"/>
          </w:tcPr>
          <w:p w14:paraId="2A85D366" w14:textId="77777777" w:rsidR="00B0504F" w:rsidRDefault="00B0504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A85D367" w14:textId="77777777" w:rsidR="00B0504F" w:rsidRDefault="00B0504F" w:rsidP="000326E3">
            <w:r>
              <w:t xml:space="preserve">2025/26:540 av Mathias Tegnér (S) </w:t>
            </w:r>
            <w:r>
              <w:br/>
            </w:r>
            <w:r>
              <w:t>Lokal polisnärvaro och fler polisstationer</w:t>
            </w:r>
          </w:p>
        </w:tc>
        <w:tc>
          <w:tcPr>
            <w:tcW w:w="2055" w:type="dxa"/>
          </w:tcPr>
          <w:p w14:paraId="2A85D368" w14:textId="77777777" w:rsidR="00B0504F" w:rsidRDefault="00B0504F" w:rsidP="00C84F80"/>
        </w:tc>
      </w:tr>
      <w:tr w:rsidR="009F6B39" w14:paraId="2A85D36D" w14:textId="77777777" w:rsidTr="00055526">
        <w:trPr>
          <w:cantSplit/>
        </w:trPr>
        <w:tc>
          <w:tcPr>
            <w:tcW w:w="567" w:type="dxa"/>
          </w:tcPr>
          <w:p w14:paraId="2A85D36A" w14:textId="77777777" w:rsidR="00B0504F" w:rsidRDefault="00B0504F" w:rsidP="00C84F80">
            <w:pPr>
              <w:keepNext/>
            </w:pPr>
          </w:p>
        </w:tc>
        <w:tc>
          <w:tcPr>
            <w:tcW w:w="6663" w:type="dxa"/>
          </w:tcPr>
          <w:p w14:paraId="2A85D36B" w14:textId="77777777" w:rsidR="00B0504F" w:rsidRDefault="00B0504F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A85D36C" w14:textId="77777777" w:rsidR="00B0504F" w:rsidRDefault="00B0504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F6B39" w14:paraId="2A85D371" w14:textId="77777777" w:rsidTr="00055526">
        <w:trPr>
          <w:cantSplit/>
        </w:trPr>
        <w:tc>
          <w:tcPr>
            <w:tcW w:w="567" w:type="dxa"/>
          </w:tcPr>
          <w:p w14:paraId="2A85D36E" w14:textId="77777777" w:rsidR="00B0504F" w:rsidRDefault="00B0504F" w:rsidP="00C84F80">
            <w:pPr>
              <w:keepNext/>
            </w:pPr>
          </w:p>
        </w:tc>
        <w:tc>
          <w:tcPr>
            <w:tcW w:w="6663" w:type="dxa"/>
          </w:tcPr>
          <w:p w14:paraId="2A85D36F" w14:textId="77777777" w:rsidR="00B0504F" w:rsidRDefault="00B0504F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A85D370" w14:textId="77777777" w:rsidR="00B0504F" w:rsidRDefault="00B0504F" w:rsidP="00C84F80">
            <w:pPr>
              <w:keepNext/>
            </w:pPr>
          </w:p>
        </w:tc>
      </w:tr>
      <w:tr w:rsidR="009F6B39" w14:paraId="2A85D375" w14:textId="77777777" w:rsidTr="00055526">
        <w:trPr>
          <w:cantSplit/>
        </w:trPr>
        <w:tc>
          <w:tcPr>
            <w:tcW w:w="567" w:type="dxa"/>
          </w:tcPr>
          <w:p w14:paraId="2A85D372" w14:textId="77777777" w:rsidR="00B0504F" w:rsidRDefault="00B0504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A85D373" w14:textId="77777777" w:rsidR="00B0504F" w:rsidRDefault="00B0504F" w:rsidP="000326E3">
            <w:r>
              <w:t>Bet. 2025/26:FiU20 Riktlinjer för den ekonomiska politiken och budgetpolitiken</w:t>
            </w:r>
          </w:p>
        </w:tc>
        <w:tc>
          <w:tcPr>
            <w:tcW w:w="2055" w:type="dxa"/>
          </w:tcPr>
          <w:p w14:paraId="2A85D374" w14:textId="77777777" w:rsidR="00B0504F" w:rsidRDefault="00B0504F" w:rsidP="00C84F80">
            <w:r>
              <w:t>5 res. (S, V, C, MP)</w:t>
            </w:r>
          </w:p>
        </w:tc>
      </w:tr>
      <w:tr w:rsidR="009F6B39" w14:paraId="2A85D379" w14:textId="77777777" w:rsidTr="00055526">
        <w:trPr>
          <w:cantSplit/>
        </w:trPr>
        <w:tc>
          <w:tcPr>
            <w:tcW w:w="567" w:type="dxa"/>
          </w:tcPr>
          <w:p w14:paraId="2A85D376" w14:textId="77777777" w:rsidR="00B0504F" w:rsidRDefault="00B0504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A85D377" w14:textId="77777777" w:rsidR="00B0504F" w:rsidRDefault="00B0504F" w:rsidP="000326E3">
            <w:r>
              <w:t>Bet. 2025/26:FiU21 Vårändringsbudget för 2026</w:t>
            </w:r>
          </w:p>
        </w:tc>
        <w:tc>
          <w:tcPr>
            <w:tcW w:w="2055" w:type="dxa"/>
          </w:tcPr>
          <w:p w14:paraId="2A85D378" w14:textId="77777777" w:rsidR="00B0504F" w:rsidRDefault="00B0504F" w:rsidP="00C84F80">
            <w:r>
              <w:t>4 res. (S, C, MP)</w:t>
            </w:r>
          </w:p>
        </w:tc>
      </w:tr>
      <w:tr w:rsidR="009F6B39" w14:paraId="2A85D37D" w14:textId="77777777" w:rsidTr="00055526">
        <w:trPr>
          <w:cantSplit/>
        </w:trPr>
        <w:tc>
          <w:tcPr>
            <w:tcW w:w="567" w:type="dxa"/>
          </w:tcPr>
          <w:p w14:paraId="2A85D37A" w14:textId="77777777" w:rsidR="00B0504F" w:rsidRDefault="00B0504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A85D37B" w14:textId="77777777" w:rsidR="00B0504F" w:rsidRDefault="00B0504F" w:rsidP="000326E3">
            <w:r>
              <w:t>Bet. 2025/26:FiU30 Årsredovisning för staten 2025</w:t>
            </w:r>
          </w:p>
        </w:tc>
        <w:tc>
          <w:tcPr>
            <w:tcW w:w="2055" w:type="dxa"/>
          </w:tcPr>
          <w:p w14:paraId="2A85D37C" w14:textId="77777777" w:rsidR="00B0504F" w:rsidRDefault="00B0504F" w:rsidP="00C84F80"/>
        </w:tc>
      </w:tr>
      <w:tr w:rsidR="009F6B39" w14:paraId="2A85D381" w14:textId="77777777" w:rsidTr="00055526">
        <w:trPr>
          <w:cantSplit/>
        </w:trPr>
        <w:tc>
          <w:tcPr>
            <w:tcW w:w="567" w:type="dxa"/>
          </w:tcPr>
          <w:p w14:paraId="2A85D37E" w14:textId="77777777" w:rsidR="00B0504F" w:rsidRDefault="00B0504F" w:rsidP="00C84F80">
            <w:pPr>
              <w:keepNext/>
            </w:pPr>
          </w:p>
        </w:tc>
        <w:tc>
          <w:tcPr>
            <w:tcW w:w="6663" w:type="dxa"/>
          </w:tcPr>
          <w:p w14:paraId="2A85D37F" w14:textId="77777777" w:rsidR="00B0504F" w:rsidRDefault="00B0504F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2A85D380" w14:textId="77777777" w:rsidR="00B0504F" w:rsidRDefault="00B0504F" w:rsidP="00C84F80">
            <w:pPr>
              <w:keepNext/>
            </w:pPr>
          </w:p>
        </w:tc>
      </w:tr>
      <w:tr w:rsidR="009F6B39" w14:paraId="2A85D385" w14:textId="77777777" w:rsidTr="00055526">
        <w:trPr>
          <w:cantSplit/>
        </w:trPr>
        <w:tc>
          <w:tcPr>
            <w:tcW w:w="567" w:type="dxa"/>
          </w:tcPr>
          <w:p w14:paraId="2A85D382" w14:textId="77777777" w:rsidR="00B0504F" w:rsidRDefault="00B0504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A85D383" w14:textId="77777777" w:rsidR="00B0504F" w:rsidRDefault="00B0504F" w:rsidP="000326E3">
            <w:r>
              <w:t>Bet. 2025/26:SkU34 Redovisning av skatteutgifter 2026</w:t>
            </w:r>
          </w:p>
        </w:tc>
        <w:tc>
          <w:tcPr>
            <w:tcW w:w="2055" w:type="dxa"/>
          </w:tcPr>
          <w:p w14:paraId="2A85D384" w14:textId="77777777" w:rsidR="00B0504F" w:rsidRDefault="00B0504F" w:rsidP="00C84F80"/>
        </w:tc>
      </w:tr>
      <w:tr w:rsidR="009F6B39" w14:paraId="2A85D389" w14:textId="77777777" w:rsidTr="00055526">
        <w:trPr>
          <w:cantSplit/>
        </w:trPr>
        <w:tc>
          <w:tcPr>
            <w:tcW w:w="567" w:type="dxa"/>
          </w:tcPr>
          <w:p w14:paraId="2A85D386" w14:textId="77777777" w:rsidR="00B0504F" w:rsidRDefault="00B0504F" w:rsidP="00C84F80">
            <w:pPr>
              <w:keepNext/>
            </w:pPr>
          </w:p>
        </w:tc>
        <w:tc>
          <w:tcPr>
            <w:tcW w:w="6663" w:type="dxa"/>
          </w:tcPr>
          <w:p w14:paraId="2A85D387" w14:textId="77777777" w:rsidR="00B0504F" w:rsidRDefault="00B0504F" w:rsidP="000326E3">
            <w:pPr>
              <w:pStyle w:val="renderubrik"/>
            </w:pPr>
            <w:r>
              <w:t>Civilutskottets betänkande och utlåtande</w:t>
            </w:r>
          </w:p>
        </w:tc>
        <w:tc>
          <w:tcPr>
            <w:tcW w:w="2055" w:type="dxa"/>
          </w:tcPr>
          <w:p w14:paraId="2A85D388" w14:textId="77777777" w:rsidR="00B0504F" w:rsidRDefault="00B0504F" w:rsidP="00C84F80">
            <w:pPr>
              <w:keepNext/>
            </w:pPr>
          </w:p>
        </w:tc>
      </w:tr>
      <w:tr w:rsidR="009F6B39" w14:paraId="2A85D38D" w14:textId="77777777" w:rsidTr="00055526">
        <w:trPr>
          <w:cantSplit/>
        </w:trPr>
        <w:tc>
          <w:tcPr>
            <w:tcW w:w="567" w:type="dxa"/>
          </w:tcPr>
          <w:p w14:paraId="2A85D38A" w14:textId="77777777" w:rsidR="00B0504F" w:rsidRDefault="00B0504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A85D38B" w14:textId="77777777" w:rsidR="00B0504F" w:rsidRDefault="00B0504F" w:rsidP="000326E3">
            <w:r>
              <w:t>Bet. 2025/26:CU43 Riksrevisionens rapport om statens insatser för trygga bostadsaffärer</w:t>
            </w:r>
          </w:p>
        </w:tc>
        <w:tc>
          <w:tcPr>
            <w:tcW w:w="2055" w:type="dxa"/>
          </w:tcPr>
          <w:p w14:paraId="2A85D38C" w14:textId="77777777" w:rsidR="00B0504F" w:rsidRDefault="00B0504F" w:rsidP="00C84F80"/>
        </w:tc>
      </w:tr>
      <w:tr w:rsidR="009F6B39" w14:paraId="2A85D391" w14:textId="77777777" w:rsidTr="00055526">
        <w:trPr>
          <w:cantSplit/>
        </w:trPr>
        <w:tc>
          <w:tcPr>
            <w:tcW w:w="567" w:type="dxa"/>
          </w:tcPr>
          <w:p w14:paraId="2A85D38E" w14:textId="77777777" w:rsidR="00B0504F" w:rsidRDefault="00B0504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A85D38F" w14:textId="77777777" w:rsidR="00B0504F" w:rsidRDefault="00B0504F" w:rsidP="000326E3">
            <w:r>
              <w:t>Utl. 2025/26:CU44 Subsidiaritetsprövning av kommissionens förslag till förordning om den 28:e ordningens bolagsregelverk ”EU Inc.”</w:t>
            </w:r>
          </w:p>
        </w:tc>
        <w:tc>
          <w:tcPr>
            <w:tcW w:w="2055" w:type="dxa"/>
          </w:tcPr>
          <w:p w14:paraId="2A85D390" w14:textId="77777777" w:rsidR="00B0504F" w:rsidRDefault="00B0504F" w:rsidP="00C84F80">
            <w:r>
              <w:t>1 res. (S, V, MP)</w:t>
            </w:r>
          </w:p>
        </w:tc>
      </w:tr>
      <w:tr w:rsidR="009F6B39" w14:paraId="2A85D395" w14:textId="77777777" w:rsidTr="00055526">
        <w:trPr>
          <w:cantSplit/>
        </w:trPr>
        <w:tc>
          <w:tcPr>
            <w:tcW w:w="567" w:type="dxa"/>
          </w:tcPr>
          <w:p w14:paraId="2A85D392" w14:textId="77777777" w:rsidR="00B0504F" w:rsidRDefault="00B0504F" w:rsidP="00C84F80">
            <w:pPr>
              <w:keepNext/>
            </w:pPr>
          </w:p>
        </w:tc>
        <w:tc>
          <w:tcPr>
            <w:tcW w:w="6663" w:type="dxa"/>
          </w:tcPr>
          <w:p w14:paraId="2A85D393" w14:textId="77777777" w:rsidR="00B0504F" w:rsidRDefault="00B0504F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2A85D394" w14:textId="77777777" w:rsidR="00B0504F" w:rsidRDefault="00B0504F" w:rsidP="00C84F80">
            <w:pPr>
              <w:keepNext/>
            </w:pPr>
          </w:p>
        </w:tc>
      </w:tr>
      <w:tr w:rsidR="009F6B39" w14:paraId="2A85D399" w14:textId="77777777" w:rsidTr="00055526">
        <w:trPr>
          <w:cantSplit/>
        </w:trPr>
        <w:tc>
          <w:tcPr>
            <w:tcW w:w="567" w:type="dxa"/>
          </w:tcPr>
          <w:p w14:paraId="2A85D396" w14:textId="77777777" w:rsidR="00B0504F" w:rsidRDefault="00B0504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A85D397" w14:textId="77777777" w:rsidR="00B0504F" w:rsidRDefault="00B0504F" w:rsidP="000326E3">
            <w:r>
              <w:t>Bet. 2025/26:FöU15 Lagändringar för ett stärkt nationellt cybersäkerhetscenter</w:t>
            </w:r>
          </w:p>
        </w:tc>
        <w:tc>
          <w:tcPr>
            <w:tcW w:w="2055" w:type="dxa"/>
          </w:tcPr>
          <w:p w14:paraId="2A85D398" w14:textId="77777777" w:rsidR="00B0504F" w:rsidRDefault="00B0504F" w:rsidP="00C84F80">
            <w:r>
              <w:t>1 res. (C)</w:t>
            </w:r>
          </w:p>
        </w:tc>
      </w:tr>
      <w:tr w:rsidR="009F6B39" w14:paraId="2A85D39D" w14:textId="77777777" w:rsidTr="00055526">
        <w:trPr>
          <w:cantSplit/>
        </w:trPr>
        <w:tc>
          <w:tcPr>
            <w:tcW w:w="567" w:type="dxa"/>
          </w:tcPr>
          <w:p w14:paraId="2A85D39A" w14:textId="77777777" w:rsidR="00B0504F" w:rsidRDefault="00B0504F" w:rsidP="00C84F80">
            <w:pPr>
              <w:keepNext/>
            </w:pPr>
          </w:p>
        </w:tc>
        <w:tc>
          <w:tcPr>
            <w:tcW w:w="6663" w:type="dxa"/>
          </w:tcPr>
          <w:p w14:paraId="2A85D39B" w14:textId="77D44E1C" w:rsidR="00B0504F" w:rsidRDefault="00B0504F" w:rsidP="000326E3">
            <w:pPr>
              <w:pStyle w:val="HuvudrubrikEnsam"/>
              <w:keepNext/>
            </w:pPr>
            <w:r>
              <w:t>Ärenden för debatt</w:t>
            </w:r>
            <w:r w:rsidR="00C16D42">
              <w:br/>
              <w:t>avgörs tisdagen den 9 juni</w:t>
            </w:r>
          </w:p>
        </w:tc>
        <w:tc>
          <w:tcPr>
            <w:tcW w:w="2055" w:type="dxa"/>
          </w:tcPr>
          <w:p w14:paraId="2A85D39C" w14:textId="77777777" w:rsidR="00B0504F" w:rsidRDefault="00B0504F" w:rsidP="00C84F80">
            <w:pPr>
              <w:keepNext/>
            </w:pPr>
          </w:p>
        </w:tc>
      </w:tr>
      <w:tr w:rsidR="009F6B39" w14:paraId="2A85D3A1" w14:textId="77777777" w:rsidTr="00055526">
        <w:trPr>
          <w:cantSplit/>
        </w:trPr>
        <w:tc>
          <w:tcPr>
            <w:tcW w:w="567" w:type="dxa"/>
          </w:tcPr>
          <w:p w14:paraId="2A85D39E" w14:textId="77777777" w:rsidR="00B0504F" w:rsidRDefault="00B0504F" w:rsidP="00C84F80">
            <w:pPr>
              <w:keepNext/>
            </w:pPr>
          </w:p>
        </w:tc>
        <w:tc>
          <w:tcPr>
            <w:tcW w:w="6663" w:type="dxa"/>
          </w:tcPr>
          <w:p w14:paraId="2A85D39F" w14:textId="77777777" w:rsidR="00B0504F" w:rsidRDefault="00B0504F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2A85D3A0" w14:textId="77777777" w:rsidR="00B0504F" w:rsidRDefault="00B0504F" w:rsidP="00C84F80">
            <w:pPr>
              <w:keepNext/>
            </w:pPr>
          </w:p>
        </w:tc>
      </w:tr>
      <w:tr w:rsidR="009F6B39" w14:paraId="2A85D3A5" w14:textId="77777777" w:rsidTr="00055526">
        <w:trPr>
          <w:cantSplit/>
        </w:trPr>
        <w:tc>
          <w:tcPr>
            <w:tcW w:w="567" w:type="dxa"/>
          </w:tcPr>
          <w:p w14:paraId="2A85D3A2" w14:textId="77777777" w:rsidR="00B0504F" w:rsidRDefault="00B0504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A85D3A3" w14:textId="77777777" w:rsidR="00B0504F" w:rsidRDefault="00B0504F" w:rsidP="000326E3">
            <w:r>
              <w:t>Bet. 2025/26:UbU26 Ett likvärdigt betygssystem</w:t>
            </w:r>
          </w:p>
        </w:tc>
        <w:tc>
          <w:tcPr>
            <w:tcW w:w="2055" w:type="dxa"/>
          </w:tcPr>
          <w:p w14:paraId="2A85D3A4" w14:textId="77777777" w:rsidR="00B0504F" w:rsidRDefault="00B0504F" w:rsidP="00C84F80">
            <w:r>
              <w:t>8 res. (S, V, C, MP)</w:t>
            </w:r>
          </w:p>
        </w:tc>
      </w:tr>
      <w:tr w:rsidR="009F6B39" w14:paraId="2A85D3A9" w14:textId="77777777" w:rsidTr="00055526">
        <w:trPr>
          <w:cantSplit/>
        </w:trPr>
        <w:tc>
          <w:tcPr>
            <w:tcW w:w="567" w:type="dxa"/>
          </w:tcPr>
          <w:p w14:paraId="2A85D3A6" w14:textId="77777777" w:rsidR="00B0504F" w:rsidRDefault="00B0504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A85D3A7" w14:textId="77777777" w:rsidR="00B0504F" w:rsidRDefault="00B0504F" w:rsidP="000326E3">
            <w:r>
              <w:t>Bet. 2025/26:UbU18 Stiftelsen Riksbankens Jubileumsfonds verksamhet och årsredovisning 2025</w:t>
            </w:r>
          </w:p>
        </w:tc>
        <w:tc>
          <w:tcPr>
            <w:tcW w:w="2055" w:type="dxa"/>
          </w:tcPr>
          <w:p w14:paraId="2A85D3A8" w14:textId="77777777" w:rsidR="00B0504F" w:rsidRDefault="00B0504F" w:rsidP="00C84F80"/>
        </w:tc>
      </w:tr>
      <w:tr w:rsidR="009F6B39" w14:paraId="2A85D3AD" w14:textId="77777777" w:rsidTr="00055526">
        <w:trPr>
          <w:cantSplit/>
        </w:trPr>
        <w:tc>
          <w:tcPr>
            <w:tcW w:w="567" w:type="dxa"/>
          </w:tcPr>
          <w:p w14:paraId="2A85D3AA" w14:textId="77777777" w:rsidR="00B0504F" w:rsidRDefault="00B0504F" w:rsidP="00C84F80">
            <w:pPr>
              <w:keepNext/>
            </w:pPr>
          </w:p>
        </w:tc>
        <w:tc>
          <w:tcPr>
            <w:tcW w:w="6663" w:type="dxa"/>
          </w:tcPr>
          <w:p w14:paraId="2A85D3AB" w14:textId="77777777" w:rsidR="00B0504F" w:rsidRDefault="00B0504F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2A85D3AC" w14:textId="77777777" w:rsidR="00B0504F" w:rsidRDefault="00B0504F" w:rsidP="00C84F80">
            <w:pPr>
              <w:keepNext/>
            </w:pPr>
          </w:p>
        </w:tc>
      </w:tr>
      <w:tr w:rsidR="009F6B39" w14:paraId="2A85D3B1" w14:textId="77777777" w:rsidTr="00055526">
        <w:trPr>
          <w:cantSplit/>
        </w:trPr>
        <w:tc>
          <w:tcPr>
            <w:tcW w:w="567" w:type="dxa"/>
          </w:tcPr>
          <w:p w14:paraId="2A85D3AE" w14:textId="77777777" w:rsidR="00B0504F" w:rsidRDefault="00B0504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A85D3AF" w14:textId="77777777" w:rsidR="00B0504F" w:rsidRDefault="00B0504F" w:rsidP="000326E3">
            <w:r>
              <w:t>Bet. 2025/26:SfU30 Utmönstring av permanent uppehållstillstånd och anpassning av svensk rätt till EU:s migrations- och asylpakt</w:t>
            </w:r>
            <w:r>
              <w:br/>
            </w:r>
            <w:r>
              <w:rPr>
                <w:i/>
                <w:iCs/>
              </w:rPr>
              <w:t>Utskottet 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14:paraId="2A85D3B0" w14:textId="77777777" w:rsidR="00B0504F" w:rsidRDefault="00B0504F" w:rsidP="00C84F80">
            <w:r>
              <w:t>7 res. (S, V, C, MP)</w:t>
            </w:r>
          </w:p>
        </w:tc>
      </w:tr>
      <w:tr w:rsidR="009F6B39" w14:paraId="2A85D3B6" w14:textId="77777777" w:rsidTr="00055526">
        <w:trPr>
          <w:cantSplit/>
        </w:trPr>
        <w:tc>
          <w:tcPr>
            <w:tcW w:w="567" w:type="dxa"/>
          </w:tcPr>
          <w:p w14:paraId="2A85D3B2" w14:textId="77777777" w:rsidR="00B0504F" w:rsidRDefault="00B0504F" w:rsidP="00C84F80"/>
        </w:tc>
        <w:tc>
          <w:tcPr>
            <w:tcW w:w="6663" w:type="dxa"/>
          </w:tcPr>
          <w:p w14:paraId="2A85D3B3" w14:textId="77777777" w:rsidR="00B0504F" w:rsidRDefault="00B0504F" w:rsidP="000326E3">
            <w:pPr>
              <w:pStyle w:val="Underrubrik"/>
            </w:pPr>
            <w:r>
              <w:t xml:space="preserve"> </w:t>
            </w:r>
          </w:p>
          <w:p w14:paraId="2A85D3B4" w14:textId="77777777" w:rsidR="00B0504F" w:rsidRDefault="00B0504F" w:rsidP="000326E3">
            <w:pPr>
              <w:pStyle w:val="Underrubrik"/>
            </w:pPr>
            <w:r>
              <w:t>Gemensam debatt bet. 2025/26:UU9 och 2025/26:UU18</w:t>
            </w:r>
          </w:p>
        </w:tc>
        <w:tc>
          <w:tcPr>
            <w:tcW w:w="2055" w:type="dxa"/>
          </w:tcPr>
          <w:p w14:paraId="2A85D3B5" w14:textId="77777777" w:rsidR="00B0504F" w:rsidRDefault="00B0504F" w:rsidP="00C84F80"/>
        </w:tc>
      </w:tr>
      <w:tr w:rsidR="009F6B39" w14:paraId="2A85D3BA" w14:textId="77777777" w:rsidTr="00055526">
        <w:trPr>
          <w:cantSplit/>
        </w:trPr>
        <w:tc>
          <w:tcPr>
            <w:tcW w:w="567" w:type="dxa"/>
          </w:tcPr>
          <w:p w14:paraId="2A85D3B7" w14:textId="77777777" w:rsidR="00B0504F" w:rsidRDefault="00B0504F" w:rsidP="00C84F80">
            <w:pPr>
              <w:keepNext/>
            </w:pPr>
          </w:p>
        </w:tc>
        <w:tc>
          <w:tcPr>
            <w:tcW w:w="6663" w:type="dxa"/>
          </w:tcPr>
          <w:p w14:paraId="2A85D3B8" w14:textId="77777777" w:rsidR="00B0504F" w:rsidRDefault="00B0504F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2A85D3B9" w14:textId="77777777" w:rsidR="00B0504F" w:rsidRDefault="00B0504F" w:rsidP="00C84F80">
            <w:pPr>
              <w:keepNext/>
            </w:pPr>
          </w:p>
        </w:tc>
      </w:tr>
      <w:tr w:rsidR="009F6B39" w14:paraId="2A85D3BE" w14:textId="77777777" w:rsidTr="00055526">
        <w:trPr>
          <w:cantSplit/>
        </w:trPr>
        <w:tc>
          <w:tcPr>
            <w:tcW w:w="567" w:type="dxa"/>
          </w:tcPr>
          <w:p w14:paraId="2A85D3BB" w14:textId="77777777" w:rsidR="00B0504F" w:rsidRDefault="00B0504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A85D3BC" w14:textId="77777777" w:rsidR="00B0504F" w:rsidRDefault="00B0504F" w:rsidP="000326E3">
            <w:r>
              <w:t>Bet. 2025/26:UU9 Strategisk exportkontroll 2025 – krigsmateriel och produkter med dubbla användningsområden</w:t>
            </w:r>
          </w:p>
        </w:tc>
        <w:tc>
          <w:tcPr>
            <w:tcW w:w="2055" w:type="dxa"/>
          </w:tcPr>
          <w:p w14:paraId="2A85D3BD" w14:textId="77777777" w:rsidR="00B0504F" w:rsidRDefault="00B0504F" w:rsidP="00C84F80">
            <w:r>
              <w:t>6 res. (S, V, MP)</w:t>
            </w:r>
          </w:p>
        </w:tc>
      </w:tr>
      <w:tr w:rsidR="009F6B39" w14:paraId="2A85D3C2" w14:textId="77777777" w:rsidTr="00055526">
        <w:trPr>
          <w:cantSplit/>
        </w:trPr>
        <w:tc>
          <w:tcPr>
            <w:tcW w:w="567" w:type="dxa"/>
          </w:tcPr>
          <w:p w14:paraId="2A85D3BF" w14:textId="77777777" w:rsidR="00B0504F" w:rsidRDefault="00B0504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A85D3C0" w14:textId="77777777" w:rsidR="00B0504F" w:rsidRDefault="00B0504F" w:rsidP="000326E3">
            <w:r>
              <w:t>Bet. 2025/26:UU18 Ett modernt och anpassat regelverk för krigsmateriel</w:t>
            </w:r>
          </w:p>
        </w:tc>
        <w:tc>
          <w:tcPr>
            <w:tcW w:w="2055" w:type="dxa"/>
          </w:tcPr>
          <w:p w14:paraId="2A85D3C1" w14:textId="77777777" w:rsidR="00B0504F" w:rsidRDefault="00B0504F" w:rsidP="00C84F80">
            <w:r>
              <w:t>6 res. (V, MP)</w:t>
            </w:r>
          </w:p>
        </w:tc>
      </w:tr>
      <w:tr w:rsidR="009F6B39" w14:paraId="2A85D3C6" w14:textId="77777777" w:rsidTr="00055526">
        <w:trPr>
          <w:cantSplit/>
        </w:trPr>
        <w:tc>
          <w:tcPr>
            <w:tcW w:w="567" w:type="dxa"/>
          </w:tcPr>
          <w:p w14:paraId="2A85D3C3" w14:textId="77777777" w:rsidR="00B0504F" w:rsidRDefault="00B0504F" w:rsidP="00C84F80">
            <w:pPr>
              <w:keepNext/>
            </w:pPr>
          </w:p>
        </w:tc>
        <w:tc>
          <w:tcPr>
            <w:tcW w:w="6663" w:type="dxa"/>
          </w:tcPr>
          <w:p w14:paraId="2A85D3C4" w14:textId="77777777" w:rsidR="00B0504F" w:rsidRDefault="00B0504F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2A85D3C5" w14:textId="77777777" w:rsidR="00B0504F" w:rsidRDefault="00B0504F" w:rsidP="00C84F80">
            <w:pPr>
              <w:keepNext/>
            </w:pPr>
          </w:p>
        </w:tc>
      </w:tr>
      <w:tr w:rsidR="009F6B39" w14:paraId="2A85D3CA" w14:textId="77777777" w:rsidTr="00055526">
        <w:trPr>
          <w:cantSplit/>
        </w:trPr>
        <w:tc>
          <w:tcPr>
            <w:tcW w:w="567" w:type="dxa"/>
          </w:tcPr>
          <w:p w14:paraId="2A85D3C7" w14:textId="77777777" w:rsidR="00B0504F" w:rsidRDefault="00B0504F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A85D3C8" w14:textId="77777777" w:rsidR="00B0504F" w:rsidRDefault="00B0504F" w:rsidP="000326E3">
            <w:r>
              <w:t>Bet. 2025/26:SoU28 Riksrevisionens rapport om Inspektionen för vård och omsorgs hantering av enskildas klagomål på hälso- och sjukvården</w:t>
            </w:r>
          </w:p>
        </w:tc>
        <w:tc>
          <w:tcPr>
            <w:tcW w:w="2055" w:type="dxa"/>
          </w:tcPr>
          <w:p w14:paraId="2A85D3C9" w14:textId="77777777" w:rsidR="00B0504F" w:rsidRDefault="00B0504F" w:rsidP="00C84F80"/>
        </w:tc>
      </w:tr>
      <w:tr w:rsidR="009F6B39" w14:paraId="2A85D3CE" w14:textId="77777777" w:rsidTr="00055526">
        <w:trPr>
          <w:cantSplit/>
        </w:trPr>
        <w:tc>
          <w:tcPr>
            <w:tcW w:w="567" w:type="dxa"/>
          </w:tcPr>
          <w:p w14:paraId="2A85D3CB" w14:textId="77777777" w:rsidR="00B0504F" w:rsidRDefault="00B0504F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A85D3CC" w14:textId="77777777" w:rsidR="00B0504F" w:rsidRDefault="00B0504F" w:rsidP="000326E3">
            <w:r>
              <w:t>Bet. 2025/26:SoU32 Stärkt medicinsk kompetens i kommunal hälso- och sjukvård</w:t>
            </w:r>
          </w:p>
        </w:tc>
        <w:tc>
          <w:tcPr>
            <w:tcW w:w="2055" w:type="dxa"/>
          </w:tcPr>
          <w:p w14:paraId="2A85D3CD" w14:textId="77777777" w:rsidR="00B0504F" w:rsidRDefault="00B0504F" w:rsidP="00C84F80">
            <w:r>
              <w:t>2 res. (S, V, C, MP)</w:t>
            </w:r>
          </w:p>
        </w:tc>
      </w:tr>
    </w:tbl>
    <w:p w14:paraId="2A85D3CF" w14:textId="77777777" w:rsidR="00B0504F" w:rsidRPr="00F221DA" w:rsidRDefault="00B0504F" w:rsidP="00137840">
      <w:pPr>
        <w:pStyle w:val="Blankrad"/>
      </w:pPr>
      <w:r>
        <w:t xml:space="preserve">     </w:t>
      </w:r>
    </w:p>
    <w:p w14:paraId="2A85D3D0" w14:textId="77777777" w:rsidR="00B0504F" w:rsidRDefault="00B0504F" w:rsidP="00121B42">
      <w:pPr>
        <w:pStyle w:val="Blankrad"/>
      </w:pPr>
      <w:r>
        <w:t xml:space="preserve">     </w:t>
      </w:r>
    </w:p>
    <w:p w14:paraId="2A85D3D1" w14:textId="77777777" w:rsidR="00B0504F" w:rsidRPr="00F221DA" w:rsidRDefault="00B0504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F6B39" w14:paraId="2A85D3D4" w14:textId="77777777" w:rsidTr="00D774A8">
        <w:tc>
          <w:tcPr>
            <w:tcW w:w="567" w:type="dxa"/>
          </w:tcPr>
          <w:p w14:paraId="2A85D3D2" w14:textId="77777777" w:rsidR="00B0504F" w:rsidRDefault="00B0504F">
            <w:pPr>
              <w:pStyle w:val="IngenText"/>
            </w:pPr>
          </w:p>
        </w:tc>
        <w:tc>
          <w:tcPr>
            <w:tcW w:w="8718" w:type="dxa"/>
          </w:tcPr>
          <w:p w14:paraId="2A85D3D3" w14:textId="77777777" w:rsidR="00B0504F" w:rsidRDefault="00B0504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A85D3D5" w14:textId="77777777" w:rsidR="00B0504F" w:rsidRPr="00852BA1" w:rsidRDefault="00B0504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EDB48" w14:textId="77777777" w:rsidR="00B0504F" w:rsidRDefault="00B0504F">
      <w:pPr>
        <w:spacing w:line="240" w:lineRule="auto"/>
      </w:pPr>
      <w:r>
        <w:separator/>
      </w:r>
    </w:p>
  </w:endnote>
  <w:endnote w:type="continuationSeparator" w:id="0">
    <w:p w14:paraId="452D6F68" w14:textId="77777777" w:rsidR="00B0504F" w:rsidRDefault="00B050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D3DB" w14:textId="77777777" w:rsidR="00B0504F" w:rsidRDefault="00B0504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D3DC" w14:textId="77777777" w:rsidR="00B0504F" w:rsidRDefault="00B0504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A85D3DD" w14:textId="77777777" w:rsidR="00B0504F" w:rsidRDefault="00B0504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D3E1" w14:textId="77777777" w:rsidR="00B0504F" w:rsidRDefault="00B0504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A85D3E2" w14:textId="77777777" w:rsidR="00B0504F" w:rsidRDefault="00B050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ACB2D" w14:textId="77777777" w:rsidR="00B0504F" w:rsidRDefault="00B0504F">
      <w:pPr>
        <w:spacing w:line="240" w:lineRule="auto"/>
      </w:pPr>
      <w:r>
        <w:separator/>
      </w:r>
    </w:p>
  </w:footnote>
  <w:footnote w:type="continuationSeparator" w:id="0">
    <w:p w14:paraId="158E40D4" w14:textId="77777777" w:rsidR="00B0504F" w:rsidRDefault="00B050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D3D6" w14:textId="77777777" w:rsidR="00B0504F" w:rsidRDefault="00B0504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D3D7" w14:textId="77777777" w:rsidR="00B0504F" w:rsidRDefault="00B0504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8 juni 2026</w:t>
    </w:r>
    <w:r>
      <w:fldChar w:fldCharType="end"/>
    </w:r>
  </w:p>
  <w:p w14:paraId="2A85D3D8" w14:textId="77777777" w:rsidR="00B0504F" w:rsidRDefault="00B0504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A85D3D9" w14:textId="77777777" w:rsidR="00B0504F" w:rsidRDefault="00B0504F"/>
  <w:p w14:paraId="2A85D3DA" w14:textId="77777777" w:rsidR="00B0504F" w:rsidRDefault="00B0504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D3DE" w14:textId="77777777" w:rsidR="00B0504F" w:rsidRDefault="00B0504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A85D3E3" wp14:editId="2A85D3E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85D3DF" w14:textId="77777777" w:rsidR="00B0504F" w:rsidRDefault="00B0504F" w:rsidP="00BE217A">
    <w:pPr>
      <w:pStyle w:val="Dokumentrubrik"/>
      <w:spacing w:after="360"/>
    </w:pPr>
    <w:r>
      <w:t>Föredragningslista</w:t>
    </w:r>
  </w:p>
  <w:p w14:paraId="2A85D3E0" w14:textId="77777777" w:rsidR="00B0504F" w:rsidRDefault="00B050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EA0F3B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0D04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6066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845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2AA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4C1B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E6F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BC02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1A2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99883696">
    <w:abstractNumId w:val="5"/>
  </w:num>
  <w:num w:numId="2" w16cid:durableId="1047219174">
    <w:abstractNumId w:val="2"/>
  </w:num>
  <w:num w:numId="3" w16cid:durableId="1280143243">
    <w:abstractNumId w:val="4"/>
  </w:num>
  <w:num w:numId="4" w16cid:durableId="1663119615">
    <w:abstractNumId w:val="1"/>
  </w:num>
  <w:num w:numId="5" w16cid:durableId="1551844246">
    <w:abstractNumId w:val="0"/>
  </w:num>
  <w:num w:numId="6" w16cid:durableId="1439640133">
    <w:abstractNumId w:val="3"/>
  </w:num>
  <w:num w:numId="7" w16cid:durableId="873928082">
    <w:abstractNumId w:val="3"/>
  </w:num>
  <w:num w:numId="8" w16cid:durableId="1074887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F6B39"/>
    <w:rsid w:val="00091395"/>
    <w:rsid w:val="009F6B39"/>
    <w:rsid w:val="00B0504F"/>
    <w:rsid w:val="00C1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D340"/>
  <w15:docId w15:val="{6F7E1F1E-559E-4A8F-91C4-8F0C2AAB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2026-06-08</SAFIR_Sammantradesdatum_Doc>
    <SAFIR_SammantradeID xmlns="C07A1A6C-0B19-41D9-BDF8-F523BA3921EB">f67da4fe-cc5f-486d-bc61-698fc7e5f1cb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2D34-6153-4547-A4F0-87A892410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331</Words>
  <Characters>2113</Characters>
  <Application>Microsoft Office Word</Application>
  <DocSecurity>0</DocSecurity>
  <Lines>150</Lines>
  <Paragraphs>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48</cp:revision>
  <cp:lastPrinted>2012-12-12T21:41:00Z</cp:lastPrinted>
  <dcterms:created xsi:type="dcterms:W3CDTF">2013-03-22T09:28:00Z</dcterms:created>
  <dcterms:modified xsi:type="dcterms:W3CDTF">2026-06-05T11:38:00Z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8 juni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